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E2" w:rsidRDefault="00786CE2" w:rsidP="00803DBB">
      <w:pPr>
        <w:pStyle w:val="ConsPlusNormal"/>
        <w:jc w:val="right"/>
        <w:outlineLvl w:val="0"/>
      </w:pPr>
      <w:r>
        <w:t>Приложение N 20</w:t>
      </w:r>
    </w:p>
    <w:p w:rsidR="00786CE2" w:rsidRDefault="00786CE2" w:rsidP="00803DBB">
      <w:pPr>
        <w:pStyle w:val="ConsPlusNormal"/>
        <w:jc w:val="right"/>
      </w:pPr>
      <w:r>
        <w:t>к приказу ФНС России</w:t>
      </w:r>
    </w:p>
    <w:p w:rsidR="00786CE2" w:rsidRDefault="00786CE2" w:rsidP="00803DBB">
      <w:pPr>
        <w:pStyle w:val="ConsPlusNormal"/>
        <w:jc w:val="right"/>
      </w:pPr>
      <w:r>
        <w:t>от 25 января 2012 г. N ММВ-7-6/25@</w:t>
      </w:r>
    </w:p>
    <w:p w:rsidR="00786CE2" w:rsidRDefault="00786CE2" w:rsidP="00803DBB">
      <w:pPr>
        <w:pStyle w:val="ConsPlusNormal"/>
        <w:ind w:firstLine="540"/>
        <w:jc w:val="both"/>
      </w:pPr>
    </w:p>
    <w:p w:rsidR="00786CE2" w:rsidRDefault="00786CE2" w:rsidP="00803DBB">
      <w:pPr>
        <w:pStyle w:val="ConsPlusNormal"/>
        <w:jc w:val="center"/>
        <w:rPr>
          <w:b/>
          <w:bCs/>
          <w:sz w:val="16"/>
          <w:szCs w:val="16"/>
        </w:rPr>
      </w:pPr>
      <w:bookmarkStart w:id="0" w:name="Par18704"/>
      <w:bookmarkEnd w:id="0"/>
      <w:r>
        <w:rPr>
          <w:b/>
          <w:bCs/>
          <w:sz w:val="16"/>
          <w:szCs w:val="16"/>
        </w:rPr>
        <w:t>ТРЕБОВАНИЯ</w:t>
      </w:r>
    </w:p>
    <w:p w:rsidR="00786CE2" w:rsidRDefault="00786CE2" w:rsidP="00803DBB">
      <w:pPr>
        <w:pStyle w:val="ConsPlusNormal"/>
        <w:jc w:val="center"/>
        <w:rPr>
          <w:b/>
          <w:bCs/>
          <w:sz w:val="16"/>
          <w:szCs w:val="16"/>
        </w:rPr>
      </w:pPr>
      <w:r>
        <w:rPr>
          <w:b/>
          <w:bCs/>
          <w:sz w:val="16"/>
          <w:szCs w:val="16"/>
        </w:rPr>
        <w:t>К ОФОРМЛЕНИЮ ДОКУМЕНТОВ, ПРЕДСТАВЛЯЕМЫХ</w:t>
      </w:r>
    </w:p>
    <w:p w:rsidR="00786CE2" w:rsidRDefault="00786CE2" w:rsidP="00803DBB">
      <w:pPr>
        <w:pStyle w:val="ConsPlusNormal"/>
        <w:jc w:val="center"/>
        <w:rPr>
          <w:b/>
          <w:bCs/>
          <w:sz w:val="16"/>
          <w:szCs w:val="16"/>
        </w:rPr>
      </w:pPr>
      <w:r>
        <w:rPr>
          <w:b/>
          <w:bCs/>
          <w:sz w:val="16"/>
          <w:szCs w:val="16"/>
        </w:rPr>
        <w:t>В РЕГИСТРИРУЮЩИЙ ОРГАН</w:t>
      </w:r>
    </w:p>
    <w:p w:rsidR="00786CE2" w:rsidRDefault="00786CE2" w:rsidP="00803DBB">
      <w:pPr>
        <w:pStyle w:val="ConsPlusNormal"/>
        <w:jc w:val="center"/>
      </w:pPr>
    </w:p>
    <w:p w:rsidR="00786CE2" w:rsidRDefault="00786CE2" w:rsidP="00803DBB">
      <w:pPr>
        <w:pStyle w:val="ConsPlusNormal"/>
        <w:jc w:val="center"/>
        <w:outlineLvl w:val="1"/>
      </w:pPr>
      <w:r>
        <w:t>I. Общие требования к оформлению представляемых документов</w:t>
      </w:r>
    </w:p>
    <w:p w:rsidR="00786CE2" w:rsidRDefault="00786CE2" w:rsidP="00803DBB">
      <w:pPr>
        <w:pStyle w:val="ConsPlusNormal"/>
        <w:ind w:firstLine="540"/>
        <w:jc w:val="both"/>
      </w:pPr>
    </w:p>
    <w:p w:rsidR="00786CE2" w:rsidRDefault="00786CE2" w:rsidP="00803DBB">
      <w:pPr>
        <w:pStyle w:val="ConsPlusNormal"/>
        <w:ind w:firstLine="540"/>
        <w:jc w:val="both"/>
      </w:pPr>
      <w:r>
        <w:t>1.1. Форма заявления, уведомления или сообщения (далее - заявление) заполняется с использованием программного обеспечения либо вручную.</w:t>
      </w:r>
    </w:p>
    <w:p w:rsidR="00786CE2" w:rsidRDefault="00786CE2" w:rsidP="00803DBB">
      <w:pPr>
        <w:pStyle w:val="ConsPlusNormal"/>
        <w:ind w:firstLine="540"/>
        <w:jc w:val="both"/>
      </w:pPr>
      <w:r>
        <w:t>Печать знаков при использовании для заполнения формы заявления программного обеспечения должна выполняться заглавными буквами шрифтом Courier New высотой 18 пунктов.</w:t>
      </w:r>
    </w:p>
    <w:p w:rsidR="00786CE2" w:rsidRDefault="00786CE2" w:rsidP="00803DBB">
      <w:pPr>
        <w:pStyle w:val="ConsPlusNormal"/>
        <w:ind w:firstLine="540"/>
        <w:jc w:val="both"/>
      </w:pPr>
      <w:r>
        <w:t>Заполнение формы заявления вручную осуществляется чернилами черного цвета заглавными печатными буквами, цифрами и символами по следующему образцу:</w:t>
      </w:r>
    </w:p>
    <w:p w:rsidR="00786CE2" w:rsidRDefault="00786CE2" w:rsidP="00803DBB">
      <w:pPr>
        <w:spacing w:after="0" w:line="240" w:lineRule="auto"/>
        <w:rPr>
          <w:rFonts w:ascii="Arial" w:hAnsi="Arial" w:cs="Arial"/>
          <w:sz w:val="20"/>
          <w:szCs w:val="20"/>
        </w:rPr>
        <w:sectPr w:rsidR="00786CE2">
          <w:pgSz w:w="11906" w:h="16838"/>
          <w:pgMar w:top="1440" w:right="566" w:bottom="1440" w:left="1133" w:header="0" w:footer="0" w:gutter="0"/>
          <w:cols w:space="720"/>
        </w:sectPr>
      </w:pPr>
    </w:p>
    <w:p w:rsidR="00786CE2" w:rsidRDefault="00786CE2" w:rsidP="00803DBB">
      <w:pPr>
        <w:pStyle w:val="ConsPlusNormal"/>
        <w:ind w:firstLine="540"/>
        <w:jc w:val="both"/>
      </w:pPr>
    </w:p>
    <w:tbl>
      <w:tblPr>
        <w:tblW w:w="0" w:type="auto"/>
        <w:tblInd w:w="75" w:type="dxa"/>
        <w:tblLayout w:type="fixed"/>
        <w:tblCellMar>
          <w:left w:w="75" w:type="dxa"/>
          <w:right w:w="75" w:type="dxa"/>
        </w:tblCellMar>
        <w:tblLook w:val="00A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786CE2" w:rsidRPr="00286198" w:rsidTr="00803DBB">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А</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Б</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В</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Г</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Д</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Ё</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Ж</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З</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И</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Й</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К</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Л</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М</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Н</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П</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Р</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С</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У</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Ф</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Х</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Ц</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Ч</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Ш</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Щ</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Ъ</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Ы</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Ь</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Э</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Ю</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Я</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r>
    </w:tbl>
    <w:p w:rsidR="00786CE2" w:rsidRDefault="00786CE2" w:rsidP="00803DBB">
      <w:pPr>
        <w:pStyle w:val="ConsPlusNormal"/>
        <w:jc w:val="both"/>
      </w:pPr>
    </w:p>
    <w:tbl>
      <w:tblPr>
        <w:tblW w:w="0" w:type="auto"/>
        <w:tblInd w:w="75" w:type="dxa"/>
        <w:tblLayout w:type="fixed"/>
        <w:tblCellMar>
          <w:left w:w="75" w:type="dxa"/>
          <w:right w:w="75" w:type="dxa"/>
        </w:tblCellMar>
        <w:tblLook w:val="00A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786CE2" w:rsidRPr="00286198" w:rsidTr="00803DBB">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A</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B</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C</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D</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E</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F</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G</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H</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I</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J</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K</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L</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M</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N</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O</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P</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Q</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R</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S</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U</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V</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X</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Y</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Z</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r>
    </w:tbl>
    <w:p w:rsidR="00786CE2" w:rsidRDefault="00786CE2" w:rsidP="00803DBB">
      <w:pPr>
        <w:pStyle w:val="ConsPlusNormal"/>
        <w:jc w:val="both"/>
      </w:pPr>
    </w:p>
    <w:tbl>
      <w:tblPr>
        <w:tblW w:w="0" w:type="auto"/>
        <w:tblInd w:w="75" w:type="dxa"/>
        <w:tblLayout w:type="fixed"/>
        <w:tblCellMar>
          <w:left w:w="75" w:type="dxa"/>
          <w:right w:w="75" w:type="dxa"/>
        </w:tblCellMar>
        <w:tblLook w:val="00A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468"/>
        <w:gridCol w:w="468"/>
        <w:gridCol w:w="351"/>
        <w:gridCol w:w="351"/>
        <w:gridCol w:w="351"/>
        <w:gridCol w:w="351"/>
        <w:gridCol w:w="351"/>
        <w:gridCol w:w="351"/>
        <w:gridCol w:w="351"/>
        <w:gridCol w:w="351"/>
        <w:gridCol w:w="351"/>
        <w:gridCol w:w="351"/>
        <w:gridCol w:w="351"/>
        <w:gridCol w:w="351"/>
        <w:gridCol w:w="351"/>
      </w:tblGrid>
      <w:tr w:rsidR="00786CE2" w:rsidRPr="00286198" w:rsidTr="00803DBB">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1</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2</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3</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4</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5</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6</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7</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8</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9</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0</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I</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V</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X</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L</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C</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D</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M</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I</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468"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&lt;&lt;</w:t>
            </w:r>
          </w:p>
        </w:tc>
        <w:tc>
          <w:tcPr>
            <w:tcW w:w="468"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&gt;&gt;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N</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&amp;</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&lt;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&gt;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r>
    </w:tbl>
    <w:p w:rsidR="00786CE2" w:rsidRDefault="00786CE2" w:rsidP="00803DBB">
      <w:pPr>
        <w:pStyle w:val="ConsPlusNormal"/>
        <w:ind w:firstLine="540"/>
        <w:jc w:val="both"/>
      </w:pPr>
    </w:p>
    <w:p w:rsidR="00786CE2" w:rsidRDefault="00786CE2" w:rsidP="00803DBB">
      <w:pPr>
        <w:pStyle w:val="ConsPlusNormal"/>
        <w:ind w:firstLine="540"/>
        <w:jc w:val="both"/>
      </w:pPr>
      <w:r>
        <w:t>1.2. Каждому показателю в форме заявления соответствует одно поле, состоящее из определенного количества знакомест.</w:t>
      </w:r>
    </w:p>
    <w:p w:rsidR="00786CE2" w:rsidRDefault="00786CE2" w:rsidP="00803DBB">
      <w:pPr>
        <w:pStyle w:val="ConsPlusNormal"/>
        <w:ind w:firstLine="540"/>
        <w:jc w:val="both"/>
      </w:pPr>
      <w:r>
        <w:t>Исключение составляют показатели, значениями которых являются дата, числа в виде простой или десятичной дроби (в том числе проценты), а также показатели, в которых указываются денежные единицы, коды по Общероссийскому классификатору видов экономической деятельности.</w:t>
      </w:r>
    </w:p>
    <w:p w:rsidR="00786CE2" w:rsidRDefault="00786CE2" w:rsidP="00803DBB">
      <w:pPr>
        <w:pStyle w:val="ConsPlusNormal"/>
        <w:ind w:firstLine="540"/>
        <w:jc w:val="both"/>
      </w:pPr>
      <w:bookmarkStart w:id="1" w:name="Par18728"/>
      <w:bookmarkEnd w:id="1"/>
      <w:r>
        <w:t>1.3. Для указания даты используются по порядку слева направо три поля, разделенные знаком "." ("точка"): день (поле из двух знакомест), месяц (поле из двух знакомест) и год (поле из четырех знакомест). При этом день и месяц с первого по девятый указываются двумя цифрами - 01, 02, 03 и так далее.</w:t>
      </w:r>
    </w:p>
    <w:p w:rsidR="00786CE2" w:rsidRDefault="00786CE2" w:rsidP="00803DBB">
      <w:pPr>
        <w:pStyle w:val="ConsPlusNormal"/>
        <w:ind w:firstLine="540"/>
        <w:jc w:val="both"/>
      </w:pPr>
      <w:r>
        <w:t>Образец заполнения: дата 1 февраля 2012 г.</w:t>
      </w:r>
    </w:p>
    <w:p w:rsidR="00786CE2" w:rsidRDefault="00786CE2" w:rsidP="00803DBB">
      <w:pPr>
        <w:pStyle w:val="ConsPlusNormal"/>
        <w:ind w:firstLine="540"/>
        <w:jc w:val="both"/>
      </w:pPr>
    </w:p>
    <w:p w:rsidR="00786CE2" w:rsidRDefault="00786CE2" w:rsidP="00803DBB">
      <w:pPr>
        <w:pStyle w:val="ConsPlusNonformat"/>
      </w:pPr>
      <w:r>
        <w:t>┌─┬─┐ ┌─┬─┐ ┌─┬─┬─┬─┐</w:t>
      </w:r>
    </w:p>
    <w:p w:rsidR="00786CE2" w:rsidRDefault="00786CE2" w:rsidP="00803DBB">
      <w:pPr>
        <w:pStyle w:val="ConsPlusNonformat"/>
      </w:pPr>
      <w:r>
        <w:t>│0│1│.│0│2│.│2│0│1│2│</w:t>
      </w:r>
    </w:p>
    <w:p w:rsidR="00786CE2" w:rsidRDefault="00786CE2" w:rsidP="00803DBB">
      <w:pPr>
        <w:pStyle w:val="ConsPlusNonformat"/>
      </w:pPr>
      <w:r>
        <w:t>└─┴─┘ └─┴─┘ └─┴─┴─┴─┘</w:t>
      </w:r>
    </w:p>
    <w:p w:rsidR="00786CE2" w:rsidRDefault="00786CE2" w:rsidP="00803DBB">
      <w:pPr>
        <w:pStyle w:val="ConsPlusNormal"/>
        <w:ind w:firstLine="540"/>
        <w:jc w:val="both"/>
      </w:pPr>
    </w:p>
    <w:p w:rsidR="00786CE2" w:rsidRDefault="00786CE2" w:rsidP="00803DBB">
      <w:pPr>
        <w:pStyle w:val="ConsPlusNormal"/>
        <w:ind w:firstLine="540"/>
        <w:jc w:val="both"/>
      </w:pPr>
      <w:r>
        <w:t>1.4. Простой или десятичной дроби соответствуют два поля, разделенные в первом случае знаком "/" ("косая черта"), во втором - знаком "." ("точка"). Первое поле соответствует числителю правильной дроби (целой части десятичной дроби), второе - знаменателю правильной дроби (дробной части десятичной дроби). При этом первое поле выравнивается по правому краю, второе - по левому.</w:t>
      </w:r>
    </w:p>
    <w:p w:rsidR="00786CE2" w:rsidRDefault="00786CE2" w:rsidP="00803DBB">
      <w:pPr>
        <w:pStyle w:val="ConsPlusNormal"/>
        <w:ind w:firstLine="540"/>
        <w:jc w:val="both"/>
      </w:pPr>
      <w:r>
        <w:t>Образцы заполнения:</w:t>
      </w:r>
    </w:p>
    <w:p w:rsidR="00786CE2" w:rsidRDefault="00786CE2" w:rsidP="00803DBB">
      <w:pPr>
        <w:pStyle w:val="ConsPlusNormal"/>
        <w:ind w:firstLine="540"/>
        <w:jc w:val="both"/>
      </w:pPr>
    </w:p>
    <w:p w:rsidR="00786CE2" w:rsidRDefault="00786CE2" w:rsidP="00803DBB">
      <w:pPr>
        <w:pStyle w:val="ConsPlusNonformat"/>
      </w:pPr>
      <w:r>
        <w:t xml:space="preserve">                 ┌─┬─┬─┐  ─┬─┬─┬─┬─┬─┬─┬─┬─┬─┬─┬─┬─┬─┬─</w:t>
      </w:r>
    </w:p>
    <w:p w:rsidR="00786CE2" w:rsidRDefault="00786CE2" w:rsidP="00803DBB">
      <w:pPr>
        <w:pStyle w:val="ConsPlusNonformat"/>
      </w:pPr>
      <w:r>
        <w:t>Проценты         │1│0│0│.  │ │ │ │ │ │ │ │ │ │ │ │ │ │</w:t>
      </w:r>
    </w:p>
    <w:p w:rsidR="00786CE2" w:rsidRDefault="00786CE2" w:rsidP="00803DBB">
      <w:pPr>
        <w:pStyle w:val="ConsPlusNonformat"/>
      </w:pPr>
      <w:r>
        <w:t xml:space="preserve">                 └─┴─┴─┘  ─┴─┴─┴─┴─┴─┴─┴─┴─┴─┴─┴─┴─┴─┴─</w:t>
      </w:r>
    </w:p>
    <w:p w:rsidR="00786CE2" w:rsidRDefault="00786CE2" w:rsidP="00803DBB">
      <w:pPr>
        <w:pStyle w:val="ConsPlusNonformat"/>
      </w:pPr>
      <w:r>
        <w:t xml:space="preserve">                 ┌─┬─┬─┐  ─┬─┬─┬─┬─┬─┬─┬─┬─┬─┬─┬─┬─┬─┬─</w:t>
      </w:r>
    </w:p>
    <w:p w:rsidR="00786CE2" w:rsidRDefault="00786CE2" w:rsidP="00803DBB">
      <w:pPr>
        <w:pStyle w:val="ConsPlusNonformat"/>
      </w:pPr>
      <w:r>
        <w:t>Проценты         │ │7│0│. 2│5│ │ │ │ │ │ │ │ │ │ │ │ │</w:t>
      </w:r>
    </w:p>
    <w:p w:rsidR="00786CE2" w:rsidRDefault="00786CE2" w:rsidP="00803DBB">
      <w:pPr>
        <w:pStyle w:val="ConsPlusNonformat"/>
      </w:pPr>
      <w:r>
        <w:t xml:space="preserve">                 └─┴─┴─┘  ─┴─┴─┴─┴─┴─┴─┴─┴─┴─┴─┴─┴─┴─┴─</w:t>
      </w:r>
    </w:p>
    <w:p w:rsidR="00786CE2" w:rsidRDefault="00786CE2" w:rsidP="00803DBB">
      <w:pPr>
        <w:pStyle w:val="ConsPlusNonformat"/>
      </w:pPr>
      <w:r>
        <w:t xml:space="preserve">                     ┌─┐ ┌─┬─┬─┬─┬─┬─┬─┬─┬─┬─┬─┬─┬─┬─┬─┐</w:t>
      </w:r>
    </w:p>
    <w:p w:rsidR="00786CE2" w:rsidRDefault="00786CE2" w:rsidP="00803DBB">
      <w:pPr>
        <w:pStyle w:val="ConsPlusNonformat"/>
      </w:pPr>
      <w:r>
        <w:t>Десятичная дробь     │0│.│7│2│5│ │ │ │ │ │ │ │ │ │ │ │ │</w:t>
      </w:r>
    </w:p>
    <w:p w:rsidR="00786CE2" w:rsidRDefault="00786CE2" w:rsidP="00803DBB">
      <w:pPr>
        <w:pStyle w:val="ConsPlusNonformat"/>
      </w:pPr>
      <w:r>
        <w:t xml:space="preserve">                     └─┘ └─┴─┴─┴─┴─┴─┴─┴─┴─┴─┴─┴─┴─┴─┴─┘</w:t>
      </w:r>
    </w:p>
    <w:p w:rsidR="00786CE2" w:rsidRDefault="00786CE2" w:rsidP="00803DBB">
      <w:pPr>
        <w:pStyle w:val="ConsPlusNonformat"/>
      </w:pPr>
      <w:r>
        <w:t xml:space="preserve">                   ┌─┬─┬─┬─┬─┬─┬─┬─┬─┬─┬─┬─┬─┬─┬─┐ ┌─┬─┬─┬─┬─┬─┬─┬─┬─┬─┬─┬─┬─┬─┐</w:t>
      </w:r>
    </w:p>
    <w:p w:rsidR="00786CE2" w:rsidRDefault="00786CE2" w:rsidP="00803DBB">
      <w:pPr>
        <w:pStyle w:val="ConsPlusNonformat"/>
      </w:pPr>
      <w:r>
        <w:t>Простая дробь      │ │ │ │ │ │ │ │ │ │ │ │ │ │ │1│/│7│ │ │ │ │ │ │ │ │ │ │ │ │ │</w:t>
      </w:r>
    </w:p>
    <w:p w:rsidR="00786CE2" w:rsidRDefault="00786CE2" w:rsidP="00803DBB">
      <w:pPr>
        <w:pStyle w:val="ConsPlusNonformat"/>
      </w:pPr>
      <w:r>
        <w:t xml:space="preserve">                   └─┴─┴─┴─┴─┴─┴─┴─┴─┴─┴─┴─┴─┴─┴─┘ └─┴─┴─┴─┴─┴─┴─┴─┴─┴─┴─┴─┴─┴─┘</w:t>
      </w:r>
    </w:p>
    <w:p w:rsidR="00786CE2" w:rsidRDefault="00786CE2" w:rsidP="00803DBB">
      <w:pPr>
        <w:pStyle w:val="ConsPlusNormal"/>
        <w:ind w:firstLine="540"/>
        <w:jc w:val="both"/>
      </w:pPr>
    </w:p>
    <w:p w:rsidR="00786CE2" w:rsidRDefault="00786CE2" w:rsidP="00803DBB">
      <w:pPr>
        <w:pStyle w:val="ConsPlusNormal"/>
        <w:ind w:firstLine="540"/>
        <w:jc w:val="both"/>
      </w:pPr>
      <w:r>
        <w:t>1.5. Для показателя, выраженного в денежных единицах (размер уставного (складочного) капитала, уставного (паевого) фонда, номинальная стоимость доли), используются два поля, разделенных знаком "." ("точка"). В первом поле указывается значение показателя, состоящее из целых денежных единиц, во втором - из части денежной единицы. При этом первое поле выравнивается по правому краю, второе - по левому. В случае если показатель состоит из целых денежных единиц, второе поле (после точки) не заполняется.</w:t>
      </w:r>
    </w:p>
    <w:p w:rsidR="00786CE2" w:rsidRDefault="00786CE2" w:rsidP="00803DBB">
      <w:pPr>
        <w:pStyle w:val="ConsPlusNormal"/>
        <w:ind w:firstLine="540"/>
        <w:jc w:val="both"/>
      </w:pPr>
      <w:r>
        <w:t>Образцы заполнения:</w:t>
      </w:r>
    </w:p>
    <w:p w:rsidR="00786CE2" w:rsidRDefault="00786CE2" w:rsidP="00803DBB">
      <w:pPr>
        <w:pStyle w:val="ConsPlusNormal"/>
        <w:ind w:firstLine="540"/>
        <w:jc w:val="both"/>
      </w:pPr>
    </w:p>
    <w:p w:rsidR="00786CE2" w:rsidRDefault="00786CE2" w:rsidP="00803DBB">
      <w:pPr>
        <w:pStyle w:val="ConsPlusNonformat"/>
      </w:pPr>
      <w:r>
        <w:t xml:space="preserve">       ┌─┬─┬─┬─┬─┬─┬─┬─┬─┬─┬─┬─┬─┬─┬─┐ ┌─┬─┬─┬─┐</w:t>
      </w:r>
    </w:p>
    <w:p w:rsidR="00786CE2" w:rsidRDefault="00786CE2" w:rsidP="00803DBB">
      <w:pPr>
        <w:pStyle w:val="ConsPlusNonformat"/>
      </w:pPr>
      <w:r>
        <w:t>Размер │ │ │ │ │ │ │ │ │ │ │1│0│0│0│0│.│ │ │ │ │ рублей</w:t>
      </w:r>
    </w:p>
    <w:p w:rsidR="00786CE2" w:rsidRDefault="00786CE2" w:rsidP="00803DBB">
      <w:pPr>
        <w:pStyle w:val="ConsPlusNonformat"/>
      </w:pPr>
      <w:r>
        <w:t xml:space="preserve">       └─┴─┴─┴─┴─┴─┴─┴─┴─┴─┴─┴─┴─┴─┴─┘ └─┴─┴─┴─┘</w:t>
      </w:r>
    </w:p>
    <w:p w:rsidR="00786CE2" w:rsidRDefault="00786CE2" w:rsidP="00803DBB">
      <w:pPr>
        <w:pStyle w:val="ConsPlusNonformat"/>
      </w:pPr>
      <w:r>
        <w:t xml:space="preserve">       ┌─┬─┬─┬─┬─┬─┬─┬─┬─┬─┬─┬─┬─┬─┬─┐ ┌─┬─┬─┬─┐</w:t>
      </w:r>
    </w:p>
    <w:p w:rsidR="00786CE2" w:rsidRDefault="00786CE2" w:rsidP="00803DBB">
      <w:pPr>
        <w:pStyle w:val="ConsPlusNonformat"/>
      </w:pPr>
      <w:r>
        <w:t>Размер │ │ │ │ │ │ │ │ │ │1│2│3│4│5│6│.│7│ │ │ │ рублей</w:t>
      </w:r>
    </w:p>
    <w:p w:rsidR="00786CE2" w:rsidRDefault="00786CE2" w:rsidP="00803DBB">
      <w:pPr>
        <w:pStyle w:val="ConsPlusNonformat"/>
      </w:pPr>
      <w:r>
        <w:t xml:space="preserve">       └─┴─┴─┴─┴─┴─┴─┴─┴─┴─┴─┴─┴─┴─┴─┘ └─┴─┴─┴─┘</w:t>
      </w:r>
    </w:p>
    <w:p w:rsidR="00786CE2" w:rsidRDefault="00786CE2" w:rsidP="00803DBB">
      <w:pPr>
        <w:pStyle w:val="ConsPlusNonformat"/>
      </w:pPr>
      <w:r>
        <w:t xml:space="preserve">                           ┌─┬─┬─┬─┬─┬─┬─┬─┬─┬─┬─┬─┬─┬─┬─┐ ┌─┬─┬─┬─┐</w:t>
      </w:r>
    </w:p>
    <w:p w:rsidR="00786CE2" w:rsidRDefault="00786CE2" w:rsidP="00803DBB">
      <w:pPr>
        <w:pStyle w:val="ConsPlusNonformat"/>
      </w:pPr>
      <w:r>
        <w:t>Номинальная стоимость доли │ │ │ │ │ │ │ │ │ │ │ │2│5│0│0│.│ │ │ │ │ рублей</w:t>
      </w:r>
    </w:p>
    <w:p w:rsidR="00786CE2" w:rsidRDefault="00786CE2" w:rsidP="00803DBB">
      <w:pPr>
        <w:pStyle w:val="ConsPlusNonformat"/>
      </w:pPr>
      <w:r>
        <w:t xml:space="preserve">                           └─┴─┴─┴─┴─┴─┴─┴─┴─┴─┴─┴─┴─┴─┴─┘ └─┴─┴─┴─┘</w:t>
      </w:r>
    </w:p>
    <w:p w:rsidR="00786CE2" w:rsidRDefault="00786CE2" w:rsidP="00803DBB">
      <w:pPr>
        <w:pStyle w:val="ConsPlusNonformat"/>
      </w:pPr>
      <w:r>
        <w:t xml:space="preserve">                           ┌─┬─┬─┬─┬─┬─┬─┬─┬─┬─┬─┬─┬─┬─┬─┐ ┌─┬─┬─┬─┐</w:t>
      </w:r>
    </w:p>
    <w:p w:rsidR="00786CE2" w:rsidRDefault="00786CE2" w:rsidP="00803DBB">
      <w:pPr>
        <w:pStyle w:val="ConsPlusNonformat"/>
      </w:pPr>
      <w:r>
        <w:t>Номинальная стоимость доли │ │ │ │ │ │ │ │ │ │ │ │4│7│5│2│.│3│4│ │ │ рублей</w:t>
      </w:r>
    </w:p>
    <w:p w:rsidR="00786CE2" w:rsidRDefault="00786CE2" w:rsidP="00803DBB">
      <w:pPr>
        <w:pStyle w:val="ConsPlusNonformat"/>
      </w:pPr>
      <w:r>
        <w:t xml:space="preserve">                           └─┴─┴─┴─┴─┴─┴─┴─┴─┴─┴─┴─┴─┴─┴─┘ └─┴─┴─┴─┘</w:t>
      </w:r>
    </w:p>
    <w:p w:rsidR="00786CE2" w:rsidRDefault="00786CE2" w:rsidP="00803DBB">
      <w:pPr>
        <w:pStyle w:val="ConsPlusNormal"/>
        <w:ind w:firstLine="540"/>
        <w:jc w:val="both"/>
      </w:pPr>
    </w:p>
    <w:p w:rsidR="00786CE2" w:rsidRDefault="00786CE2" w:rsidP="00803DBB">
      <w:pPr>
        <w:pStyle w:val="ConsPlusNormal"/>
        <w:ind w:firstLine="540"/>
        <w:jc w:val="both"/>
      </w:pPr>
      <w:bookmarkStart w:id="2" w:name="Par18767"/>
      <w:bookmarkEnd w:id="2"/>
      <w:r>
        <w:t>1.6. Для показателя, значением которого является код по Общероссийскому классификатору видов экономической деятельности, используются три поля, разделенные знаком "." ("точка"). Заполнение показателя осуществляется слева направо в соответствии с цифровым значением кода по Общероссийскому классификатору видов экономической деятельности ОК 029-2001 (КДЕС Ред. 1). При этом указывается не менее четырех цифровых знаков кода.</w:t>
      </w:r>
    </w:p>
    <w:p w:rsidR="00786CE2" w:rsidRDefault="00786CE2" w:rsidP="00803DBB">
      <w:pPr>
        <w:pStyle w:val="ConsPlusNormal"/>
        <w:ind w:firstLine="540"/>
        <w:jc w:val="both"/>
      </w:pPr>
      <w:r>
        <w:t>Образец заполнения:</w:t>
      </w:r>
    </w:p>
    <w:p w:rsidR="00786CE2" w:rsidRDefault="00786CE2" w:rsidP="00803DBB">
      <w:pPr>
        <w:pStyle w:val="ConsPlusNormal"/>
        <w:ind w:firstLine="540"/>
        <w:jc w:val="both"/>
      </w:pPr>
    </w:p>
    <w:p w:rsidR="00786CE2" w:rsidRDefault="00786CE2" w:rsidP="00803DBB">
      <w:pPr>
        <w:pStyle w:val="ConsPlusNonformat"/>
      </w:pPr>
      <w:r>
        <w:t>┌─┬─┐ ┌─┬─┐ ┌─┬─┐</w:t>
      </w:r>
    </w:p>
    <w:p w:rsidR="00786CE2" w:rsidRDefault="00786CE2" w:rsidP="00803DBB">
      <w:pPr>
        <w:pStyle w:val="ConsPlusNonformat"/>
      </w:pPr>
      <w:r>
        <w:t>│0│2│.│0│1│.│ │ │</w:t>
      </w:r>
    </w:p>
    <w:p w:rsidR="00786CE2" w:rsidRDefault="00786CE2" w:rsidP="00803DBB">
      <w:pPr>
        <w:pStyle w:val="ConsPlusNonformat"/>
      </w:pPr>
      <w:r>
        <w:t>└─┴─┘ └─┴─┘ └─┴─┘</w:t>
      </w:r>
    </w:p>
    <w:p w:rsidR="00786CE2" w:rsidRDefault="00786CE2" w:rsidP="00803DBB">
      <w:pPr>
        <w:pStyle w:val="ConsPlusNonformat"/>
      </w:pPr>
      <w:r>
        <w:t>┌─┬─┐ ┌─┬─┐ ┌─┬─┐</w:t>
      </w:r>
    </w:p>
    <w:p w:rsidR="00786CE2" w:rsidRDefault="00786CE2" w:rsidP="00803DBB">
      <w:pPr>
        <w:pStyle w:val="ConsPlusNonformat"/>
      </w:pPr>
      <w:r>
        <w:t>│0│2│.│0│1│.│6│ │</w:t>
      </w:r>
    </w:p>
    <w:p w:rsidR="00786CE2" w:rsidRDefault="00786CE2" w:rsidP="00803DBB">
      <w:pPr>
        <w:pStyle w:val="ConsPlusNonformat"/>
      </w:pPr>
      <w:r>
        <w:t>└─┴─┘ └─┴─┘ └─┴─┘</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1.7. Показатели, содержащие цифровое обозначение, за исключением показателей, указанных в </w:t>
      </w:r>
      <w:hyperlink r:id="rId4" w:anchor="Par18728" w:tooltip="Ссылка на текущий документ" w:history="1">
        <w:r>
          <w:rPr>
            <w:rStyle w:val="Hyperlink"/>
            <w:rFonts w:cs="Arial"/>
            <w:u w:val="none"/>
          </w:rPr>
          <w:t>пунктах 1.3</w:t>
        </w:r>
      </w:hyperlink>
      <w:r>
        <w:t xml:space="preserve"> - </w:t>
      </w:r>
      <w:hyperlink r:id="rId5" w:anchor="Par18767" w:tooltip="Ссылка на текущий документ" w:history="1">
        <w:r>
          <w:rPr>
            <w:rStyle w:val="Hyperlink"/>
            <w:rFonts w:cs="Arial"/>
            <w:u w:val="none"/>
          </w:rPr>
          <w:t>1.6</w:t>
        </w:r>
      </w:hyperlink>
      <w:r>
        <w:t xml:space="preserve"> настоящих Требований, заполняются слева направо, начиная с крайнего левого знакоместа.</w:t>
      </w:r>
    </w:p>
    <w:p w:rsidR="00786CE2" w:rsidRDefault="00786CE2" w:rsidP="00803DBB">
      <w:pPr>
        <w:pStyle w:val="ConsPlusNormal"/>
        <w:ind w:firstLine="540"/>
        <w:jc w:val="both"/>
      </w:pPr>
      <w:r>
        <w:t>1.8. При заполнении показателя "серия и номер документа" при наличии в документе серии и номера сначала указывается серия, а затем через пустое знакоместо - номер. При наличии в серии и/или номере документа пробела, при заполнении такого реквизита пробел отображается в виде пустого знакоместа.</w:t>
      </w:r>
    </w:p>
    <w:p w:rsidR="00786CE2" w:rsidRDefault="00786CE2" w:rsidP="00803DBB">
      <w:pPr>
        <w:pStyle w:val="ConsPlusNormal"/>
        <w:ind w:firstLine="540"/>
        <w:jc w:val="both"/>
      </w:pPr>
      <w:r>
        <w:t>Образец заполнения серии и номера паспорта гражданина Российской Федерации:</w:t>
      </w:r>
    </w:p>
    <w:p w:rsidR="00786CE2" w:rsidRDefault="00786CE2" w:rsidP="00803DBB">
      <w:pPr>
        <w:pStyle w:val="ConsPlusNormal"/>
        <w:ind w:firstLine="540"/>
        <w:jc w:val="both"/>
      </w:pPr>
    </w:p>
    <w:p w:rsidR="00786CE2" w:rsidRDefault="00786CE2" w:rsidP="00803DBB">
      <w:pPr>
        <w:pStyle w:val="ConsPlusCell"/>
        <w:rPr>
          <w:rFonts w:ascii="Courier New" w:hAnsi="Courier New" w:cs="Courier New"/>
        </w:rPr>
      </w:pPr>
      <w:r>
        <w:rPr>
          <w:rFonts w:ascii="Courier New" w:hAnsi="Courier New" w:cs="Courier New"/>
        </w:rPr>
        <w:t xml:space="preserve">                        ┌─┬─┬─┬─┬─┬─┬─┬─┬─┬─┬─┬─┬─┬─┬─┬─┬─┬─┬─┬─┬─┬─┬─┬─┬─┐</w:t>
      </w:r>
    </w:p>
    <w:p w:rsidR="00786CE2" w:rsidRDefault="00786CE2" w:rsidP="00803DBB">
      <w:pPr>
        <w:pStyle w:val="ConsPlusCell"/>
        <w:rPr>
          <w:rFonts w:ascii="Courier New" w:hAnsi="Courier New" w:cs="Courier New"/>
        </w:rPr>
      </w:pPr>
      <w:r>
        <w:rPr>
          <w:rFonts w:ascii="Courier New" w:hAnsi="Courier New" w:cs="Courier New"/>
        </w:rPr>
        <w:t>Серия и номер документа │4│6│ │0│7│ │1│2│3│4│5│7│ │ │ │ │ │ │ │ │ │ │ │ │ │</w:t>
      </w:r>
    </w:p>
    <w:p w:rsidR="00786CE2" w:rsidRDefault="00786CE2" w:rsidP="00803DBB">
      <w:pPr>
        <w:pStyle w:val="ConsPlusCell"/>
        <w:rPr>
          <w:rFonts w:ascii="Courier New" w:hAnsi="Courier New" w:cs="Courier New"/>
        </w:rPr>
      </w:pPr>
      <w:r>
        <w:rPr>
          <w:rFonts w:ascii="Courier New" w:hAnsi="Courier New" w:cs="Courier New"/>
        </w:rPr>
        <w:t xml:space="preserve">                        └─┴─┴─┴─┴─┴─┴─┴─┴─┴─┴─┴─┴─┴─┴─┴─┴─┴─┴─┴─┴─┴─┴─┴─┴─┘</w:t>
      </w:r>
    </w:p>
    <w:p w:rsidR="00786CE2" w:rsidRDefault="00786CE2" w:rsidP="00803DBB">
      <w:pPr>
        <w:pStyle w:val="ConsPlusNormal"/>
        <w:ind w:firstLine="540"/>
        <w:jc w:val="both"/>
      </w:pPr>
    </w:p>
    <w:p w:rsidR="00786CE2" w:rsidRDefault="00786CE2" w:rsidP="00803DBB">
      <w:pPr>
        <w:pStyle w:val="ConsPlusNormal"/>
        <w:ind w:firstLine="540"/>
        <w:jc w:val="both"/>
      </w:pPr>
      <w:r>
        <w:t>1.8. При заполнении показателя "контактный телефон" номер телефона указывается без пробелов и прочерков. Номер стационарного телефона указывается с междугородным телефонным кодом. Каждая скобка и знак "+" указывается в отдельном знакоместе.</w:t>
      </w:r>
    </w:p>
    <w:p w:rsidR="00786CE2" w:rsidRDefault="00786CE2" w:rsidP="00803DBB">
      <w:pPr>
        <w:pStyle w:val="ConsPlusNormal"/>
        <w:ind w:firstLine="540"/>
        <w:jc w:val="both"/>
      </w:pPr>
      <w:r>
        <w:t>Образец заполнения номера стационарного телефона:</w:t>
      </w:r>
    </w:p>
    <w:p w:rsidR="00786CE2" w:rsidRDefault="00786CE2" w:rsidP="00803DBB">
      <w:pPr>
        <w:pStyle w:val="ConsPlusNormal"/>
        <w:ind w:firstLine="540"/>
        <w:jc w:val="both"/>
      </w:pPr>
    </w:p>
    <w:p w:rsidR="00786CE2" w:rsidRDefault="00786CE2" w:rsidP="00803DBB">
      <w:pPr>
        <w:pStyle w:val="ConsPlusCell"/>
        <w:rPr>
          <w:rFonts w:ascii="Courier New" w:hAnsi="Courier New" w:cs="Courier New"/>
        </w:rPr>
      </w:pPr>
      <w:r>
        <w:rPr>
          <w:rFonts w:ascii="Courier New" w:hAnsi="Courier New" w:cs="Courier New"/>
        </w:rPr>
        <w:t xml:space="preserve">                   ┌─┬─┬─┬─┬─┬─┬─┬─┬─┬─┬─┬─┬─┬─┬─┬─┬─┐</w:t>
      </w:r>
    </w:p>
    <w:p w:rsidR="00786CE2" w:rsidRDefault="00786CE2" w:rsidP="00803DBB">
      <w:pPr>
        <w:pStyle w:val="ConsPlusCell"/>
        <w:rPr>
          <w:rFonts w:ascii="Courier New" w:hAnsi="Courier New" w:cs="Courier New"/>
        </w:rPr>
      </w:pPr>
      <w:r>
        <w:rPr>
          <w:rFonts w:ascii="Courier New" w:hAnsi="Courier New" w:cs="Courier New"/>
        </w:rPr>
        <w:t>Контактный телефон │8│(│4│9│5│)│1│2│3│4│5│6│7│ │ │ │ │</w:t>
      </w:r>
    </w:p>
    <w:p w:rsidR="00786CE2" w:rsidRDefault="00786CE2" w:rsidP="00803DBB">
      <w:pPr>
        <w:pStyle w:val="ConsPlusCell"/>
        <w:rPr>
          <w:rFonts w:ascii="Courier New" w:hAnsi="Courier New" w:cs="Courier New"/>
        </w:rPr>
      </w:pPr>
      <w:r>
        <w:rPr>
          <w:rFonts w:ascii="Courier New" w:hAnsi="Courier New" w:cs="Courier New"/>
        </w:rPr>
        <w:t xml:space="preserve">                   └─┴─┴─┴─┴─┴─┴─┴─┴─┴─┴─┴─┴─┴─┴─┴─┴─┘</w:t>
      </w:r>
    </w:p>
    <w:p w:rsidR="00786CE2" w:rsidRDefault="00786CE2" w:rsidP="00803DBB">
      <w:pPr>
        <w:pStyle w:val="ConsPlusNormal"/>
        <w:ind w:firstLine="540"/>
        <w:jc w:val="both"/>
      </w:pPr>
    </w:p>
    <w:p w:rsidR="00786CE2" w:rsidRDefault="00786CE2" w:rsidP="00803DBB">
      <w:pPr>
        <w:pStyle w:val="ConsPlusNormal"/>
        <w:ind w:firstLine="540"/>
        <w:jc w:val="both"/>
      </w:pPr>
      <w:r>
        <w:t>Образец заполнения номера мобильного телефона:</w:t>
      </w:r>
    </w:p>
    <w:p w:rsidR="00786CE2" w:rsidRDefault="00786CE2" w:rsidP="00803DBB">
      <w:pPr>
        <w:pStyle w:val="ConsPlusNormal"/>
        <w:jc w:val="both"/>
      </w:pPr>
    </w:p>
    <w:p w:rsidR="00786CE2" w:rsidRDefault="00786CE2" w:rsidP="00803DBB">
      <w:pPr>
        <w:pStyle w:val="ConsPlusCell"/>
        <w:rPr>
          <w:rFonts w:ascii="Courier New" w:hAnsi="Courier New" w:cs="Courier New"/>
        </w:rPr>
      </w:pPr>
      <w:r>
        <w:rPr>
          <w:rFonts w:ascii="Courier New" w:hAnsi="Courier New" w:cs="Courier New"/>
        </w:rPr>
        <w:t xml:space="preserve">                   ┌─┬─┬─┬─┬─┬─┬─┬─┬─┬─┬─┬─┬─┬─┬─┬─┬─┐</w:t>
      </w:r>
    </w:p>
    <w:p w:rsidR="00786CE2" w:rsidRDefault="00786CE2" w:rsidP="00803DBB">
      <w:pPr>
        <w:pStyle w:val="ConsPlusCell"/>
        <w:rPr>
          <w:rFonts w:ascii="Courier New" w:hAnsi="Courier New" w:cs="Courier New"/>
        </w:rPr>
      </w:pPr>
      <w:r>
        <w:rPr>
          <w:rFonts w:ascii="Courier New" w:hAnsi="Courier New" w:cs="Courier New"/>
        </w:rPr>
        <w:t>Контактный телефон │+│7│(│9│1│6│)│1│2│3│4│5│6│7│ │ │ │</w:t>
      </w:r>
    </w:p>
    <w:p w:rsidR="00786CE2" w:rsidRDefault="00786CE2" w:rsidP="00803DBB">
      <w:pPr>
        <w:pStyle w:val="ConsPlusCell"/>
        <w:rPr>
          <w:rFonts w:ascii="Courier New" w:hAnsi="Courier New" w:cs="Courier New"/>
        </w:rPr>
      </w:pPr>
      <w:r>
        <w:rPr>
          <w:rFonts w:ascii="Courier New" w:hAnsi="Courier New" w:cs="Courier New"/>
        </w:rPr>
        <w:t xml:space="preserve">                   └─┴─┴─┴─┴─┴─┴─┴─┴─┴─┴─┴─┴─┴─┴─┴─┴─┘</w:t>
      </w:r>
    </w:p>
    <w:p w:rsidR="00786CE2" w:rsidRDefault="00786CE2" w:rsidP="00803DBB">
      <w:pPr>
        <w:pStyle w:val="ConsPlusNormal"/>
        <w:jc w:val="both"/>
      </w:pPr>
    </w:p>
    <w:p w:rsidR="00786CE2" w:rsidRDefault="00786CE2" w:rsidP="00803DBB">
      <w:pPr>
        <w:pStyle w:val="ConsPlusNormal"/>
        <w:ind w:firstLine="540"/>
        <w:jc w:val="both"/>
      </w:pPr>
      <w:r>
        <w:t>1.9. Текстовые поля формы заявления заполняются слева направо, начиная с крайнего левого знакоместа.</w:t>
      </w:r>
    </w:p>
    <w:p w:rsidR="00786CE2" w:rsidRDefault="00786CE2" w:rsidP="00803DBB">
      <w:pPr>
        <w:pStyle w:val="ConsPlusNormal"/>
        <w:ind w:firstLine="540"/>
        <w:jc w:val="both"/>
      </w:pPr>
      <w:r>
        <w:t>При написании текстового значения, состоящего из нескольких слов либо слов, цифр, знаков, которые должны быть написаны слитно, пустое знакоместо между такими словами (цифрами, символами) оставаться не должно.</w:t>
      </w:r>
    </w:p>
    <w:p w:rsidR="00786CE2" w:rsidRDefault="00786CE2" w:rsidP="00803DBB">
      <w:pPr>
        <w:pStyle w:val="ConsPlusNormal"/>
        <w:ind w:firstLine="540"/>
        <w:jc w:val="both"/>
      </w:pPr>
      <w:r>
        <w:t>При написании текстового значения, состоящего из нескольких слов либо слов, цифр, символов, между словами (цифрами, символами), которые должны быть написаны раздельно, должно оставаться одно пустое знакоместо.</w:t>
      </w:r>
    </w:p>
    <w:p w:rsidR="00786CE2" w:rsidRDefault="00786CE2" w:rsidP="00803DBB">
      <w:pPr>
        <w:pStyle w:val="ConsPlusNormal"/>
        <w:ind w:firstLine="540"/>
        <w:jc w:val="both"/>
      </w:pPr>
      <w:r>
        <w:t>Если текстовое значение не помещается на одной строке текстового поля, состоящего из нескольких строк, написание текстового значения осуществляется с учетом следующего:</w:t>
      </w:r>
    </w:p>
    <w:p w:rsidR="00786CE2" w:rsidRDefault="00786CE2" w:rsidP="00803DBB">
      <w:pPr>
        <w:pStyle w:val="ConsPlusNormal"/>
        <w:ind w:firstLine="540"/>
        <w:jc w:val="both"/>
      </w:pPr>
      <w:r>
        <w:t>а) в конце строки указывается столько символов (букв, цифр, знаков), сколько поместится в оставшихся знакоместах, а остальные символы заполняются с крайнего левого знакоместа следующей строки. Знак переноса в слове при этом не ставится:</w:t>
      </w:r>
    </w:p>
    <w:p w:rsidR="00786CE2" w:rsidRDefault="00786CE2" w:rsidP="00803DBB">
      <w:pPr>
        <w:pStyle w:val="ConsPlusNormal"/>
        <w:ind w:firstLine="540"/>
        <w:jc w:val="both"/>
      </w:pPr>
      <w:r>
        <w:t>Образцы написания наименования юридического лица:</w:t>
      </w:r>
    </w:p>
    <w:p w:rsidR="00786CE2" w:rsidRDefault="00786CE2" w:rsidP="00803DBB">
      <w:pPr>
        <w:pStyle w:val="ConsPlusNormal"/>
        <w:ind w:firstLine="540"/>
        <w:jc w:val="both"/>
      </w:pPr>
      <w:r>
        <w:t>Открытое акционерное общество "РомашкаПлюс-7"</w:t>
      </w:r>
    </w:p>
    <w:p w:rsidR="00786CE2" w:rsidRDefault="00786CE2" w:rsidP="00803DBB">
      <w:pPr>
        <w:pStyle w:val="ConsPlusNormal"/>
        <w:ind w:firstLine="540"/>
        <w:jc w:val="both"/>
      </w:pPr>
    </w:p>
    <w:tbl>
      <w:tblPr>
        <w:tblW w:w="0" w:type="auto"/>
        <w:tblInd w:w="75" w:type="dxa"/>
        <w:tblLayout w:type="fixed"/>
        <w:tblCellMar>
          <w:left w:w="75" w:type="dxa"/>
          <w:right w:w="75" w:type="dxa"/>
        </w:tblCellMar>
        <w:tblLook w:val="00A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786CE2" w:rsidRPr="00286198" w:rsidTr="00803DBB">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К</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Р</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Ы</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А</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К</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Ц</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И</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Н</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Р</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Н</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Б</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Щ</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С</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В</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Р</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М</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А</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Ш</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К</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А</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П</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Л</w:t>
            </w:r>
          </w:p>
        </w:tc>
      </w:tr>
    </w:tbl>
    <w:p w:rsidR="00786CE2" w:rsidRDefault="00786CE2" w:rsidP="00803DBB">
      <w:pPr>
        <w:pStyle w:val="ConsPlusNormal"/>
        <w:jc w:val="both"/>
      </w:pPr>
    </w:p>
    <w:tbl>
      <w:tblPr>
        <w:tblW w:w="0" w:type="auto"/>
        <w:tblInd w:w="75" w:type="dxa"/>
        <w:tblLayout w:type="fixed"/>
        <w:tblCellMar>
          <w:left w:w="75" w:type="dxa"/>
          <w:right w:w="75" w:type="dxa"/>
        </w:tblCellMar>
        <w:tblLook w:val="00A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786CE2" w:rsidRPr="00286198" w:rsidTr="00803DBB">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Ю</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С</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7</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r>
    </w:tbl>
    <w:p w:rsidR="00786CE2" w:rsidRDefault="00786CE2" w:rsidP="00803DBB">
      <w:pPr>
        <w:pStyle w:val="ConsPlusNormal"/>
        <w:ind w:firstLine="540"/>
        <w:jc w:val="both"/>
      </w:pPr>
    </w:p>
    <w:p w:rsidR="00786CE2" w:rsidRDefault="00786CE2" w:rsidP="00803DBB">
      <w:pPr>
        <w:pStyle w:val="ConsPlusNormal"/>
        <w:ind w:firstLine="540"/>
        <w:jc w:val="both"/>
      </w:pPr>
      <w:r>
        <w:t>Открытое акционерное общество "Ромашка Плюс-7"</w:t>
      </w:r>
    </w:p>
    <w:p w:rsidR="00786CE2" w:rsidRDefault="00786CE2" w:rsidP="00803DBB">
      <w:pPr>
        <w:pStyle w:val="ConsPlusNormal"/>
        <w:ind w:firstLine="540"/>
        <w:jc w:val="both"/>
      </w:pPr>
    </w:p>
    <w:tbl>
      <w:tblPr>
        <w:tblW w:w="0" w:type="auto"/>
        <w:tblInd w:w="75" w:type="dxa"/>
        <w:tblLayout w:type="fixed"/>
        <w:tblCellMar>
          <w:left w:w="75" w:type="dxa"/>
          <w:right w:w="75" w:type="dxa"/>
        </w:tblCellMar>
        <w:tblLook w:val="00A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468"/>
        <w:gridCol w:w="351"/>
        <w:gridCol w:w="351"/>
        <w:gridCol w:w="351"/>
        <w:gridCol w:w="351"/>
        <w:gridCol w:w="351"/>
        <w:gridCol w:w="351"/>
        <w:gridCol w:w="351"/>
        <w:gridCol w:w="351"/>
        <w:gridCol w:w="351"/>
      </w:tblGrid>
      <w:tr w:rsidR="00786CE2" w:rsidRPr="00286198" w:rsidTr="00803DBB">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К</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Р</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Ы</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А</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К</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Ц</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И</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Н</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Р</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Н</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Б</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Щ</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С</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В</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468"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&lt;&lt;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Р</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М</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А</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Ш</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К</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А</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П</w:t>
            </w:r>
          </w:p>
        </w:tc>
      </w:tr>
    </w:tbl>
    <w:p w:rsidR="00786CE2" w:rsidRDefault="00786CE2" w:rsidP="00803DBB">
      <w:pPr>
        <w:pStyle w:val="ConsPlusNormal"/>
        <w:jc w:val="both"/>
      </w:pPr>
    </w:p>
    <w:tbl>
      <w:tblPr>
        <w:tblW w:w="0" w:type="auto"/>
        <w:tblInd w:w="75" w:type="dxa"/>
        <w:tblLayout w:type="fixed"/>
        <w:tblCellMar>
          <w:left w:w="75" w:type="dxa"/>
          <w:right w:w="75" w:type="dxa"/>
        </w:tblCellMar>
        <w:tblLook w:val="00A0"/>
      </w:tblPr>
      <w:tblGrid>
        <w:gridCol w:w="351"/>
        <w:gridCol w:w="351"/>
        <w:gridCol w:w="351"/>
        <w:gridCol w:w="351"/>
        <w:gridCol w:w="351"/>
        <w:gridCol w:w="468"/>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786CE2" w:rsidRPr="00286198" w:rsidTr="00803DBB">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Л</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Ю</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С</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7</w:t>
            </w:r>
          </w:p>
        </w:tc>
        <w:tc>
          <w:tcPr>
            <w:tcW w:w="468"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&gt;&gt;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r>
    </w:tbl>
    <w:p w:rsidR="00786CE2" w:rsidRDefault="00786CE2" w:rsidP="00803DBB">
      <w:pPr>
        <w:pStyle w:val="ConsPlusNormal"/>
        <w:ind w:firstLine="540"/>
        <w:jc w:val="both"/>
      </w:pPr>
    </w:p>
    <w:p w:rsidR="00786CE2" w:rsidRDefault="00786CE2" w:rsidP="00803DBB">
      <w:pPr>
        <w:pStyle w:val="ConsPlusNormal"/>
        <w:ind w:firstLine="540"/>
        <w:jc w:val="both"/>
      </w:pPr>
      <w:r>
        <w:t>Открытое акционерное общество "Ромашка-Плюс7"</w:t>
      </w:r>
    </w:p>
    <w:p w:rsidR="00786CE2" w:rsidRDefault="00786CE2" w:rsidP="00803DBB">
      <w:pPr>
        <w:pStyle w:val="ConsPlusNormal"/>
        <w:ind w:firstLine="540"/>
        <w:jc w:val="both"/>
      </w:pPr>
    </w:p>
    <w:tbl>
      <w:tblPr>
        <w:tblW w:w="0" w:type="auto"/>
        <w:tblInd w:w="75" w:type="dxa"/>
        <w:tblLayout w:type="fixed"/>
        <w:tblCellMar>
          <w:left w:w="75" w:type="dxa"/>
          <w:right w:w="75" w:type="dxa"/>
        </w:tblCellMar>
        <w:tblLook w:val="00A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786CE2" w:rsidRPr="00286198" w:rsidTr="00803DBB">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К</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Р</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Ы</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А</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К</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Ц</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И</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Н</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Р</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Н</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Б</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Щ</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С</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В</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Р</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М</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А</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Ш</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К</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А</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П</w:t>
            </w:r>
          </w:p>
        </w:tc>
      </w:tr>
    </w:tbl>
    <w:p w:rsidR="00786CE2" w:rsidRDefault="00786CE2" w:rsidP="00803DBB">
      <w:pPr>
        <w:pStyle w:val="ConsPlusNormal"/>
        <w:jc w:val="both"/>
      </w:pPr>
    </w:p>
    <w:tbl>
      <w:tblPr>
        <w:tblW w:w="0" w:type="auto"/>
        <w:tblInd w:w="75" w:type="dxa"/>
        <w:tblLayout w:type="fixed"/>
        <w:tblCellMar>
          <w:left w:w="75" w:type="dxa"/>
          <w:right w:w="75" w:type="dxa"/>
        </w:tblCellMar>
        <w:tblLook w:val="00A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786CE2" w:rsidRPr="00286198" w:rsidTr="00803DBB">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Л</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Ю</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С</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7</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r>
    </w:tbl>
    <w:p w:rsidR="00786CE2" w:rsidRDefault="00786CE2" w:rsidP="00803DBB">
      <w:pPr>
        <w:pStyle w:val="ConsPlusNormal"/>
        <w:ind w:firstLine="540"/>
        <w:jc w:val="both"/>
      </w:pPr>
    </w:p>
    <w:p w:rsidR="00786CE2" w:rsidRDefault="00786CE2" w:rsidP="00803DBB">
      <w:pPr>
        <w:pStyle w:val="ConsPlusNormal"/>
        <w:ind w:firstLine="540"/>
        <w:jc w:val="both"/>
      </w:pPr>
      <w:r>
        <w:t>б) слово или несколько слов, цифра, знак переносятся на следующую строку. При этом оставшиеся пустыми на предыдущей строке знакоместа определяются как одиночный пробел.</w:t>
      </w:r>
    </w:p>
    <w:p w:rsidR="00786CE2" w:rsidRDefault="00786CE2" w:rsidP="00803DBB">
      <w:pPr>
        <w:pStyle w:val="ConsPlusNormal"/>
        <w:ind w:firstLine="540"/>
        <w:jc w:val="both"/>
      </w:pPr>
      <w:r>
        <w:t>Образцы написания наименования юридического лица:</w:t>
      </w:r>
    </w:p>
    <w:p w:rsidR="00786CE2" w:rsidRDefault="00786CE2" w:rsidP="00803DBB">
      <w:pPr>
        <w:pStyle w:val="ConsPlusNormal"/>
        <w:ind w:firstLine="540"/>
        <w:jc w:val="both"/>
      </w:pPr>
      <w:r>
        <w:t>Открытое акционерное общество "Ромашка Плюс-7"</w:t>
      </w:r>
    </w:p>
    <w:p w:rsidR="00786CE2" w:rsidRDefault="00786CE2" w:rsidP="00803DBB">
      <w:pPr>
        <w:pStyle w:val="ConsPlusNormal"/>
        <w:ind w:firstLine="540"/>
        <w:jc w:val="both"/>
      </w:pPr>
    </w:p>
    <w:tbl>
      <w:tblPr>
        <w:tblW w:w="0" w:type="auto"/>
        <w:tblInd w:w="75" w:type="dxa"/>
        <w:tblLayout w:type="fixed"/>
        <w:tblCellMar>
          <w:left w:w="75" w:type="dxa"/>
          <w:right w:w="75" w:type="dxa"/>
        </w:tblCellMar>
        <w:tblLook w:val="00A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786CE2" w:rsidRPr="00286198" w:rsidTr="00803DBB">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К</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Р</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Ы</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А</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К</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Ц</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И</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Н</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Р</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Н</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Б</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Щ</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С</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В</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r>
    </w:tbl>
    <w:p w:rsidR="00786CE2" w:rsidRDefault="00786CE2" w:rsidP="00803DBB">
      <w:pPr>
        <w:pStyle w:val="ConsPlusNormal"/>
        <w:jc w:val="both"/>
      </w:pPr>
    </w:p>
    <w:tbl>
      <w:tblPr>
        <w:tblW w:w="0" w:type="auto"/>
        <w:tblInd w:w="75" w:type="dxa"/>
        <w:tblLayout w:type="fixed"/>
        <w:tblCellMar>
          <w:left w:w="75" w:type="dxa"/>
          <w:right w:w="75" w:type="dxa"/>
        </w:tblCellMar>
        <w:tblLook w:val="00A0"/>
      </w:tblPr>
      <w:tblGrid>
        <w:gridCol w:w="468"/>
        <w:gridCol w:w="351"/>
        <w:gridCol w:w="351"/>
        <w:gridCol w:w="351"/>
        <w:gridCol w:w="351"/>
        <w:gridCol w:w="351"/>
        <w:gridCol w:w="351"/>
        <w:gridCol w:w="351"/>
        <w:gridCol w:w="351"/>
        <w:gridCol w:w="351"/>
        <w:gridCol w:w="351"/>
        <w:gridCol w:w="351"/>
        <w:gridCol w:w="351"/>
        <w:gridCol w:w="351"/>
        <w:gridCol w:w="351"/>
        <w:gridCol w:w="468"/>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786CE2" w:rsidRPr="00286198" w:rsidTr="00803DBB">
        <w:tc>
          <w:tcPr>
            <w:tcW w:w="468"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&lt;&lt;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Р</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М</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А</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Ш</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К</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А</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П</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Л</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Ю</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С</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7</w:t>
            </w:r>
          </w:p>
        </w:tc>
        <w:tc>
          <w:tcPr>
            <w:tcW w:w="468"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&gt;&gt;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r>
    </w:tbl>
    <w:p w:rsidR="00786CE2" w:rsidRDefault="00786CE2" w:rsidP="00803DBB">
      <w:pPr>
        <w:pStyle w:val="ConsPlusNormal"/>
        <w:jc w:val="both"/>
      </w:pPr>
    </w:p>
    <w:tbl>
      <w:tblPr>
        <w:tblW w:w="0" w:type="auto"/>
        <w:tblInd w:w="75" w:type="dxa"/>
        <w:tblLayout w:type="fixed"/>
        <w:tblCellMar>
          <w:left w:w="75" w:type="dxa"/>
          <w:right w:w="75" w:type="dxa"/>
        </w:tblCellMar>
        <w:tblLook w:val="00A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468"/>
        <w:gridCol w:w="351"/>
        <w:gridCol w:w="351"/>
        <w:gridCol w:w="351"/>
        <w:gridCol w:w="351"/>
        <w:gridCol w:w="351"/>
        <w:gridCol w:w="351"/>
        <w:gridCol w:w="351"/>
        <w:gridCol w:w="351"/>
        <w:gridCol w:w="351"/>
      </w:tblGrid>
      <w:tr w:rsidR="00786CE2" w:rsidRPr="00286198" w:rsidTr="00803DBB">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К</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Р</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Ы</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А</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К</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Ц</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И</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Н</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Р</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Н</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Б</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Щ</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С</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В</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468"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&lt;&lt;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Р</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М</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А</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Ш</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К</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А</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r>
    </w:tbl>
    <w:p w:rsidR="00786CE2" w:rsidRDefault="00786CE2" w:rsidP="00803DBB">
      <w:pPr>
        <w:pStyle w:val="ConsPlusNormal"/>
        <w:jc w:val="both"/>
      </w:pPr>
    </w:p>
    <w:tbl>
      <w:tblPr>
        <w:tblW w:w="0" w:type="auto"/>
        <w:tblInd w:w="75" w:type="dxa"/>
        <w:tblLayout w:type="fixed"/>
        <w:tblCellMar>
          <w:left w:w="75" w:type="dxa"/>
          <w:right w:w="75" w:type="dxa"/>
        </w:tblCellMar>
        <w:tblLook w:val="00A0"/>
      </w:tblPr>
      <w:tblGrid>
        <w:gridCol w:w="351"/>
        <w:gridCol w:w="351"/>
        <w:gridCol w:w="351"/>
        <w:gridCol w:w="351"/>
        <w:gridCol w:w="351"/>
        <w:gridCol w:w="351"/>
        <w:gridCol w:w="468"/>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786CE2" w:rsidRPr="00286198" w:rsidTr="00803DBB">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П</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Л</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Ю</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С</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7</w:t>
            </w:r>
          </w:p>
        </w:tc>
        <w:tc>
          <w:tcPr>
            <w:tcW w:w="468"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&gt;&gt;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r>
    </w:tbl>
    <w:p w:rsidR="00786CE2" w:rsidRDefault="00786CE2" w:rsidP="00803DBB">
      <w:pPr>
        <w:pStyle w:val="ConsPlusNormal"/>
        <w:ind w:firstLine="540"/>
        <w:jc w:val="both"/>
      </w:pPr>
    </w:p>
    <w:p w:rsidR="00786CE2" w:rsidRDefault="00786CE2" w:rsidP="00803DBB">
      <w:pPr>
        <w:pStyle w:val="ConsPlusNormal"/>
        <w:ind w:firstLine="540"/>
        <w:jc w:val="both"/>
      </w:pPr>
      <w:r>
        <w:t>в) если слово (цифра, знак) закончилось на последнем знакоместе строки, то написание следующего слова (цифры, знака), которое пишется раздельно с предыдущим словом (цифрой, знаком), начинается со второго знакоместа следующей строки, а первое знакоместо остается незаполненным (пустым).</w:t>
      </w:r>
    </w:p>
    <w:p w:rsidR="00786CE2" w:rsidRDefault="00786CE2" w:rsidP="00803DBB">
      <w:pPr>
        <w:pStyle w:val="ConsPlusNormal"/>
        <w:ind w:firstLine="540"/>
        <w:jc w:val="both"/>
      </w:pPr>
      <w:r>
        <w:t>Образец написания наименования юридического лица:</w:t>
      </w:r>
    </w:p>
    <w:p w:rsidR="00786CE2" w:rsidRDefault="00786CE2" w:rsidP="00803DBB">
      <w:pPr>
        <w:pStyle w:val="ConsPlusNormal"/>
        <w:ind w:firstLine="540"/>
        <w:jc w:val="both"/>
      </w:pPr>
      <w:r>
        <w:t>Общество с ограниченной ответственностью "Ромашка-Плюс 7"</w:t>
      </w:r>
    </w:p>
    <w:p w:rsidR="00786CE2" w:rsidRDefault="00786CE2" w:rsidP="00803DBB">
      <w:pPr>
        <w:pStyle w:val="ConsPlusNormal"/>
        <w:jc w:val="both"/>
      </w:pPr>
    </w:p>
    <w:tbl>
      <w:tblPr>
        <w:tblW w:w="0" w:type="auto"/>
        <w:tblInd w:w="75" w:type="dxa"/>
        <w:tblLayout w:type="fixed"/>
        <w:tblCellMar>
          <w:left w:w="75" w:type="dxa"/>
          <w:right w:w="75" w:type="dxa"/>
        </w:tblCellMar>
        <w:tblLook w:val="00A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786CE2" w:rsidRPr="00286198" w:rsidTr="00803DBB">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Б</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Щ</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С</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В</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С</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Г</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Р</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А</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Н</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И</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Ч</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Н</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Н</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Й</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В</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С</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В</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Е</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Н</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Н</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С</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Т</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Ь</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Ю</w:t>
            </w:r>
          </w:p>
        </w:tc>
      </w:tr>
    </w:tbl>
    <w:p w:rsidR="00786CE2" w:rsidRDefault="00786CE2" w:rsidP="00803DBB">
      <w:pPr>
        <w:pStyle w:val="ConsPlusNormal"/>
        <w:jc w:val="both"/>
      </w:pPr>
    </w:p>
    <w:tbl>
      <w:tblPr>
        <w:tblW w:w="0" w:type="auto"/>
        <w:tblInd w:w="75" w:type="dxa"/>
        <w:tblLayout w:type="fixed"/>
        <w:tblCellMar>
          <w:left w:w="75" w:type="dxa"/>
          <w:right w:w="75" w:type="dxa"/>
        </w:tblCellMar>
        <w:tblLook w:val="00A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786CE2" w:rsidRPr="00286198" w:rsidTr="00803DBB">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Р</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О</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М</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А</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Ш</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К</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А</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П</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Л</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Ю</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С</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7</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w:t>
            </w: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51"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r>
    </w:tbl>
    <w:p w:rsidR="00786CE2" w:rsidRDefault="00786CE2" w:rsidP="00803DBB">
      <w:pPr>
        <w:spacing w:after="0" w:line="240" w:lineRule="auto"/>
        <w:rPr>
          <w:rFonts w:ascii="Arial" w:hAnsi="Arial" w:cs="Arial"/>
          <w:sz w:val="20"/>
          <w:szCs w:val="20"/>
        </w:rPr>
        <w:sectPr w:rsidR="00786CE2">
          <w:pgSz w:w="16838" w:h="11906" w:orient="landscape"/>
          <w:pgMar w:top="1133" w:right="1440" w:bottom="566" w:left="1440" w:header="0" w:footer="0" w:gutter="0"/>
          <w:cols w:space="720"/>
        </w:sectPr>
      </w:pPr>
    </w:p>
    <w:p w:rsidR="00786CE2" w:rsidRDefault="00786CE2" w:rsidP="00803DBB">
      <w:pPr>
        <w:pStyle w:val="ConsPlusNormal"/>
        <w:ind w:firstLine="540"/>
        <w:jc w:val="both"/>
      </w:pPr>
    </w:p>
    <w:p w:rsidR="00786CE2" w:rsidRDefault="00786CE2" w:rsidP="00803DBB">
      <w:pPr>
        <w:pStyle w:val="ConsPlusNormal"/>
        <w:ind w:firstLine="540"/>
        <w:jc w:val="both"/>
      </w:pPr>
      <w:r>
        <w:t>Допускается заполнение текстового поля с использованием одновременно нескольких указанных в настоящем пункте способов написания текстового значения.</w:t>
      </w:r>
    </w:p>
    <w:p w:rsidR="00786CE2" w:rsidRDefault="00786CE2" w:rsidP="00803DBB">
      <w:pPr>
        <w:pStyle w:val="ConsPlusNormal"/>
        <w:ind w:firstLine="540"/>
        <w:jc w:val="both"/>
      </w:pPr>
      <w:r>
        <w:t>1.10. Наличие в заявлении исправлений, дописок (приписок) не допускается.</w:t>
      </w:r>
    </w:p>
    <w:p w:rsidR="00786CE2" w:rsidRDefault="00786CE2" w:rsidP="00803DBB">
      <w:pPr>
        <w:pStyle w:val="ConsPlusNormal"/>
        <w:ind w:firstLine="540"/>
        <w:jc w:val="both"/>
      </w:pPr>
      <w:bookmarkStart w:id="3" w:name="Par18868"/>
      <w:bookmarkEnd w:id="3"/>
      <w:r>
        <w:t>1.11. Незаполненные листы, а также полностью не заполненные страницы многостраничных листов формы заявления в состав представляемого в регистрирующий орган заявления не включаются.</w:t>
      </w:r>
    </w:p>
    <w:p w:rsidR="00786CE2" w:rsidRDefault="00786CE2" w:rsidP="00803DBB">
      <w:pPr>
        <w:pStyle w:val="ConsPlusNormal"/>
        <w:ind w:firstLine="540"/>
        <w:jc w:val="both"/>
      </w:pPr>
      <w:r>
        <w:t xml:space="preserve">1.12. После заполнения необходимых листов формы заявления и его комплектования с учетом положений </w:t>
      </w:r>
      <w:hyperlink r:id="rId6" w:anchor="Par18868" w:tooltip="Ссылка на текущий документ" w:history="1">
        <w:r>
          <w:rPr>
            <w:rStyle w:val="Hyperlink"/>
            <w:rFonts w:cs="Arial"/>
            <w:u w:val="none"/>
          </w:rPr>
          <w:t>пункта 1.11</w:t>
        </w:r>
      </w:hyperlink>
      <w:r>
        <w:t xml:space="preserve"> настоящих Требований проставляется сквозная нумерация страниц в поле "Стр.", расположенном в верхней части листа формы заявления. Показатель номера страницы, имеющий три ячейки, записывается следующим образом: для первой страницы - 001, для, например, шестнадцатой - 016.</w:t>
      </w:r>
    </w:p>
    <w:p w:rsidR="00786CE2" w:rsidRDefault="00786CE2" w:rsidP="00803DBB">
      <w:pPr>
        <w:pStyle w:val="ConsPlusNormal"/>
        <w:ind w:firstLine="540"/>
        <w:jc w:val="both"/>
      </w:pPr>
      <w:r>
        <w:t>1.13. При распечатывании формы заявления для заполнения вручную или при распечатывании заполненной с использованием программного обеспечения формы заявления отражение информации об утверждении формы (в верхнем правом углу первого листа формы заявления) не требуется.</w:t>
      </w:r>
    </w:p>
    <w:p w:rsidR="00786CE2" w:rsidRDefault="00786CE2" w:rsidP="00803DBB">
      <w:pPr>
        <w:pStyle w:val="ConsPlusNormal"/>
        <w:ind w:firstLine="540"/>
        <w:jc w:val="both"/>
      </w:pPr>
      <w:r>
        <w:t>1.14. Цвет шрифта заявления, подготовленного с использованием программного обеспечения, при распечатывании на принтере должен быть черного цвета.</w:t>
      </w:r>
    </w:p>
    <w:p w:rsidR="00786CE2" w:rsidRDefault="00786CE2" w:rsidP="00803DBB">
      <w:pPr>
        <w:pStyle w:val="ConsPlusNormal"/>
        <w:ind w:firstLine="540"/>
        <w:jc w:val="both"/>
      </w:pPr>
      <w:r>
        <w:t>1.15. При распечатывании заявления на принтере допускается отсутствие обрамления для заполненных и незаполненных знакомест. При этом изменение расположения полей и размеров знакомест не допускается.</w:t>
      </w:r>
    </w:p>
    <w:p w:rsidR="00786CE2" w:rsidRDefault="00786CE2" w:rsidP="00803DBB">
      <w:pPr>
        <w:pStyle w:val="ConsPlusNormal"/>
        <w:ind w:firstLine="540"/>
        <w:jc w:val="both"/>
      </w:pPr>
      <w:r>
        <w:t>1.16. Форма заявления может заполняться с использованием программного обеспечения, предусматривающего при распечатывании вывод на страницах заявления двумерного штрих-кода.</w:t>
      </w:r>
    </w:p>
    <w:p w:rsidR="00786CE2" w:rsidRDefault="00786CE2" w:rsidP="00803DBB">
      <w:pPr>
        <w:pStyle w:val="ConsPlusNormal"/>
        <w:ind w:firstLine="540"/>
        <w:jc w:val="both"/>
      </w:pPr>
      <w:r>
        <w:t>1.17. Двусторонняя печать заявления и иных представляемых в регистрирующий орган документов, изготовленных юридическим лицом, физическим лицом, регистрируемым или зарегистрированным в качестве индивидуального предпринимателя, крестьянским (фермерским) хозяйством не допускается.</w:t>
      </w:r>
    </w:p>
    <w:p w:rsidR="00786CE2" w:rsidRDefault="00786CE2" w:rsidP="00803DBB">
      <w:pPr>
        <w:pStyle w:val="ConsPlusNormal"/>
        <w:ind w:firstLine="540"/>
        <w:jc w:val="both"/>
      </w:pPr>
      <w:r>
        <w:t>1.18. Заявление удостоверяется подписью уполномоченного лица (заявителя).</w:t>
      </w:r>
    </w:p>
    <w:p w:rsidR="00786CE2" w:rsidRDefault="00786CE2" w:rsidP="00803DBB">
      <w:pPr>
        <w:pStyle w:val="ConsPlusNormal"/>
        <w:ind w:firstLine="540"/>
        <w:jc w:val="both"/>
      </w:pPr>
      <w:r>
        <w:t>Заявление может быть удостоверено подписями нескольких заявителей. При этом лист заявления "Сведения о заявителе" заполняется в отношении каждого заявителя и подписывается указанным лицом.</w:t>
      </w:r>
    </w:p>
    <w:p w:rsidR="00786CE2" w:rsidRDefault="00786CE2" w:rsidP="00803DBB">
      <w:pPr>
        <w:pStyle w:val="ConsPlusNormal"/>
        <w:ind w:firstLine="540"/>
        <w:jc w:val="both"/>
      </w:pPr>
      <w:r>
        <w:t xml:space="preserve">Подлинность подписи заявителя (подписей заявителей) на заявлении должна быть засвидетельствована в нотариальном порядке, за исключением случая, предусмотренного </w:t>
      </w:r>
      <w:hyperlink r:id="rId7" w:anchor="Par18878" w:tooltip="Ссылка на текущий документ" w:history="1">
        <w:r>
          <w:rPr>
            <w:rStyle w:val="Hyperlink"/>
            <w:rFonts w:cs="Arial"/>
            <w:u w:val="none"/>
          </w:rPr>
          <w:t>абзацем четвертым настоящего пункта</w:t>
        </w:r>
      </w:hyperlink>
      <w:r>
        <w:t>.</w:t>
      </w:r>
    </w:p>
    <w:p w:rsidR="00786CE2" w:rsidRDefault="00786CE2" w:rsidP="00803DBB">
      <w:pPr>
        <w:pStyle w:val="ConsPlusNormal"/>
        <w:ind w:firstLine="540"/>
        <w:jc w:val="both"/>
      </w:pPr>
      <w:bookmarkStart w:id="4" w:name="Par18878"/>
      <w:bookmarkEnd w:id="4"/>
      <w:r>
        <w:t>Свидетельствование подписи физического лица, регистрируемого или зарегистрированного в качестве индивидуального предпринимателя, а также главы крестьянского (фермерского) хозяйства на заявлении в нотариальном порядке не требуется в случае, если указанное физическое лицо представляет документы непосредственно в регистрирующий орган и предъявляет одновременно документ, удостоверяющий личность.</w:t>
      </w:r>
    </w:p>
    <w:p w:rsidR="00786CE2" w:rsidRDefault="00786CE2" w:rsidP="00803DBB">
      <w:pPr>
        <w:pStyle w:val="ConsPlusNormal"/>
        <w:ind w:firstLine="540"/>
        <w:jc w:val="both"/>
      </w:pPr>
    </w:p>
    <w:p w:rsidR="00786CE2" w:rsidRDefault="00786CE2" w:rsidP="00803DBB">
      <w:pPr>
        <w:pStyle w:val="ConsPlusNormal"/>
        <w:jc w:val="center"/>
        <w:outlineLvl w:val="1"/>
      </w:pPr>
      <w:r>
        <w:t>II. Требования к оформлению Заявления</w:t>
      </w:r>
    </w:p>
    <w:p w:rsidR="00786CE2" w:rsidRDefault="00786CE2" w:rsidP="00803DBB">
      <w:pPr>
        <w:pStyle w:val="ConsPlusNormal"/>
        <w:jc w:val="center"/>
      </w:pPr>
      <w:r>
        <w:t>о государственной регистрации юридического лица</w:t>
      </w:r>
    </w:p>
    <w:p w:rsidR="00786CE2" w:rsidRDefault="00786CE2" w:rsidP="00803DBB">
      <w:pPr>
        <w:pStyle w:val="ConsPlusNormal"/>
        <w:jc w:val="center"/>
      </w:pPr>
      <w:r>
        <w:t>при создании (форма N Р11001)</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2.1. </w:t>
      </w:r>
      <w:hyperlink r:id="rId8" w:anchor="Par70" w:tooltip="Ссылка на текущий документ" w:history="1">
        <w:r>
          <w:rPr>
            <w:rStyle w:val="Hyperlink"/>
            <w:rFonts w:cs="Arial"/>
            <w:u w:val="none"/>
          </w:rPr>
          <w:t>Заявление</w:t>
        </w:r>
      </w:hyperlink>
      <w:r>
        <w:t xml:space="preserve"> о государственной регистрации юридического лица при создании оформляется в случае создания юридического лица путем учреждения.</w:t>
      </w:r>
    </w:p>
    <w:p w:rsidR="00786CE2" w:rsidRDefault="00786CE2" w:rsidP="00803DBB">
      <w:pPr>
        <w:pStyle w:val="ConsPlusNormal"/>
        <w:ind w:firstLine="540"/>
        <w:jc w:val="both"/>
      </w:pPr>
      <w:bookmarkStart w:id="5" w:name="Par18885"/>
      <w:bookmarkEnd w:id="5"/>
      <w:r>
        <w:t xml:space="preserve">2.2. </w:t>
      </w:r>
      <w:hyperlink r:id="rId9" w:anchor="Par73" w:tooltip="Ссылка на текущий документ" w:history="1">
        <w:r>
          <w:rPr>
            <w:rStyle w:val="Hyperlink"/>
            <w:rFonts w:cs="Arial"/>
            <w:u w:val="none"/>
          </w:rPr>
          <w:t>Раздел 1</w:t>
        </w:r>
      </w:hyperlink>
      <w:r>
        <w:t xml:space="preserve"> "Наименование юридического лица на русском языке" заполняется в соответствии с учредительными документами юридического лица.</w:t>
      </w:r>
    </w:p>
    <w:p w:rsidR="00786CE2" w:rsidRDefault="00786CE2" w:rsidP="00803DBB">
      <w:pPr>
        <w:pStyle w:val="ConsPlusNormal"/>
        <w:ind w:firstLine="540"/>
        <w:jc w:val="both"/>
      </w:pPr>
      <w:bookmarkStart w:id="6" w:name="Par18886"/>
      <w:bookmarkEnd w:id="6"/>
      <w:r>
        <w:t xml:space="preserve">2.3. В </w:t>
      </w:r>
      <w:hyperlink r:id="rId10" w:anchor="Par109" w:tooltip="Ссылка на текущий документ" w:history="1">
        <w:r>
          <w:rPr>
            <w:rStyle w:val="Hyperlink"/>
            <w:rFonts w:cs="Arial"/>
            <w:u w:val="none"/>
          </w:rPr>
          <w:t>разделе 2</w:t>
        </w:r>
      </w:hyperlink>
      <w:r>
        <w:t xml:space="preserve"> "Адрес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элементы адреса указываются с учетом следующего.</w:t>
      </w:r>
    </w:p>
    <w:p w:rsidR="00786CE2" w:rsidRDefault="00786CE2" w:rsidP="00803DBB">
      <w:pPr>
        <w:pStyle w:val="ConsPlusNormal"/>
        <w:ind w:firstLine="540"/>
        <w:jc w:val="both"/>
      </w:pPr>
      <w:r>
        <w:t xml:space="preserve">В </w:t>
      </w:r>
      <w:hyperlink r:id="rId11" w:anchor="Par116" w:tooltip="Ссылка на текущий документ" w:history="1">
        <w:r>
          <w:rPr>
            <w:rStyle w:val="Hyperlink"/>
            <w:rFonts w:cs="Arial"/>
            <w:u w:val="none"/>
          </w:rPr>
          <w:t>пункте 2.1</w:t>
        </w:r>
      </w:hyperlink>
      <w:r>
        <w:t xml:space="preserve"> показатель заполняется обязательно.</w:t>
      </w:r>
    </w:p>
    <w:p w:rsidR="00786CE2" w:rsidRDefault="00786CE2" w:rsidP="00803DBB">
      <w:pPr>
        <w:pStyle w:val="ConsPlusNormal"/>
        <w:ind w:firstLine="540"/>
        <w:jc w:val="both"/>
      </w:pPr>
      <w:r>
        <w:t xml:space="preserve">В </w:t>
      </w:r>
      <w:hyperlink r:id="rId12" w:anchor="Par116" w:tooltip="Ссылка на текущий документ" w:history="1">
        <w:r>
          <w:rPr>
            <w:rStyle w:val="Hyperlink"/>
            <w:rFonts w:cs="Arial"/>
            <w:u w:val="none"/>
          </w:rPr>
          <w:t>пункте 2.2</w:t>
        </w:r>
      </w:hyperlink>
      <w:r>
        <w:t xml:space="preserve"> показатель заполняется обязательно в соответствии с </w:t>
      </w:r>
      <w:hyperlink r:id="rId13" w:anchor="Par19738" w:tooltip="Ссылка на текущий документ" w:history="1">
        <w:r>
          <w:rPr>
            <w:rStyle w:val="Hyperlink"/>
            <w:rFonts w:cs="Arial"/>
            <w:u w:val="none"/>
          </w:rPr>
          <w:t>приложением 1</w:t>
        </w:r>
      </w:hyperlink>
      <w:r>
        <w:t xml:space="preserve"> к настоящим Требованиям.</w:t>
      </w:r>
    </w:p>
    <w:p w:rsidR="00786CE2" w:rsidRDefault="00786CE2" w:rsidP="00803DBB">
      <w:pPr>
        <w:pStyle w:val="ConsPlusNormal"/>
        <w:ind w:firstLine="540"/>
        <w:jc w:val="both"/>
      </w:pPr>
      <w:r>
        <w:t xml:space="preserve">В </w:t>
      </w:r>
      <w:hyperlink r:id="rId14" w:anchor="Par120" w:tooltip="Ссылка на текущий документ" w:history="1">
        <w:r>
          <w:rPr>
            <w:rStyle w:val="Hyperlink"/>
            <w:rFonts w:cs="Arial"/>
            <w:u w:val="none"/>
          </w:rPr>
          <w:t>пунктах 2.3</w:t>
        </w:r>
      </w:hyperlink>
      <w:r>
        <w:t xml:space="preserve"> - </w:t>
      </w:r>
      <w:hyperlink r:id="rId15" w:anchor="Par171" w:tooltip="Ссылка на текущий документ" w:history="1">
        <w:r>
          <w:rPr>
            <w:rStyle w:val="Hyperlink"/>
            <w:rFonts w:cs="Arial"/>
            <w:u w:val="none"/>
          </w:rPr>
          <w:t>2.9</w:t>
        </w:r>
      </w:hyperlink>
      <w:r>
        <w:t xml:space="preserve"> показатели заполняются при наличии в адресе сведений о соответствующем элементе путем обязательного заполнения двух полей. В первом указывается тип адресного объекта, во втором - соответственно наименование или номер адресного объекта.</w:t>
      </w:r>
    </w:p>
    <w:p w:rsidR="00786CE2" w:rsidRDefault="00786CE2" w:rsidP="00803DBB">
      <w:pPr>
        <w:pStyle w:val="ConsPlusNormal"/>
        <w:ind w:firstLine="540"/>
        <w:jc w:val="both"/>
      </w:pPr>
      <w:r>
        <w:t xml:space="preserve">В </w:t>
      </w:r>
      <w:hyperlink r:id="rId16" w:anchor="Par120" w:tooltip="Ссылка на текущий документ" w:history="1">
        <w:r>
          <w:rPr>
            <w:rStyle w:val="Hyperlink"/>
            <w:rFonts w:cs="Arial"/>
            <w:u w:val="none"/>
          </w:rPr>
          <w:t>пунктах 2.3</w:t>
        </w:r>
      </w:hyperlink>
      <w:r>
        <w:t xml:space="preserve"> - </w:t>
      </w:r>
      <w:hyperlink r:id="rId17" w:anchor="Par156" w:tooltip="Ссылка на текущий документ" w:history="1">
        <w:r>
          <w:rPr>
            <w:rStyle w:val="Hyperlink"/>
            <w:rFonts w:cs="Arial"/>
            <w:u w:val="none"/>
          </w:rPr>
          <w:t>2.6</w:t>
        </w:r>
      </w:hyperlink>
      <w:r>
        <w:t xml:space="preserve"> тип адресного объекта указывается с использованием сокращения в соответствии с </w:t>
      </w:r>
      <w:hyperlink r:id="rId18" w:anchor="Par19851" w:tooltip="Ссылка на текущий документ" w:history="1">
        <w:r>
          <w:rPr>
            <w:rStyle w:val="Hyperlink"/>
            <w:rFonts w:cs="Arial"/>
            <w:u w:val="none"/>
          </w:rPr>
          <w:t>приложением 2</w:t>
        </w:r>
      </w:hyperlink>
      <w:r>
        <w:t xml:space="preserve"> к настоящим Требованиям.</w:t>
      </w:r>
    </w:p>
    <w:p w:rsidR="00786CE2" w:rsidRDefault="00786CE2" w:rsidP="00803DBB">
      <w:pPr>
        <w:pStyle w:val="ConsPlusNormal"/>
        <w:ind w:firstLine="540"/>
        <w:jc w:val="both"/>
      </w:pPr>
      <w:r>
        <w:t xml:space="preserve">В </w:t>
      </w:r>
      <w:hyperlink r:id="rId19" w:anchor="Par165" w:tooltip="Ссылка на текущий документ" w:history="1">
        <w:r>
          <w:rPr>
            <w:rStyle w:val="Hyperlink"/>
            <w:rFonts w:cs="Arial"/>
            <w:u w:val="none"/>
          </w:rPr>
          <w:t>пунктах 2.7</w:t>
        </w:r>
      </w:hyperlink>
      <w:r>
        <w:t xml:space="preserve"> - </w:t>
      </w:r>
      <w:hyperlink r:id="rId20" w:anchor="Par171" w:tooltip="Ссылка на текущий документ" w:history="1">
        <w:r>
          <w:rPr>
            <w:rStyle w:val="Hyperlink"/>
            <w:rFonts w:cs="Arial"/>
            <w:u w:val="none"/>
          </w:rPr>
          <w:t>2.9</w:t>
        </w:r>
      </w:hyperlink>
      <w:r>
        <w:t xml:space="preserve"> тип адресного объекта указывается полностью.</w:t>
      </w:r>
    </w:p>
    <w:p w:rsidR="00786CE2" w:rsidRDefault="00786CE2" w:rsidP="00803DBB">
      <w:pPr>
        <w:pStyle w:val="ConsPlusNormal"/>
        <w:ind w:firstLine="540"/>
        <w:jc w:val="both"/>
      </w:pPr>
      <w:r>
        <w:t xml:space="preserve">При указании элементов адреса (места нахождения) для городов Москва и Санкт-Петербург </w:t>
      </w:r>
      <w:hyperlink r:id="rId21" w:anchor="Par120" w:tooltip="Ссылка на текущий документ" w:history="1">
        <w:r>
          <w:rPr>
            <w:rStyle w:val="Hyperlink"/>
            <w:rFonts w:cs="Arial"/>
            <w:u w:val="none"/>
          </w:rPr>
          <w:t>подпункты 2.3</w:t>
        </w:r>
      </w:hyperlink>
      <w:r>
        <w:t xml:space="preserve"> - </w:t>
      </w:r>
      <w:hyperlink r:id="rId22" w:anchor="Par147" w:tooltip="Ссылка на текущий документ" w:history="1">
        <w:r>
          <w:rPr>
            <w:rStyle w:val="Hyperlink"/>
            <w:rFonts w:cs="Arial"/>
            <w:u w:val="none"/>
          </w:rPr>
          <w:t>2.5</w:t>
        </w:r>
      </w:hyperlink>
      <w:r>
        <w:t xml:space="preserve"> не заполняются.</w:t>
      </w:r>
    </w:p>
    <w:p w:rsidR="00786CE2" w:rsidRDefault="00786CE2" w:rsidP="00803DBB">
      <w:pPr>
        <w:pStyle w:val="ConsPlusNormal"/>
        <w:ind w:firstLine="540"/>
        <w:jc w:val="both"/>
      </w:pPr>
      <w:bookmarkStart w:id="7" w:name="Par18893"/>
      <w:bookmarkEnd w:id="7"/>
      <w:r>
        <w:t xml:space="preserve">2.4. </w:t>
      </w:r>
      <w:hyperlink r:id="rId23" w:anchor="Par135" w:tooltip="Ссылка на текущий документ" w:history="1">
        <w:r>
          <w:rPr>
            <w:rStyle w:val="Hyperlink"/>
            <w:rFonts w:cs="Arial"/>
            <w:u w:val="none"/>
          </w:rPr>
          <w:t>Раздел</w:t>
        </w:r>
      </w:hyperlink>
      <w:r>
        <w:t xml:space="preserve"> "Для служебных отметок регистрирующего органа" на странице 001 заявителем и лицом, свидетельствующим подлинность подписи заявителя в нотариальном порядке, не заполняется и не прочеркивается.</w:t>
      </w:r>
    </w:p>
    <w:p w:rsidR="00786CE2" w:rsidRDefault="00786CE2" w:rsidP="00803DBB">
      <w:pPr>
        <w:pStyle w:val="ConsPlusNormal"/>
        <w:ind w:firstLine="540"/>
        <w:jc w:val="both"/>
      </w:pPr>
      <w:bookmarkStart w:id="8" w:name="Par18894"/>
      <w:bookmarkEnd w:id="8"/>
      <w:r>
        <w:t xml:space="preserve">2.5. </w:t>
      </w:r>
      <w:hyperlink r:id="rId24" w:anchor="Par177" w:tooltip="Ссылка на текущий документ" w:history="1">
        <w:r>
          <w:rPr>
            <w:rStyle w:val="Hyperlink"/>
            <w:rFonts w:cs="Arial"/>
            <w:u w:val="none"/>
          </w:rPr>
          <w:t>Раздел 3</w:t>
        </w:r>
      </w:hyperlink>
      <w:r>
        <w:t xml:space="preserve"> "Сведения о размере указанного в учредительных документах коммерческой организации:" заполняется в отношении коммерческих организаций. В поле, состоящем из одного знакоместа, проставляется соответствующее цифровое значение, в поле "Размер" указывается размер уставного (складочного) капитала, уставного (паевого) фонда коммерческой организации в рублях.</w:t>
      </w:r>
    </w:p>
    <w:p w:rsidR="00786CE2" w:rsidRDefault="00786CE2" w:rsidP="00803DBB">
      <w:pPr>
        <w:pStyle w:val="ConsPlusNormal"/>
        <w:ind w:firstLine="540"/>
        <w:jc w:val="both"/>
      </w:pPr>
      <w:bookmarkStart w:id="9" w:name="Par18895"/>
      <w:bookmarkEnd w:id="9"/>
      <w:r>
        <w:t xml:space="preserve">2.6. </w:t>
      </w:r>
      <w:hyperlink r:id="rId25" w:anchor="Par189" w:tooltip="Ссылка на текущий документ" w:history="1">
        <w:r>
          <w:rPr>
            <w:rStyle w:val="Hyperlink"/>
            <w:rFonts w:cs="Arial"/>
            <w:u w:val="none"/>
          </w:rPr>
          <w:t>Раздел 4</w:t>
        </w:r>
      </w:hyperlink>
      <w:r>
        <w:t xml:space="preserve"> "Сведения о держателе реестра акционеров акционерного общества" заполняется в отношении акционерных обществ.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2, заполняется </w:t>
      </w:r>
      <w:hyperlink r:id="rId26" w:anchor="Par1618" w:tooltip="Ссылка на текущий документ" w:history="1">
        <w:r>
          <w:rPr>
            <w:rStyle w:val="Hyperlink"/>
            <w:rFonts w:cs="Arial"/>
            <w:u w:val="none"/>
          </w:rPr>
          <w:t>лист К</w:t>
        </w:r>
      </w:hyperlink>
      <w:r>
        <w:t xml:space="preserve"> заявления.</w:t>
      </w:r>
    </w:p>
    <w:p w:rsidR="00786CE2" w:rsidRDefault="00786CE2" w:rsidP="00803DBB">
      <w:pPr>
        <w:pStyle w:val="ConsPlusNormal"/>
        <w:ind w:firstLine="540"/>
        <w:jc w:val="both"/>
      </w:pPr>
      <w:bookmarkStart w:id="10" w:name="Par18897"/>
      <w:bookmarkEnd w:id="10"/>
      <w:r>
        <w:t xml:space="preserve">2.7. </w:t>
      </w:r>
      <w:hyperlink r:id="rId27" w:anchor="Par209" w:tooltip="Ссылка на текущий документ" w:history="1">
        <w:r>
          <w:rPr>
            <w:rStyle w:val="Hyperlink"/>
            <w:rFonts w:cs="Arial"/>
            <w:u w:val="none"/>
          </w:rPr>
          <w:t>Лист А</w:t>
        </w:r>
      </w:hyperlink>
      <w:r>
        <w:t xml:space="preserve"> заявления "Сведения об учредителе - российском юридическом лице" заполняется в случае, если учредителем создаваемого юридического лица является юридическое лицо, созданное в соответствии с законодательством Российской Федерации.</w:t>
      </w:r>
    </w:p>
    <w:p w:rsidR="00786CE2" w:rsidRDefault="00786CE2" w:rsidP="00803DBB">
      <w:pPr>
        <w:pStyle w:val="ConsPlusNormal"/>
        <w:ind w:firstLine="540"/>
        <w:jc w:val="both"/>
      </w:pPr>
      <w:r>
        <w:t xml:space="preserve">Если учредителями создаваемого юридического лица являются два и более российских юридических лица, в отношении каждого такого учредителя заполняется отдельный </w:t>
      </w:r>
      <w:hyperlink r:id="rId28" w:anchor="Par209" w:tooltip="Ссылка на текущий документ" w:history="1">
        <w:r>
          <w:rPr>
            <w:rStyle w:val="Hyperlink"/>
            <w:rFonts w:cs="Arial"/>
            <w:u w:val="none"/>
          </w:rPr>
          <w:t>лист А</w:t>
        </w:r>
      </w:hyperlink>
      <w:r>
        <w:t xml:space="preserve"> заявления.</w:t>
      </w:r>
    </w:p>
    <w:p w:rsidR="00786CE2" w:rsidRDefault="00786CE2" w:rsidP="00803DBB">
      <w:pPr>
        <w:pStyle w:val="ConsPlusNormal"/>
        <w:ind w:firstLine="540"/>
        <w:jc w:val="both"/>
      </w:pPr>
      <w:bookmarkStart w:id="11" w:name="Par18899"/>
      <w:bookmarkEnd w:id="11"/>
      <w:r>
        <w:t xml:space="preserve">2.7.1. В </w:t>
      </w:r>
      <w:hyperlink r:id="rId29" w:anchor="Par212" w:tooltip="Ссылка на текущий документ" w:history="1">
        <w:r>
          <w:rPr>
            <w:rStyle w:val="Hyperlink"/>
            <w:rFonts w:cs="Arial"/>
            <w:u w:val="none"/>
          </w:rPr>
          <w:t>разделе 1</w:t>
        </w:r>
      </w:hyperlink>
      <w:r>
        <w:t xml:space="preserve"> "ОГРН" указывается основной государственный регистрационный номер юридического лица.</w:t>
      </w:r>
    </w:p>
    <w:p w:rsidR="00786CE2" w:rsidRDefault="00786CE2" w:rsidP="00803DBB">
      <w:pPr>
        <w:pStyle w:val="ConsPlusNormal"/>
        <w:ind w:firstLine="540"/>
        <w:jc w:val="both"/>
      </w:pPr>
      <w:r>
        <w:t xml:space="preserve">2.7.2. В </w:t>
      </w:r>
      <w:hyperlink r:id="rId30" w:anchor="Par212" w:tooltip="Ссылка на текущий документ" w:history="1">
        <w:r>
          <w:rPr>
            <w:rStyle w:val="Hyperlink"/>
            <w:rFonts w:cs="Arial"/>
            <w:u w:val="none"/>
          </w:rPr>
          <w:t>разделе 2</w:t>
        </w:r>
      </w:hyperlink>
      <w:r>
        <w:t xml:space="preserve"> "ИНН" указывается идентификационный номер налогоплательщика - юридического лица.</w:t>
      </w:r>
    </w:p>
    <w:p w:rsidR="00786CE2" w:rsidRDefault="00786CE2" w:rsidP="00803DBB">
      <w:pPr>
        <w:pStyle w:val="ConsPlusNormal"/>
        <w:ind w:firstLine="540"/>
        <w:jc w:val="both"/>
      </w:pPr>
      <w:bookmarkStart w:id="12" w:name="Par18901"/>
      <w:bookmarkEnd w:id="12"/>
      <w:r>
        <w:t xml:space="preserve">2.7.3. </w:t>
      </w:r>
      <w:hyperlink r:id="rId31" w:anchor="Par215" w:tooltip="Ссылка на текущий документ" w:history="1">
        <w:r>
          <w:rPr>
            <w:rStyle w:val="Hyperlink"/>
            <w:rFonts w:cs="Arial"/>
            <w:u w:val="none"/>
          </w:rPr>
          <w:t>Раздел 3</w:t>
        </w:r>
      </w:hyperlink>
      <w:r>
        <w:t xml:space="preserve"> "Полное наименование на русском языке" заполняется в соответствии со сведениями о юридическом лице, содержащимися в Едином государственном реестре юридических лиц.</w:t>
      </w:r>
    </w:p>
    <w:p w:rsidR="00786CE2" w:rsidRDefault="00786CE2" w:rsidP="00803DBB">
      <w:pPr>
        <w:pStyle w:val="ConsPlusNormal"/>
        <w:ind w:firstLine="540"/>
        <w:jc w:val="both"/>
      </w:pPr>
      <w:bookmarkStart w:id="13" w:name="Par18902"/>
      <w:bookmarkEnd w:id="13"/>
      <w:r>
        <w:t xml:space="preserve">2.7.4. В </w:t>
      </w:r>
      <w:hyperlink r:id="rId32" w:anchor="Par236" w:tooltip="Ссылка на текущий документ" w:history="1">
        <w:r>
          <w:rPr>
            <w:rStyle w:val="Hyperlink"/>
            <w:rFonts w:cs="Arial"/>
            <w:u w:val="none"/>
          </w:rPr>
          <w:t>разделе 4</w:t>
        </w:r>
      </w:hyperlink>
      <w:r>
        <w:t xml:space="preserve"> "Доля в уставном капитале (складочном капитале, уставном фонде, паевом фонде)" указываются сведения о доле учредителя в уставном (складочном) капитале (уставном (паевом) фонде) создаваемого юридического лица.</w:t>
      </w:r>
    </w:p>
    <w:p w:rsidR="00786CE2" w:rsidRDefault="00786CE2" w:rsidP="00803DBB">
      <w:pPr>
        <w:pStyle w:val="ConsPlusNormal"/>
        <w:ind w:firstLine="540"/>
        <w:jc w:val="both"/>
      </w:pPr>
      <w:r>
        <w:t xml:space="preserve">В </w:t>
      </w:r>
      <w:hyperlink r:id="rId33" w:anchor="Par239" w:tooltip="Ссылка на текущий документ" w:history="1">
        <w:r>
          <w:rPr>
            <w:rStyle w:val="Hyperlink"/>
            <w:rFonts w:cs="Arial"/>
            <w:u w:val="none"/>
          </w:rPr>
          <w:t>пункте 4.1</w:t>
        </w:r>
      </w:hyperlink>
      <w:r>
        <w:t xml:space="preserve"> указывается номинальная стоимость доли в рублях.</w:t>
      </w:r>
    </w:p>
    <w:p w:rsidR="00786CE2" w:rsidRDefault="00786CE2" w:rsidP="00803DBB">
      <w:pPr>
        <w:pStyle w:val="ConsPlusNormal"/>
        <w:ind w:firstLine="540"/>
        <w:jc w:val="both"/>
      </w:pPr>
      <w:hyperlink r:id="rId34" w:anchor="Par242" w:tooltip="Ссылка на текущий документ" w:history="1">
        <w:r>
          <w:rPr>
            <w:rStyle w:val="Hyperlink"/>
            <w:rFonts w:cs="Arial"/>
            <w:u w:val="none"/>
          </w:rPr>
          <w:t>Пункт 4.2</w:t>
        </w:r>
      </w:hyperlink>
      <w:r>
        <w:t xml:space="preserve"> заполняется в отношении обществ с ограниченной ответственностью. При этом заполняется один из показателей - либо </w:t>
      </w:r>
      <w:hyperlink r:id="rId35" w:anchor="Par245" w:tooltip="Ссылка на текущий документ" w:history="1">
        <w:r>
          <w:rPr>
            <w:rStyle w:val="Hyperlink"/>
            <w:rFonts w:cs="Arial"/>
            <w:u w:val="none"/>
          </w:rPr>
          <w:t>подпункт 4.2.1</w:t>
        </w:r>
      </w:hyperlink>
      <w:r>
        <w:t xml:space="preserve">, либо </w:t>
      </w:r>
      <w:hyperlink r:id="rId36" w:anchor="Par249" w:tooltip="Ссылка на текущий документ" w:history="1">
        <w:r>
          <w:rPr>
            <w:rStyle w:val="Hyperlink"/>
            <w:rFonts w:cs="Arial"/>
            <w:u w:val="none"/>
          </w:rPr>
          <w:t>подпункт 4.2.2</w:t>
        </w:r>
      </w:hyperlink>
      <w:r>
        <w:t xml:space="preserve">, либо </w:t>
      </w:r>
      <w:hyperlink r:id="rId37" w:anchor="Par253" w:tooltip="Ссылка на текущий документ" w:history="1">
        <w:r>
          <w:rPr>
            <w:rStyle w:val="Hyperlink"/>
            <w:rFonts w:cs="Arial"/>
            <w:u w:val="none"/>
          </w:rPr>
          <w:t>подпункт 4.2.3</w:t>
        </w:r>
      </w:hyperlink>
      <w:r>
        <w:t>.</w:t>
      </w:r>
    </w:p>
    <w:p w:rsidR="00786CE2" w:rsidRDefault="00786CE2" w:rsidP="00803DBB">
      <w:pPr>
        <w:pStyle w:val="ConsPlusNormal"/>
        <w:ind w:firstLine="540"/>
        <w:jc w:val="both"/>
      </w:pPr>
      <w:r>
        <w:t xml:space="preserve">2.8. </w:t>
      </w:r>
      <w:hyperlink r:id="rId38" w:anchor="Par272" w:tooltip="Ссылка на текущий документ" w:history="1">
        <w:r>
          <w:rPr>
            <w:rStyle w:val="Hyperlink"/>
            <w:rFonts w:cs="Arial"/>
            <w:u w:val="none"/>
          </w:rPr>
          <w:t>Лист Б</w:t>
        </w:r>
      </w:hyperlink>
      <w:r>
        <w:t xml:space="preserve"> заявления "Сведения об учредителе - иностранном юридическом лице" заполняется в случае, если учредителем создаваемого юридического лица является юридическое лицо, созданное в соответствии с законодательством иностранного государства.</w:t>
      </w:r>
    </w:p>
    <w:p w:rsidR="00786CE2" w:rsidRDefault="00786CE2" w:rsidP="00803DBB">
      <w:pPr>
        <w:pStyle w:val="ConsPlusNormal"/>
        <w:ind w:firstLine="540"/>
        <w:jc w:val="both"/>
      </w:pPr>
      <w:r>
        <w:t xml:space="preserve">Если учредителями создаваемого юридического лица являются два и более иностранных юридических лица, в отношении каждого такого учредителя заполняется отдельный </w:t>
      </w:r>
      <w:hyperlink r:id="rId39" w:anchor="Par272" w:tooltip="Ссылка на текущий документ" w:history="1">
        <w:r>
          <w:rPr>
            <w:rStyle w:val="Hyperlink"/>
            <w:rFonts w:cs="Arial"/>
            <w:u w:val="none"/>
          </w:rPr>
          <w:t>лист Б</w:t>
        </w:r>
      </w:hyperlink>
      <w:r>
        <w:t xml:space="preserve"> заявления.</w:t>
      </w:r>
    </w:p>
    <w:p w:rsidR="00786CE2" w:rsidRDefault="00786CE2" w:rsidP="00803DBB">
      <w:pPr>
        <w:pStyle w:val="ConsPlusNormal"/>
        <w:ind w:firstLine="540"/>
        <w:jc w:val="both"/>
      </w:pPr>
      <w:bookmarkStart w:id="14" w:name="Par18907"/>
      <w:bookmarkEnd w:id="14"/>
      <w:r>
        <w:t xml:space="preserve">2.8.1. В </w:t>
      </w:r>
      <w:hyperlink r:id="rId40" w:anchor="Par274" w:tooltip="Ссылка на текущий документ" w:history="1">
        <w:r>
          <w:rPr>
            <w:rStyle w:val="Hyperlink"/>
            <w:rFonts w:cs="Arial"/>
            <w:u w:val="none"/>
          </w:rPr>
          <w:t>разделе 1</w:t>
        </w:r>
      </w:hyperlink>
      <w:r>
        <w:t xml:space="preserve"> "Полное наименование" указывается полное наименование иностранной организации в русской транскрипции.</w:t>
      </w:r>
    </w:p>
    <w:p w:rsidR="00786CE2" w:rsidRDefault="00786CE2" w:rsidP="00803DBB">
      <w:pPr>
        <w:pStyle w:val="ConsPlusNormal"/>
        <w:ind w:firstLine="540"/>
        <w:jc w:val="both"/>
      </w:pPr>
      <w:bookmarkStart w:id="15" w:name="Par18908"/>
      <w:bookmarkEnd w:id="15"/>
      <w:r>
        <w:t xml:space="preserve">2.8.2. В </w:t>
      </w:r>
      <w:hyperlink r:id="rId41" w:anchor="Par295" w:tooltip="Ссылка на текущий документ" w:history="1">
        <w:r>
          <w:rPr>
            <w:rStyle w:val="Hyperlink"/>
            <w:rFonts w:cs="Arial"/>
            <w:u w:val="none"/>
          </w:rPr>
          <w:t>разделе 2</w:t>
        </w:r>
      </w:hyperlink>
      <w:r>
        <w:t xml:space="preserve"> "Сведения о регистрации в стране происхождения" указываются сведения о юридическом статусе иностранного юридического лица в стране происхождения, а также его адрес (место нахождения) в стране происхождения.</w:t>
      </w:r>
    </w:p>
    <w:p w:rsidR="00786CE2" w:rsidRDefault="00786CE2" w:rsidP="00803DBB">
      <w:pPr>
        <w:pStyle w:val="ConsPlusNormal"/>
        <w:ind w:firstLine="540"/>
        <w:jc w:val="both"/>
      </w:pPr>
      <w:r>
        <w:t xml:space="preserve">В </w:t>
      </w:r>
      <w:hyperlink r:id="rId42" w:anchor="Par298" w:tooltip="Ссылка на текущий документ" w:history="1">
        <w:r>
          <w:rPr>
            <w:rStyle w:val="Hyperlink"/>
            <w:rFonts w:cs="Arial"/>
            <w:u w:val="none"/>
          </w:rPr>
          <w:t>подпункте 2.1</w:t>
        </w:r>
      </w:hyperlink>
      <w:r>
        <w:t xml:space="preserve"> указывается трехзначный цифровой код страны происхождения иностранного юридического лица в соответствии с Общероссийским классификатором стран мира ОК-025-2001.</w:t>
      </w:r>
    </w:p>
    <w:p w:rsidR="00786CE2" w:rsidRDefault="00786CE2" w:rsidP="00803DBB">
      <w:pPr>
        <w:pStyle w:val="ConsPlusNormal"/>
        <w:ind w:firstLine="540"/>
        <w:jc w:val="both"/>
      </w:pPr>
      <w:bookmarkStart w:id="16" w:name="Par18910"/>
      <w:bookmarkEnd w:id="16"/>
      <w:r>
        <w:t xml:space="preserve">2.8.3. В </w:t>
      </w:r>
      <w:hyperlink r:id="rId43" w:anchor="Par337" w:tooltip="Ссылка на текущий документ" w:history="1">
        <w:r>
          <w:rPr>
            <w:rStyle w:val="Hyperlink"/>
            <w:rFonts w:cs="Arial"/>
            <w:u w:val="none"/>
          </w:rPr>
          <w:t>разделе 3</w:t>
        </w:r>
      </w:hyperlink>
      <w:r>
        <w:t xml:space="preserve"> "ИНН" идентификационный номер налогоплательщика указывается при его наличии у иностранного юридического лица, то есть в случае, если иностранное юридическое лицо состоит на учете в налоговом органе на территории Российской Федерации.</w:t>
      </w:r>
    </w:p>
    <w:p w:rsidR="00786CE2" w:rsidRDefault="00786CE2" w:rsidP="00803DBB">
      <w:pPr>
        <w:pStyle w:val="ConsPlusNormal"/>
        <w:ind w:firstLine="540"/>
        <w:jc w:val="both"/>
      </w:pPr>
      <w:r>
        <w:t xml:space="preserve">2.8.4. </w:t>
      </w:r>
      <w:hyperlink r:id="rId44" w:anchor="Par340" w:tooltip="Ссылка на текущий документ" w:history="1">
        <w:r>
          <w:rPr>
            <w:rStyle w:val="Hyperlink"/>
            <w:rFonts w:cs="Arial"/>
            <w:u w:val="none"/>
          </w:rPr>
          <w:t>Раздел 4</w:t>
        </w:r>
      </w:hyperlink>
      <w:r>
        <w:t xml:space="preserve"> "Доля в уставном капитале (складочном капитале, уставном фонде, паевом фонде)" заполняется с учетом положений </w:t>
      </w:r>
      <w:hyperlink r:id="rId45" w:anchor="Par18902" w:tooltip="Ссылка на текущий документ" w:history="1">
        <w:r>
          <w:rPr>
            <w:rStyle w:val="Hyperlink"/>
            <w:rFonts w:cs="Arial"/>
            <w:u w:val="none"/>
          </w:rPr>
          <w:t>пункта 2.7.4</w:t>
        </w:r>
      </w:hyperlink>
      <w:r>
        <w:t xml:space="preserve"> настоящих Требований.</w:t>
      </w:r>
    </w:p>
    <w:p w:rsidR="00786CE2" w:rsidRDefault="00786CE2" w:rsidP="00803DBB">
      <w:pPr>
        <w:pStyle w:val="ConsPlusNormal"/>
        <w:ind w:firstLine="540"/>
        <w:jc w:val="both"/>
      </w:pPr>
      <w:bookmarkStart w:id="17" w:name="Par18912"/>
      <w:bookmarkEnd w:id="17"/>
      <w:r>
        <w:t xml:space="preserve">2.9. </w:t>
      </w:r>
      <w:hyperlink r:id="rId46" w:anchor="Par377" w:tooltip="Ссылка на текущий документ" w:history="1">
        <w:r>
          <w:rPr>
            <w:rStyle w:val="Hyperlink"/>
            <w:rFonts w:cs="Arial"/>
            <w:u w:val="none"/>
          </w:rPr>
          <w:t>Лист В</w:t>
        </w:r>
      </w:hyperlink>
      <w:r>
        <w:t xml:space="preserve"> заявления "Сведения об учредителе - физическом лице" заполняется в случае, если учредителем создаваемого юридического лица является гражданин Российской Федерации, иностранный гражданин, лицо без гражданства.</w:t>
      </w:r>
    </w:p>
    <w:p w:rsidR="00786CE2" w:rsidRDefault="00786CE2" w:rsidP="00803DBB">
      <w:pPr>
        <w:pStyle w:val="ConsPlusNormal"/>
        <w:ind w:firstLine="540"/>
        <w:jc w:val="both"/>
      </w:pPr>
      <w:r>
        <w:t xml:space="preserve">В случае если учредителями создаваемого юридического лица являются два и более физических лица, в отношении каждого такого учредителя заполняется отдельный </w:t>
      </w:r>
      <w:hyperlink r:id="rId47" w:anchor="Par377" w:tooltip="Ссылка на текущий документ" w:history="1">
        <w:r>
          <w:rPr>
            <w:rStyle w:val="Hyperlink"/>
            <w:rFonts w:cs="Arial"/>
            <w:u w:val="none"/>
          </w:rPr>
          <w:t>лист В</w:t>
        </w:r>
      </w:hyperlink>
      <w:r>
        <w:t xml:space="preserve"> заявления.</w:t>
      </w:r>
    </w:p>
    <w:p w:rsidR="00786CE2" w:rsidRDefault="00786CE2" w:rsidP="00803DBB">
      <w:pPr>
        <w:pStyle w:val="ConsPlusNormal"/>
        <w:ind w:firstLine="540"/>
        <w:jc w:val="both"/>
      </w:pPr>
      <w:bookmarkStart w:id="18" w:name="Par18914"/>
      <w:bookmarkEnd w:id="18"/>
      <w:r>
        <w:t xml:space="preserve">2.9.1. В </w:t>
      </w:r>
      <w:hyperlink r:id="rId48" w:anchor="Par379" w:tooltip="Ссылка на текущий документ" w:history="1">
        <w:r>
          <w:rPr>
            <w:rStyle w:val="Hyperlink"/>
            <w:rFonts w:cs="Arial"/>
            <w:u w:val="none"/>
          </w:rPr>
          <w:t>разделе 1</w:t>
        </w:r>
      </w:hyperlink>
      <w:r>
        <w:t xml:space="preserve"> "Фамилия, имя, отчество физического лица" показатели "Фамилия", "Имя", "Отчество" заполняются на русском языке. При этом показатель "Отчество" заполняется при наличии.</w:t>
      </w:r>
    </w:p>
    <w:p w:rsidR="00786CE2" w:rsidRDefault="00786CE2" w:rsidP="00803DBB">
      <w:pPr>
        <w:pStyle w:val="ConsPlusNormal"/>
        <w:ind w:firstLine="540"/>
        <w:jc w:val="both"/>
      </w:pPr>
      <w:bookmarkStart w:id="19" w:name="Par18915"/>
      <w:bookmarkEnd w:id="19"/>
      <w:r>
        <w:t xml:space="preserve">2.9.2. В </w:t>
      </w:r>
      <w:hyperlink r:id="rId49" w:anchor="Par394" w:tooltip="Ссылка на текущий документ" w:history="1">
        <w:r>
          <w:rPr>
            <w:rStyle w:val="Hyperlink"/>
            <w:rFonts w:cs="Arial"/>
            <w:u w:val="none"/>
          </w:rPr>
          <w:t>разделе 2</w:t>
        </w:r>
      </w:hyperlink>
      <w:r>
        <w:t xml:space="preserve"> "ИНН" указывается идентификационный номер налогоплательщика - физического лица. </w:t>
      </w:r>
      <w:hyperlink r:id="rId50" w:anchor="Par394" w:tooltip="Ссылка на текущий документ" w:history="1">
        <w:r>
          <w:rPr>
            <w:rStyle w:val="Hyperlink"/>
            <w:rFonts w:cs="Arial"/>
            <w:u w:val="none"/>
          </w:rPr>
          <w:t>Раздел</w:t>
        </w:r>
      </w:hyperlink>
      <w:r>
        <w:t xml:space="preserve"> заполняется при наличии у физического лица идентификационного номера налогоплательщика, то есть в случае, если физическое лицо ранее обращалось в налоговый орган с заявлением о постановке на учет в налоговом органе на территории Российской Федерации и им было получено свидетельство о постановке на учет в налоговом органе.</w:t>
      </w:r>
    </w:p>
    <w:p w:rsidR="00786CE2" w:rsidRDefault="00786CE2" w:rsidP="00803DBB">
      <w:pPr>
        <w:pStyle w:val="ConsPlusNormal"/>
        <w:ind w:firstLine="540"/>
        <w:jc w:val="both"/>
      </w:pPr>
      <w:bookmarkStart w:id="20" w:name="Par18916"/>
      <w:bookmarkEnd w:id="20"/>
      <w:r>
        <w:t xml:space="preserve">2.9.3. В </w:t>
      </w:r>
      <w:hyperlink r:id="rId51" w:anchor="Par397" w:tooltip="Ссылка на текущий документ" w:history="1">
        <w:r>
          <w:rPr>
            <w:rStyle w:val="Hyperlink"/>
            <w:rFonts w:cs="Arial"/>
            <w:u w:val="none"/>
          </w:rPr>
          <w:t>разделе 3</w:t>
        </w:r>
      </w:hyperlink>
      <w:r>
        <w:t xml:space="preserve"> "Сведения о рождении" указываются дата и место рождения физического лица.</w:t>
      </w:r>
    </w:p>
    <w:p w:rsidR="00786CE2" w:rsidRDefault="00786CE2" w:rsidP="00803DBB">
      <w:pPr>
        <w:pStyle w:val="ConsPlusNormal"/>
        <w:ind w:firstLine="540"/>
        <w:jc w:val="both"/>
      </w:pPr>
      <w:r>
        <w:t xml:space="preserve">2.9.4. В </w:t>
      </w:r>
      <w:hyperlink r:id="rId52" w:anchor="Par412" w:tooltip="Ссылка на текущий документ" w:history="1">
        <w:r>
          <w:rPr>
            <w:rStyle w:val="Hyperlink"/>
            <w:rFonts w:cs="Arial"/>
            <w:u w:val="none"/>
          </w:rPr>
          <w:t>разделе 4</w:t>
        </w:r>
      </w:hyperlink>
      <w:r>
        <w:t xml:space="preserve"> "ОГРНИП" указывается основной государственный регистрационный номер индивидуального предпринимателя - учредителя полного товарищества или товарищества на вере.</w:t>
      </w:r>
    </w:p>
    <w:p w:rsidR="00786CE2" w:rsidRDefault="00786CE2" w:rsidP="00803DBB">
      <w:pPr>
        <w:pStyle w:val="ConsPlusNormal"/>
        <w:ind w:firstLine="540"/>
        <w:jc w:val="both"/>
      </w:pPr>
      <w:bookmarkStart w:id="21" w:name="Par18918"/>
      <w:bookmarkEnd w:id="21"/>
      <w:r>
        <w:t xml:space="preserve">2.9.5. </w:t>
      </w:r>
      <w:hyperlink r:id="rId53" w:anchor="Par415" w:tooltip="Ссылка на текущий документ" w:history="1">
        <w:r>
          <w:rPr>
            <w:rStyle w:val="Hyperlink"/>
            <w:rFonts w:cs="Arial"/>
            <w:u w:val="none"/>
          </w:rPr>
          <w:t>Раздел 5</w:t>
        </w:r>
      </w:hyperlink>
      <w:r>
        <w:t xml:space="preserve"> "Данные документа, удостоверяющего личность" заполняется с учетом следующего.</w:t>
      </w:r>
    </w:p>
    <w:p w:rsidR="00786CE2" w:rsidRDefault="00786CE2" w:rsidP="00803DBB">
      <w:pPr>
        <w:pStyle w:val="ConsPlusNormal"/>
        <w:ind w:firstLine="540"/>
        <w:jc w:val="both"/>
      </w:pPr>
      <w:r>
        <w:t xml:space="preserve">В </w:t>
      </w:r>
      <w:hyperlink r:id="rId54" w:anchor="Par418" w:tooltip="Ссылка на текущий документ" w:history="1">
        <w:r>
          <w:rPr>
            <w:rStyle w:val="Hyperlink"/>
            <w:rFonts w:cs="Arial"/>
            <w:u w:val="none"/>
          </w:rPr>
          <w:t>пункте 5.1</w:t>
        </w:r>
      </w:hyperlink>
      <w:r>
        <w:t xml:space="preserve"> указывается код вида документа, удостоверяющего личность, в соответствии с </w:t>
      </w:r>
      <w:hyperlink r:id="rId55" w:anchor="Par20049" w:tooltip="Ссылка на текущий документ" w:history="1">
        <w:r>
          <w:rPr>
            <w:rStyle w:val="Hyperlink"/>
            <w:rFonts w:cs="Arial"/>
            <w:u w:val="none"/>
          </w:rPr>
          <w:t>приложением 3</w:t>
        </w:r>
      </w:hyperlink>
      <w:r>
        <w:t xml:space="preserve"> к настоящим Требованиям.</w:t>
      </w:r>
    </w:p>
    <w:p w:rsidR="00786CE2" w:rsidRDefault="00786CE2" w:rsidP="00803DBB">
      <w:pPr>
        <w:pStyle w:val="ConsPlusNormal"/>
        <w:ind w:firstLine="540"/>
        <w:jc w:val="both"/>
      </w:pPr>
      <w:hyperlink r:id="rId56" w:anchor="Par423" w:tooltip="Ссылка на текущий документ" w:history="1">
        <w:r>
          <w:rPr>
            <w:rStyle w:val="Hyperlink"/>
            <w:rFonts w:cs="Arial"/>
            <w:u w:val="none"/>
          </w:rPr>
          <w:t>Пункты 5.2</w:t>
        </w:r>
      </w:hyperlink>
      <w:r>
        <w:t xml:space="preserve"> - </w:t>
      </w:r>
      <w:hyperlink r:id="rId57" w:anchor="Par441" w:tooltip="Ссылка на текущий документ" w:history="1">
        <w:r>
          <w:rPr>
            <w:rStyle w:val="Hyperlink"/>
            <w:rFonts w:cs="Arial"/>
            <w:u w:val="none"/>
          </w:rPr>
          <w:t>5.5</w:t>
        </w:r>
      </w:hyperlink>
      <w:r>
        <w:t xml:space="preserve"> заполняются в соответствии с документом, удостоверяющим личность физического лица.</w:t>
      </w:r>
    </w:p>
    <w:p w:rsidR="00786CE2" w:rsidRDefault="00786CE2" w:rsidP="00803DBB">
      <w:pPr>
        <w:pStyle w:val="ConsPlusNormal"/>
        <w:ind w:firstLine="540"/>
        <w:jc w:val="both"/>
      </w:pPr>
      <w:bookmarkStart w:id="22" w:name="Par18921"/>
      <w:bookmarkEnd w:id="22"/>
      <w:r>
        <w:t xml:space="preserve">2.9.6. </w:t>
      </w:r>
      <w:hyperlink r:id="rId58" w:anchor="Par461" w:tooltip="Ссылка на текущий документ" w:history="1">
        <w:r>
          <w:rPr>
            <w:rStyle w:val="Hyperlink"/>
            <w:rFonts w:cs="Arial"/>
            <w:u w:val="none"/>
          </w:rPr>
          <w:t>Раздел 6</w:t>
        </w:r>
      </w:hyperlink>
      <w:r>
        <w:t xml:space="preserve"> "Адрес места жительства" заполняется с учетом следующего.</w:t>
      </w:r>
    </w:p>
    <w:p w:rsidR="00786CE2" w:rsidRDefault="00786CE2" w:rsidP="00803DBB">
      <w:pPr>
        <w:pStyle w:val="ConsPlusNormal"/>
        <w:ind w:firstLine="540"/>
        <w:jc w:val="both"/>
      </w:pPr>
      <w:r>
        <w:t xml:space="preserve">В </w:t>
      </w:r>
      <w:hyperlink r:id="rId59" w:anchor="Par463" w:tooltip="Ссылка на текущий документ" w:history="1">
        <w:r>
          <w:rPr>
            <w:rStyle w:val="Hyperlink"/>
            <w:rFonts w:cs="Arial"/>
            <w:u w:val="none"/>
          </w:rPr>
          <w:t>пункте 6.1</w:t>
        </w:r>
      </w:hyperlink>
      <w:r>
        <w:t xml:space="preserve"> указываются сведения об адресе места жительства в Российской Федерации. При отсутствии места жительства в Российской Федерации и наличии адреса места пребывания в Российской Федерации указывается последнее.</w:t>
      </w:r>
    </w:p>
    <w:p w:rsidR="00786CE2" w:rsidRDefault="00786CE2" w:rsidP="00803DBB">
      <w:pPr>
        <w:pStyle w:val="ConsPlusNormal"/>
        <w:ind w:firstLine="540"/>
        <w:jc w:val="both"/>
      </w:pPr>
      <w:hyperlink r:id="rId60" w:anchor="Par466" w:tooltip="Ссылка на текущий документ" w:history="1">
        <w:r>
          <w:rPr>
            <w:rStyle w:val="Hyperlink"/>
            <w:rFonts w:cs="Arial"/>
            <w:u w:val="none"/>
          </w:rPr>
          <w:t>Подпункты 6.1.1</w:t>
        </w:r>
      </w:hyperlink>
      <w:r>
        <w:t xml:space="preserve"> - </w:t>
      </w:r>
      <w:hyperlink r:id="rId61" w:anchor="Par509" w:tooltip="Ссылка на текущий документ" w:history="1">
        <w:r>
          <w:rPr>
            <w:rStyle w:val="Hyperlink"/>
            <w:rFonts w:cs="Arial"/>
            <w:u w:val="none"/>
          </w:rPr>
          <w:t>6.1.9</w:t>
        </w:r>
      </w:hyperlink>
      <w:r>
        <w:t xml:space="preserve"> заполняются с учетом положений </w:t>
      </w:r>
      <w:hyperlink r:id="rId62" w:anchor="Par18886" w:tooltip="Ссылка на текущий документ" w:history="1">
        <w:r>
          <w:rPr>
            <w:rStyle w:val="Hyperlink"/>
            <w:rFonts w:cs="Arial"/>
            <w:u w:val="none"/>
          </w:rPr>
          <w:t>пункта 2.3</w:t>
        </w:r>
      </w:hyperlink>
      <w:r>
        <w:t xml:space="preserve"> настоящих Требований.</w:t>
      </w:r>
    </w:p>
    <w:p w:rsidR="00786CE2" w:rsidRDefault="00786CE2" w:rsidP="00803DBB">
      <w:pPr>
        <w:pStyle w:val="ConsPlusNormal"/>
        <w:ind w:firstLine="540"/>
        <w:jc w:val="both"/>
      </w:pPr>
      <w:hyperlink r:id="rId63" w:anchor="Par513" w:tooltip="Ссылка на текущий документ" w:history="1">
        <w:r>
          <w:rPr>
            <w:rStyle w:val="Hyperlink"/>
            <w:rFonts w:cs="Arial"/>
            <w:u w:val="none"/>
          </w:rPr>
          <w:t>Пункт 6.2</w:t>
        </w:r>
      </w:hyperlink>
      <w:r>
        <w:t xml:space="preserve"> заполняется в отношении гражданина Российской Федерации, постоянно проживающего за пределами территории Российской Федерации и не имеющего постоянного места жительства в Российской Федерации, а также иностранного гражданина или лица без гражданства, постоянно проживающего за пределами территории Российской Федерации.</w:t>
      </w:r>
    </w:p>
    <w:p w:rsidR="00786CE2" w:rsidRDefault="00786CE2" w:rsidP="00803DBB">
      <w:pPr>
        <w:pStyle w:val="ConsPlusNormal"/>
        <w:ind w:firstLine="540"/>
        <w:jc w:val="both"/>
      </w:pPr>
      <w:r>
        <w:t xml:space="preserve">В </w:t>
      </w:r>
      <w:hyperlink r:id="rId64" w:anchor="Par516" w:tooltip="Ссылка на текущий документ" w:history="1">
        <w:r>
          <w:rPr>
            <w:rStyle w:val="Hyperlink"/>
            <w:rFonts w:cs="Arial"/>
            <w:u w:val="none"/>
          </w:rPr>
          <w:t>подпункте 6.2.1</w:t>
        </w:r>
      </w:hyperlink>
      <w:r>
        <w:t xml:space="preserve"> указывается цифровой код страны по Общероссийскому классификатору стран мира ОК-025-2001.</w:t>
      </w:r>
    </w:p>
    <w:p w:rsidR="00786CE2" w:rsidRDefault="00786CE2" w:rsidP="00803DBB">
      <w:pPr>
        <w:pStyle w:val="ConsPlusNormal"/>
        <w:ind w:firstLine="540"/>
        <w:jc w:val="both"/>
      </w:pPr>
      <w:r>
        <w:t xml:space="preserve">В </w:t>
      </w:r>
      <w:hyperlink r:id="rId65" w:anchor="Par520" w:tooltip="Ссылка на текущий документ" w:history="1">
        <w:r>
          <w:rPr>
            <w:rStyle w:val="Hyperlink"/>
            <w:rFonts w:cs="Arial"/>
            <w:u w:val="none"/>
          </w:rPr>
          <w:t>подпункте 6.2.2</w:t>
        </w:r>
      </w:hyperlink>
      <w:r>
        <w:t xml:space="preserve"> указывается адрес места жительства в стране места жительства.</w:t>
      </w:r>
    </w:p>
    <w:p w:rsidR="00786CE2" w:rsidRDefault="00786CE2" w:rsidP="00803DBB">
      <w:pPr>
        <w:pStyle w:val="ConsPlusNormal"/>
        <w:ind w:firstLine="540"/>
        <w:jc w:val="both"/>
      </w:pPr>
      <w:bookmarkStart w:id="23" w:name="Par18927"/>
      <w:bookmarkEnd w:id="23"/>
      <w:r>
        <w:t xml:space="preserve">2.9.7. </w:t>
      </w:r>
      <w:hyperlink r:id="rId66" w:anchor="Par528" w:tooltip="Ссылка на текущий документ" w:history="1">
        <w:r>
          <w:rPr>
            <w:rStyle w:val="Hyperlink"/>
            <w:rFonts w:cs="Arial"/>
            <w:u w:val="none"/>
          </w:rPr>
          <w:t>Раздел 7</w:t>
        </w:r>
      </w:hyperlink>
      <w:r>
        <w:t xml:space="preserve"> "Доля в уставном капитале (складочном капитале, уставном фонде, паевом фонде)" заполняется с учетом положений </w:t>
      </w:r>
      <w:hyperlink r:id="rId67"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ind w:firstLine="540"/>
        <w:jc w:val="both"/>
      </w:pPr>
      <w:r>
        <w:t xml:space="preserve">2.10. </w:t>
      </w:r>
      <w:hyperlink r:id="rId68" w:anchor="Par565" w:tooltip="Ссылка на текущий документ" w:history="1">
        <w:r>
          <w:rPr>
            <w:rStyle w:val="Hyperlink"/>
            <w:rFonts w:cs="Arial"/>
            <w:u w:val="none"/>
          </w:rPr>
          <w:t>Лист Г</w:t>
        </w:r>
      </w:hyperlink>
      <w:r>
        <w:t xml:space="preserve"> заявления "Сведения об учредителе - Российской Федерации, субъекте Российской Федерации, муниципальном образовании" заполняется в случае, если создаваемое юридическое лицо учреждается указанными публичными образованиями.</w:t>
      </w:r>
    </w:p>
    <w:p w:rsidR="00786CE2" w:rsidRDefault="00786CE2" w:rsidP="00803DBB">
      <w:pPr>
        <w:pStyle w:val="ConsPlusNormal"/>
        <w:ind w:firstLine="540"/>
        <w:jc w:val="both"/>
      </w:pPr>
      <w:r>
        <w:t xml:space="preserve">При необходимости заполняется несколько </w:t>
      </w:r>
      <w:hyperlink r:id="rId69" w:anchor="Par565" w:tooltip="Ссылка на текущий документ" w:history="1">
        <w:r>
          <w:rPr>
            <w:rStyle w:val="Hyperlink"/>
            <w:rFonts w:cs="Arial"/>
            <w:u w:val="none"/>
          </w:rPr>
          <w:t>листов Г</w:t>
        </w:r>
      </w:hyperlink>
      <w:r>
        <w:t xml:space="preserve"> заявления.</w:t>
      </w:r>
    </w:p>
    <w:p w:rsidR="00786CE2" w:rsidRDefault="00786CE2" w:rsidP="00803DBB">
      <w:pPr>
        <w:pStyle w:val="ConsPlusNormal"/>
        <w:ind w:firstLine="540"/>
        <w:jc w:val="both"/>
      </w:pPr>
      <w:bookmarkStart w:id="24" w:name="Par18930"/>
      <w:bookmarkEnd w:id="24"/>
      <w:r>
        <w:t xml:space="preserve">2.10.1. В </w:t>
      </w:r>
      <w:hyperlink r:id="rId70" w:anchor="Par568" w:tooltip="Ссылка на текущий документ" w:history="1">
        <w:r>
          <w:rPr>
            <w:rStyle w:val="Hyperlink"/>
            <w:rFonts w:cs="Arial"/>
            <w:u w:val="none"/>
          </w:rPr>
          <w:t>разделе 1</w:t>
        </w:r>
      </w:hyperlink>
      <w:r>
        <w:t xml:space="preserve"> "Учредителем является" в </w:t>
      </w:r>
      <w:hyperlink r:id="rId71" w:anchor="Par570" w:tooltip="Ссылка на текущий документ" w:history="1">
        <w:r>
          <w:rPr>
            <w:rStyle w:val="Hyperlink"/>
            <w:rFonts w:cs="Arial"/>
            <w:u w:val="none"/>
          </w:rPr>
          <w:t>пункте 1.1</w:t>
        </w:r>
      </w:hyperlink>
      <w:r>
        <w:t xml:space="preserve">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1, другие пункты </w:t>
      </w:r>
      <w:hyperlink r:id="rId72" w:anchor="Par568" w:tooltip="Ссылка на текущий документ" w:history="1">
        <w:r>
          <w:rPr>
            <w:rStyle w:val="Hyperlink"/>
            <w:rFonts w:cs="Arial"/>
            <w:u w:val="none"/>
          </w:rPr>
          <w:t>раздела 1</w:t>
        </w:r>
      </w:hyperlink>
      <w:r>
        <w:t xml:space="preserve"> не заполняются.</w:t>
      </w:r>
    </w:p>
    <w:p w:rsidR="00786CE2" w:rsidRDefault="00786CE2" w:rsidP="00803DBB">
      <w:pPr>
        <w:pStyle w:val="ConsPlusNormal"/>
        <w:ind w:firstLine="540"/>
        <w:jc w:val="both"/>
      </w:pPr>
      <w:r>
        <w:t xml:space="preserve">Если проставлено значение 2, заполняется </w:t>
      </w:r>
      <w:hyperlink r:id="rId73" w:anchor="Par575" w:tooltip="Ссылка на текущий документ" w:history="1">
        <w:r>
          <w:rPr>
            <w:rStyle w:val="Hyperlink"/>
            <w:rFonts w:cs="Arial"/>
            <w:u w:val="none"/>
          </w:rPr>
          <w:t>пункт 1.2</w:t>
        </w:r>
      </w:hyperlink>
      <w:r>
        <w:t>.</w:t>
      </w:r>
    </w:p>
    <w:p w:rsidR="00786CE2" w:rsidRDefault="00786CE2" w:rsidP="00803DBB">
      <w:pPr>
        <w:pStyle w:val="ConsPlusNormal"/>
        <w:ind w:firstLine="540"/>
        <w:jc w:val="both"/>
      </w:pPr>
      <w:r>
        <w:t xml:space="preserve">Если проставлено значение 3, заполняются </w:t>
      </w:r>
      <w:hyperlink r:id="rId74" w:anchor="Par575" w:tooltip="Ссылка на текущий документ" w:history="1">
        <w:r>
          <w:rPr>
            <w:rStyle w:val="Hyperlink"/>
            <w:rFonts w:cs="Arial"/>
            <w:u w:val="none"/>
          </w:rPr>
          <w:t>пункты 1.2</w:t>
        </w:r>
      </w:hyperlink>
      <w:r>
        <w:t xml:space="preserve"> и </w:t>
      </w:r>
      <w:hyperlink r:id="rId75" w:anchor="Par579" w:tooltip="Ссылка на текущий документ" w:history="1">
        <w:r>
          <w:rPr>
            <w:rStyle w:val="Hyperlink"/>
            <w:rFonts w:cs="Arial"/>
            <w:u w:val="none"/>
          </w:rPr>
          <w:t>1.3</w:t>
        </w:r>
      </w:hyperlink>
      <w:r>
        <w:t>.</w:t>
      </w:r>
    </w:p>
    <w:p w:rsidR="00786CE2" w:rsidRDefault="00786CE2" w:rsidP="00803DBB">
      <w:pPr>
        <w:pStyle w:val="ConsPlusNormal"/>
        <w:ind w:firstLine="540"/>
        <w:jc w:val="both"/>
      </w:pPr>
      <w:hyperlink r:id="rId76" w:anchor="Par575" w:tooltip="Ссылка на текущий документ" w:history="1">
        <w:r>
          <w:rPr>
            <w:rStyle w:val="Hyperlink"/>
            <w:rFonts w:cs="Arial"/>
            <w:u w:val="none"/>
          </w:rPr>
          <w:t>Пункт 1.2</w:t>
        </w:r>
      </w:hyperlink>
      <w:r>
        <w:t xml:space="preserve"> заполняется в соответствии с </w:t>
      </w:r>
      <w:hyperlink r:id="rId77" w:anchor="Par19738" w:tooltip="Ссылка на текущий документ" w:history="1">
        <w:r>
          <w:rPr>
            <w:rStyle w:val="Hyperlink"/>
            <w:rFonts w:cs="Arial"/>
            <w:u w:val="none"/>
          </w:rPr>
          <w:t>приложением 1</w:t>
        </w:r>
      </w:hyperlink>
      <w:r>
        <w:t xml:space="preserve"> к настоящим Требованиям.</w:t>
      </w:r>
    </w:p>
    <w:p w:rsidR="00786CE2" w:rsidRDefault="00786CE2" w:rsidP="00803DBB">
      <w:pPr>
        <w:pStyle w:val="ConsPlusNormal"/>
        <w:ind w:firstLine="540"/>
        <w:jc w:val="both"/>
      </w:pPr>
      <w:hyperlink r:id="rId78" w:anchor="Par579" w:tooltip="Ссылка на текущий документ" w:history="1">
        <w:r>
          <w:rPr>
            <w:rStyle w:val="Hyperlink"/>
            <w:rFonts w:cs="Arial"/>
            <w:u w:val="none"/>
          </w:rPr>
          <w:t>Пункт 1.3</w:t>
        </w:r>
      </w:hyperlink>
      <w:r>
        <w:t xml:space="preserve"> заполняется в соответствии с уставом муниципального образования.</w:t>
      </w:r>
    </w:p>
    <w:p w:rsidR="00786CE2" w:rsidRDefault="00786CE2" w:rsidP="00803DBB">
      <w:pPr>
        <w:pStyle w:val="ConsPlusNormal"/>
        <w:ind w:firstLine="540"/>
        <w:jc w:val="both"/>
      </w:pPr>
      <w:r>
        <w:t xml:space="preserve">2.10.2. </w:t>
      </w:r>
      <w:hyperlink r:id="rId79" w:anchor="Par593" w:tooltip="Ссылка на текущий документ" w:history="1">
        <w:r>
          <w:rPr>
            <w:rStyle w:val="Hyperlink"/>
            <w:rFonts w:cs="Arial"/>
            <w:u w:val="none"/>
          </w:rPr>
          <w:t>Раздел 2</w:t>
        </w:r>
      </w:hyperlink>
      <w:r>
        <w:t xml:space="preserve"> "Доля в уставном капитале (складочном капитале, уставном фонде, паевом фонде)" заполняется с учетом положений </w:t>
      </w:r>
      <w:hyperlink r:id="rId80"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ind w:firstLine="540"/>
        <w:jc w:val="both"/>
      </w:pPr>
      <w:bookmarkStart w:id="25" w:name="Par18937"/>
      <w:bookmarkEnd w:id="25"/>
      <w:r>
        <w:t xml:space="preserve">2.10.3. </w:t>
      </w:r>
      <w:hyperlink r:id="rId81" w:anchor="Par630" w:tooltip="Ссылка на текущий документ" w:history="1">
        <w:r>
          <w:rPr>
            <w:rStyle w:val="Hyperlink"/>
            <w:rFonts w:cs="Arial"/>
            <w:u w:val="none"/>
          </w:rPr>
          <w:t>Раздел 3</w:t>
        </w:r>
      </w:hyperlink>
      <w:r>
        <w:t xml:space="preserve"> "Права учредителя осуществляет:" не заполняется при создании органа государственной власти или органа местного самоуправления.</w:t>
      </w:r>
    </w:p>
    <w:p w:rsidR="00786CE2" w:rsidRDefault="00786CE2" w:rsidP="00803DBB">
      <w:pPr>
        <w:pStyle w:val="ConsPlusNormal"/>
        <w:ind w:firstLine="540"/>
        <w:jc w:val="both"/>
      </w:pPr>
      <w:hyperlink r:id="rId82" w:anchor="Par632" w:tooltip="Ссылка на текущий документ" w:history="1">
        <w:r>
          <w:rPr>
            <w:rStyle w:val="Hyperlink"/>
            <w:rFonts w:cs="Arial"/>
            <w:u w:val="none"/>
          </w:rPr>
          <w:t>Пункт 3.1</w:t>
        </w:r>
      </w:hyperlink>
      <w:r>
        <w:t xml:space="preserve"> заполняется с учетом положений </w:t>
      </w:r>
      <w:hyperlink r:id="rId83" w:anchor="Par18899" w:tooltip="Ссылка на текущий документ" w:history="1">
        <w:r>
          <w:rPr>
            <w:rStyle w:val="Hyperlink"/>
            <w:rFonts w:cs="Arial"/>
            <w:u w:val="none"/>
          </w:rPr>
          <w:t>подпунктов 2.7.1</w:t>
        </w:r>
      </w:hyperlink>
      <w:r>
        <w:t xml:space="preserve"> - </w:t>
      </w:r>
      <w:hyperlink r:id="rId84" w:anchor="Par18901" w:tooltip="Ссылка на текущий документ" w:history="1">
        <w:r>
          <w:rPr>
            <w:rStyle w:val="Hyperlink"/>
            <w:rFonts w:cs="Arial"/>
            <w:u w:val="none"/>
          </w:rPr>
          <w:t>2.7.3</w:t>
        </w:r>
      </w:hyperlink>
      <w:r>
        <w:t xml:space="preserve"> настоящих Требований.</w:t>
      </w:r>
    </w:p>
    <w:p w:rsidR="00786CE2" w:rsidRDefault="00786CE2" w:rsidP="00803DBB">
      <w:pPr>
        <w:pStyle w:val="ConsPlusNormal"/>
        <w:ind w:firstLine="540"/>
        <w:jc w:val="both"/>
      </w:pPr>
      <w:hyperlink r:id="rId85" w:anchor="Par659" w:tooltip="Ссылка на текущий документ" w:history="1">
        <w:r>
          <w:rPr>
            <w:rStyle w:val="Hyperlink"/>
            <w:rFonts w:cs="Arial"/>
            <w:u w:val="none"/>
          </w:rPr>
          <w:t>Пункт 3.2</w:t>
        </w:r>
      </w:hyperlink>
      <w:r>
        <w:t xml:space="preserve"> заполняется с учетом положений </w:t>
      </w:r>
      <w:hyperlink r:id="rId86" w:anchor="Par18914" w:tooltip="Ссылка на текущий документ" w:history="1">
        <w:r>
          <w:rPr>
            <w:rStyle w:val="Hyperlink"/>
            <w:rFonts w:cs="Arial"/>
            <w:u w:val="none"/>
          </w:rPr>
          <w:t>подпунктов 2.9.1</w:t>
        </w:r>
      </w:hyperlink>
      <w:r>
        <w:t xml:space="preserve"> - </w:t>
      </w:r>
      <w:hyperlink r:id="rId87" w:anchor="Par18916" w:tooltip="Ссылка на текущий документ" w:history="1">
        <w:r>
          <w:rPr>
            <w:rStyle w:val="Hyperlink"/>
            <w:rFonts w:cs="Arial"/>
            <w:u w:val="none"/>
          </w:rPr>
          <w:t>2.9.3</w:t>
        </w:r>
      </w:hyperlink>
      <w:r>
        <w:t xml:space="preserve">, </w:t>
      </w:r>
      <w:hyperlink r:id="rId88" w:anchor="Par18918" w:tooltip="Ссылка на текущий документ" w:history="1">
        <w:r>
          <w:rPr>
            <w:rStyle w:val="Hyperlink"/>
            <w:rFonts w:cs="Arial"/>
            <w:u w:val="none"/>
          </w:rPr>
          <w:t>2.9.5</w:t>
        </w:r>
      </w:hyperlink>
      <w:r>
        <w:t xml:space="preserve">, </w:t>
      </w:r>
      <w:hyperlink r:id="rId89"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r>
        <w:t xml:space="preserve">2.10.4. Если права учредителя - Российской Федерации или субъекта Российской Федерации, или муниципального образования осуществляются двумя и более лицами, в отношении каждого из них заполняется отдельный </w:t>
      </w:r>
      <w:hyperlink r:id="rId90" w:anchor="Par565" w:tooltip="Ссылка на текущий документ" w:history="1">
        <w:r>
          <w:rPr>
            <w:rStyle w:val="Hyperlink"/>
            <w:rFonts w:cs="Arial"/>
            <w:u w:val="none"/>
          </w:rPr>
          <w:t>лист Г</w:t>
        </w:r>
      </w:hyperlink>
      <w:r>
        <w:t xml:space="preserve"> заявления. При этом </w:t>
      </w:r>
      <w:hyperlink r:id="rId91" w:anchor="Par568" w:tooltip="Ссылка на текущий документ" w:history="1">
        <w:r>
          <w:rPr>
            <w:rStyle w:val="Hyperlink"/>
            <w:rFonts w:cs="Arial"/>
            <w:u w:val="none"/>
          </w:rPr>
          <w:t>разделы 1</w:t>
        </w:r>
      </w:hyperlink>
      <w:r>
        <w:t xml:space="preserve"> и </w:t>
      </w:r>
      <w:hyperlink r:id="rId92" w:anchor="Par593" w:tooltip="Ссылка на текущий документ" w:history="1">
        <w:r>
          <w:rPr>
            <w:rStyle w:val="Hyperlink"/>
            <w:rFonts w:cs="Arial"/>
            <w:u w:val="none"/>
          </w:rPr>
          <w:t>2</w:t>
        </w:r>
      </w:hyperlink>
      <w:r>
        <w:t xml:space="preserve"> заполняются только в первом </w:t>
      </w:r>
      <w:hyperlink r:id="rId93" w:anchor="Par565" w:tooltip="Ссылка на текущий документ" w:history="1">
        <w:r>
          <w:rPr>
            <w:rStyle w:val="Hyperlink"/>
            <w:rFonts w:cs="Arial"/>
            <w:u w:val="none"/>
          </w:rPr>
          <w:t>листе Г</w:t>
        </w:r>
      </w:hyperlink>
      <w:r>
        <w:t xml:space="preserve"> заявления. В последующих </w:t>
      </w:r>
      <w:hyperlink r:id="rId94" w:anchor="Par565" w:tooltip="Ссылка на текущий документ" w:history="1">
        <w:r>
          <w:rPr>
            <w:rStyle w:val="Hyperlink"/>
            <w:rFonts w:cs="Arial"/>
            <w:u w:val="none"/>
          </w:rPr>
          <w:t>листах Г</w:t>
        </w:r>
      </w:hyperlink>
      <w:r>
        <w:t xml:space="preserve"> заполняется только </w:t>
      </w:r>
      <w:hyperlink r:id="rId95" w:anchor="Par630" w:tooltip="Ссылка на текущий документ" w:history="1">
        <w:r>
          <w:rPr>
            <w:rStyle w:val="Hyperlink"/>
            <w:rFonts w:cs="Arial"/>
            <w:u w:val="none"/>
          </w:rPr>
          <w:t>раздел 3</w:t>
        </w:r>
      </w:hyperlink>
      <w:r>
        <w:t>.</w:t>
      </w:r>
    </w:p>
    <w:p w:rsidR="00786CE2" w:rsidRDefault="00786CE2" w:rsidP="00803DBB">
      <w:pPr>
        <w:pStyle w:val="ConsPlusNormal"/>
        <w:ind w:firstLine="540"/>
        <w:jc w:val="both"/>
      </w:pPr>
      <w:r>
        <w:t xml:space="preserve">2.11. В </w:t>
      </w:r>
      <w:hyperlink r:id="rId96" w:anchor="Par814" w:tooltip="Ссылка на текущий документ" w:history="1">
        <w:r>
          <w:rPr>
            <w:rStyle w:val="Hyperlink"/>
            <w:rFonts w:cs="Arial"/>
            <w:u w:val="none"/>
          </w:rPr>
          <w:t>листе Д</w:t>
        </w:r>
      </w:hyperlink>
      <w:r>
        <w:t xml:space="preserve"> заявления "Сведения о паевом инвестиционном фонде, в состав имущества которого включается доля в уставном капитале создаваемого юридического лица" указываются название паевого инвестиционного фонда и сведения о его управляющей компании.</w:t>
      </w:r>
    </w:p>
    <w:p w:rsidR="00786CE2" w:rsidRDefault="00786CE2" w:rsidP="00803DBB">
      <w:pPr>
        <w:pStyle w:val="ConsPlusNormal"/>
        <w:ind w:firstLine="540"/>
        <w:jc w:val="both"/>
      </w:pPr>
      <w:r>
        <w:t xml:space="preserve">При необходимости заполняется несколько </w:t>
      </w:r>
      <w:hyperlink r:id="rId97" w:anchor="Par814" w:tooltip="Ссылка на текущий документ" w:history="1">
        <w:r>
          <w:rPr>
            <w:rStyle w:val="Hyperlink"/>
            <w:rFonts w:cs="Arial"/>
            <w:u w:val="none"/>
          </w:rPr>
          <w:t>листов Д</w:t>
        </w:r>
      </w:hyperlink>
      <w:r>
        <w:t xml:space="preserve"> заявления.</w:t>
      </w:r>
    </w:p>
    <w:p w:rsidR="00786CE2" w:rsidRDefault="00786CE2" w:rsidP="00803DBB">
      <w:pPr>
        <w:pStyle w:val="ConsPlusNormal"/>
        <w:ind w:firstLine="540"/>
        <w:jc w:val="both"/>
      </w:pPr>
      <w:r>
        <w:t xml:space="preserve">2.11.1. В </w:t>
      </w:r>
      <w:hyperlink r:id="rId98" w:anchor="Par818" w:tooltip="Ссылка на текущий документ" w:history="1">
        <w:r>
          <w:rPr>
            <w:rStyle w:val="Hyperlink"/>
            <w:rFonts w:cs="Arial"/>
            <w:u w:val="none"/>
          </w:rPr>
          <w:t>разделе 1</w:t>
        </w:r>
      </w:hyperlink>
      <w:r>
        <w:t xml:space="preserve"> "Название (индивидуальное обозначение) паевого инвестиционного фонда" указывается название паевого инвестиционного фонда, в состав имущества которого включается доля в уставном капитале создаваемого юридического лица.</w:t>
      </w:r>
    </w:p>
    <w:p w:rsidR="00786CE2" w:rsidRDefault="00786CE2" w:rsidP="00803DBB">
      <w:pPr>
        <w:pStyle w:val="ConsPlusNormal"/>
        <w:ind w:firstLine="540"/>
        <w:jc w:val="both"/>
      </w:pPr>
      <w:r>
        <w:t xml:space="preserve">2.11.2. </w:t>
      </w:r>
      <w:hyperlink r:id="rId99" w:anchor="Par838" w:tooltip="Ссылка на текущий документ" w:history="1">
        <w:r>
          <w:rPr>
            <w:rStyle w:val="Hyperlink"/>
            <w:rFonts w:cs="Arial"/>
            <w:u w:val="none"/>
          </w:rPr>
          <w:t>Раздел 2</w:t>
        </w:r>
      </w:hyperlink>
      <w:r>
        <w:t xml:space="preserve"> "Сведения об управляющей компании паевого инвестиционного фонда" заполняется с учетом положений </w:t>
      </w:r>
      <w:hyperlink r:id="rId100" w:anchor="Par18899" w:tooltip="Ссылка на текущий документ" w:history="1">
        <w:r>
          <w:rPr>
            <w:rStyle w:val="Hyperlink"/>
            <w:rFonts w:cs="Arial"/>
            <w:u w:val="none"/>
          </w:rPr>
          <w:t>подпунктов 2.7.1</w:t>
        </w:r>
      </w:hyperlink>
      <w:r>
        <w:t xml:space="preserve"> - </w:t>
      </w:r>
      <w:hyperlink r:id="rId101" w:anchor="Par18901" w:tooltip="Ссылка на текущий документ" w:history="1">
        <w:r>
          <w:rPr>
            <w:rStyle w:val="Hyperlink"/>
            <w:rFonts w:cs="Arial"/>
            <w:u w:val="none"/>
          </w:rPr>
          <w:t>2.7.3</w:t>
        </w:r>
      </w:hyperlink>
      <w:r>
        <w:t xml:space="preserve"> настоящих Требований.</w:t>
      </w:r>
    </w:p>
    <w:p w:rsidR="00786CE2" w:rsidRDefault="00786CE2" w:rsidP="00803DBB">
      <w:pPr>
        <w:pStyle w:val="ConsPlusNormal"/>
        <w:ind w:firstLine="540"/>
        <w:jc w:val="both"/>
      </w:pPr>
      <w:r>
        <w:t xml:space="preserve">2.11.3. </w:t>
      </w:r>
      <w:hyperlink r:id="rId102" w:anchor="Par864" w:tooltip="Ссылка на текущий документ" w:history="1">
        <w:r>
          <w:rPr>
            <w:rStyle w:val="Hyperlink"/>
            <w:rFonts w:cs="Arial"/>
            <w:u w:val="none"/>
          </w:rPr>
          <w:t>Раздел 3</w:t>
        </w:r>
      </w:hyperlink>
      <w:r>
        <w:t xml:space="preserve"> "Доля в уставном капитале (складочном капитале, уставном фонде, паевом фонде)" заполняется с учетом положений </w:t>
      </w:r>
      <w:hyperlink r:id="rId103"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ind w:firstLine="540"/>
        <w:jc w:val="both"/>
      </w:pPr>
      <w:r>
        <w:t xml:space="preserve">2.12. </w:t>
      </w:r>
      <w:hyperlink r:id="rId104" w:anchor="Par209" w:tooltip="Ссылка на текущий документ" w:history="1">
        <w:r>
          <w:rPr>
            <w:rStyle w:val="Hyperlink"/>
            <w:rFonts w:cs="Arial"/>
            <w:u w:val="none"/>
          </w:rPr>
          <w:t>Листы А</w:t>
        </w:r>
      </w:hyperlink>
      <w:r>
        <w:t xml:space="preserve">, </w:t>
      </w:r>
      <w:hyperlink r:id="rId105" w:anchor="Par272" w:tooltip="Ссылка на текущий документ" w:history="1">
        <w:r>
          <w:rPr>
            <w:rStyle w:val="Hyperlink"/>
            <w:rFonts w:cs="Arial"/>
            <w:u w:val="none"/>
          </w:rPr>
          <w:t>Б</w:t>
        </w:r>
      </w:hyperlink>
      <w:r>
        <w:t xml:space="preserve">, </w:t>
      </w:r>
      <w:hyperlink r:id="rId106" w:anchor="Par377" w:tooltip="Ссылка на текущий документ" w:history="1">
        <w:r>
          <w:rPr>
            <w:rStyle w:val="Hyperlink"/>
            <w:rFonts w:cs="Arial"/>
            <w:u w:val="none"/>
          </w:rPr>
          <w:t>В</w:t>
        </w:r>
      </w:hyperlink>
      <w:r>
        <w:t xml:space="preserve">, </w:t>
      </w:r>
      <w:hyperlink r:id="rId107" w:anchor="Par565" w:tooltip="Ссылка на текущий документ" w:history="1">
        <w:r>
          <w:rPr>
            <w:rStyle w:val="Hyperlink"/>
            <w:rFonts w:cs="Arial"/>
            <w:u w:val="none"/>
          </w:rPr>
          <w:t>Г</w:t>
        </w:r>
      </w:hyperlink>
      <w:r>
        <w:t xml:space="preserve">, </w:t>
      </w:r>
      <w:hyperlink r:id="rId108" w:anchor="Par814" w:tooltip="Ссылка на текущий документ" w:history="1">
        <w:r>
          <w:rPr>
            <w:rStyle w:val="Hyperlink"/>
            <w:rFonts w:cs="Arial"/>
            <w:u w:val="none"/>
          </w:rPr>
          <w:t>Д</w:t>
        </w:r>
      </w:hyperlink>
      <w:r>
        <w:t xml:space="preserve"> заявления заполняются в отношении учредителей хозяйственных товариществ и обществ, учреждений, унитарных предприятий, производственных кооперативов, жилищных накопительных кооперативов.</w:t>
      </w:r>
    </w:p>
    <w:p w:rsidR="00786CE2" w:rsidRDefault="00786CE2" w:rsidP="00803DBB">
      <w:pPr>
        <w:pStyle w:val="ConsPlusNormal"/>
        <w:ind w:firstLine="540"/>
        <w:jc w:val="both"/>
      </w:pPr>
      <w:r>
        <w:t xml:space="preserve">2.13. </w:t>
      </w:r>
      <w:hyperlink r:id="rId109" w:anchor="Par901" w:tooltip="Ссылка на текущий документ" w:history="1">
        <w:r>
          <w:rPr>
            <w:rStyle w:val="Hyperlink"/>
            <w:rFonts w:cs="Arial"/>
            <w:u w:val="none"/>
          </w:rPr>
          <w:t>Лист Е</w:t>
        </w:r>
      </w:hyperlink>
      <w:r>
        <w:t xml:space="preserve"> заявления "Сведения о физическом лице, имеющем право без доверенности действовать от имени юридического лица", в случае если право действовать без доверенности от имени юридического лица имеют несколько физических лиц, заполняется в отношении каждого такого физического лица.</w:t>
      </w:r>
    </w:p>
    <w:p w:rsidR="00786CE2" w:rsidRDefault="00786CE2" w:rsidP="00803DBB">
      <w:pPr>
        <w:pStyle w:val="ConsPlusNormal"/>
        <w:ind w:firstLine="540"/>
        <w:jc w:val="both"/>
      </w:pPr>
      <w:r>
        <w:t xml:space="preserve">2.13.1. </w:t>
      </w:r>
      <w:hyperlink r:id="rId110" w:anchor="Par904" w:tooltip="Ссылка на текущий документ" w:history="1">
        <w:r>
          <w:rPr>
            <w:rStyle w:val="Hyperlink"/>
            <w:rFonts w:cs="Arial"/>
            <w:u w:val="none"/>
          </w:rPr>
          <w:t>Раздел 1</w:t>
        </w:r>
      </w:hyperlink>
      <w:r>
        <w:t xml:space="preserve"> "Фамилия, имя, отчество физического лица" заполняется с учетом положений </w:t>
      </w:r>
      <w:hyperlink r:id="rId111" w:anchor="Par18914" w:tooltip="Ссылка на текущий документ" w:history="1">
        <w:r>
          <w:rPr>
            <w:rStyle w:val="Hyperlink"/>
            <w:rFonts w:cs="Arial"/>
            <w:u w:val="none"/>
          </w:rPr>
          <w:t>подпункта 2.9.1</w:t>
        </w:r>
      </w:hyperlink>
      <w:r>
        <w:t xml:space="preserve"> настоящих Требований.</w:t>
      </w:r>
    </w:p>
    <w:p w:rsidR="00786CE2" w:rsidRDefault="00786CE2" w:rsidP="00803DBB">
      <w:pPr>
        <w:pStyle w:val="ConsPlusNormal"/>
        <w:ind w:firstLine="540"/>
        <w:jc w:val="both"/>
      </w:pPr>
      <w:r>
        <w:t xml:space="preserve">2.13.2. </w:t>
      </w:r>
      <w:hyperlink r:id="rId112" w:anchor="Par919" w:tooltip="Ссылка на текущий документ" w:history="1">
        <w:r>
          <w:rPr>
            <w:rStyle w:val="Hyperlink"/>
            <w:rFonts w:cs="Arial"/>
            <w:u w:val="none"/>
          </w:rPr>
          <w:t>Раздел 2</w:t>
        </w:r>
      </w:hyperlink>
      <w:r>
        <w:t xml:space="preserve"> "ИНН" заполняется с учетом положений </w:t>
      </w:r>
      <w:hyperlink r:id="rId113" w:anchor="Par18915" w:tooltip="Ссылка на текущий документ" w:history="1">
        <w:r>
          <w:rPr>
            <w:rStyle w:val="Hyperlink"/>
            <w:rFonts w:cs="Arial"/>
            <w:u w:val="none"/>
          </w:rPr>
          <w:t>подпункта 2.9.2</w:t>
        </w:r>
      </w:hyperlink>
      <w:r>
        <w:t xml:space="preserve"> настоящих Требований.</w:t>
      </w:r>
    </w:p>
    <w:p w:rsidR="00786CE2" w:rsidRDefault="00786CE2" w:rsidP="00803DBB">
      <w:pPr>
        <w:pStyle w:val="ConsPlusNormal"/>
        <w:ind w:firstLine="540"/>
        <w:jc w:val="both"/>
      </w:pPr>
      <w:r>
        <w:t xml:space="preserve">2.13.3. В </w:t>
      </w:r>
      <w:hyperlink r:id="rId114" w:anchor="Par922" w:tooltip="Ссылка на текущий документ" w:history="1">
        <w:r>
          <w:rPr>
            <w:rStyle w:val="Hyperlink"/>
            <w:rFonts w:cs="Arial"/>
            <w:u w:val="none"/>
          </w:rPr>
          <w:t>разделе 3</w:t>
        </w:r>
      </w:hyperlink>
      <w:r>
        <w:t xml:space="preserve"> "Сведения о рождении" указываются дата и место рождения физического лица.</w:t>
      </w:r>
    </w:p>
    <w:p w:rsidR="00786CE2" w:rsidRDefault="00786CE2" w:rsidP="00803DBB">
      <w:pPr>
        <w:pStyle w:val="ConsPlusNormal"/>
        <w:ind w:firstLine="540"/>
        <w:jc w:val="both"/>
      </w:pPr>
      <w:r>
        <w:t xml:space="preserve">2.13.4. В </w:t>
      </w:r>
      <w:hyperlink r:id="rId115" w:anchor="Par936" w:tooltip="Ссылка на текущий документ" w:history="1">
        <w:r>
          <w:rPr>
            <w:rStyle w:val="Hyperlink"/>
            <w:rFonts w:cs="Arial"/>
            <w:u w:val="none"/>
          </w:rPr>
          <w:t>разделе 4</w:t>
        </w:r>
      </w:hyperlink>
      <w:r>
        <w:t xml:space="preserve"> "Должность" указывается должность лица, имеющего право без доверенности действовать от имени юридического лица.</w:t>
      </w:r>
    </w:p>
    <w:p w:rsidR="00786CE2" w:rsidRDefault="00786CE2" w:rsidP="00803DBB">
      <w:pPr>
        <w:pStyle w:val="ConsPlusNormal"/>
        <w:ind w:firstLine="540"/>
        <w:jc w:val="both"/>
      </w:pPr>
      <w:r>
        <w:t xml:space="preserve">2.13.5. </w:t>
      </w:r>
      <w:hyperlink r:id="rId116" w:anchor="Par944" w:tooltip="Ссылка на текущий документ" w:history="1">
        <w:r>
          <w:rPr>
            <w:rStyle w:val="Hyperlink"/>
            <w:rFonts w:cs="Arial"/>
            <w:u w:val="none"/>
          </w:rPr>
          <w:t>Раздел 5</w:t>
        </w:r>
      </w:hyperlink>
      <w:r>
        <w:t xml:space="preserve"> "Данные документа, удостоверяющего личность" заполняется с учетом положений </w:t>
      </w:r>
      <w:hyperlink r:id="rId117" w:anchor="Par18918" w:tooltip="Ссылка на текущий документ" w:history="1">
        <w:r>
          <w:rPr>
            <w:rStyle w:val="Hyperlink"/>
            <w:rFonts w:cs="Arial"/>
            <w:u w:val="none"/>
          </w:rPr>
          <w:t>подпункта 2.9.5</w:t>
        </w:r>
      </w:hyperlink>
      <w:r>
        <w:t xml:space="preserve"> настоящих Требований.</w:t>
      </w:r>
    </w:p>
    <w:p w:rsidR="00786CE2" w:rsidRDefault="00786CE2" w:rsidP="00803DBB">
      <w:pPr>
        <w:pStyle w:val="ConsPlusNormal"/>
        <w:ind w:firstLine="540"/>
        <w:jc w:val="both"/>
      </w:pPr>
      <w:r>
        <w:t xml:space="preserve">2.13.6. </w:t>
      </w:r>
      <w:hyperlink r:id="rId118" w:anchor="Par986" w:tooltip="Ссылка на текущий документ" w:history="1">
        <w:r>
          <w:rPr>
            <w:rStyle w:val="Hyperlink"/>
            <w:rFonts w:cs="Arial"/>
            <w:u w:val="none"/>
          </w:rPr>
          <w:t>Раздел 6</w:t>
        </w:r>
      </w:hyperlink>
      <w:r>
        <w:t xml:space="preserve"> "Адрес места жительства" заполняется с учетом положений </w:t>
      </w:r>
      <w:hyperlink r:id="rId119" w:anchor="Par18921" w:tooltip="Ссылка на текущий документ" w:history="1">
        <w:r>
          <w:rPr>
            <w:rStyle w:val="Hyperlink"/>
            <w:rFonts w:cs="Arial"/>
            <w:u w:val="none"/>
          </w:rPr>
          <w:t>подпункта 2.9.6</w:t>
        </w:r>
      </w:hyperlink>
      <w:r>
        <w:t xml:space="preserve"> настоящих Требований.</w:t>
      </w:r>
    </w:p>
    <w:p w:rsidR="00786CE2" w:rsidRDefault="00786CE2" w:rsidP="00803DBB">
      <w:pPr>
        <w:pStyle w:val="ConsPlusNormal"/>
        <w:ind w:firstLine="540"/>
        <w:jc w:val="both"/>
      </w:pPr>
      <w:r>
        <w:t xml:space="preserve">2.13.7. В </w:t>
      </w:r>
      <w:hyperlink r:id="rId120" w:anchor="Par1054" w:tooltip="Ссылка на текущий документ" w:history="1">
        <w:r>
          <w:rPr>
            <w:rStyle w:val="Hyperlink"/>
            <w:rFonts w:cs="Arial"/>
            <w:u w:val="none"/>
          </w:rPr>
          <w:t>разделе 7</w:t>
        </w:r>
      </w:hyperlink>
      <w:r>
        <w:t xml:space="preserve"> "Контактный телефон" указывается номер телефона, по которому может осуществляться связь с физическим лицом, имеющим право без доверенности действовать от имени юридического лица.</w:t>
      </w:r>
    </w:p>
    <w:p w:rsidR="00786CE2" w:rsidRDefault="00786CE2" w:rsidP="00803DBB">
      <w:pPr>
        <w:pStyle w:val="ConsPlusNormal"/>
        <w:ind w:firstLine="540"/>
        <w:jc w:val="both"/>
      </w:pPr>
      <w:r>
        <w:t xml:space="preserve">2.14. </w:t>
      </w:r>
      <w:hyperlink r:id="rId121" w:anchor="Par1070" w:tooltip="Ссылка на текущий документ" w:history="1">
        <w:r>
          <w:rPr>
            <w:rStyle w:val="Hyperlink"/>
            <w:rFonts w:cs="Arial"/>
            <w:u w:val="none"/>
          </w:rPr>
          <w:t>Лист Ж</w:t>
        </w:r>
      </w:hyperlink>
      <w:r>
        <w:t xml:space="preserve"> заявления "Сведения об управляющей организации" заполняется в случае, если полномочия единоличного исполнительного органа создаваемого юридического лица будет осуществлять управляющая организация.</w:t>
      </w:r>
    </w:p>
    <w:p w:rsidR="00786CE2" w:rsidRDefault="00786CE2" w:rsidP="00803DBB">
      <w:pPr>
        <w:pStyle w:val="ConsPlusNormal"/>
        <w:ind w:firstLine="540"/>
        <w:jc w:val="both"/>
      </w:pPr>
      <w:bookmarkStart w:id="26" w:name="Par18956"/>
      <w:bookmarkEnd w:id="26"/>
      <w:r>
        <w:t xml:space="preserve">2.14.1. В </w:t>
      </w:r>
      <w:hyperlink r:id="rId122" w:anchor="Par1073" w:tooltip="Ссылка на текущий документ" w:history="1">
        <w:r>
          <w:rPr>
            <w:rStyle w:val="Hyperlink"/>
            <w:rFonts w:cs="Arial"/>
            <w:u w:val="none"/>
          </w:rPr>
          <w:t>разделе 1</w:t>
        </w:r>
      </w:hyperlink>
      <w:r>
        <w:t xml:space="preserve"> "ОГРН" указывается основной государственный регистрационный номер российского юридического лица.</w:t>
      </w:r>
    </w:p>
    <w:p w:rsidR="00786CE2" w:rsidRDefault="00786CE2" w:rsidP="00803DBB">
      <w:pPr>
        <w:pStyle w:val="ConsPlusNormal"/>
        <w:ind w:firstLine="540"/>
        <w:jc w:val="both"/>
      </w:pPr>
      <w:bookmarkStart w:id="27" w:name="Par18957"/>
      <w:bookmarkEnd w:id="27"/>
      <w:r>
        <w:t xml:space="preserve">2.14.2. В </w:t>
      </w:r>
      <w:hyperlink r:id="rId123" w:anchor="Par1073" w:tooltip="Ссылка на текущий документ" w:history="1">
        <w:r>
          <w:rPr>
            <w:rStyle w:val="Hyperlink"/>
            <w:rFonts w:cs="Arial"/>
            <w:u w:val="none"/>
          </w:rPr>
          <w:t>разделе 2</w:t>
        </w:r>
      </w:hyperlink>
      <w:r>
        <w:t xml:space="preserve"> "ИНН" указывается идентификационный номер налогоплательщика. В отношении иностранного юридического лица </w:t>
      </w:r>
      <w:hyperlink r:id="rId124" w:anchor="Par1073" w:tooltip="Ссылка на текущий документ" w:history="1">
        <w:r>
          <w:rPr>
            <w:rStyle w:val="Hyperlink"/>
            <w:rFonts w:cs="Arial"/>
            <w:u w:val="none"/>
          </w:rPr>
          <w:t>раздел 2</w:t>
        </w:r>
      </w:hyperlink>
      <w:r>
        <w:t xml:space="preserve"> заполняется при наличии у иностранного юридического лица идентификационного номера налогоплательщика, то есть в случае, если указанное юридическое лицо состоит на учете в налоговом органе на территории Российской Федерации.</w:t>
      </w:r>
    </w:p>
    <w:p w:rsidR="00786CE2" w:rsidRDefault="00786CE2" w:rsidP="00803DBB">
      <w:pPr>
        <w:pStyle w:val="ConsPlusNormal"/>
        <w:ind w:firstLine="540"/>
        <w:jc w:val="both"/>
      </w:pPr>
      <w:bookmarkStart w:id="28" w:name="Par18958"/>
      <w:bookmarkEnd w:id="28"/>
      <w:r>
        <w:t xml:space="preserve">2.14.3. </w:t>
      </w:r>
      <w:hyperlink r:id="rId125" w:anchor="Par1076" w:tooltip="Ссылка на текущий документ" w:history="1">
        <w:r>
          <w:rPr>
            <w:rStyle w:val="Hyperlink"/>
            <w:rFonts w:cs="Arial"/>
            <w:u w:val="none"/>
          </w:rPr>
          <w:t>Раздел 3</w:t>
        </w:r>
      </w:hyperlink>
      <w:r>
        <w:t xml:space="preserve"> "Полное наименование" в отношении российского юридического лица заполняется в соответствии со сведениями о юридическом лице, содержащимися в Едином государственном реестре юридических лиц. В отношении иностранного юридического лица </w:t>
      </w:r>
      <w:hyperlink r:id="rId126" w:anchor="Par1076" w:tooltip="Ссылка на текущий документ" w:history="1">
        <w:r>
          <w:rPr>
            <w:rStyle w:val="Hyperlink"/>
            <w:rFonts w:cs="Arial"/>
            <w:u w:val="none"/>
          </w:rPr>
          <w:t>раздел 3</w:t>
        </w:r>
      </w:hyperlink>
      <w:r>
        <w:t xml:space="preserve"> заполняется с учетом положений </w:t>
      </w:r>
      <w:hyperlink r:id="rId127" w:anchor="Par18907" w:tooltip="Ссылка на текущий документ" w:history="1">
        <w:r>
          <w:rPr>
            <w:rStyle w:val="Hyperlink"/>
            <w:rFonts w:cs="Arial"/>
            <w:u w:val="none"/>
          </w:rPr>
          <w:t>подпункта 2.8.1</w:t>
        </w:r>
      </w:hyperlink>
      <w:r>
        <w:t xml:space="preserve"> настоящих Требований.</w:t>
      </w:r>
    </w:p>
    <w:p w:rsidR="00786CE2" w:rsidRDefault="00786CE2" w:rsidP="00803DBB">
      <w:pPr>
        <w:pStyle w:val="ConsPlusNormal"/>
        <w:ind w:firstLine="540"/>
        <w:jc w:val="both"/>
      </w:pPr>
      <w:bookmarkStart w:id="29" w:name="Par18959"/>
      <w:bookmarkEnd w:id="29"/>
      <w:r>
        <w:t xml:space="preserve">2.14.4. </w:t>
      </w:r>
      <w:hyperlink r:id="rId128" w:anchor="Par1096" w:tooltip="Ссылка на текущий документ" w:history="1">
        <w:r>
          <w:rPr>
            <w:rStyle w:val="Hyperlink"/>
            <w:rFonts w:cs="Arial"/>
            <w:u w:val="none"/>
          </w:rPr>
          <w:t>Раздел 4</w:t>
        </w:r>
      </w:hyperlink>
      <w:r>
        <w:t xml:space="preserve"> "Сведения о регистрации в стране происхождения" заполняется с учетом положений </w:t>
      </w:r>
      <w:hyperlink r:id="rId129" w:anchor="Par18908" w:tooltip="Ссылка на текущий документ" w:history="1">
        <w:r>
          <w:rPr>
            <w:rStyle w:val="Hyperlink"/>
            <w:rFonts w:cs="Arial"/>
            <w:u w:val="none"/>
          </w:rPr>
          <w:t>подпункта 2.8.2</w:t>
        </w:r>
      </w:hyperlink>
      <w:r>
        <w:t xml:space="preserve"> настоящих Требований в отношении управляющей организации - иностранного юридического лица.</w:t>
      </w:r>
    </w:p>
    <w:p w:rsidR="00786CE2" w:rsidRDefault="00786CE2" w:rsidP="00803DBB">
      <w:pPr>
        <w:pStyle w:val="ConsPlusNormal"/>
        <w:ind w:firstLine="540"/>
        <w:jc w:val="both"/>
      </w:pPr>
      <w:bookmarkStart w:id="30" w:name="Par18960"/>
      <w:bookmarkEnd w:id="30"/>
      <w:r>
        <w:t xml:space="preserve">2.14.5. </w:t>
      </w:r>
      <w:hyperlink r:id="rId130" w:anchor="Par1132" w:tooltip="Ссылка на текущий документ" w:history="1">
        <w:r>
          <w:rPr>
            <w:rStyle w:val="Hyperlink"/>
            <w:rFonts w:cs="Arial"/>
            <w:u w:val="none"/>
          </w:rPr>
          <w:t>Раздел 5</w:t>
        </w:r>
      </w:hyperlink>
      <w:r>
        <w:t xml:space="preserve"> "Полное наименование представительства или филиала в Российской Федерации, через которое иностранное юридическое лицо осуществляет полномочия управляющей организации" заполняется в случае, если иностранное юридическое лицо намерено осуществлять полномочия управляющей организации создаваемого юридического лица через созданные на территории Российской Федерации представительство или филиал.</w:t>
      </w:r>
    </w:p>
    <w:p w:rsidR="00786CE2" w:rsidRDefault="00786CE2" w:rsidP="00803DBB">
      <w:pPr>
        <w:pStyle w:val="ConsPlusNormal"/>
        <w:ind w:firstLine="540"/>
        <w:jc w:val="both"/>
      </w:pPr>
      <w:r>
        <w:t xml:space="preserve">2.14.6. В </w:t>
      </w:r>
      <w:hyperlink r:id="rId131" w:anchor="Par1175" w:tooltip="Ссылка на текущий документ" w:history="1">
        <w:r>
          <w:rPr>
            <w:rStyle w:val="Hyperlink"/>
            <w:rFonts w:cs="Arial"/>
            <w:u w:val="none"/>
          </w:rPr>
          <w:t>разделе 6</w:t>
        </w:r>
      </w:hyperlink>
      <w:r>
        <w:t xml:space="preserve"> "Адрес (место нахождения)" с учетом положений </w:t>
      </w:r>
      <w:hyperlink r:id="rId132" w:anchor="Par18886" w:tooltip="Ссылка на текущий документ" w:history="1">
        <w:r>
          <w:rPr>
            <w:rStyle w:val="Hyperlink"/>
            <w:rFonts w:cs="Arial"/>
            <w:u w:val="none"/>
          </w:rPr>
          <w:t>пункта 2.3</w:t>
        </w:r>
      </w:hyperlink>
      <w:r>
        <w:t xml:space="preserve"> настоящих Требований указывается адрес (место нахождения) управляющей организации.</w:t>
      </w:r>
    </w:p>
    <w:p w:rsidR="00786CE2" w:rsidRDefault="00786CE2" w:rsidP="00803DBB">
      <w:pPr>
        <w:pStyle w:val="ConsPlusNormal"/>
        <w:ind w:firstLine="540"/>
        <w:jc w:val="both"/>
      </w:pPr>
      <w:r>
        <w:t xml:space="preserve">В случае если иностранное юридическое лицо намерено осуществлять полномочия управляющей организации через созданные на территории Российской Федерации представительство или филиал, в </w:t>
      </w:r>
      <w:hyperlink r:id="rId133" w:anchor="Par1175" w:tooltip="Ссылка на текущий документ" w:history="1">
        <w:r>
          <w:rPr>
            <w:rStyle w:val="Hyperlink"/>
            <w:rFonts w:cs="Arial"/>
            <w:u w:val="none"/>
          </w:rPr>
          <w:t>разделе 6</w:t>
        </w:r>
      </w:hyperlink>
      <w:r>
        <w:t xml:space="preserve"> указывается адрес места нахождения такого представительства или филиала.</w:t>
      </w:r>
    </w:p>
    <w:p w:rsidR="00786CE2" w:rsidRDefault="00786CE2" w:rsidP="00803DBB">
      <w:pPr>
        <w:pStyle w:val="ConsPlusNormal"/>
        <w:ind w:firstLine="540"/>
        <w:jc w:val="both"/>
      </w:pPr>
      <w:r>
        <w:t xml:space="preserve">2.14.7. В </w:t>
      </w:r>
      <w:hyperlink r:id="rId134" w:anchor="Par1226" w:tooltip="Ссылка на текущий документ" w:history="1">
        <w:r>
          <w:rPr>
            <w:rStyle w:val="Hyperlink"/>
            <w:rFonts w:cs="Arial"/>
            <w:u w:val="none"/>
          </w:rPr>
          <w:t>разделе 7</w:t>
        </w:r>
      </w:hyperlink>
      <w:r>
        <w:t xml:space="preserve"> "Контактный телефон" указывается номер телефона, по которому может осуществляться связь с управляющей организацией (представительством или филиалом управляющей организации - иностранного юридического лица).</w:t>
      </w:r>
    </w:p>
    <w:p w:rsidR="00786CE2" w:rsidRDefault="00786CE2" w:rsidP="00803DBB">
      <w:pPr>
        <w:pStyle w:val="ConsPlusNormal"/>
        <w:ind w:firstLine="540"/>
        <w:jc w:val="both"/>
      </w:pPr>
      <w:r>
        <w:t xml:space="preserve">2.14.8. </w:t>
      </w:r>
      <w:hyperlink r:id="rId135" w:anchor="Par1229" w:tooltip="Ссылка на текущий документ" w:history="1">
        <w:r>
          <w:rPr>
            <w:rStyle w:val="Hyperlink"/>
            <w:rFonts w:cs="Arial"/>
            <w:u w:val="none"/>
          </w:rPr>
          <w:t>Раздел 8</w:t>
        </w:r>
      </w:hyperlink>
      <w:r>
        <w:t xml:space="preserve"> "Данные физического лица, через которое иностранное юридическое лицо осуществляет полномочия управляющей организации" заполняется с учетом положений </w:t>
      </w:r>
      <w:hyperlink r:id="rId136" w:anchor="Par18914" w:tooltip="Ссылка на текущий документ" w:history="1">
        <w:r>
          <w:rPr>
            <w:rStyle w:val="Hyperlink"/>
            <w:rFonts w:cs="Arial"/>
            <w:u w:val="none"/>
          </w:rPr>
          <w:t>подпунктов 2.9.1</w:t>
        </w:r>
      </w:hyperlink>
      <w:r>
        <w:t xml:space="preserve"> - </w:t>
      </w:r>
      <w:hyperlink r:id="rId137" w:anchor="Par18916" w:tooltip="Ссылка на текущий документ" w:history="1">
        <w:r>
          <w:rPr>
            <w:rStyle w:val="Hyperlink"/>
            <w:rFonts w:cs="Arial"/>
            <w:u w:val="none"/>
          </w:rPr>
          <w:t>2.9.3</w:t>
        </w:r>
      </w:hyperlink>
      <w:r>
        <w:t xml:space="preserve">, </w:t>
      </w:r>
      <w:hyperlink r:id="rId138" w:anchor="Par18918" w:tooltip="Ссылка на текущий документ" w:history="1">
        <w:r>
          <w:rPr>
            <w:rStyle w:val="Hyperlink"/>
            <w:rFonts w:cs="Arial"/>
            <w:u w:val="none"/>
          </w:rPr>
          <w:t>2.9.5</w:t>
        </w:r>
      </w:hyperlink>
      <w:r>
        <w:t xml:space="preserve"> и </w:t>
      </w:r>
      <w:hyperlink r:id="rId139"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r>
        <w:t xml:space="preserve">В </w:t>
      </w:r>
      <w:hyperlink r:id="rId140" w:anchor="Par1374" w:tooltip="Ссылка на текущий документ" w:history="1">
        <w:r>
          <w:rPr>
            <w:rStyle w:val="Hyperlink"/>
            <w:rFonts w:cs="Arial"/>
            <w:u w:val="none"/>
          </w:rPr>
          <w:t>пункте 8.6</w:t>
        </w:r>
      </w:hyperlink>
      <w:r>
        <w:t xml:space="preserve"> указывается номер телефона, по которому может осуществляться связь с представителем управляющей организации - иностранного юридического лица.</w:t>
      </w:r>
    </w:p>
    <w:p w:rsidR="00786CE2" w:rsidRDefault="00786CE2" w:rsidP="00803DBB">
      <w:pPr>
        <w:pStyle w:val="ConsPlusNormal"/>
        <w:ind w:firstLine="540"/>
        <w:jc w:val="both"/>
      </w:pPr>
      <w:r>
        <w:t xml:space="preserve">2.15. </w:t>
      </w:r>
      <w:hyperlink r:id="rId141" w:anchor="Par1390" w:tooltip="Ссылка на текущий документ" w:history="1">
        <w:r>
          <w:rPr>
            <w:rStyle w:val="Hyperlink"/>
            <w:rFonts w:cs="Arial"/>
            <w:u w:val="none"/>
          </w:rPr>
          <w:t>Лист З</w:t>
        </w:r>
      </w:hyperlink>
      <w:r>
        <w:t xml:space="preserve"> заявления "Сведения об управляющем" заполняется в случае, если полномочия единоличного исполнительного органа создаваемого юридического лица будет осуществлять управляющий.</w:t>
      </w:r>
    </w:p>
    <w:p w:rsidR="00786CE2" w:rsidRDefault="00786CE2" w:rsidP="00803DBB">
      <w:pPr>
        <w:pStyle w:val="ConsPlusNormal"/>
        <w:ind w:firstLine="540"/>
        <w:jc w:val="both"/>
      </w:pPr>
      <w:r>
        <w:t xml:space="preserve">2.15.1. В </w:t>
      </w:r>
      <w:hyperlink r:id="rId142" w:anchor="Par1393" w:tooltip="Ссылка на текущий документ" w:history="1">
        <w:r>
          <w:rPr>
            <w:rStyle w:val="Hyperlink"/>
            <w:rFonts w:cs="Arial"/>
            <w:u w:val="none"/>
          </w:rPr>
          <w:t>разделе 1</w:t>
        </w:r>
      </w:hyperlink>
      <w:r>
        <w:t xml:space="preserve"> "ОГРНИП" указывается основной государственный регистрационный номер индивидуального предпринимателя - управляющего.</w:t>
      </w:r>
    </w:p>
    <w:p w:rsidR="00786CE2" w:rsidRDefault="00786CE2" w:rsidP="00803DBB">
      <w:pPr>
        <w:pStyle w:val="ConsPlusNormal"/>
        <w:ind w:firstLine="540"/>
        <w:jc w:val="both"/>
      </w:pPr>
      <w:r>
        <w:t xml:space="preserve">2.15.2. </w:t>
      </w:r>
      <w:hyperlink r:id="rId143" w:anchor="Par1396" w:tooltip="Ссылка на текущий документ" w:history="1">
        <w:r>
          <w:rPr>
            <w:rStyle w:val="Hyperlink"/>
            <w:rFonts w:cs="Arial"/>
            <w:u w:val="none"/>
          </w:rPr>
          <w:t>Раздел 2</w:t>
        </w:r>
      </w:hyperlink>
      <w:r>
        <w:t xml:space="preserve"> "Фамилия, имя, отчество физического лица" заполняется с учетом положений </w:t>
      </w:r>
      <w:hyperlink r:id="rId144" w:anchor="Par18914" w:tooltip="Ссылка на текущий документ" w:history="1">
        <w:r>
          <w:rPr>
            <w:rStyle w:val="Hyperlink"/>
            <w:rFonts w:cs="Arial"/>
            <w:u w:val="none"/>
          </w:rPr>
          <w:t>подпункта 2.9.1</w:t>
        </w:r>
      </w:hyperlink>
      <w:r>
        <w:t xml:space="preserve"> настоящих Требований.</w:t>
      </w:r>
    </w:p>
    <w:p w:rsidR="00786CE2" w:rsidRDefault="00786CE2" w:rsidP="00803DBB">
      <w:pPr>
        <w:pStyle w:val="ConsPlusNormal"/>
        <w:ind w:firstLine="540"/>
        <w:jc w:val="both"/>
      </w:pPr>
      <w:r>
        <w:t xml:space="preserve">2.15.3. В </w:t>
      </w:r>
      <w:hyperlink r:id="rId145" w:anchor="Par1411" w:tooltip="Ссылка на текущий документ" w:history="1">
        <w:r>
          <w:rPr>
            <w:rStyle w:val="Hyperlink"/>
            <w:rFonts w:cs="Arial"/>
            <w:u w:val="none"/>
          </w:rPr>
          <w:t>разделе 3</w:t>
        </w:r>
      </w:hyperlink>
      <w:r>
        <w:t xml:space="preserve"> "ИНН" указывается индивидуальный номер налогоплательщика.</w:t>
      </w:r>
    </w:p>
    <w:p w:rsidR="00786CE2" w:rsidRDefault="00786CE2" w:rsidP="00803DBB">
      <w:pPr>
        <w:pStyle w:val="ConsPlusNormal"/>
        <w:ind w:firstLine="540"/>
        <w:jc w:val="both"/>
      </w:pPr>
      <w:r>
        <w:t xml:space="preserve">2.15.4. </w:t>
      </w:r>
      <w:hyperlink r:id="rId146" w:anchor="Par1414" w:tooltip="Ссылка на текущий документ" w:history="1">
        <w:r>
          <w:rPr>
            <w:rStyle w:val="Hyperlink"/>
            <w:rFonts w:cs="Arial"/>
            <w:u w:val="none"/>
          </w:rPr>
          <w:t>Раздел 4</w:t>
        </w:r>
      </w:hyperlink>
      <w:r>
        <w:t xml:space="preserve"> "Сведения о рождении" указываются дата и место рождения управляющего.</w:t>
      </w:r>
    </w:p>
    <w:p w:rsidR="00786CE2" w:rsidRDefault="00786CE2" w:rsidP="00803DBB">
      <w:pPr>
        <w:pStyle w:val="ConsPlusNormal"/>
        <w:ind w:firstLine="540"/>
        <w:jc w:val="both"/>
      </w:pPr>
      <w:r>
        <w:t xml:space="preserve">2.15.5. </w:t>
      </w:r>
      <w:hyperlink r:id="rId147" w:anchor="Par1428" w:tooltip="Ссылка на текущий документ" w:history="1">
        <w:r>
          <w:rPr>
            <w:rStyle w:val="Hyperlink"/>
            <w:rFonts w:cs="Arial"/>
            <w:u w:val="none"/>
          </w:rPr>
          <w:t>Раздел 5</w:t>
        </w:r>
      </w:hyperlink>
      <w:r>
        <w:t xml:space="preserve"> "Данные документа, удостоверяющего личность" заполняется с учетом положений </w:t>
      </w:r>
      <w:hyperlink r:id="rId148" w:anchor="Par18918" w:tooltip="Ссылка на текущий документ" w:history="1">
        <w:r>
          <w:rPr>
            <w:rStyle w:val="Hyperlink"/>
            <w:rFonts w:cs="Arial"/>
            <w:u w:val="none"/>
          </w:rPr>
          <w:t>подпункта 2.9.5</w:t>
        </w:r>
      </w:hyperlink>
      <w:r>
        <w:t xml:space="preserve"> настоящих Требований.</w:t>
      </w:r>
    </w:p>
    <w:p w:rsidR="00786CE2" w:rsidRDefault="00786CE2" w:rsidP="00803DBB">
      <w:pPr>
        <w:pStyle w:val="ConsPlusNormal"/>
        <w:ind w:firstLine="540"/>
        <w:jc w:val="both"/>
      </w:pPr>
      <w:r>
        <w:t xml:space="preserve">2.15.6. </w:t>
      </w:r>
      <w:hyperlink r:id="rId149" w:anchor="Par1470" w:tooltip="Ссылка на текущий документ" w:history="1">
        <w:r>
          <w:rPr>
            <w:rStyle w:val="Hyperlink"/>
            <w:rFonts w:cs="Arial"/>
            <w:u w:val="none"/>
          </w:rPr>
          <w:t>Раздел 6</w:t>
        </w:r>
      </w:hyperlink>
      <w:r>
        <w:t xml:space="preserve"> "Адрес места жительства в Российской Федерации" заполняется с учетом положений </w:t>
      </w:r>
      <w:hyperlink r:id="rId150" w:anchor="Par18921" w:tooltip="Ссылка на текущий документ" w:history="1">
        <w:r>
          <w:rPr>
            <w:rStyle w:val="Hyperlink"/>
            <w:rFonts w:cs="Arial"/>
            <w:u w:val="none"/>
          </w:rPr>
          <w:t>подпункта 2.9.6</w:t>
        </w:r>
      </w:hyperlink>
      <w:r>
        <w:t xml:space="preserve"> настоящих Требований.</w:t>
      </w:r>
    </w:p>
    <w:p w:rsidR="00786CE2" w:rsidRDefault="00786CE2" w:rsidP="00803DBB">
      <w:pPr>
        <w:pStyle w:val="ConsPlusNormal"/>
        <w:ind w:firstLine="540"/>
        <w:jc w:val="both"/>
      </w:pPr>
      <w:r>
        <w:t xml:space="preserve">2.15.7. </w:t>
      </w:r>
      <w:hyperlink r:id="rId151" w:anchor="Par1522" w:tooltip="Ссылка на текущий документ" w:history="1">
        <w:r>
          <w:rPr>
            <w:rStyle w:val="Hyperlink"/>
            <w:rFonts w:cs="Arial"/>
            <w:u w:val="none"/>
          </w:rPr>
          <w:t>Раздел 7</w:t>
        </w:r>
      </w:hyperlink>
      <w:r>
        <w:t xml:space="preserve"> "Контактный телефон" указывается номер телефона, по которому может осуществляться связь с управляющим.</w:t>
      </w:r>
    </w:p>
    <w:p w:rsidR="00786CE2" w:rsidRDefault="00786CE2" w:rsidP="00803DBB">
      <w:pPr>
        <w:pStyle w:val="ConsPlusNormal"/>
        <w:ind w:firstLine="540"/>
        <w:jc w:val="both"/>
      </w:pPr>
      <w:bookmarkStart w:id="31" w:name="Par18974"/>
      <w:bookmarkEnd w:id="31"/>
      <w:r>
        <w:t xml:space="preserve">2.16. В </w:t>
      </w:r>
      <w:hyperlink r:id="rId152" w:anchor="Par1537" w:tooltip="Ссылка на текущий документ" w:history="1">
        <w:r>
          <w:rPr>
            <w:rStyle w:val="Hyperlink"/>
            <w:rFonts w:cs="Arial"/>
            <w:u w:val="none"/>
          </w:rPr>
          <w:t>листе И</w:t>
        </w:r>
      </w:hyperlink>
      <w:r>
        <w:t xml:space="preserve"> заявления "Сведения о кодах по Общероссийскому классификатору видов экономической деятельности" указываются коды по Общероссийскому классификатору видов экономической деятельности ОК 029-2001 (КДЕС Ред. 1).</w:t>
      </w:r>
    </w:p>
    <w:p w:rsidR="00786CE2" w:rsidRDefault="00786CE2" w:rsidP="00803DBB">
      <w:pPr>
        <w:pStyle w:val="ConsPlusNormal"/>
        <w:ind w:firstLine="540"/>
        <w:jc w:val="both"/>
      </w:pPr>
      <w:r>
        <w:t xml:space="preserve">2.16.1. В </w:t>
      </w:r>
      <w:hyperlink r:id="rId153" w:anchor="Par1541" w:tooltip="Ссылка на текущий документ" w:history="1">
        <w:r>
          <w:rPr>
            <w:rStyle w:val="Hyperlink"/>
            <w:rFonts w:cs="Arial"/>
            <w:u w:val="none"/>
          </w:rPr>
          <w:t>разделах 1</w:t>
        </w:r>
      </w:hyperlink>
      <w:r>
        <w:t xml:space="preserve"> "Код основного вида деятельности" и 2 "Коды дополнительных видов деятельности" указывается не менее четырех цифровых знаков.</w:t>
      </w:r>
    </w:p>
    <w:p w:rsidR="00786CE2" w:rsidRDefault="00786CE2" w:rsidP="00803DBB">
      <w:pPr>
        <w:pStyle w:val="ConsPlusNormal"/>
        <w:ind w:firstLine="540"/>
        <w:jc w:val="both"/>
      </w:pPr>
      <w:r>
        <w:t xml:space="preserve">2.16.2. При необходимости заполняется несколько </w:t>
      </w:r>
      <w:hyperlink r:id="rId154" w:anchor="Par1537" w:tooltip="Ссылка на текущий документ" w:history="1">
        <w:r>
          <w:rPr>
            <w:rStyle w:val="Hyperlink"/>
            <w:rFonts w:cs="Arial"/>
            <w:u w:val="none"/>
          </w:rPr>
          <w:t>листов И</w:t>
        </w:r>
      </w:hyperlink>
      <w:r>
        <w:t xml:space="preserve"> заявления. При этом </w:t>
      </w:r>
      <w:hyperlink r:id="rId155" w:anchor="Par1541" w:tooltip="Ссылка на текущий документ" w:history="1">
        <w:r>
          <w:rPr>
            <w:rStyle w:val="Hyperlink"/>
            <w:rFonts w:cs="Arial"/>
            <w:u w:val="none"/>
          </w:rPr>
          <w:t>раздел 1</w:t>
        </w:r>
      </w:hyperlink>
      <w:r>
        <w:t xml:space="preserve"> заполняется только на первом </w:t>
      </w:r>
      <w:hyperlink r:id="rId156" w:anchor="Par1537" w:tooltip="Ссылка на текущий документ" w:history="1">
        <w:r>
          <w:rPr>
            <w:rStyle w:val="Hyperlink"/>
            <w:rFonts w:cs="Arial"/>
            <w:u w:val="none"/>
          </w:rPr>
          <w:t>листе И</w:t>
        </w:r>
      </w:hyperlink>
      <w:r>
        <w:t xml:space="preserve"> заявления.</w:t>
      </w:r>
    </w:p>
    <w:p w:rsidR="00786CE2" w:rsidRDefault="00786CE2" w:rsidP="00803DBB">
      <w:pPr>
        <w:pStyle w:val="ConsPlusNormal"/>
        <w:ind w:firstLine="540"/>
        <w:jc w:val="both"/>
      </w:pPr>
      <w:r>
        <w:t xml:space="preserve">2.17. </w:t>
      </w:r>
      <w:hyperlink r:id="rId157" w:anchor="Par1618" w:tooltip="Ссылка на текущий документ" w:history="1">
        <w:r>
          <w:rPr>
            <w:rStyle w:val="Hyperlink"/>
            <w:rFonts w:cs="Arial"/>
            <w:u w:val="none"/>
          </w:rPr>
          <w:t>Лист К</w:t>
        </w:r>
      </w:hyperlink>
      <w:r>
        <w:t xml:space="preserve"> заявления "Сведения о держателе реестра акционеров акционерного общества - регистраторе" заполняется в случае, если в </w:t>
      </w:r>
      <w:hyperlink r:id="rId158" w:anchor="Par189" w:tooltip="Ссылка на текущий документ" w:history="1">
        <w:r>
          <w:rPr>
            <w:rStyle w:val="Hyperlink"/>
            <w:rFonts w:cs="Arial"/>
            <w:u w:val="none"/>
          </w:rPr>
          <w:t>разделе 4</w:t>
        </w:r>
      </w:hyperlink>
      <w:r>
        <w:t xml:space="preserve"> на странице 002 заявления проставлено значение 2.</w:t>
      </w:r>
    </w:p>
    <w:p w:rsidR="00786CE2" w:rsidRDefault="00786CE2" w:rsidP="00803DBB">
      <w:pPr>
        <w:pStyle w:val="ConsPlusNormal"/>
        <w:ind w:firstLine="540"/>
        <w:jc w:val="both"/>
      </w:pPr>
      <w:r>
        <w:t xml:space="preserve">2.17.1. В </w:t>
      </w:r>
      <w:hyperlink r:id="rId159" w:anchor="Par1622" w:tooltip="Ссылка на текущий документ" w:history="1">
        <w:r>
          <w:rPr>
            <w:rStyle w:val="Hyperlink"/>
            <w:rFonts w:cs="Arial"/>
            <w:u w:val="none"/>
          </w:rPr>
          <w:t>разделе 1</w:t>
        </w:r>
      </w:hyperlink>
      <w:r>
        <w:t xml:space="preserve"> "ОГРН" указывается основной государственный регистрационный номер юридического лица.</w:t>
      </w:r>
    </w:p>
    <w:p w:rsidR="00786CE2" w:rsidRDefault="00786CE2" w:rsidP="00803DBB">
      <w:pPr>
        <w:pStyle w:val="ConsPlusNormal"/>
        <w:ind w:firstLine="540"/>
        <w:jc w:val="both"/>
      </w:pPr>
      <w:r>
        <w:t xml:space="preserve">2.17.2. В </w:t>
      </w:r>
      <w:hyperlink r:id="rId160" w:anchor="Par1622" w:tooltip="Ссылка на текущий документ" w:history="1">
        <w:r>
          <w:rPr>
            <w:rStyle w:val="Hyperlink"/>
            <w:rFonts w:cs="Arial"/>
            <w:u w:val="none"/>
          </w:rPr>
          <w:t>разделе 2</w:t>
        </w:r>
      </w:hyperlink>
      <w:r>
        <w:t xml:space="preserve"> "ИНН" указывается идентификационный номер налогоплательщика - юридического лица.</w:t>
      </w:r>
    </w:p>
    <w:p w:rsidR="00786CE2" w:rsidRDefault="00786CE2" w:rsidP="00803DBB">
      <w:pPr>
        <w:pStyle w:val="ConsPlusNormal"/>
        <w:ind w:firstLine="540"/>
        <w:jc w:val="both"/>
      </w:pPr>
      <w:r>
        <w:t xml:space="preserve">2.17.3. </w:t>
      </w:r>
      <w:hyperlink r:id="rId161" w:anchor="Par1625" w:tooltip="Ссылка на текущий документ" w:history="1">
        <w:r>
          <w:rPr>
            <w:rStyle w:val="Hyperlink"/>
            <w:rFonts w:cs="Arial"/>
            <w:u w:val="none"/>
          </w:rPr>
          <w:t>Раздел 3</w:t>
        </w:r>
      </w:hyperlink>
      <w:r>
        <w:t xml:space="preserve"> "Полное наименование на русском языке" заполняется в соответствии со сведениями о юридическом лице, содержащимися в Едином государственном реестре юридических лиц.</w:t>
      </w:r>
    </w:p>
    <w:p w:rsidR="00786CE2" w:rsidRDefault="00786CE2" w:rsidP="00803DBB">
      <w:pPr>
        <w:pStyle w:val="ConsPlusNormal"/>
        <w:ind w:firstLine="540"/>
        <w:jc w:val="both"/>
      </w:pPr>
      <w:r>
        <w:t xml:space="preserve">2.18. </w:t>
      </w:r>
      <w:hyperlink r:id="rId162" w:anchor="Par1657" w:tooltip="Ссылка на текущий документ" w:history="1">
        <w:r>
          <w:rPr>
            <w:rStyle w:val="Hyperlink"/>
            <w:rFonts w:cs="Arial"/>
            <w:u w:val="none"/>
          </w:rPr>
          <w:t>Лист Л</w:t>
        </w:r>
      </w:hyperlink>
      <w:r>
        <w:t xml:space="preserve"> заявления "Сведения о крестьянском (фермерском) хозяйстве, на базе которого создается производственный кооператив или хозяйственное товарищество", в случае если производственный кооператив или хозяйственное товарищество создается на базе двух и более крестьянских (фермерских) хозяйств, заполняется в отношении каждого такого крестьянского (фермерского) хозяйства.</w:t>
      </w:r>
    </w:p>
    <w:p w:rsidR="00786CE2" w:rsidRDefault="00786CE2" w:rsidP="00803DBB">
      <w:pPr>
        <w:pStyle w:val="ConsPlusNormal"/>
        <w:ind w:firstLine="540"/>
        <w:jc w:val="both"/>
      </w:pPr>
      <w:r>
        <w:t xml:space="preserve">2.18.1. В </w:t>
      </w:r>
      <w:hyperlink r:id="rId163" w:anchor="Par1662" w:tooltip="Ссылка на текущий документ" w:history="1">
        <w:r>
          <w:rPr>
            <w:rStyle w:val="Hyperlink"/>
            <w:rFonts w:cs="Arial"/>
            <w:u w:val="none"/>
          </w:rPr>
          <w:t>разделе 1</w:t>
        </w:r>
      </w:hyperlink>
      <w:r>
        <w:t xml:space="preserve"> "ОГРНИП" указывается основной государственный регистрационный номер индивидуального предпринимателя, присвоенный при государственной регистрации крестьянского (фермерского) хозяйства.</w:t>
      </w:r>
    </w:p>
    <w:p w:rsidR="00786CE2" w:rsidRDefault="00786CE2" w:rsidP="00803DBB">
      <w:pPr>
        <w:pStyle w:val="ConsPlusNormal"/>
        <w:ind w:firstLine="540"/>
        <w:jc w:val="both"/>
      </w:pPr>
      <w:r>
        <w:t xml:space="preserve">2.18.2. В </w:t>
      </w:r>
      <w:hyperlink r:id="rId164" w:anchor="Par1665" w:tooltip="Ссылка на текущий документ" w:history="1">
        <w:r>
          <w:rPr>
            <w:rStyle w:val="Hyperlink"/>
            <w:rFonts w:cs="Arial"/>
            <w:u w:val="none"/>
          </w:rPr>
          <w:t>разделе 2</w:t>
        </w:r>
      </w:hyperlink>
      <w:r>
        <w:t xml:space="preserve"> "Сведения о главе крестьянского (фермерского) хозяйства" </w:t>
      </w:r>
      <w:hyperlink r:id="rId165" w:anchor="Par1668" w:tooltip="Ссылка на текущий документ" w:history="1">
        <w:r>
          <w:rPr>
            <w:rStyle w:val="Hyperlink"/>
            <w:rFonts w:cs="Arial"/>
            <w:u w:val="none"/>
          </w:rPr>
          <w:t>пункты 2.1</w:t>
        </w:r>
      </w:hyperlink>
      <w:r>
        <w:t xml:space="preserve"> - </w:t>
      </w:r>
      <w:hyperlink r:id="rId166" w:anchor="Par1675" w:tooltip="Ссылка на текущий документ" w:history="1">
        <w:r>
          <w:rPr>
            <w:rStyle w:val="Hyperlink"/>
            <w:rFonts w:cs="Arial"/>
            <w:u w:val="none"/>
          </w:rPr>
          <w:t>2.3</w:t>
        </w:r>
      </w:hyperlink>
      <w:r>
        <w:t xml:space="preserve"> заполняются с учетом положений </w:t>
      </w:r>
      <w:hyperlink r:id="rId167" w:anchor="Par18914" w:tooltip="Ссылка на текущий документ" w:history="1">
        <w:r>
          <w:rPr>
            <w:rStyle w:val="Hyperlink"/>
            <w:rFonts w:cs="Arial"/>
            <w:u w:val="none"/>
          </w:rPr>
          <w:t>подпункта 2.9.1</w:t>
        </w:r>
      </w:hyperlink>
      <w:r>
        <w:t xml:space="preserve"> настоящих Требований. В </w:t>
      </w:r>
      <w:hyperlink r:id="rId168" w:anchor="Par1680" w:tooltip="Ссылка на текущий документ" w:history="1">
        <w:r>
          <w:rPr>
            <w:rStyle w:val="Hyperlink"/>
            <w:rFonts w:cs="Arial"/>
            <w:u w:val="none"/>
          </w:rPr>
          <w:t>пункте 2.4</w:t>
        </w:r>
      </w:hyperlink>
      <w:r>
        <w:t xml:space="preserve"> указывается индивидуальный номер налогоплательщика - главы крестьянского (фермерского) хозяйства.</w:t>
      </w:r>
    </w:p>
    <w:p w:rsidR="00786CE2" w:rsidRDefault="00786CE2" w:rsidP="00803DBB">
      <w:pPr>
        <w:pStyle w:val="ConsPlusNormal"/>
        <w:ind w:firstLine="540"/>
        <w:jc w:val="both"/>
      </w:pPr>
      <w:bookmarkStart w:id="32" w:name="Par18984"/>
      <w:bookmarkEnd w:id="32"/>
      <w:r>
        <w:t xml:space="preserve">2.19. </w:t>
      </w:r>
      <w:hyperlink r:id="rId169" w:anchor="Par1695" w:tooltip="Ссылка на текущий документ" w:history="1">
        <w:r>
          <w:rPr>
            <w:rStyle w:val="Hyperlink"/>
            <w:rFonts w:cs="Arial"/>
            <w:u w:val="none"/>
          </w:rPr>
          <w:t>Лист М</w:t>
        </w:r>
      </w:hyperlink>
      <w:r>
        <w:t xml:space="preserve"> заявления "Сведения о согласовании создания юридического лица с иностранными инвестициями на территории закрытого административно-территориального образования (ЗАТО)" заполняется в соответствии с постановлением Правительства Российской Федерации от 22 мая 2006 г. N 302 "О создании и деятельности на территории закрытого административно-территориального образования организаций с иностранными инвестициями" (Собрание законодательства Российской Федерации, 2006, N 22, ст. 2334; 2009, N 18, ст. 2244) должностным лицом, осуществляющим согласование создания юридического лица с иностранными инвестициями на территории закрытого административно-территориального образования.</w:t>
      </w:r>
    </w:p>
    <w:p w:rsidR="00786CE2" w:rsidRDefault="00786CE2" w:rsidP="00803DBB">
      <w:pPr>
        <w:pStyle w:val="ConsPlusNormal"/>
        <w:ind w:firstLine="540"/>
        <w:jc w:val="both"/>
      </w:pPr>
      <w:r>
        <w:t xml:space="preserve">2.20. </w:t>
      </w:r>
      <w:hyperlink r:id="rId170" w:anchor="Par1730" w:tooltip="Ссылка на текущий документ" w:history="1">
        <w:r>
          <w:rPr>
            <w:rStyle w:val="Hyperlink"/>
            <w:rFonts w:cs="Arial"/>
            <w:u w:val="none"/>
          </w:rPr>
          <w:t>Лист Н</w:t>
        </w:r>
      </w:hyperlink>
      <w:r>
        <w:t xml:space="preserve"> заявления "Сведения о заявителе", в случае если создаваемое юридическое лицо учреждается двумя и более лицами, заполняется в отношении каждого учредителя.</w:t>
      </w:r>
    </w:p>
    <w:p w:rsidR="00786CE2" w:rsidRDefault="00786CE2" w:rsidP="00803DBB">
      <w:pPr>
        <w:pStyle w:val="ConsPlusNormal"/>
        <w:ind w:firstLine="540"/>
        <w:jc w:val="both"/>
      </w:pPr>
      <w:r>
        <w:t xml:space="preserve">2.20.1. В </w:t>
      </w:r>
      <w:hyperlink r:id="rId171" w:anchor="Par1732" w:tooltip="Ссылка на текущий документ" w:history="1">
        <w:r>
          <w:rPr>
            <w:rStyle w:val="Hyperlink"/>
            <w:rFonts w:cs="Arial"/>
            <w:u w:val="none"/>
          </w:rPr>
          <w:t>разделе 1</w:t>
        </w:r>
      </w:hyperlink>
      <w:r>
        <w:t xml:space="preserve"> "Заявителем является"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1, заполняются </w:t>
      </w:r>
      <w:hyperlink r:id="rId172" w:anchor="Par1791" w:tooltip="Ссылка на текущий документ" w:history="1">
        <w:r>
          <w:rPr>
            <w:rStyle w:val="Hyperlink"/>
            <w:rFonts w:cs="Arial"/>
            <w:u w:val="none"/>
          </w:rPr>
          <w:t>разделы 4</w:t>
        </w:r>
      </w:hyperlink>
      <w:r>
        <w:t xml:space="preserve">, </w:t>
      </w:r>
      <w:hyperlink r:id="rId173" w:anchor="Par1958" w:tooltip="Ссылка на текущий документ" w:history="1">
        <w:r>
          <w:rPr>
            <w:rStyle w:val="Hyperlink"/>
            <w:rFonts w:cs="Arial"/>
            <w:u w:val="none"/>
          </w:rPr>
          <w:t>5</w:t>
        </w:r>
      </w:hyperlink>
      <w:r>
        <w:t>.</w:t>
      </w:r>
    </w:p>
    <w:p w:rsidR="00786CE2" w:rsidRDefault="00786CE2" w:rsidP="00803DBB">
      <w:pPr>
        <w:pStyle w:val="ConsPlusNormal"/>
        <w:ind w:firstLine="540"/>
        <w:jc w:val="both"/>
      </w:pPr>
      <w:r>
        <w:t xml:space="preserve">Если проставлено значение 2, заполняются </w:t>
      </w:r>
      <w:hyperlink r:id="rId174" w:anchor="Par1739" w:tooltip="Ссылка на текущий документ" w:history="1">
        <w:r>
          <w:rPr>
            <w:rStyle w:val="Hyperlink"/>
            <w:rFonts w:cs="Arial"/>
            <w:u w:val="none"/>
          </w:rPr>
          <w:t>разделы 2</w:t>
        </w:r>
      </w:hyperlink>
      <w:r>
        <w:t xml:space="preserve">, </w:t>
      </w:r>
      <w:hyperlink r:id="rId175" w:anchor="Par1791" w:tooltip="Ссылка на текущий документ" w:history="1">
        <w:r>
          <w:rPr>
            <w:rStyle w:val="Hyperlink"/>
            <w:rFonts w:cs="Arial"/>
            <w:u w:val="none"/>
          </w:rPr>
          <w:t>4</w:t>
        </w:r>
      </w:hyperlink>
      <w:r>
        <w:t xml:space="preserve">, </w:t>
      </w:r>
      <w:hyperlink r:id="rId176" w:anchor="Par1958" w:tooltip="Ссылка на текущий документ" w:history="1">
        <w:r>
          <w:rPr>
            <w:rStyle w:val="Hyperlink"/>
            <w:rFonts w:cs="Arial"/>
            <w:u w:val="none"/>
          </w:rPr>
          <w:t>5</w:t>
        </w:r>
      </w:hyperlink>
      <w:r>
        <w:t>.</w:t>
      </w:r>
    </w:p>
    <w:p w:rsidR="00786CE2" w:rsidRDefault="00786CE2" w:rsidP="00803DBB">
      <w:pPr>
        <w:pStyle w:val="ConsPlusNormal"/>
        <w:ind w:firstLine="540"/>
        <w:jc w:val="both"/>
      </w:pPr>
      <w:r>
        <w:t>Если значение 3 проставлено в отношении:</w:t>
      </w:r>
    </w:p>
    <w:p w:rsidR="00786CE2" w:rsidRDefault="00786CE2" w:rsidP="00803DBB">
      <w:pPr>
        <w:pStyle w:val="ConsPlusNormal"/>
        <w:ind w:firstLine="540"/>
        <w:jc w:val="both"/>
      </w:pPr>
      <w:r>
        <w:t xml:space="preserve">управляющей организации юридического лица - учредителя, заполняются </w:t>
      </w:r>
      <w:hyperlink r:id="rId177" w:anchor="Par1739" w:tooltip="Ссылка на текущий документ" w:history="1">
        <w:r>
          <w:rPr>
            <w:rStyle w:val="Hyperlink"/>
            <w:rFonts w:cs="Arial"/>
            <w:u w:val="none"/>
          </w:rPr>
          <w:t>разделы 2</w:t>
        </w:r>
      </w:hyperlink>
      <w:r>
        <w:t xml:space="preserve"> - </w:t>
      </w:r>
      <w:hyperlink r:id="rId178" w:anchor="Par1958" w:tooltip="Ссылка на текущий документ" w:history="1">
        <w:r>
          <w:rPr>
            <w:rStyle w:val="Hyperlink"/>
            <w:rFonts w:cs="Arial"/>
            <w:u w:val="none"/>
          </w:rPr>
          <w:t>5</w:t>
        </w:r>
      </w:hyperlink>
      <w:r>
        <w:t>;</w:t>
      </w:r>
    </w:p>
    <w:p w:rsidR="00786CE2" w:rsidRDefault="00786CE2" w:rsidP="00803DBB">
      <w:pPr>
        <w:pStyle w:val="ConsPlusNormal"/>
        <w:ind w:firstLine="540"/>
        <w:jc w:val="both"/>
      </w:pPr>
      <w:r>
        <w:t xml:space="preserve">управляющего юридического лица - учредителя, заполняются </w:t>
      </w:r>
      <w:hyperlink r:id="rId179" w:anchor="Par1739" w:tooltip="Ссылка на текущий документ" w:history="1">
        <w:r>
          <w:rPr>
            <w:rStyle w:val="Hyperlink"/>
            <w:rFonts w:cs="Arial"/>
            <w:u w:val="none"/>
          </w:rPr>
          <w:t>разделы 2</w:t>
        </w:r>
      </w:hyperlink>
      <w:r>
        <w:t xml:space="preserve">, </w:t>
      </w:r>
      <w:hyperlink r:id="rId180" w:anchor="Par1791" w:tooltip="Ссылка на текущий документ" w:history="1">
        <w:r>
          <w:rPr>
            <w:rStyle w:val="Hyperlink"/>
            <w:rFonts w:cs="Arial"/>
            <w:u w:val="none"/>
          </w:rPr>
          <w:t>4</w:t>
        </w:r>
      </w:hyperlink>
      <w:r>
        <w:t xml:space="preserve">, </w:t>
      </w:r>
      <w:hyperlink r:id="rId181" w:anchor="Par1958" w:tooltip="Ссылка на текущий документ" w:history="1">
        <w:r>
          <w:rPr>
            <w:rStyle w:val="Hyperlink"/>
            <w:rFonts w:cs="Arial"/>
            <w:u w:val="none"/>
          </w:rPr>
          <w:t>5</w:t>
        </w:r>
      </w:hyperlink>
      <w:r>
        <w:t>;</w:t>
      </w:r>
    </w:p>
    <w:p w:rsidR="00786CE2" w:rsidRDefault="00786CE2" w:rsidP="00803DBB">
      <w:pPr>
        <w:pStyle w:val="ConsPlusNormal"/>
        <w:ind w:firstLine="540"/>
        <w:jc w:val="both"/>
      </w:pPr>
      <w:r>
        <w:t xml:space="preserve">лица, действующего на основании полномочия, предусмотренного актом специально уполномоченного на то государственного органа или актом органа местного самоуправления, заполняются </w:t>
      </w:r>
      <w:hyperlink r:id="rId182" w:anchor="Par1739" w:tooltip="Ссылка на текущий документ" w:history="1">
        <w:r>
          <w:rPr>
            <w:rStyle w:val="Hyperlink"/>
            <w:rFonts w:cs="Arial"/>
            <w:u w:val="none"/>
          </w:rPr>
          <w:t>разделы 2</w:t>
        </w:r>
      </w:hyperlink>
      <w:r>
        <w:t xml:space="preserve">, </w:t>
      </w:r>
      <w:hyperlink r:id="rId183" w:anchor="Par1791" w:tooltip="Ссылка на текущий документ" w:history="1">
        <w:r>
          <w:rPr>
            <w:rStyle w:val="Hyperlink"/>
            <w:rFonts w:cs="Arial"/>
            <w:u w:val="none"/>
          </w:rPr>
          <w:t>4</w:t>
        </w:r>
      </w:hyperlink>
      <w:r>
        <w:t xml:space="preserve">, </w:t>
      </w:r>
      <w:hyperlink r:id="rId184" w:anchor="Par1958" w:tooltip="Ссылка на текущий документ" w:history="1">
        <w:r>
          <w:rPr>
            <w:rStyle w:val="Hyperlink"/>
            <w:rFonts w:cs="Arial"/>
            <w:u w:val="none"/>
          </w:rPr>
          <w:t>5</w:t>
        </w:r>
      </w:hyperlink>
      <w:r>
        <w:t xml:space="preserve">. При этом в </w:t>
      </w:r>
      <w:hyperlink r:id="rId185" w:anchor="Par1739" w:tooltip="Ссылка на текущий документ" w:history="1">
        <w:r>
          <w:rPr>
            <w:rStyle w:val="Hyperlink"/>
            <w:rFonts w:cs="Arial"/>
            <w:u w:val="none"/>
          </w:rPr>
          <w:t>разделе 2</w:t>
        </w:r>
      </w:hyperlink>
      <w:r>
        <w:t xml:space="preserve"> указываются сведения об уполномоченном государственном органе или органе местного самоуправления.</w:t>
      </w:r>
    </w:p>
    <w:p w:rsidR="00786CE2" w:rsidRDefault="00786CE2" w:rsidP="00803DBB">
      <w:pPr>
        <w:pStyle w:val="ConsPlusNormal"/>
        <w:ind w:firstLine="540"/>
        <w:jc w:val="both"/>
      </w:pPr>
      <w:r>
        <w:t xml:space="preserve">2.20.2. </w:t>
      </w:r>
      <w:hyperlink r:id="rId186" w:anchor="Par1739" w:tooltip="Ссылка на текущий документ" w:history="1">
        <w:r>
          <w:rPr>
            <w:rStyle w:val="Hyperlink"/>
            <w:rFonts w:cs="Arial"/>
            <w:u w:val="none"/>
          </w:rPr>
          <w:t>Раздел 2</w:t>
        </w:r>
      </w:hyperlink>
      <w:r>
        <w:t xml:space="preserve"> "Сведения о юридическом лице - учредителе" в отношении учредителя - российского юридического лица (уполномоченного государственного органа или органа местного самоуправления) заполняется в соответствии со сведениями, содержащимися в Едином государственном реестре юридических лиц; в отношении учредителя - иностранного юридического лица заполняется с учетом положений </w:t>
      </w:r>
      <w:hyperlink r:id="rId187" w:anchor="Par18907" w:tooltip="Ссылка на текущий документ" w:history="1">
        <w:r>
          <w:rPr>
            <w:rStyle w:val="Hyperlink"/>
            <w:rFonts w:cs="Arial"/>
            <w:u w:val="none"/>
          </w:rPr>
          <w:t>подпунктов 2.8.1</w:t>
        </w:r>
      </w:hyperlink>
      <w:r>
        <w:t xml:space="preserve">, </w:t>
      </w:r>
      <w:hyperlink r:id="rId188" w:anchor="Par18910" w:tooltip="Ссылка на текущий документ" w:history="1">
        <w:r>
          <w:rPr>
            <w:rStyle w:val="Hyperlink"/>
            <w:rFonts w:cs="Arial"/>
            <w:u w:val="none"/>
          </w:rPr>
          <w:t>2.8.3</w:t>
        </w:r>
      </w:hyperlink>
      <w:r>
        <w:t xml:space="preserve"> настоящих Требований.</w:t>
      </w:r>
    </w:p>
    <w:p w:rsidR="00786CE2" w:rsidRDefault="00786CE2" w:rsidP="00803DBB">
      <w:pPr>
        <w:pStyle w:val="ConsPlusNormal"/>
        <w:ind w:firstLine="540"/>
        <w:jc w:val="both"/>
      </w:pPr>
      <w:r>
        <w:t xml:space="preserve">В случае если </w:t>
      </w:r>
      <w:hyperlink r:id="rId189" w:anchor="Par1730" w:tooltip="Ссылка на текущий документ" w:history="1">
        <w:r>
          <w:rPr>
            <w:rStyle w:val="Hyperlink"/>
            <w:rFonts w:cs="Arial"/>
            <w:u w:val="none"/>
          </w:rPr>
          <w:t>лист Н</w:t>
        </w:r>
      </w:hyperlink>
      <w:r>
        <w:t xml:space="preserve"> заявления заполняется в отношении единственного учредителя - юридического лица (в </w:t>
      </w:r>
      <w:hyperlink r:id="rId190" w:anchor="Par1732" w:tooltip="Ссылка на текущий документ" w:history="1">
        <w:r>
          <w:rPr>
            <w:rStyle w:val="Hyperlink"/>
            <w:rFonts w:cs="Arial"/>
            <w:u w:val="none"/>
          </w:rPr>
          <w:t>разделе 1</w:t>
        </w:r>
      </w:hyperlink>
      <w:r>
        <w:t xml:space="preserve"> проставлено значение 2), </w:t>
      </w:r>
      <w:hyperlink r:id="rId191" w:anchor="Par1739" w:tooltip="Ссылка на текущий документ" w:history="1">
        <w:r>
          <w:rPr>
            <w:rStyle w:val="Hyperlink"/>
            <w:rFonts w:cs="Arial"/>
            <w:u w:val="none"/>
          </w:rPr>
          <w:t>раздел 2</w:t>
        </w:r>
      </w:hyperlink>
      <w:r>
        <w:t xml:space="preserve"> не заполняется.</w:t>
      </w:r>
    </w:p>
    <w:p w:rsidR="00786CE2" w:rsidRDefault="00786CE2" w:rsidP="00803DBB">
      <w:pPr>
        <w:pStyle w:val="ConsPlusNormal"/>
        <w:ind w:firstLine="540"/>
        <w:jc w:val="both"/>
      </w:pPr>
      <w:r>
        <w:t xml:space="preserve">2.20.3. </w:t>
      </w:r>
      <w:hyperlink r:id="rId192" w:anchor="Par1765" w:tooltip="Ссылка на текущий документ" w:history="1">
        <w:r>
          <w:rPr>
            <w:rStyle w:val="Hyperlink"/>
            <w:rFonts w:cs="Arial"/>
            <w:u w:val="none"/>
          </w:rPr>
          <w:t>Раздел 3</w:t>
        </w:r>
      </w:hyperlink>
      <w:r>
        <w:t xml:space="preserve"> "Сведения об управляющей организации юридического лица - учредителя" заполняется в соответствии со сведениями, содержащимися в Едином государственном реестре юридических лиц, в случае если в </w:t>
      </w:r>
      <w:hyperlink r:id="rId193" w:anchor="Par1732" w:tooltip="Ссылка на текущий документ" w:history="1">
        <w:r>
          <w:rPr>
            <w:rStyle w:val="Hyperlink"/>
            <w:rFonts w:cs="Arial"/>
            <w:u w:val="none"/>
          </w:rPr>
          <w:t>разделе 1</w:t>
        </w:r>
      </w:hyperlink>
      <w:r>
        <w:t xml:space="preserve"> значение 3 проставлено в отношении управляющей организации юридического лица - учредителя.</w:t>
      </w:r>
    </w:p>
    <w:p w:rsidR="00786CE2" w:rsidRDefault="00786CE2" w:rsidP="00803DBB">
      <w:pPr>
        <w:pStyle w:val="ConsPlusNormal"/>
        <w:ind w:firstLine="540"/>
        <w:jc w:val="both"/>
      </w:pPr>
      <w:r>
        <w:t xml:space="preserve">2.20.4. В </w:t>
      </w:r>
      <w:hyperlink r:id="rId194" w:anchor="Par1791" w:tooltip="Ссылка на текущий документ" w:history="1">
        <w:r>
          <w:rPr>
            <w:rStyle w:val="Hyperlink"/>
            <w:rFonts w:cs="Arial"/>
            <w:u w:val="none"/>
          </w:rPr>
          <w:t>разделе 4</w:t>
        </w:r>
      </w:hyperlink>
      <w:r>
        <w:t xml:space="preserve"> "Сведения о заявителе" </w:t>
      </w:r>
      <w:hyperlink r:id="rId195" w:anchor="Par1793" w:tooltip="Ссылка на текущий документ" w:history="1">
        <w:r>
          <w:rPr>
            <w:rStyle w:val="Hyperlink"/>
            <w:rFonts w:cs="Arial"/>
            <w:u w:val="none"/>
          </w:rPr>
          <w:t>пункты 4.1</w:t>
        </w:r>
      </w:hyperlink>
      <w:r>
        <w:t xml:space="preserve"> - </w:t>
      </w:r>
      <w:hyperlink r:id="rId196" w:anchor="Par1870" w:tooltip="Ссылка на текущий документ" w:history="1">
        <w:r>
          <w:rPr>
            <w:rStyle w:val="Hyperlink"/>
            <w:rFonts w:cs="Arial"/>
            <w:u w:val="none"/>
          </w:rPr>
          <w:t>4.5</w:t>
        </w:r>
      </w:hyperlink>
      <w:r>
        <w:t xml:space="preserve"> заполняются с учетом положений </w:t>
      </w:r>
      <w:hyperlink r:id="rId197" w:anchor="Par18914" w:tooltip="Ссылка на текущий документ" w:history="1">
        <w:r>
          <w:rPr>
            <w:rStyle w:val="Hyperlink"/>
            <w:rFonts w:cs="Arial"/>
            <w:u w:val="none"/>
          </w:rPr>
          <w:t>подпунктов 2.9.1</w:t>
        </w:r>
      </w:hyperlink>
      <w:r>
        <w:t xml:space="preserve"> - </w:t>
      </w:r>
      <w:hyperlink r:id="rId198" w:anchor="Par18916" w:tooltip="Ссылка на текущий документ" w:history="1">
        <w:r>
          <w:rPr>
            <w:rStyle w:val="Hyperlink"/>
            <w:rFonts w:cs="Arial"/>
            <w:u w:val="none"/>
          </w:rPr>
          <w:t>2.9.3</w:t>
        </w:r>
      </w:hyperlink>
      <w:r>
        <w:t xml:space="preserve">, </w:t>
      </w:r>
      <w:hyperlink r:id="rId199" w:anchor="Par18918" w:tooltip="Ссылка на текущий документ" w:history="1">
        <w:r>
          <w:rPr>
            <w:rStyle w:val="Hyperlink"/>
            <w:rFonts w:cs="Arial"/>
            <w:u w:val="none"/>
          </w:rPr>
          <w:t>2.9.5</w:t>
        </w:r>
      </w:hyperlink>
      <w:r>
        <w:t xml:space="preserve">, </w:t>
      </w:r>
      <w:hyperlink r:id="rId200"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r>
        <w:t xml:space="preserve">В случае если </w:t>
      </w:r>
      <w:hyperlink r:id="rId201" w:anchor="Par1730" w:tooltip="Ссылка на текущий документ" w:history="1">
        <w:r>
          <w:rPr>
            <w:rStyle w:val="Hyperlink"/>
            <w:rFonts w:cs="Arial"/>
            <w:u w:val="none"/>
          </w:rPr>
          <w:t>лист Н</w:t>
        </w:r>
      </w:hyperlink>
      <w:r>
        <w:t xml:space="preserve"> заявления заполняется в отношении единственного учредителя - физического лица (в </w:t>
      </w:r>
      <w:hyperlink r:id="rId202" w:anchor="Par1732" w:tooltip="Ссылка на текущий документ" w:history="1">
        <w:r>
          <w:rPr>
            <w:rStyle w:val="Hyperlink"/>
            <w:rFonts w:cs="Arial"/>
            <w:u w:val="none"/>
          </w:rPr>
          <w:t>разделе 1</w:t>
        </w:r>
      </w:hyperlink>
      <w:r>
        <w:t xml:space="preserve"> проставлено значение 1), </w:t>
      </w:r>
      <w:hyperlink r:id="rId203" w:anchor="Par1791" w:tooltip="Ссылка на текущий документ" w:history="1">
        <w:r>
          <w:rPr>
            <w:rStyle w:val="Hyperlink"/>
            <w:rFonts w:cs="Arial"/>
            <w:u w:val="none"/>
          </w:rPr>
          <w:t>раздел 4</w:t>
        </w:r>
      </w:hyperlink>
      <w:r>
        <w:t xml:space="preserve"> не заполняется.</w:t>
      </w:r>
    </w:p>
    <w:p w:rsidR="00786CE2" w:rsidRDefault="00786CE2" w:rsidP="00803DBB">
      <w:pPr>
        <w:pStyle w:val="ConsPlusNormal"/>
        <w:ind w:firstLine="540"/>
        <w:jc w:val="both"/>
      </w:pPr>
      <w:r>
        <w:t xml:space="preserve">В случае если </w:t>
      </w:r>
      <w:hyperlink r:id="rId204" w:anchor="Par1730" w:tooltip="Ссылка на текущий документ" w:history="1">
        <w:r>
          <w:rPr>
            <w:rStyle w:val="Hyperlink"/>
            <w:rFonts w:cs="Arial"/>
            <w:u w:val="none"/>
          </w:rPr>
          <w:t>лист Н</w:t>
        </w:r>
      </w:hyperlink>
      <w:r>
        <w:t xml:space="preserve"> заявления заполняется в отношении учредителя юридического лица - физического лица (в </w:t>
      </w:r>
      <w:hyperlink r:id="rId205" w:anchor="Par1732" w:tooltip="Ссылка на текущий документ" w:history="1">
        <w:r>
          <w:rPr>
            <w:rStyle w:val="Hyperlink"/>
            <w:rFonts w:cs="Arial"/>
            <w:u w:val="none"/>
          </w:rPr>
          <w:t>разделе 1</w:t>
        </w:r>
      </w:hyperlink>
      <w:r>
        <w:t xml:space="preserve"> проставлено значение 1), в </w:t>
      </w:r>
      <w:hyperlink r:id="rId206" w:anchor="Par1791" w:tooltip="Ссылка на текущий документ" w:history="1">
        <w:r>
          <w:rPr>
            <w:rStyle w:val="Hyperlink"/>
            <w:rFonts w:cs="Arial"/>
            <w:u w:val="none"/>
          </w:rPr>
          <w:t>разделе 4</w:t>
        </w:r>
      </w:hyperlink>
      <w:r>
        <w:t xml:space="preserve"> заполняется только </w:t>
      </w:r>
      <w:hyperlink r:id="rId207" w:anchor="Par1793" w:tooltip="Ссылка на текущий документ" w:history="1">
        <w:r>
          <w:rPr>
            <w:rStyle w:val="Hyperlink"/>
            <w:rFonts w:cs="Arial"/>
            <w:u w:val="none"/>
          </w:rPr>
          <w:t>пункт 4.1</w:t>
        </w:r>
      </w:hyperlink>
      <w:r>
        <w:t xml:space="preserve">. При этом в случае если </w:t>
      </w:r>
      <w:hyperlink r:id="rId208" w:anchor="Par1730" w:tooltip="Ссылка на текущий документ" w:history="1">
        <w:r>
          <w:rPr>
            <w:rStyle w:val="Hyperlink"/>
            <w:rFonts w:cs="Arial"/>
            <w:u w:val="none"/>
          </w:rPr>
          <w:t>лист Н</w:t>
        </w:r>
      </w:hyperlink>
      <w:r>
        <w:t xml:space="preserve"> заявления заполняется в отношении учредителей юридического лица - физических лиц, фамилия, имя, отчество которых полностью совпадают, заполняется также </w:t>
      </w:r>
      <w:hyperlink r:id="rId209" w:anchor="Par1811" w:tooltip="Ссылка на текущий документ" w:history="1">
        <w:r>
          <w:rPr>
            <w:rStyle w:val="Hyperlink"/>
            <w:rFonts w:cs="Arial"/>
            <w:u w:val="none"/>
          </w:rPr>
          <w:t>пункт 4.3</w:t>
        </w:r>
      </w:hyperlink>
      <w:r>
        <w:t>.</w:t>
      </w:r>
    </w:p>
    <w:p w:rsidR="00786CE2" w:rsidRDefault="00786CE2" w:rsidP="00803DBB">
      <w:pPr>
        <w:pStyle w:val="ConsPlusNormal"/>
        <w:ind w:firstLine="540"/>
        <w:jc w:val="both"/>
      </w:pPr>
      <w:bookmarkStart w:id="33" w:name="Par18999"/>
      <w:bookmarkEnd w:id="33"/>
      <w:r>
        <w:t xml:space="preserve">В </w:t>
      </w:r>
      <w:hyperlink r:id="rId210" w:anchor="Par1938" w:tooltip="Ссылка на текущий документ" w:history="1">
        <w:r>
          <w:rPr>
            <w:rStyle w:val="Hyperlink"/>
            <w:rFonts w:cs="Arial"/>
            <w:u w:val="none"/>
          </w:rPr>
          <w:t>пункте 4.6</w:t>
        </w:r>
      </w:hyperlink>
      <w:r>
        <w:t xml:space="preserve"> в </w:t>
      </w:r>
      <w:hyperlink r:id="rId211" w:anchor="Par1938" w:tooltip="Ссылка на текущий документ" w:history="1">
        <w:r>
          <w:rPr>
            <w:rStyle w:val="Hyperlink"/>
            <w:rFonts w:cs="Arial"/>
            <w:u w:val="none"/>
          </w:rPr>
          <w:t>подпункте 4.6.1</w:t>
        </w:r>
      </w:hyperlink>
      <w:r>
        <w:t xml:space="preserve"> указывается номер телефона, по которому можно связаться с заявителем. </w:t>
      </w:r>
      <w:hyperlink r:id="rId212" w:anchor="Par1942" w:tooltip="Ссылка на текущий документ" w:history="1">
        <w:r>
          <w:rPr>
            <w:rStyle w:val="Hyperlink"/>
            <w:rFonts w:cs="Arial"/>
            <w:u w:val="none"/>
          </w:rPr>
          <w:t>Подпункт 4.6.2</w:t>
        </w:r>
      </w:hyperlink>
      <w:r>
        <w:t xml:space="preserve"> заполняется в случае направления в регистрирующий орган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86CE2" w:rsidRDefault="00786CE2" w:rsidP="00803DBB">
      <w:pPr>
        <w:pStyle w:val="ConsPlusNormal"/>
        <w:ind w:firstLine="540"/>
        <w:jc w:val="both"/>
      </w:pPr>
      <w:bookmarkStart w:id="34" w:name="Par19000"/>
      <w:bookmarkEnd w:id="34"/>
      <w:r>
        <w:t xml:space="preserve">2.20.5. В </w:t>
      </w:r>
      <w:hyperlink r:id="rId213" w:anchor="Par1958" w:tooltip="Ссылка на текущий документ" w:history="1">
        <w:r>
          <w:rPr>
            <w:rStyle w:val="Hyperlink"/>
            <w:rFonts w:cs="Arial"/>
            <w:u w:val="none"/>
          </w:rPr>
          <w:t>разделе 5</w:t>
        </w:r>
      </w:hyperlink>
      <w:r>
        <w:t xml:space="preserve"> заявитель в соответствующей строке собственноручно указывает свои фамилию, имя, отчество (при наличии).</w:t>
      </w:r>
    </w:p>
    <w:p w:rsidR="00786CE2" w:rsidRDefault="00786CE2" w:rsidP="00803DBB">
      <w:pPr>
        <w:pStyle w:val="ConsPlusNormal"/>
        <w:ind w:firstLine="540"/>
        <w:jc w:val="both"/>
      </w:pPr>
      <w:r>
        <w:t xml:space="preserve">В поле, состоящем из одного знакоместа, проставляется соответствующее цифровое значение способа выдачи (направления) документов, подтверждающих внесение записи в Единый государственный реестр юридических лиц, или решения об отказе в государственной регистрации. В случае если </w:t>
      </w:r>
      <w:hyperlink r:id="rId214" w:anchor="Par1730" w:tooltip="Ссылка на текущий документ" w:history="1">
        <w:r>
          <w:rPr>
            <w:rStyle w:val="Hyperlink"/>
            <w:rFonts w:cs="Arial"/>
            <w:u w:val="none"/>
          </w:rPr>
          <w:t>лист Н</w:t>
        </w:r>
      </w:hyperlink>
      <w:r>
        <w:t xml:space="preserve"> заявления оформляется в отношении двух и более лиц, поле, состоящее из одного знакоместа, заполняется только на первом из оформляемых </w:t>
      </w:r>
      <w:hyperlink r:id="rId215" w:anchor="Par1730" w:tooltip="Ссылка на текущий документ" w:history="1">
        <w:r>
          <w:rPr>
            <w:rStyle w:val="Hyperlink"/>
            <w:rFonts w:cs="Arial"/>
            <w:u w:val="none"/>
          </w:rPr>
          <w:t>листов Н</w:t>
        </w:r>
      </w:hyperlink>
      <w:r>
        <w:t xml:space="preserve"> заявления.</w:t>
      </w:r>
    </w:p>
    <w:p w:rsidR="00786CE2" w:rsidRDefault="00786CE2" w:rsidP="00803DBB">
      <w:pPr>
        <w:pStyle w:val="ConsPlusNormal"/>
        <w:ind w:firstLine="540"/>
        <w:jc w:val="both"/>
      </w:pPr>
      <w:r>
        <w:t>В соответствующей строке заявитель ставит свою подпись, подлинность которой должна быть засвидетельствована в нотариальном порядке.</w:t>
      </w:r>
    </w:p>
    <w:p w:rsidR="00786CE2" w:rsidRDefault="00786CE2" w:rsidP="00803DBB">
      <w:pPr>
        <w:pStyle w:val="ConsPlusNormal"/>
        <w:ind w:firstLine="540"/>
        <w:jc w:val="both"/>
      </w:pPr>
      <w:bookmarkStart w:id="35" w:name="Par19003"/>
      <w:bookmarkEnd w:id="35"/>
      <w:r>
        <w:t xml:space="preserve">2.20.6. В </w:t>
      </w:r>
      <w:hyperlink r:id="rId216" w:anchor="Par1998" w:tooltip="Ссылка на текущий документ" w:history="1">
        <w:r>
          <w:rPr>
            <w:rStyle w:val="Hyperlink"/>
            <w:rFonts w:cs="Arial"/>
            <w:u w:val="none"/>
          </w:rPr>
          <w:t>разделе 6</w:t>
        </w:r>
      </w:hyperlink>
      <w:r>
        <w:t xml:space="preserve"> "Сведения о лице, засвидетельствовавшем подлинность подписи заявителя в нотариальном порядке" в </w:t>
      </w:r>
      <w:hyperlink r:id="rId217" w:anchor="Par2001" w:tooltip="Ссылка на текущий документ" w:history="1">
        <w:r>
          <w:rPr>
            <w:rStyle w:val="Hyperlink"/>
            <w:rFonts w:cs="Arial"/>
            <w:u w:val="none"/>
          </w:rPr>
          <w:t>пункте 6.1</w:t>
        </w:r>
      </w:hyperlink>
      <w:r>
        <w:t xml:space="preserve"> в поле, состоящем из одного знакоместа, проставляется соответствующее цифровое значение. В </w:t>
      </w:r>
      <w:hyperlink r:id="rId218" w:anchor="Par2009" w:tooltip="Ссылка на текущий документ" w:history="1">
        <w:r>
          <w:rPr>
            <w:rStyle w:val="Hyperlink"/>
            <w:rFonts w:cs="Arial"/>
            <w:u w:val="none"/>
          </w:rPr>
          <w:t>пункте 6.2</w:t>
        </w:r>
      </w:hyperlink>
      <w:r>
        <w:t xml:space="preserve"> указывается идентификационный номер налогоплательщика - лица, засвидетельствовавшего подлинность подписи заявителя.</w:t>
      </w:r>
    </w:p>
    <w:p w:rsidR="00786CE2" w:rsidRDefault="00786CE2" w:rsidP="00803DBB">
      <w:pPr>
        <w:pStyle w:val="ConsPlusNormal"/>
        <w:ind w:firstLine="540"/>
        <w:jc w:val="both"/>
      </w:pPr>
    </w:p>
    <w:p w:rsidR="00786CE2" w:rsidRDefault="00786CE2" w:rsidP="00803DBB">
      <w:pPr>
        <w:pStyle w:val="ConsPlusNormal"/>
        <w:jc w:val="center"/>
        <w:outlineLvl w:val="1"/>
      </w:pPr>
      <w:r>
        <w:t>III. Требования к оформлению Заявления</w:t>
      </w:r>
    </w:p>
    <w:p w:rsidR="00786CE2" w:rsidRDefault="00786CE2" w:rsidP="00803DBB">
      <w:pPr>
        <w:pStyle w:val="ConsPlusNormal"/>
        <w:jc w:val="center"/>
      </w:pPr>
      <w:r>
        <w:t>о государственной регистрации юридического лица,</w:t>
      </w:r>
    </w:p>
    <w:p w:rsidR="00786CE2" w:rsidRDefault="00786CE2" w:rsidP="00803DBB">
      <w:pPr>
        <w:pStyle w:val="ConsPlusNormal"/>
        <w:jc w:val="center"/>
      </w:pPr>
      <w:r>
        <w:t>создаваемого путем реорганизации (форма N Р12001)</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3.1. </w:t>
      </w:r>
      <w:hyperlink r:id="rId219" w:anchor="Par2038" w:tooltip="Ссылка на текущий документ" w:history="1">
        <w:r>
          <w:rPr>
            <w:rStyle w:val="Hyperlink"/>
            <w:rFonts w:cs="Arial"/>
            <w:u w:val="none"/>
          </w:rPr>
          <w:t>Заявление</w:t>
        </w:r>
      </w:hyperlink>
      <w:r>
        <w:t xml:space="preserve"> о государственной регистрации юридического лица, создаваемого путем реорганизации, оформляется в случае создания юридического лица путем реорганизации.</w:t>
      </w:r>
    </w:p>
    <w:p w:rsidR="00786CE2" w:rsidRDefault="00786CE2" w:rsidP="00803DBB">
      <w:pPr>
        <w:pStyle w:val="ConsPlusNormal"/>
        <w:ind w:firstLine="540"/>
        <w:jc w:val="both"/>
      </w:pPr>
      <w:r>
        <w:t xml:space="preserve">В случае реорганизации в форме разделения (выделения) с одновременным присоединением </w:t>
      </w:r>
      <w:hyperlink r:id="rId220" w:anchor="Par2042" w:tooltip="Ссылка на текущий документ" w:history="1">
        <w:r>
          <w:rPr>
            <w:rStyle w:val="Hyperlink"/>
            <w:rFonts w:cs="Arial"/>
            <w:u w:val="none"/>
          </w:rPr>
          <w:t>разделы 1</w:t>
        </w:r>
      </w:hyperlink>
      <w:r>
        <w:t xml:space="preserve">, </w:t>
      </w:r>
      <w:hyperlink r:id="rId221" w:anchor="Par2078" w:tooltip="Ссылка на текущий документ" w:history="1">
        <w:r>
          <w:rPr>
            <w:rStyle w:val="Hyperlink"/>
            <w:rFonts w:cs="Arial"/>
            <w:u w:val="none"/>
          </w:rPr>
          <w:t>2</w:t>
        </w:r>
      </w:hyperlink>
      <w:r>
        <w:t xml:space="preserve">, </w:t>
      </w:r>
      <w:hyperlink r:id="rId222" w:anchor="Par2162" w:tooltip="Ссылка на текущий документ" w:history="1">
        <w:r>
          <w:rPr>
            <w:rStyle w:val="Hyperlink"/>
            <w:rFonts w:cs="Arial"/>
            <w:u w:val="none"/>
          </w:rPr>
          <w:t>4</w:t>
        </w:r>
      </w:hyperlink>
      <w:r>
        <w:t xml:space="preserve"> заполняются в отношении юридического лица, создаваемого путем разделения (выделения) и одновременно прекращающего свою деятельность путем присоединения. </w:t>
      </w:r>
      <w:hyperlink r:id="rId223" w:anchor="Par2174" w:tooltip="Ссылка на текущий документ" w:history="1">
        <w:r>
          <w:rPr>
            <w:rStyle w:val="Hyperlink"/>
            <w:rFonts w:cs="Arial"/>
            <w:u w:val="none"/>
          </w:rPr>
          <w:t>Раздел 5</w:t>
        </w:r>
      </w:hyperlink>
      <w:r>
        <w:t xml:space="preserve"> при этом не заполняется.</w:t>
      </w:r>
    </w:p>
    <w:p w:rsidR="00786CE2" w:rsidRDefault="00786CE2" w:rsidP="00803DBB">
      <w:pPr>
        <w:pStyle w:val="ConsPlusNormal"/>
        <w:ind w:firstLine="540"/>
        <w:jc w:val="both"/>
      </w:pPr>
      <w:r>
        <w:t xml:space="preserve">3.2. </w:t>
      </w:r>
      <w:hyperlink r:id="rId224" w:anchor="Par2042" w:tooltip="Ссылка на текущий документ" w:history="1">
        <w:r>
          <w:rPr>
            <w:rStyle w:val="Hyperlink"/>
            <w:rFonts w:cs="Arial"/>
            <w:u w:val="none"/>
          </w:rPr>
          <w:t>Раздел 1</w:t>
        </w:r>
      </w:hyperlink>
      <w:r>
        <w:t xml:space="preserve"> "Наименование юридического лица на русском языке" заполняется с учетом положений </w:t>
      </w:r>
      <w:hyperlink r:id="rId225" w:anchor="Par18885" w:tooltip="Ссылка на текущий документ" w:history="1">
        <w:r>
          <w:rPr>
            <w:rStyle w:val="Hyperlink"/>
            <w:rFonts w:cs="Arial"/>
            <w:u w:val="none"/>
          </w:rPr>
          <w:t>пункта 2.2</w:t>
        </w:r>
      </w:hyperlink>
      <w:r>
        <w:t xml:space="preserve"> настоящих Требований, за исключением случая реорганизации в форме разделения (выделения) с одновременным присоединением.</w:t>
      </w:r>
    </w:p>
    <w:p w:rsidR="00786CE2" w:rsidRDefault="00786CE2" w:rsidP="00803DBB">
      <w:pPr>
        <w:pStyle w:val="ConsPlusNormal"/>
        <w:ind w:firstLine="540"/>
        <w:jc w:val="both"/>
      </w:pPr>
      <w:r>
        <w:t xml:space="preserve">3.3. </w:t>
      </w:r>
      <w:hyperlink r:id="rId226" w:anchor="Par2078" w:tooltip="Ссылка на текущий документ" w:history="1">
        <w:r>
          <w:rPr>
            <w:rStyle w:val="Hyperlink"/>
            <w:rFonts w:cs="Arial"/>
            <w:u w:val="none"/>
          </w:rPr>
          <w:t>Раздел 2</w:t>
        </w:r>
      </w:hyperlink>
      <w:r>
        <w:t xml:space="preserve"> "Адрес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заполняется с учетом положений </w:t>
      </w:r>
      <w:hyperlink r:id="rId227" w:anchor="Par18886" w:tooltip="Ссылка на текущий документ" w:history="1">
        <w:r>
          <w:rPr>
            <w:rStyle w:val="Hyperlink"/>
            <w:rFonts w:cs="Arial"/>
            <w:u w:val="none"/>
          </w:rPr>
          <w:t>пункта 2.3</w:t>
        </w:r>
      </w:hyperlink>
      <w:r>
        <w:t xml:space="preserve"> настоящих Требований.</w:t>
      </w:r>
    </w:p>
    <w:p w:rsidR="00786CE2" w:rsidRDefault="00786CE2" w:rsidP="00803DBB">
      <w:pPr>
        <w:pStyle w:val="ConsPlusNormal"/>
        <w:ind w:firstLine="540"/>
        <w:jc w:val="both"/>
      </w:pPr>
      <w:r>
        <w:t>В отношении юридического лица, создаваемого путем разделения (выделения) и одновременно прекращающего свою деятельность путем присоединения, указывается адрес (место нахождения) постоянно действующего исполнительного органа юридического лица, реорганизуемого путем разделения (выделения) (в случае отсутствия постоянно действующего исполнительного органа такого юридического лица - иного органа или лица, имеющих право действовать от имени юридического лица без доверенности), в соответствии со сведениями о таком юридическом лице, содержащимися в Едином государственном реестре юридических лиц.</w:t>
      </w:r>
    </w:p>
    <w:p w:rsidR="00786CE2" w:rsidRDefault="00786CE2" w:rsidP="00803DBB">
      <w:pPr>
        <w:pStyle w:val="ConsPlusNormal"/>
        <w:ind w:firstLine="540"/>
        <w:jc w:val="both"/>
      </w:pPr>
      <w:r>
        <w:t xml:space="preserve">3.4. </w:t>
      </w:r>
      <w:hyperlink r:id="rId228" w:anchor="Par2105" w:tooltip="Ссылка на текущий документ" w:history="1">
        <w:r>
          <w:rPr>
            <w:rStyle w:val="Hyperlink"/>
            <w:rFonts w:cs="Arial"/>
            <w:u w:val="none"/>
          </w:rPr>
          <w:t>Раздел</w:t>
        </w:r>
      </w:hyperlink>
      <w:r>
        <w:t xml:space="preserve"> "Для служебных отметок регистрирующего органа" на странице 001 заполняется с учетом положений </w:t>
      </w:r>
      <w:hyperlink r:id="rId229" w:anchor="Par18893" w:tooltip="Ссылка на текущий документ" w:history="1">
        <w:r>
          <w:rPr>
            <w:rStyle w:val="Hyperlink"/>
            <w:rFonts w:cs="Arial"/>
            <w:u w:val="none"/>
          </w:rPr>
          <w:t>пункта 2.4</w:t>
        </w:r>
      </w:hyperlink>
      <w:r>
        <w:t xml:space="preserve"> настоящих Требований.</w:t>
      </w:r>
    </w:p>
    <w:p w:rsidR="00786CE2" w:rsidRDefault="00786CE2" w:rsidP="00803DBB">
      <w:pPr>
        <w:pStyle w:val="ConsPlusNormal"/>
        <w:ind w:firstLine="540"/>
        <w:jc w:val="both"/>
      </w:pPr>
      <w:r>
        <w:t xml:space="preserve">3.5. В </w:t>
      </w:r>
      <w:hyperlink r:id="rId230" w:anchor="Par2147" w:tooltip="Ссылка на текущий документ" w:history="1">
        <w:r>
          <w:rPr>
            <w:rStyle w:val="Hyperlink"/>
            <w:rFonts w:cs="Arial"/>
            <w:u w:val="none"/>
          </w:rPr>
          <w:t>разделе 3</w:t>
        </w:r>
      </w:hyperlink>
      <w:r>
        <w:t xml:space="preserve"> "Форма реорганизации"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hyperlink r:id="rId231" w:anchor="Par2154" w:tooltip="Ссылка на текущий документ" w:history="1">
        <w:r>
          <w:rPr>
            <w:rStyle w:val="Hyperlink"/>
            <w:rFonts w:cs="Arial"/>
            <w:u w:val="none"/>
          </w:rPr>
          <w:t>Пункт 3.1</w:t>
        </w:r>
      </w:hyperlink>
      <w:r>
        <w:t xml:space="preserve"> заполняется в случае, если публикация сообщения о принятом решении о реорганизации в органе печати, в котором публикуются данные о государственной регистрации юридических лиц, предусмотрена законодательством Российской Федерации.</w:t>
      </w:r>
    </w:p>
    <w:p w:rsidR="00786CE2" w:rsidRDefault="00786CE2" w:rsidP="00803DBB">
      <w:pPr>
        <w:pStyle w:val="ConsPlusNormal"/>
        <w:ind w:firstLine="540"/>
        <w:jc w:val="both"/>
      </w:pPr>
      <w:r>
        <w:t xml:space="preserve">3.6. </w:t>
      </w:r>
      <w:hyperlink r:id="rId232" w:anchor="Par2162" w:tooltip="Ссылка на текущий документ" w:history="1">
        <w:r>
          <w:rPr>
            <w:rStyle w:val="Hyperlink"/>
            <w:rFonts w:cs="Arial"/>
            <w:u w:val="none"/>
          </w:rPr>
          <w:t>Раздел 4</w:t>
        </w:r>
      </w:hyperlink>
      <w:r>
        <w:t xml:space="preserve"> "Сведения о размере указанного в учредительных документах коммерческой организации" заполняется с учетом положений </w:t>
      </w:r>
      <w:hyperlink r:id="rId233" w:anchor="Par18894" w:tooltip="Ссылка на текущий документ" w:history="1">
        <w:r>
          <w:rPr>
            <w:rStyle w:val="Hyperlink"/>
            <w:rFonts w:cs="Arial"/>
            <w:u w:val="none"/>
          </w:rPr>
          <w:t>пункта 2.5</w:t>
        </w:r>
      </w:hyperlink>
      <w:r>
        <w:t xml:space="preserve"> настоящих Требований.</w:t>
      </w:r>
    </w:p>
    <w:p w:rsidR="00786CE2" w:rsidRDefault="00786CE2" w:rsidP="00803DBB">
      <w:pPr>
        <w:pStyle w:val="ConsPlusNormal"/>
        <w:ind w:firstLine="540"/>
        <w:jc w:val="both"/>
      </w:pPr>
      <w:r>
        <w:t xml:space="preserve">3.7. В </w:t>
      </w:r>
      <w:hyperlink r:id="rId234" w:anchor="Par2174" w:tooltip="Ссылка на текущий документ" w:history="1">
        <w:r>
          <w:rPr>
            <w:rStyle w:val="Hyperlink"/>
            <w:rFonts w:cs="Arial"/>
            <w:u w:val="none"/>
          </w:rPr>
          <w:t>разделе 5</w:t>
        </w:r>
      </w:hyperlink>
      <w:r>
        <w:t xml:space="preserve"> "Сведения о держателе реестра акционеров акционерного общества"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2, заполняется </w:t>
      </w:r>
      <w:hyperlink r:id="rId235" w:anchor="Par3691" w:tooltip="Ссылка на текущий документ" w:history="1">
        <w:r>
          <w:rPr>
            <w:rStyle w:val="Hyperlink"/>
            <w:rFonts w:cs="Arial"/>
            <w:u w:val="none"/>
          </w:rPr>
          <w:t>лист Л</w:t>
        </w:r>
      </w:hyperlink>
      <w:r>
        <w:t xml:space="preserve"> заявления.</w:t>
      </w:r>
    </w:p>
    <w:p w:rsidR="00786CE2" w:rsidRDefault="00786CE2" w:rsidP="00803DBB">
      <w:pPr>
        <w:pStyle w:val="ConsPlusNormal"/>
        <w:ind w:firstLine="540"/>
        <w:jc w:val="both"/>
      </w:pPr>
      <w:r>
        <w:t xml:space="preserve">3.8. </w:t>
      </w:r>
      <w:hyperlink r:id="rId236" w:anchor="Par2192" w:tooltip="Ссылка на текущий документ" w:history="1">
        <w:r>
          <w:rPr>
            <w:rStyle w:val="Hyperlink"/>
            <w:rFonts w:cs="Arial"/>
            <w:u w:val="none"/>
          </w:rPr>
          <w:t>Лист А</w:t>
        </w:r>
      </w:hyperlink>
      <w:r>
        <w:t xml:space="preserve"> заявления "Сведения о реорганизуемом юридическом лице" заполняется в отношении каждого участвующего в реорганизации юридического лица.</w:t>
      </w:r>
    </w:p>
    <w:p w:rsidR="00786CE2" w:rsidRDefault="00786CE2" w:rsidP="00803DBB">
      <w:pPr>
        <w:pStyle w:val="ConsPlusNormal"/>
        <w:ind w:firstLine="540"/>
        <w:jc w:val="both"/>
      </w:pPr>
      <w:r>
        <w:t xml:space="preserve">3.8.1. В </w:t>
      </w:r>
      <w:hyperlink r:id="rId237" w:anchor="Par2195" w:tooltip="Ссылка на текущий документ" w:history="1">
        <w:r>
          <w:rPr>
            <w:rStyle w:val="Hyperlink"/>
            <w:rFonts w:cs="Arial"/>
            <w:u w:val="none"/>
          </w:rPr>
          <w:t>разделе 1</w:t>
        </w:r>
      </w:hyperlink>
      <w:r>
        <w:t xml:space="preserve"> "ОГРН" указывается основной государственный регистрационный номер юридического лица.</w:t>
      </w:r>
    </w:p>
    <w:p w:rsidR="00786CE2" w:rsidRDefault="00786CE2" w:rsidP="00803DBB">
      <w:pPr>
        <w:pStyle w:val="ConsPlusNormal"/>
        <w:ind w:firstLine="540"/>
        <w:jc w:val="both"/>
      </w:pPr>
      <w:r>
        <w:t xml:space="preserve">3.8.2. В </w:t>
      </w:r>
      <w:hyperlink r:id="rId238" w:anchor="Par2195" w:tooltip="Ссылка на текущий документ" w:history="1">
        <w:r>
          <w:rPr>
            <w:rStyle w:val="Hyperlink"/>
            <w:rFonts w:cs="Arial"/>
            <w:u w:val="none"/>
          </w:rPr>
          <w:t>разделе 2</w:t>
        </w:r>
      </w:hyperlink>
      <w:r>
        <w:t xml:space="preserve"> "ИНН" указывается идентификационный номер налогоплательщика.</w:t>
      </w:r>
    </w:p>
    <w:p w:rsidR="00786CE2" w:rsidRDefault="00786CE2" w:rsidP="00803DBB">
      <w:pPr>
        <w:pStyle w:val="ConsPlusNormal"/>
        <w:ind w:firstLine="540"/>
        <w:jc w:val="both"/>
      </w:pPr>
      <w:r>
        <w:t xml:space="preserve">3.8.3. </w:t>
      </w:r>
      <w:hyperlink r:id="rId239" w:anchor="Par2198" w:tooltip="Ссылка на текущий документ" w:history="1">
        <w:r>
          <w:rPr>
            <w:rStyle w:val="Hyperlink"/>
            <w:rFonts w:cs="Arial"/>
            <w:u w:val="none"/>
          </w:rPr>
          <w:t>Раздел 3</w:t>
        </w:r>
      </w:hyperlink>
      <w:r>
        <w:t xml:space="preserve"> "Полное наименование на русском языке" заполняется в соответствии со сведениями о юридическом лице, содержащимися в Едином государственном реестре юридических лиц.</w:t>
      </w:r>
    </w:p>
    <w:p w:rsidR="00786CE2" w:rsidRDefault="00786CE2" w:rsidP="00803DBB">
      <w:pPr>
        <w:pStyle w:val="ConsPlusNormal"/>
        <w:ind w:firstLine="540"/>
        <w:jc w:val="both"/>
      </w:pPr>
      <w:r>
        <w:t xml:space="preserve">3.8.4. </w:t>
      </w:r>
      <w:hyperlink r:id="rId240" w:anchor="Par2219" w:tooltip="Ссылка на текущий документ" w:history="1">
        <w:r>
          <w:rPr>
            <w:rStyle w:val="Hyperlink"/>
            <w:rFonts w:cs="Arial"/>
            <w:u w:val="none"/>
          </w:rPr>
          <w:t>Раздел 4</w:t>
        </w:r>
      </w:hyperlink>
      <w:r>
        <w:t xml:space="preserve"> "Юридическое лицо реорганизуется в форме" заполняется при реорганизации в форме разделения или выделения, осуществляемой одновременно с реорганизацией в форме слияния или присоединения (в случае, если в </w:t>
      </w:r>
      <w:hyperlink r:id="rId241" w:anchor="Par2147" w:tooltip="Ссылка на текущий документ" w:history="1">
        <w:r>
          <w:rPr>
            <w:rStyle w:val="Hyperlink"/>
            <w:rFonts w:cs="Arial"/>
            <w:u w:val="none"/>
          </w:rPr>
          <w:t>разделе 3</w:t>
        </w:r>
      </w:hyperlink>
      <w:r>
        <w:t xml:space="preserve"> на странице 002 заявления проставлено значение 6, 7, 8 или 9) путем проставления в поле, состоящем из одного знакоместа, соответствующего цифрового значения.</w:t>
      </w:r>
    </w:p>
    <w:p w:rsidR="00786CE2" w:rsidRDefault="00786CE2" w:rsidP="00803DBB">
      <w:pPr>
        <w:pStyle w:val="ConsPlusNormal"/>
        <w:ind w:firstLine="540"/>
        <w:jc w:val="both"/>
      </w:pPr>
      <w:r>
        <w:t xml:space="preserve">3.8.5. </w:t>
      </w:r>
      <w:hyperlink r:id="rId242" w:anchor="Par2226" w:tooltip="Ссылка на текущий документ" w:history="1">
        <w:r>
          <w:rPr>
            <w:rStyle w:val="Hyperlink"/>
            <w:rFonts w:cs="Arial"/>
            <w:u w:val="none"/>
          </w:rPr>
          <w:t>Раздел 5</w:t>
        </w:r>
      </w:hyperlink>
      <w:r>
        <w:t xml:space="preserve"> "Сведения о записи о начале процедуры реорганизации, внесенной в Единый государственный реестр юридических лиц в отношении реорганизуемого юридического лица" заполняется в отношении юридических лиц, решение о реорганизации которых принято после 30 декабря 2008 г.</w:t>
      </w:r>
    </w:p>
    <w:p w:rsidR="00786CE2" w:rsidRDefault="00786CE2" w:rsidP="00803DBB">
      <w:pPr>
        <w:pStyle w:val="ConsPlusNormal"/>
        <w:ind w:firstLine="540"/>
        <w:jc w:val="both"/>
      </w:pPr>
      <w:r>
        <w:t xml:space="preserve">3.8.6. </w:t>
      </w:r>
      <w:hyperlink r:id="rId243" w:anchor="Par2238" w:tooltip="Ссылка на текущий документ" w:history="1">
        <w:r>
          <w:rPr>
            <w:rStyle w:val="Hyperlink"/>
            <w:rFonts w:cs="Arial"/>
            <w:u w:val="none"/>
          </w:rPr>
          <w:t>Раздел 6</w:t>
        </w:r>
      </w:hyperlink>
      <w:r>
        <w:t xml:space="preserve"> "Полное наименование на русском языке юридического лица, создаваемого путем разделения или выделения и одновременно прекращающего свою деятельность путем слияния" заполняется при реорганизации в форме разделения или выделения, осуществляемой одновременно с реорганизацией в форме слияния (в случае, если в </w:t>
      </w:r>
      <w:hyperlink r:id="rId244" w:anchor="Par2147" w:tooltip="Ссылка на текущий документ" w:history="1">
        <w:r>
          <w:rPr>
            <w:rStyle w:val="Hyperlink"/>
            <w:rFonts w:cs="Arial"/>
            <w:u w:val="none"/>
          </w:rPr>
          <w:t>разделе 3</w:t>
        </w:r>
      </w:hyperlink>
      <w:r>
        <w:t xml:space="preserve"> на странице 002 заявления проставлено значение 8 или 9).</w:t>
      </w:r>
    </w:p>
    <w:p w:rsidR="00786CE2" w:rsidRDefault="00786CE2" w:rsidP="00803DBB">
      <w:pPr>
        <w:pStyle w:val="ConsPlusNormal"/>
        <w:ind w:firstLine="540"/>
        <w:jc w:val="both"/>
      </w:pPr>
      <w:r>
        <w:t xml:space="preserve">3.9. </w:t>
      </w:r>
      <w:hyperlink r:id="rId245" w:anchor="Par2282" w:tooltip="Ссылка на текущий документ" w:history="1">
        <w:r>
          <w:rPr>
            <w:rStyle w:val="Hyperlink"/>
            <w:rFonts w:cs="Arial"/>
            <w:u w:val="none"/>
          </w:rPr>
          <w:t>Лист Б</w:t>
        </w:r>
      </w:hyperlink>
      <w:r>
        <w:t xml:space="preserve"> заявления "Сведения об участнике - российском юридическом лице" заполняется с учетом положений </w:t>
      </w:r>
      <w:hyperlink r:id="rId246" w:anchor="Par18897" w:tooltip="Ссылка на текущий документ" w:history="1">
        <w:r>
          <w:rPr>
            <w:rStyle w:val="Hyperlink"/>
            <w:rFonts w:cs="Arial"/>
            <w:u w:val="none"/>
          </w:rPr>
          <w:t>пункта 2.7</w:t>
        </w:r>
      </w:hyperlink>
      <w:r>
        <w:t xml:space="preserve"> настоящих Требований в случае, если участником создаваемого юридического лица является юридическое лицо, созданное в соответствии с законодательством Российской Федерации.</w:t>
      </w:r>
    </w:p>
    <w:p w:rsidR="00786CE2" w:rsidRDefault="00786CE2" w:rsidP="00803DBB">
      <w:pPr>
        <w:pStyle w:val="ConsPlusNormal"/>
        <w:ind w:firstLine="540"/>
        <w:jc w:val="both"/>
      </w:pPr>
      <w:r>
        <w:t xml:space="preserve">Если участниками создаваемого юридического лица являются два и более российских юридических лица, в отношении каждого такого участника заполняется отдельный </w:t>
      </w:r>
      <w:hyperlink r:id="rId247" w:anchor="Par2282" w:tooltip="Ссылка на текущий документ" w:history="1">
        <w:r>
          <w:rPr>
            <w:rStyle w:val="Hyperlink"/>
            <w:rFonts w:cs="Arial"/>
            <w:u w:val="none"/>
          </w:rPr>
          <w:t>лист Б</w:t>
        </w:r>
      </w:hyperlink>
      <w:r>
        <w:t xml:space="preserve"> заявления.</w:t>
      </w:r>
    </w:p>
    <w:p w:rsidR="00786CE2" w:rsidRDefault="00786CE2" w:rsidP="00803DBB">
      <w:pPr>
        <w:pStyle w:val="ConsPlusNormal"/>
        <w:ind w:firstLine="540"/>
        <w:jc w:val="both"/>
      </w:pPr>
      <w:r>
        <w:t xml:space="preserve">3.10. </w:t>
      </w:r>
      <w:hyperlink r:id="rId248" w:anchor="Par2345" w:tooltip="Ссылка на текущий документ" w:history="1">
        <w:r>
          <w:rPr>
            <w:rStyle w:val="Hyperlink"/>
            <w:rFonts w:cs="Arial"/>
            <w:u w:val="none"/>
          </w:rPr>
          <w:t>Лист В</w:t>
        </w:r>
      </w:hyperlink>
      <w:r>
        <w:t xml:space="preserve"> заявления "Сведения об участнике - иностранном юридическом лице" заполняется в случае, если участником создаваемого юридического лица является юридическое лицо, созданное в соответствии с законодательством иностранного государства.</w:t>
      </w:r>
    </w:p>
    <w:p w:rsidR="00786CE2" w:rsidRDefault="00786CE2" w:rsidP="00803DBB">
      <w:pPr>
        <w:pStyle w:val="ConsPlusNormal"/>
        <w:ind w:firstLine="540"/>
        <w:jc w:val="both"/>
      </w:pPr>
      <w:r>
        <w:t xml:space="preserve">Если участниками создаваемого юридического лица являются два и более иностранных юридических лица, в отношении каждого такого участника заполняется отдельный </w:t>
      </w:r>
      <w:hyperlink r:id="rId249" w:anchor="Par2345" w:tooltip="Ссылка на текущий документ" w:history="1">
        <w:r>
          <w:rPr>
            <w:rStyle w:val="Hyperlink"/>
            <w:rFonts w:cs="Arial"/>
            <w:u w:val="none"/>
          </w:rPr>
          <w:t>лист В</w:t>
        </w:r>
      </w:hyperlink>
      <w:r>
        <w:t xml:space="preserve"> заявления.</w:t>
      </w:r>
    </w:p>
    <w:p w:rsidR="00786CE2" w:rsidRDefault="00786CE2" w:rsidP="00803DBB">
      <w:pPr>
        <w:pStyle w:val="ConsPlusNormal"/>
        <w:ind w:firstLine="540"/>
        <w:jc w:val="both"/>
      </w:pPr>
      <w:r>
        <w:t xml:space="preserve">3.10.1. </w:t>
      </w:r>
      <w:hyperlink r:id="rId250" w:anchor="Par2347" w:tooltip="Ссылка на текущий документ" w:history="1">
        <w:r>
          <w:rPr>
            <w:rStyle w:val="Hyperlink"/>
            <w:rFonts w:cs="Arial"/>
            <w:u w:val="none"/>
          </w:rPr>
          <w:t>Раздел 1</w:t>
        </w:r>
      </w:hyperlink>
      <w:r>
        <w:t xml:space="preserve"> "Полное наименование" заполняется с учетом положений </w:t>
      </w:r>
      <w:hyperlink r:id="rId251" w:anchor="Par18907" w:tooltip="Ссылка на текущий документ" w:history="1">
        <w:r>
          <w:rPr>
            <w:rStyle w:val="Hyperlink"/>
            <w:rFonts w:cs="Arial"/>
            <w:u w:val="none"/>
          </w:rPr>
          <w:t>подпункта 2.8.1</w:t>
        </w:r>
      </w:hyperlink>
      <w:r>
        <w:t xml:space="preserve"> настоящих Требований.</w:t>
      </w:r>
    </w:p>
    <w:p w:rsidR="00786CE2" w:rsidRDefault="00786CE2" w:rsidP="00803DBB">
      <w:pPr>
        <w:pStyle w:val="ConsPlusNormal"/>
        <w:ind w:firstLine="540"/>
        <w:jc w:val="both"/>
      </w:pPr>
      <w:r>
        <w:t xml:space="preserve">3.10.2. В </w:t>
      </w:r>
      <w:hyperlink r:id="rId252" w:anchor="Par2368" w:tooltip="Ссылка на текущий документ" w:history="1">
        <w:r>
          <w:rPr>
            <w:rStyle w:val="Hyperlink"/>
            <w:rFonts w:cs="Arial"/>
            <w:u w:val="none"/>
          </w:rPr>
          <w:t>разделе 2</w:t>
        </w:r>
      </w:hyperlink>
      <w:r>
        <w:t xml:space="preserve"> "Сведения о регистрации в стране происхождения" заполняется с учетом положений </w:t>
      </w:r>
      <w:hyperlink r:id="rId253" w:anchor="Par18908" w:tooltip="Ссылка на текущий документ" w:history="1">
        <w:r>
          <w:rPr>
            <w:rStyle w:val="Hyperlink"/>
            <w:rFonts w:cs="Arial"/>
            <w:u w:val="none"/>
          </w:rPr>
          <w:t>подпункта 2.8.2</w:t>
        </w:r>
      </w:hyperlink>
      <w:r>
        <w:t xml:space="preserve"> настоящих Требований.</w:t>
      </w:r>
    </w:p>
    <w:p w:rsidR="00786CE2" w:rsidRDefault="00786CE2" w:rsidP="00803DBB">
      <w:pPr>
        <w:pStyle w:val="ConsPlusNormal"/>
        <w:ind w:firstLine="540"/>
        <w:jc w:val="both"/>
      </w:pPr>
      <w:r>
        <w:t xml:space="preserve">3.10.3. </w:t>
      </w:r>
      <w:hyperlink r:id="rId254" w:anchor="Par2410" w:tooltip="Ссылка на текущий документ" w:history="1">
        <w:r>
          <w:rPr>
            <w:rStyle w:val="Hyperlink"/>
            <w:rFonts w:cs="Arial"/>
            <w:u w:val="none"/>
          </w:rPr>
          <w:t>Раздел 3</w:t>
        </w:r>
      </w:hyperlink>
      <w:r>
        <w:t xml:space="preserve"> "ИНН" заполняется с учетом положений </w:t>
      </w:r>
      <w:hyperlink r:id="rId255" w:anchor="Par18910" w:tooltip="Ссылка на текущий документ" w:history="1">
        <w:r>
          <w:rPr>
            <w:rStyle w:val="Hyperlink"/>
            <w:rFonts w:cs="Arial"/>
            <w:u w:val="none"/>
          </w:rPr>
          <w:t>подпункта 2.8.3</w:t>
        </w:r>
      </w:hyperlink>
      <w:r>
        <w:t xml:space="preserve"> настоящих Требований.</w:t>
      </w:r>
    </w:p>
    <w:p w:rsidR="00786CE2" w:rsidRDefault="00786CE2" w:rsidP="00803DBB">
      <w:pPr>
        <w:pStyle w:val="ConsPlusNormal"/>
        <w:ind w:firstLine="540"/>
        <w:jc w:val="both"/>
      </w:pPr>
      <w:r>
        <w:t xml:space="preserve">3.10.4. </w:t>
      </w:r>
      <w:hyperlink r:id="rId256" w:anchor="Par2413" w:tooltip="Ссылка на текущий документ" w:history="1">
        <w:r>
          <w:rPr>
            <w:rStyle w:val="Hyperlink"/>
            <w:rFonts w:cs="Arial"/>
            <w:u w:val="none"/>
          </w:rPr>
          <w:t>Раздел 4</w:t>
        </w:r>
      </w:hyperlink>
      <w:r>
        <w:t xml:space="preserve"> "Доля в уставном капитале (складочном капитале, уставном фонде, паевом фонде)" заполняется с учетом положений </w:t>
      </w:r>
      <w:hyperlink r:id="rId257"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ind w:firstLine="540"/>
        <w:jc w:val="both"/>
      </w:pPr>
      <w:r>
        <w:t xml:space="preserve">3.11. </w:t>
      </w:r>
      <w:hyperlink r:id="rId258" w:anchor="Par2450" w:tooltip="Ссылка на текущий документ" w:history="1">
        <w:r>
          <w:rPr>
            <w:rStyle w:val="Hyperlink"/>
            <w:rFonts w:cs="Arial"/>
            <w:u w:val="none"/>
          </w:rPr>
          <w:t>Лист Г</w:t>
        </w:r>
      </w:hyperlink>
      <w:r>
        <w:t xml:space="preserve"> заявления "Сведения об участнике - физическом лице" заполняется с учетом положений </w:t>
      </w:r>
      <w:hyperlink r:id="rId259" w:anchor="Par18912" w:tooltip="Ссылка на текущий документ" w:history="1">
        <w:r>
          <w:rPr>
            <w:rStyle w:val="Hyperlink"/>
            <w:rFonts w:cs="Arial"/>
            <w:u w:val="none"/>
          </w:rPr>
          <w:t>пункта 2.9</w:t>
        </w:r>
      </w:hyperlink>
      <w:r>
        <w:t xml:space="preserve"> настоящих Требований в случае, если участником создаваемого юридического лица является гражданин Российской Федерации, иностранный гражданин, лицо без гражданства.</w:t>
      </w:r>
    </w:p>
    <w:p w:rsidR="00786CE2" w:rsidRDefault="00786CE2" w:rsidP="00803DBB">
      <w:pPr>
        <w:pStyle w:val="ConsPlusNormal"/>
        <w:ind w:firstLine="540"/>
        <w:jc w:val="both"/>
      </w:pPr>
      <w:r>
        <w:t xml:space="preserve">Если участниками создаваемого юридического лица являются два и более физических лица, в отношении каждого такого участника заполняется отдельный </w:t>
      </w:r>
      <w:hyperlink r:id="rId260" w:anchor="Par2450" w:tooltip="Ссылка на текущий документ" w:history="1">
        <w:r>
          <w:rPr>
            <w:rStyle w:val="Hyperlink"/>
            <w:rFonts w:cs="Arial"/>
            <w:u w:val="none"/>
          </w:rPr>
          <w:t>лист Г</w:t>
        </w:r>
      </w:hyperlink>
      <w:r>
        <w:t xml:space="preserve"> заявления.</w:t>
      </w:r>
    </w:p>
    <w:p w:rsidR="00786CE2" w:rsidRDefault="00786CE2" w:rsidP="00803DBB">
      <w:pPr>
        <w:pStyle w:val="ConsPlusNormal"/>
        <w:ind w:firstLine="540"/>
        <w:jc w:val="both"/>
      </w:pPr>
      <w:r>
        <w:t xml:space="preserve">3.12. </w:t>
      </w:r>
      <w:hyperlink r:id="rId261" w:anchor="Par2638" w:tooltip="Ссылка на текущий документ" w:history="1">
        <w:r>
          <w:rPr>
            <w:rStyle w:val="Hyperlink"/>
            <w:rFonts w:cs="Arial"/>
            <w:u w:val="none"/>
          </w:rPr>
          <w:t>Лист Д</w:t>
        </w:r>
      </w:hyperlink>
      <w:r>
        <w:t xml:space="preserve"> заявления "Сведения об участнике - Российской Федерации, субъекте Российской Федерации, муниципальном образовании" заполняется в случае, если участниками создаваемого юридического лица являются указанные публичные образования.</w:t>
      </w:r>
    </w:p>
    <w:p w:rsidR="00786CE2" w:rsidRDefault="00786CE2" w:rsidP="00803DBB">
      <w:pPr>
        <w:pStyle w:val="ConsPlusNormal"/>
        <w:ind w:firstLine="540"/>
        <w:jc w:val="both"/>
      </w:pPr>
      <w:r>
        <w:t xml:space="preserve">При необходимости заполняется несколько </w:t>
      </w:r>
      <w:hyperlink r:id="rId262" w:anchor="Par2638" w:tooltip="Ссылка на текущий документ" w:history="1">
        <w:r>
          <w:rPr>
            <w:rStyle w:val="Hyperlink"/>
            <w:rFonts w:cs="Arial"/>
            <w:u w:val="none"/>
          </w:rPr>
          <w:t>листов Д</w:t>
        </w:r>
      </w:hyperlink>
      <w:r>
        <w:t xml:space="preserve"> заявления.</w:t>
      </w:r>
    </w:p>
    <w:p w:rsidR="00786CE2" w:rsidRDefault="00786CE2" w:rsidP="00803DBB">
      <w:pPr>
        <w:pStyle w:val="ConsPlusNormal"/>
        <w:ind w:firstLine="540"/>
        <w:jc w:val="both"/>
      </w:pPr>
      <w:r>
        <w:t xml:space="preserve">3.12.1. </w:t>
      </w:r>
      <w:hyperlink r:id="rId263" w:anchor="Par2641" w:tooltip="Ссылка на текущий документ" w:history="1">
        <w:r>
          <w:rPr>
            <w:rStyle w:val="Hyperlink"/>
            <w:rFonts w:cs="Arial"/>
            <w:u w:val="none"/>
          </w:rPr>
          <w:t>Раздел 1</w:t>
        </w:r>
      </w:hyperlink>
      <w:r>
        <w:t xml:space="preserve"> "Участником является" заполняется с учетом положений </w:t>
      </w:r>
      <w:hyperlink r:id="rId264" w:anchor="Par18930" w:tooltip="Ссылка на текущий документ" w:history="1">
        <w:r>
          <w:rPr>
            <w:rStyle w:val="Hyperlink"/>
            <w:rFonts w:cs="Arial"/>
            <w:u w:val="none"/>
          </w:rPr>
          <w:t>подпункта 2.10.1</w:t>
        </w:r>
      </w:hyperlink>
      <w:r>
        <w:t xml:space="preserve"> настоящих Требований.</w:t>
      </w:r>
    </w:p>
    <w:p w:rsidR="00786CE2" w:rsidRDefault="00786CE2" w:rsidP="00803DBB">
      <w:pPr>
        <w:pStyle w:val="ConsPlusNormal"/>
        <w:ind w:firstLine="540"/>
        <w:jc w:val="both"/>
      </w:pPr>
      <w:r>
        <w:t xml:space="preserve">3.12.2. </w:t>
      </w:r>
      <w:hyperlink r:id="rId265" w:anchor="Par2666" w:tooltip="Ссылка на текущий документ" w:history="1">
        <w:r>
          <w:rPr>
            <w:rStyle w:val="Hyperlink"/>
            <w:rFonts w:cs="Arial"/>
            <w:u w:val="none"/>
          </w:rPr>
          <w:t>Раздел 2</w:t>
        </w:r>
      </w:hyperlink>
      <w:r>
        <w:t xml:space="preserve"> "Доля в уставном капитале (складочном капитале, уставном фонде, паевом фонде)" заполняется с учетом положений </w:t>
      </w:r>
      <w:hyperlink r:id="rId266"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ind w:firstLine="540"/>
        <w:jc w:val="both"/>
      </w:pPr>
      <w:r>
        <w:t xml:space="preserve">3.12.3. В </w:t>
      </w:r>
      <w:hyperlink r:id="rId267" w:anchor="Par2703" w:tooltip="Ссылка на текущий документ" w:history="1">
        <w:r>
          <w:rPr>
            <w:rStyle w:val="Hyperlink"/>
            <w:rFonts w:cs="Arial"/>
            <w:u w:val="none"/>
          </w:rPr>
          <w:t>разделе 3</w:t>
        </w:r>
      </w:hyperlink>
      <w:r>
        <w:t xml:space="preserve"> "Права учредителя осуществляет:" пункт 3.1 заполняется с учетом положений </w:t>
      </w:r>
      <w:hyperlink r:id="rId268" w:anchor="Par18899" w:tooltip="Ссылка на текущий документ" w:history="1">
        <w:r>
          <w:rPr>
            <w:rStyle w:val="Hyperlink"/>
            <w:rFonts w:cs="Arial"/>
            <w:u w:val="none"/>
          </w:rPr>
          <w:t>подпунктов 2.7.1</w:t>
        </w:r>
      </w:hyperlink>
      <w:r>
        <w:t xml:space="preserve"> - </w:t>
      </w:r>
      <w:hyperlink r:id="rId269" w:anchor="Par18901" w:tooltip="Ссылка на текущий документ" w:history="1">
        <w:r>
          <w:rPr>
            <w:rStyle w:val="Hyperlink"/>
            <w:rFonts w:cs="Arial"/>
            <w:u w:val="none"/>
          </w:rPr>
          <w:t>2.7.3</w:t>
        </w:r>
      </w:hyperlink>
      <w:r>
        <w:t xml:space="preserve"> настоящих Требований. </w:t>
      </w:r>
      <w:hyperlink r:id="rId270" w:anchor="Par2732" w:tooltip="Ссылка на текущий документ" w:history="1">
        <w:r>
          <w:rPr>
            <w:rStyle w:val="Hyperlink"/>
            <w:rFonts w:cs="Arial"/>
            <w:u w:val="none"/>
          </w:rPr>
          <w:t>Пункт 3.2</w:t>
        </w:r>
      </w:hyperlink>
      <w:r>
        <w:t xml:space="preserve"> заполняется с учетом положений </w:t>
      </w:r>
      <w:hyperlink r:id="rId271" w:anchor="Par18914" w:tooltip="Ссылка на текущий документ" w:history="1">
        <w:r>
          <w:rPr>
            <w:rStyle w:val="Hyperlink"/>
            <w:rFonts w:cs="Arial"/>
            <w:u w:val="none"/>
          </w:rPr>
          <w:t>подпунктов 2.9.1</w:t>
        </w:r>
      </w:hyperlink>
      <w:r>
        <w:t xml:space="preserve"> - </w:t>
      </w:r>
      <w:hyperlink r:id="rId272" w:anchor="Par18916" w:tooltip="Ссылка на текущий документ" w:history="1">
        <w:r>
          <w:rPr>
            <w:rStyle w:val="Hyperlink"/>
            <w:rFonts w:cs="Arial"/>
            <w:u w:val="none"/>
          </w:rPr>
          <w:t>2.9.3</w:t>
        </w:r>
      </w:hyperlink>
      <w:r>
        <w:t xml:space="preserve">, </w:t>
      </w:r>
      <w:hyperlink r:id="rId273" w:anchor="Par18918" w:tooltip="Ссылка на текущий документ" w:history="1">
        <w:r>
          <w:rPr>
            <w:rStyle w:val="Hyperlink"/>
            <w:rFonts w:cs="Arial"/>
            <w:u w:val="none"/>
          </w:rPr>
          <w:t>2.9.5</w:t>
        </w:r>
      </w:hyperlink>
      <w:r>
        <w:t xml:space="preserve">, </w:t>
      </w:r>
      <w:hyperlink r:id="rId274"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hyperlink r:id="rId275" w:anchor="Par2703" w:tooltip="Ссылка на текущий документ" w:history="1">
        <w:r>
          <w:rPr>
            <w:rStyle w:val="Hyperlink"/>
            <w:rFonts w:cs="Arial"/>
            <w:u w:val="none"/>
          </w:rPr>
          <w:t>Раздел 3</w:t>
        </w:r>
      </w:hyperlink>
      <w:r>
        <w:t xml:space="preserve"> не заполняется при создании органа государственной власти или органа местного самоуправления.</w:t>
      </w:r>
    </w:p>
    <w:p w:rsidR="00786CE2" w:rsidRDefault="00786CE2" w:rsidP="00803DBB">
      <w:pPr>
        <w:pStyle w:val="ConsPlusNormal"/>
        <w:ind w:firstLine="540"/>
        <w:jc w:val="both"/>
      </w:pPr>
      <w:r>
        <w:t xml:space="preserve">3.12.4. Если права участника - Российской Федерации, или субъекта Российской Федерации, или муниципального образования осуществляются двумя и более лицами, в отношении каждого такого лица заполняется отдельный </w:t>
      </w:r>
      <w:hyperlink r:id="rId276" w:anchor="Par2638" w:tooltip="Ссылка на текущий документ" w:history="1">
        <w:r>
          <w:rPr>
            <w:rStyle w:val="Hyperlink"/>
            <w:rFonts w:cs="Arial"/>
            <w:u w:val="none"/>
          </w:rPr>
          <w:t>лист Д</w:t>
        </w:r>
      </w:hyperlink>
      <w:r>
        <w:t xml:space="preserve"> заявления. При этом </w:t>
      </w:r>
      <w:hyperlink r:id="rId277" w:anchor="Par2641" w:tooltip="Ссылка на текущий документ" w:history="1">
        <w:r>
          <w:rPr>
            <w:rStyle w:val="Hyperlink"/>
            <w:rFonts w:cs="Arial"/>
            <w:u w:val="none"/>
          </w:rPr>
          <w:t>разделы 1</w:t>
        </w:r>
      </w:hyperlink>
      <w:r>
        <w:t xml:space="preserve"> и </w:t>
      </w:r>
      <w:hyperlink r:id="rId278" w:anchor="Par2666" w:tooltip="Ссылка на текущий документ" w:history="1">
        <w:r>
          <w:rPr>
            <w:rStyle w:val="Hyperlink"/>
            <w:rFonts w:cs="Arial"/>
            <w:u w:val="none"/>
          </w:rPr>
          <w:t>2</w:t>
        </w:r>
      </w:hyperlink>
      <w:r>
        <w:t xml:space="preserve"> заполняются только в первом </w:t>
      </w:r>
      <w:hyperlink r:id="rId279" w:anchor="Par2638" w:tooltip="Ссылка на текущий документ" w:history="1">
        <w:r>
          <w:rPr>
            <w:rStyle w:val="Hyperlink"/>
            <w:rFonts w:cs="Arial"/>
            <w:u w:val="none"/>
          </w:rPr>
          <w:t>листе Д</w:t>
        </w:r>
      </w:hyperlink>
      <w:r>
        <w:t xml:space="preserve"> заявления. В последующих </w:t>
      </w:r>
      <w:hyperlink r:id="rId280" w:anchor="Par2638" w:tooltip="Ссылка на текущий документ" w:history="1">
        <w:r>
          <w:rPr>
            <w:rStyle w:val="Hyperlink"/>
            <w:rFonts w:cs="Arial"/>
            <w:u w:val="none"/>
          </w:rPr>
          <w:t>листах Д</w:t>
        </w:r>
      </w:hyperlink>
      <w:r>
        <w:t xml:space="preserve"> заполняется только </w:t>
      </w:r>
      <w:hyperlink r:id="rId281" w:anchor="Par2703" w:tooltip="Ссылка на текущий документ" w:history="1">
        <w:r>
          <w:rPr>
            <w:rStyle w:val="Hyperlink"/>
            <w:rFonts w:cs="Arial"/>
            <w:u w:val="none"/>
          </w:rPr>
          <w:t>раздел 3</w:t>
        </w:r>
      </w:hyperlink>
      <w:r>
        <w:t>.</w:t>
      </w:r>
    </w:p>
    <w:p w:rsidR="00786CE2" w:rsidRDefault="00786CE2" w:rsidP="00803DBB">
      <w:pPr>
        <w:pStyle w:val="ConsPlusNormal"/>
        <w:ind w:firstLine="540"/>
        <w:jc w:val="both"/>
      </w:pPr>
      <w:r>
        <w:t xml:space="preserve">3.13. В </w:t>
      </w:r>
      <w:hyperlink r:id="rId282" w:anchor="Par2887" w:tooltip="Ссылка на текущий документ" w:history="1">
        <w:r>
          <w:rPr>
            <w:rStyle w:val="Hyperlink"/>
            <w:rFonts w:cs="Arial"/>
            <w:u w:val="none"/>
          </w:rPr>
          <w:t>листе Е</w:t>
        </w:r>
      </w:hyperlink>
      <w:r>
        <w:t xml:space="preserve"> заявления "Сведения о паевом инвестиционном фонде, в состав имущества которого включается доля в уставном капитале создаваемого юридического лица" указываются название паевого инвестиционного фонда и сведения о его управляющей компании.</w:t>
      </w:r>
    </w:p>
    <w:p w:rsidR="00786CE2" w:rsidRDefault="00786CE2" w:rsidP="00803DBB">
      <w:pPr>
        <w:pStyle w:val="ConsPlusNormal"/>
        <w:ind w:firstLine="540"/>
        <w:jc w:val="both"/>
      </w:pPr>
      <w:r>
        <w:t xml:space="preserve">При необходимости заполняется несколько </w:t>
      </w:r>
      <w:hyperlink r:id="rId283" w:anchor="Par2887" w:tooltip="Ссылка на текущий документ" w:history="1">
        <w:r>
          <w:rPr>
            <w:rStyle w:val="Hyperlink"/>
            <w:rFonts w:cs="Arial"/>
            <w:u w:val="none"/>
          </w:rPr>
          <w:t>листов Е</w:t>
        </w:r>
      </w:hyperlink>
      <w:r>
        <w:t xml:space="preserve"> заявления.</w:t>
      </w:r>
    </w:p>
    <w:p w:rsidR="00786CE2" w:rsidRDefault="00786CE2" w:rsidP="00803DBB">
      <w:pPr>
        <w:pStyle w:val="ConsPlusNormal"/>
        <w:ind w:firstLine="540"/>
        <w:jc w:val="both"/>
      </w:pPr>
      <w:r>
        <w:t xml:space="preserve">3.13.1. В </w:t>
      </w:r>
      <w:hyperlink r:id="rId284" w:anchor="Par2891" w:tooltip="Ссылка на текущий документ" w:history="1">
        <w:r>
          <w:rPr>
            <w:rStyle w:val="Hyperlink"/>
            <w:rFonts w:cs="Arial"/>
            <w:u w:val="none"/>
          </w:rPr>
          <w:t>разделе 1</w:t>
        </w:r>
      </w:hyperlink>
      <w:r>
        <w:t xml:space="preserve"> "Название (индивидуальное обозначение) паевого инвестиционного фонда" указывается название паевого инвестиционного фонда, в состав имущества которого включается доля в уставном капитале создаваемого юридического лица.</w:t>
      </w:r>
    </w:p>
    <w:p w:rsidR="00786CE2" w:rsidRDefault="00786CE2" w:rsidP="00803DBB">
      <w:pPr>
        <w:pStyle w:val="ConsPlusNormal"/>
        <w:ind w:firstLine="540"/>
        <w:jc w:val="both"/>
      </w:pPr>
      <w:r>
        <w:t xml:space="preserve">3.13.2. </w:t>
      </w:r>
      <w:hyperlink r:id="rId285" w:anchor="Par2911" w:tooltip="Ссылка на текущий документ" w:history="1">
        <w:r>
          <w:rPr>
            <w:rStyle w:val="Hyperlink"/>
            <w:rFonts w:cs="Arial"/>
            <w:u w:val="none"/>
          </w:rPr>
          <w:t>Раздел 2</w:t>
        </w:r>
      </w:hyperlink>
      <w:r>
        <w:t xml:space="preserve"> "Сведения об управляющей компании паевого инвестиционного фонда" заполняется с учетом положений </w:t>
      </w:r>
      <w:hyperlink r:id="rId286" w:anchor="Par18899" w:tooltip="Ссылка на текущий документ" w:history="1">
        <w:r>
          <w:rPr>
            <w:rStyle w:val="Hyperlink"/>
            <w:rFonts w:cs="Arial"/>
            <w:u w:val="none"/>
          </w:rPr>
          <w:t>подпунктов 2.7.1</w:t>
        </w:r>
      </w:hyperlink>
      <w:r>
        <w:t xml:space="preserve"> - </w:t>
      </w:r>
      <w:hyperlink r:id="rId287" w:anchor="Par18901" w:tooltip="Ссылка на текущий документ" w:history="1">
        <w:r>
          <w:rPr>
            <w:rStyle w:val="Hyperlink"/>
            <w:rFonts w:cs="Arial"/>
            <w:u w:val="none"/>
          </w:rPr>
          <w:t>2.7.3</w:t>
        </w:r>
      </w:hyperlink>
      <w:r>
        <w:t xml:space="preserve"> настоящих Требований.</w:t>
      </w:r>
    </w:p>
    <w:p w:rsidR="00786CE2" w:rsidRDefault="00786CE2" w:rsidP="00803DBB">
      <w:pPr>
        <w:pStyle w:val="ConsPlusNormal"/>
        <w:ind w:firstLine="540"/>
        <w:jc w:val="both"/>
      </w:pPr>
      <w:r>
        <w:t xml:space="preserve">3.13.3. </w:t>
      </w:r>
      <w:hyperlink r:id="rId288" w:anchor="Par2937" w:tooltip="Ссылка на текущий документ" w:history="1">
        <w:r>
          <w:rPr>
            <w:rStyle w:val="Hyperlink"/>
            <w:rFonts w:cs="Arial"/>
            <w:u w:val="none"/>
          </w:rPr>
          <w:t>Раздел 3</w:t>
        </w:r>
      </w:hyperlink>
      <w:r>
        <w:t xml:space="preserve"> "Доля в уставном капитале (складочном капитале, уставном фонде, паевом фонде)" заполняется с учетом положений </w:t>
      </w:r>
      <w:hyperlink r:id="rId289"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ind w:firstLine="540"/>
        <w:jc w:val="both"/>
      </w:pPr>
      <w:r>
        <w:t xml:space="preserve">3.14. </w:t>
      </w:r>
      <w:hyperlink r:id="rId290" w:anchor="Par2282" w:tooltip="Ссылка на текущий документ" w:history="1">
        <w:r>
          <w:rPr>
            <w:rStyle w:val="Hyperlink"/>
            <w:rFonts w:cs="Arial"/>
            <w:u w:val="none"/>
          </w:rPr>
          <w:t>Листы Б</w:t>
        </w:r>
      </w:hyperlink>
      <w:r>
        <w:t xml:space="preserve">, </w:t>
      </w:r>
      <w:hyperlink r:id="rId291" w:anchor="Par2345" w:tooltip="Ссылка на текущий документ" w:history="1">
        <w:r>
          <w:rPr>
            <w:rStyle w:val="Hyperlink"/>
            <w:rFonts w:cs="Arial"/>
            <w:u w:val="none"/>
          </w:rPr>
          <w:t>В</w:t>
        </w:r>
      </w:hyperlink>
      <w:r>
        <w:t xml:space="preserve">, </w:t>
      </w:r>
      <w:hyperlink r:id="rId292" w:anchor="Par2450" w:tooltip="Ссылка на текущий документ" w:history="1">
        <w:r>
          <w:rPr>
            <w:rStyle w:val="Hyperlink"/>
            <w:rFonts w:cs="Arial"/>
            <w:u w:val="none"/>
          </w:rPr>
          <w:t>Г</w:t>
        </w:r>
      </w:hyperlink>
      <w:r>
        <w:t xml:space="preserve">, </w:t>
      </w:r>
      <w:hyperlink r:id="rId293" w:anchor="Par2638" w:tooltip="Ссылка на текущий документ" w:history="1">
        <w:r>
          <w:rPr>
            <w:rStyle w:val="Hyperlink"/>
            <w:rFonts w:cs="Arial"/>
            <w:u w:val="none"/>
          </w:rPr>
          <w:t>Д</w:t>
        </w:r>
      </w:hyperlink>
      <w:r>
        <w:t xml:space="preserve">, </w:t>
      </w:r>
      <w:hyperlink r:id="rId294" w:anchor="Par2887" w:tooltip="Ссылка на текущий документ" w:history="1">
        <w:r>
          <w:rPr>
            <w:rStyle w:val="Hyperlink"/>
            <w:rFonts w:cs="Arial"/>
            <w:u w:val="none"/>
          </w:rPr>
          <w:t>Е</w:t>
        </w:r>
      </w:hyperlink>
      <w:r>
        <w:t xml:space="preserve"> заявления заполняются в отношении участников создаваемых обществ с ограниченной или дополнительной ответственностью, хозяйственных товариществ, производственных кооперативов, учреждений, унитарных предприятий, жилищных накопительных кооперативов.</w:t>
      </w:r>
    </w:p>
    <w:p w:rsidR="00786CE2" w:rsidRDefault="00786CE2" w:rsidP="00803DBB">
      <w:pPr>
        <w:pStyle w:val="ConsPlusNormal"/>
        <w:ind w:firstLine="540"/>
        <w:jc w:val="both"/>
      </w:pPr>
      <w:r>
        <w:t xml:space="preserve">3.15. </w:t>
      </w:r>
      <w:hyperlink r:id="rId295" w:anchor="Par2974" w:tooltip="Ссылка на текущий документ" w:history="1">
        <w:r>
          <w:rPr>
            <w:rStyle w:val="Hyperlink"/>
            <w:rFonts w:cs="Arial"/>
            <w:u w:val="none"/>
          </w:rPr>
          <w:t>Лист Ж</w:t>
        </w:r>
      </w:hyperlink>
      <w:r>
        <w:t xml:space="preserve"> заявления "Сведения о физическом лице, имеющем право без доверенности действовать от имени юридического лица", в случае если право действовать без доверенности от имени юридического лица имеют несколько физических лиц, заполняется в отношении каждого такого физического лица.</w:t>
      </w:r>
    </w:p>
    <w:p w:rsidR="00786CE2" w:rsidRDefault="00786CE2" w:rsidP="00803DBB">
      <w:pPr>
        <w:pStyle w:val="ConsPlusNormal"/>
        <w:ind w:firstLine="540"/>
        <w:jc w:val="both"/>
      </w:pPr>
      <w:r>
        <w:t xml:space="preserve">3.15.1. </w:t>
      </w:r>
      <w:hyperlink r:id="rId296" w:anchor="Par2977" w:tooltip="Ссылка на текущий документ" w:history="1">
        <w:r>
          <w:rPr>
            <w:rStyle w:val="Hyperlink"/>
            <w:rFonts w:cs="Arial"/>
            <w:u w:val="none"/>
          </w:rPr>
          <w:t>Раздел 1</w:t>
        </w:r>
      </w:hyperlink>
      <w:r>
        <w:t xml:space="preserve"> "Фамилия, имя, отчество физического лица" заполняется с учетом положений </w:t>
      </w:r>
      <w:hyperlink r:id="rId297" w:anchor="Par18914" w:tooltip="Ссылка на текущий документ" w:history="1">
        <w:r>
          <w:rPr>
            <w:rStyle w:val="Hyperlink"/>
            <w:rFonts w:cs="Arial"/>
            <w:u w:val="none"/>
          </w:rPr>
          <w:t>подпункта 2.9.1</w:t>
        </w:r>
      </w:hyperlink>
      <w:r>
        <w:t xml:space="preserve"> настоящих Требований.</w:t>
      </w:r>
    </w:p>
    <w:p w:rsidR="00786CE2" w:rsidRDefault="00786CE2" w:rsidP="00803DBB">
      <w:pPr>
        <w:pStyle w:val="ConsPlusNormal"/>
        <w:ind w:firstLine="540"/>
        <w:jc w:val="both"/>
      </w:pPr>
      <w:r>
        <w:t xml:space="preserve">3.15.2. </w:t>
      </w:r>
      <w:hyperlink r:id="rId298" w:anchor="Par2992" w:tooltip="Ссылка на текущий документ" w:history="1">
        <w:r>
          <w:rPr>
            <w:rStyle w:val="Hyperlink"/>
            <w:rFonts w:cs="Arial"/>
            <w:u w:val="none"/>
          </w:rPr>
          <w:t>Раздел 2</w:t>
        </w:r>
      </w:hyperlink>
      <w:r>
        <w:t xml:space="preserve"> "ИНН" заполняется с учетом положений </w:t>
      </w:r>
      <w:hyperlink r:id="rId299" w:anchor="Par18915" w:tooltip="Ссылка на текущий документ" w:history="1">
        <w:r>
          <w:rPr>
            <w:rStyle w:val="Hyperlink"/>
            <w:rFonts w:cs="Arial"/>
            <w:u w:val="none"/>
          </w:rPr>
          <w:t>подпункта 2.9.2</w:t>
        </w:r>
      </w:hyperlink>
      <w:r>
        <w:t xml:space="preserve"> настоящих Требований.</w:t>
      </w:r>
    </w:p>
    <w:p w:rsidR="00786CE2" w:rsidRDefault="00786CE2" w:rsidP="00803DBB">
      <w:pPr>
        <w:pStyle w:val="ConsPlusNormal"/>
        <w:ind w:firstLine="540"/>
        <w:jc w:val="both"/>
      </w:pPr>
      <w:r>
        <w:t xml:space="preserve">3.15.3. В </w:t>
      </w:r>
      <w:hyperlink r:id="rId300" w:anchor="Par2995" w:tooltip="Ссылка на текущий документ" w:history="1">
        <w:r>
          <w:rPr>
            <w:rStyle w:val="Hyperlink"/>
            <w:rFonts w:cs="Arial"/>
            <w:u w:val="none"/>
          </w:rPr>
          <w:t>разделе 3</w:t>
        </w:r>
      </w:hyperlink>
      <w:r>
        <w:t xml:space="preserve"> "Сведения о рождении" указываются дата и место рождения физического лица.</w:t>
      </w:r>
    </w:p>
    <w:p w:rsidR="00786CE2" w:rsidRDefault="00786CE2" w:rsidP="00803DBB">
      <w:pPr>
        <w:pStyle w:val="ConsPlusNormal"/>
        <w:ind w:firstLine="540"/>
        <w:jc w:val="both"/>
      </w:pPr>
      <w:r>
        <w:t xml:space="preserve">3.15.4. В </w:t>
      </w:r>
      <w:hyperlink r:id="rId301" w:anchor="Par3009" w:tooltip="Ссылка на текущий документ" w:history="1">
        <w:r>
          <w:rPr>
            <w:rStyle w:val="Hyperlink"/>
            <w:rFonts w:cs="Arial"/>
            <w:u w:val="none"/>
          </w:rPr>
          <w:t>разделе 4</w:t>
        </w:r>
      </w:hyperlink>
      <w:r>
        <w:t xml:space="preserve"> "Должность" указывается должность лица, имеющего право без доверенности действовать от имени юридического лица.</w:t>
      </w:r>
    </w:p>
    <w:p w:rsidR="00786CE2" w:rsidRDefault="00786CE2" w:rsidP="00803DBB">
      <w:pPr>
        <w:pStyle w:val="ConsPlusNormal"/>
        <w:ind w:firstLine="540"/>
        <w:jc w:val="both"/>
      </w:pPr>
      <w:r>
        <w:t xml:space="preserve">3.15.5. </w:t>
      </w:r>
      <w:hyperlink r:id="rId302" w:anchor="Par3017" w:tooltip="Ссылка на текущий документ" w:history="1">
        <w:r>
          <w:rPr>
            <w:rStyle w:val="Hyperlink"/>
            <w:rFonts w:cs="Arial"/>
            <w:u w:val="none"/>
          </w:rPr>
          <w:t>Раздел 5</w:t>
        </w:r>
      </w:hyperlink>
      <w:r>
        <w:t xml:space="preserve"> "Данные документа, удостоверяющего личность" заполняется с учетом положений </w:t>
      </w:r>
      <w:hyperlink r:id="rId303" w:anchor="Par18918" w:tooltip="Ссылка на текущий документ" w:history="1">
        <w:r>
          <w:rPr>
            <w:rStyle w:val="Hyperlink"/>
            <w:rFonts w:cs="Arial"/>
            <w:u w:val="none"/>
          </w:rPr>
          <w:t>подпункта 2.9.5</w:t>
        </w:r>
      </w:hyperlink>
      <w:r>
        <w:t xml:space="preserve"> настоящих Требований.</w:t>
      </w:r>
    </w:p>
    <w:p w:rsidR="00786CE2" w:rsidRDefault="00786CE2" w:rsidP="00803DBB">
      <w:pPr>
        <w:pStyle w:val="ConsPlusNormal"/>
        <w:ind w:firstLine="540"/>
        <w:jc w:val="both"/>
      </w:pPr>
      <w:r>
        <w:t xml:space="preserve">3.15.6. </w:t>
      </w:r>
      <w:hyperlink r:id="rId304" w:anchor="Par3059" w:tooltip="Ссылка на текущий документ" w:history="1">
        <w:r>
          <w:rPr>
            <w:rStyle w:val="Hyperlink"/>
            <w:rFonts w:cs="Arial"/>
            <w:u w:val="none"/>
          </w:rPr>
          <w:t>Раздел 6</w:t>
        </w:r>
      </w:hyperlink>
      <w:r>
        <w:t xml:space="preserve"> "Адрес места жительства" заполняется с учетом положений </w:t>
      </w:r>
      <w:hyperlink r:id="rId305" w:anchor="Par18921" w:tooltip="Ссылка на текущий документ" w:history="1">
        <w:r>
          <w:rPr>
            <w:rStyle w:val="Hyperlink"/>
            <w:rFonts w:cs="Arial"/>
            <w:u w:val="none"/>
          </w:rPr>
          <w:t>подпункта 2.9.6</w:t>
        </w:r>
      </w:hyperlink>
      <w:r>
        <w:t xml:space="preserve"> настоящих Требований.</w:t>
      </w:r>
    </w:p>
    <w:p w:rsidR="00786CE2" w:rsidRDefault="00786CE2" w:rsidP="00803DBB">
      <w:pPr>
        <w:pStyle w:val="ConsPlusNormal"/>
        <w:ind w:firstLine="540"/>
        <w:jc w:val="both"/>
      </w:pPr>
      <w:r>
        <w:t xml:space="preserve">3.15.7. В </w:t>
      </w:r>
      <w:hyperlink r:id="rId306" w:anchor="Par3127" w:tooltip="Ссылка на текущий документ" w:history="1">
        <w:r>
          <w:rPr>
            <w:rStyle w:val="Hyperlink"/>
            <w:rFonts w:cs="Arial"/>
            <w:u w:val="none"/>
          </w:rPr>
          <w:t>разделе 7</w:t>
        </w:r>
      </w:hyperlink>
      <w:r>
        <w:t xml:space="preserve"> "Контактный телефон" указывается номер телефона, по которому может осуществляться связь с физическим лицом, имеющим право без доверенности действовать от имени юридического лица.</w:t>
      </w:r>
    </w:p>
    <w:p w:rsidR="00786CE2" w:rsidRDefault="00786CE2" w:rsidP="00803DBB">
      <w:pPr>
        <w:pStyle w:val="ConsPlusNormal"/>
        <w:ind w:firstLine="540"/>
        <w:jc w:val="both"/>
      </w:pPr>
      <w:r>
        <w:t xml:space="preserve">3.16. </w:t>
      </w:r>
      <w:hyperlink r:id="rId307" w:anchor="Par3143" w:tooltip="Ссылка на текущий документ" w:history="1">
        <w:r>
          <w:rPr>
            <w:rStyle w:val="Hyperlink"/>
            <w:rFonts w:cs="Arial"/>
            <w:u w:val="none"/>
          </w:rPr>
          <w:t>Лист З</w:t>
        </w:r>
      </w:hyperlink>
      <w:r>
        <w:t xml:space="preserve"> заявления "Сведения об управляющей организации" заполняется в случае, если полномочия единоличного исполнительного органа создаваемого юридического лица будет осуществлять управляющая организация.</w:t>
      </w:r>
    </w:p>
    <w:p w:rsidR="00786CE2" w:rsidRDefault="00786CE2" w:rsidP="00803DBB">
      <w:pPr>
        <w:pStyle w:val="ConsPlusNormal"/>
        <w:ind w:firstLine="540"/>
        <w:jc w:val="both"/>
      </w:pPr>
      <w:r>
        <w:t xml:space="preserve">3.16.1. </w:t>
      </w:r>
      <w:hyperlink r:id="rId308" w:anchor="Par3146" w:tooltip="Ссылка на текущий документ" w:history="1">
        <w:r>
          <w:rPr>
            <w:rStyle w:val="Hyperlink"/>
            <w:rFonts w:cs="Arial"/>
            <w:u w:val="none"/>
          </w:rPr>
          <w:t>Раздел 1</w:t>
        </w:r>
      </w:hyperlink>
      <w:r>
        <w:t xml:space="preserve"> "ОГРН" заполняется с учетом положений </w:t>
      </w:r>
      <w:hyperlink r:id="rId309" w:anchor="Par18956" w:tooltip="Ссылка на текущий документ" w:history="1">
        <w:r>
          <w:rPr>
            <w:rStyle w:val="Hyperlink"/>
            <w:rFonts w:cs="Arial"/>
            <w:u w:val="none"/>
          </w:rPr>
          <w:t>подпункта 2.14.1</w:t>
        </w:r>
      </w:hyperlink>
      <w:r>
        <w:t xml:space="preserve"> настоящих Требований.</w:t>
      </w:r>
    </w:p>
    <w:p w:rsidR="00786CE2" w:rsidRDefault="00786CE2" w:rsidP="00803DBB">
      <w:pPr>
        <w:pStyle w:val="ConsPlusNormal"/>
        <w:ind w:firstLine="540"/>
        <w:jc w:val="both"/>
      </w:pPr>
      <w:r>
        <w:t xml:space="preserve">3.16.2. </w:t>
      </w:r>
      <w:hyperlink r:id="rId310" w:anchor="Par3146" w:tooltip="Ссылка на текущий документ" w:history="1">
        <w:r>
          <w:rPr>
            <w:rStyle w:val="Hyperlink"/>
            <w:rFonts w:cs="Arial"/>
            <w:u w:val="none"/>
          </w:rPr>
          <w:t>Раздел 2</w:t>
        </w:r>
      </w:hyperlink>
      <w:r>
        <w:t xml:space="preserve"> "ИНН" заполняется с учетом положений </w:t>
      </w:r>
      <w:hyperlink r:id="rId311" w:anchor="Par18957" w:tooltip="Ссылка на текущий документ" w:history="1">
        <w:r>
          <w:rPr>
            <w:rStyle w:val="Hyperlink"/>
            <w:rFonts w:cs="Arial"/>
            <w:u w:val="none"/>
          </w:rPr>
          <w:t>подпункта 2.14.2</w:t>
        </w:r>
      </w:hyperlink>
      <w:r>
        <w:t xml:space="preserve"> настоящих Требований.</w:t>
      </w:r>
    </w:p>
    <w:p w:rsidR="00786CE2" w:rsidRDefault="00786CE2" w:rsidP="00803DBB">
      <w:pPr>
        <w:pStyle w:val="ConsPlusNormal"/>
        <w:ind w:firstLine="540"/>
        <w:jc w:val="both"/>
      </w:pPr>
      <w:r>
        <w:t xml:space="preserve">3.16.3. </w:t>
      </w:r>
      <w:hyperlink r:id="rId312" w:anchor="Par3149" w:tooltip="Ссылка на текущий документ" w:history="1">
        <w:r>
          <w:rPr>
            <w:rStyle w:val="Hyperlink"/>
            <w:rFonts w:cs="Arial"/>
            <w:u w:val="none"/>
          </w:rPr>
          <w:t>Раздел 3</w:t>
        </w:r>
      </w:hyperlink>
      <w:r>
        <w:t xml:space="preserve"> "Полное наименование" заполняется с учетом положений </w:t>
      </w:r>
      <w:hyperlink r:id="rId313" w:anchor="Par18958" w:tooltip="Ссылка на текущий документ" w:history="1">
        <w:r>
          <w:rPr>
            <w:rStyle w:val="Hyperlink"/>
            <w:rFonts w:cs="Arial"/>
            <w:u w:val="none"/>
          </w:rPr>
          <w:t>подпункта 2.14.3</w:t>
        </w:r>
      </w:hyperlink>
      <w:r>
        <w:t xml:space="preserve"> настоящих Требований.</w:t>
      </w:r>
    </w:p>
    <w:p w:rsidR="00786CE2" w:rsidRDefault="00786CE2" w:rsidP="00803DBB">
      <w:pPr>
        <w:pStyle w:val="ConsPlusNormal"/>
        <w:ind w:firstLine="540"/>
        <w:jc w:val="both"/>
      </w:pPr>
      <w:r>
        <w:t xml:space="preserve">3.16.4. </w:t>
      </w:r>
      <w:hyperlink r:id="rId314" w:anchor="Par3169" w:tooltip="Ссылка на текущий документ" w:history="1">
        <w:r>
          <w:rPr>
            <w:rStyle w:val="Hyperlink"/>
            <w:rFonts w:cs="Arial"/>
            <w:u w:val="none"/>
          </w:rPr>
          <w:t>Раздел 4</w:t>
        </w:r>
      </w:hyperlink>
      <w:r>
        <w:t xml:space="preserve"> "Сведения о регистрации в стране происхождения" заполняется с учетом положений </w:t>
      </w:r>
      <w:hyperlink r:id="rId315" w:anchor="Par18908" w:tooltip="Ссылка на текущий документ" w:history="1">
        <w:r>
          <w:rPr>
            <w:rStyle w:val="Hyperlink"/>
            <w:rFonts w:cs="Arial"/>
            <w:u w:val="none"/>
          </w:rPr>
          <w:t>подпункта 2.8.2</w:t>
        </w:r>
      </w:hyperlink>
      <w:r>
        <w:t xml:space="preserve"> настоящих Требований в отношении управляющей организации - иностранного юридического лица.</w:t>
      </w:r>
    </w:p>
    <w:p w:rsidR="00786CE2" w:rsidRDefault="00786CE2" w:rsidP="00803DBB">
      <w:pPr>
        <w:pStyle w:val="ConsPlusNormal"/>
        <w:ind w:firstLine="540"/>
        <w:jc w:val="both"/>
      </w:pPr>
      <w:r>
        <w:t xml:space="preserve">3.16.5. </w:t>
      </w:r>
      <w:hyperlink r:id="rId316" w:anchor="Par3205" w:tooltip="Ссылка на текущий документ" w:history="1">
        <w:r>
          <w:rPr>
            <w:rStyle w:val="Hyperlink"/>
            <w:rFonts w:cs="Arial"/>
            <w:u w:val="none"/>
          </w:rPr>
          <w:t>Раздел 5</w:t>
        </w:r>
      </w:hyperlink>
      <w:r>
        <w:t xml:space="preserve"> "Полное наименование представительства или филиала в Российской Федерации, через которое иностранное юридическое лицо осуществляет полномочия управляющей организации" заполняется с учетом положений </w:t>
      </w:r>
      <w:hyperlink r:id="rId317" w:anchor="Par18960" w:tooltip="Ссылка на текущий документ" w:history="1">
        <w:r>
          <w:rPr>
            <w:rStyle w:val="Hyperlink"/>
            <w:rFonts w:cs="Arial"/>
            <w:u w:val="none"/>
          </w:rPr>
          <w:t>подпункта 2.14.5</w:t>
        </w:r>
      </w:hyperlink>
      <w:r>
        <w:t xml:space="preserve"> настоящих Требований.</w:t>
      </w:r>
    </w:p>
    <w:p w:rsidR="00786CE2" w:rsidRDefault="00786CE2" w:rsidP="00803DBB">
      <w:pPr>
        <w:pStyle w:val="ConsPlusNormal"/>
        <w:ind w:firstLine="540"/>
        <w:jc w:val="both"/>
      </w:pPr>
      <w:r>
        <w:t xml:space="preserve">3.16.6. В </w:t>
      </w:r>
      <w:hyperlink r:id="rId318" w:anchor="Par3248" w:tooltip="Ссылка на текущий документ" w:history="1">
        <w:r>
          <w:rPr>
            <w:rStyle w:val="Hyperlink"/>
            <w:rFonts w:cs="Arial"/>
            <w:u w:val="none"/>
          </w:rPr>
          <w:t>разделе 6</w:t>
        </w:r>
      </w:hyperlink>
      <w:r>
        <w:t xml:space="preserve"> "Адрес (место нахождения) в Российской Федерации" с учетом положений </w:t>
      </w:r>
      <w:hyperlink r:id="rId319" w:anchor="Par18886" w:tooltip="Ссылка на текущий документ" w:history="1">
        <w:r>
          <w:rPr>
            <w:rStyle w:val="Hyperlink"/>
            <w:rFonts w:cs="Arial"/>
            <w:u w:val="none"/>
          </w:rPr>
          <w:t>пункта 2.3</w:t>
        </w:r>
      </w:hyperlink>
      <w:r>
        <w:t xml:space="preserve"> настоящих Требований указывается адрес (место нахождения) управляющей организации.</w:t>
      </w:r>
    </w:p>
    <w:p w:rsidR="00786CE2" w:rsidRDefault="00786CE2" w:rsidP="00803DBB">
      <w:pPr>
        <w:pStyle w:val="ConsPlusNormal"/>
        <w:ind w:firstLine="540"/>
        <w:jc w:val="both"/>
      </w:pPr>
      <w:r>
        <w:t xml:space="preserve">В случае если иностранное юридическое лицо намерено осуществлять полномочия управляющей организации через созданные на территории Российской Федерации представительство или филиал, в </w:t>
      </w:r>
      <w:hyperlink r:id="rId320" w:anchor="Par3248" w:tooltip="Ссылка на текущий документ" w:history="1">
        <w:r>
          <w:rPr>
            <w:rStyle w:val="Hyperlink"/>
            <w:rFonts w:cs="Arial"/>
            <w:u w:val="none"/>
          </w:rPr>
          <w:t>разделе 6</w:t>
        </w:r>
      </w:hyperlink>
      <w:r>
        <w:t xml:space="preserve"> указывается адрес (место нахождения) такого представительства или филиала.</w:t>
      </w:r>
    </w:p>
    <w:p w:rsidR="00786CE2" w:rsidRDefault="00786CE2" w:rsidP="00803DBB">
      <w:pPr>
        <w:pStyle w:val="ConsPlusNormal"/>
        <w:ind w:firstLine="540"/>
        <w:jc w:val="both"/>
      </w:pPr>
      <w:r>
        <w:t xml:space="preserve">3.16.7. В </w:t>
      </w:r>
      <w:hyperlink r:id="rId321" w:anchor="Par3299" w:tooltip="Ссылка на текущий документ" w:history="1">
        <w:r>
          <w:rPr>
            <w:rStyle w:val="Hyperlink"/>
            <w:rFonts w:cs="Arial"/>
            <w:u w:val="none"/>
          </w:rPr>
          <w:t>разделе 7</w:t>
        </w:r>
      </w:hyperlink>
      <w:r>
        <w:t xml:space="preserve"> "Контактный телефон" указывается номер телефона, по которому может осуществляться связь с управляющей организацией (представительством или филиалом управляющей организации - иностранного юридического лица).</w:t>
      </w:r>
    </w:p>
    <w:p w:rsidR="00786CE2" w:rsidRDefault="00786CE2" w:rsidP="00803DBB">
      <w:pPr>
        <w:pStyle w:val="ConsPlusNormal"/>
        <w:ind w:firstLine="540"/>
        <w:jc w:val="both"/>
      </w:pPr>
      <w:r>
        <w:t xml:space="preserve">3.16.8. </w:t>
      </w:r>
      <w:hyperlink r:id="rId322" w:anchor="Par3302" w:tooltip="Ссылка на текущий документ" w:history="1">
        <w:r>
          <w:rPr>
            <w:rStyle w:val="Hyperlink"/>
            <w:rFonts w:cs="Arial"/>
            <w:u w:val="none"/>
          </w:rPr>
          <w:t>Раздел 8</w:t>
        </w:r>
      </w:hyperlink>
      <w:r>
        <w:t xml:space="preserve"> "Данные физического лица, через которое иностранное юридическое лицо осуществляет полномочия управляющей организации" заполняется с учетом положений </w:t>
      </w:r>
      <w:hyperlink r:id="rId323" w:anchor="Par18914" w:tooltip="Ссылка на текущий документ" w:history="1">
        <w:r>
          <w:rPr>
            <w:rStyle w:val="Hyperlink"/>
            <w:rFonts w:cs="Arial"/>
            <w:u w:val="none"/>
          </w:rPr>
          <w:t>подпунктов 2.9.1</w:t>
        </w:r>
      </w:hyperlink>
      <w:r>
        <w:t xml:space="preserve"> - </w:t>
      </w:r>
      <w:hyperlink r:id="rId324" w:anchor="Par18916" w:tooltip="Ссылка на текущий документ" w:history="1">
        <w:r>
          <w:rPr>
            <w:rStyle w:val="Hyperlink"/>
            <w:rFonts w:cs="Arial"/>
            <w:u w:val="none"/>
          </w:rPr>
          <w:t>2.9.3</w:t>
        </w:r>
      </w:hyperlink>
      <w:r>
        <w:t xml:space="preserve">, </w:t>
      </w:r>
      <w:hyperlink r:id="rId325" w:anchor="Par18918" w:tooltip="Ссылка на текущий документ" w:history="1">
        <w:r>
          <w:rPr>
            <w:rStyle w:val="Hyperlink"/>
            <w:rFonts w:cs="Arial"/>
            <w:u w:val="none"/>
          </w:rPr>
          <w:t>2.9.5</w:t>
        </w:r>
      </w:hyperlink>
      <w:r>
        <w:t xml:space="preserve"> и </w:t>
      </w:r>
      <w:hyperlink r:id="rId326"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r>
        <w:t xml:space="preserve">В </w:t>
      </w:r>
      <w:hyperlink r:id="rId327" w:anchor="Par3447" w:tooltip="Ссылка на текущий документ" w:history="1">
        <w:r>
          <w:rPr>
            <w:rStyle w:val="Hyperlink"/>
            <w:rFonts w:cs="Arial"/>
            <w:u w:val="none"/>
          </w:rPr>
          <w:t>пункте 8.6</w:t>
        </w:r>
      </w:hyperlink>
      <w:r>
        <w:t xml:space="preserve"> указывается номер телефона, по которому может осуществляться связь с представителем управляющей организации - иностранного юридического лица.</w:t>
      </w:r>
    </w:p>
    <w:p w:rsidR="00786CE2" w:rsidRDefault="00786CE2" w:rsidP="00803DBB">
      <w:pPr>
        <w:pStyle w:val="ConsPlusNormal"/>
        <w:ind w:firstLine="540"/>
        <w:jc w:val="both"/>
      </w:pPr>
      <w:r>
        <w:t xml:space="preserve">3.17. </w:t>
      </w:r>
      <w:hyperlink r:id="rId328" w:anchor="Par3463" w:tooltip="Ссылка на текущий документ" w:history="1">
        <w:r>
          <w:rPr>
            <w:rStyle w:val="Hyperlink"/>
            <w:rFonts w:cs="Arial"/>
            <w:u w:val="none"/>
          </w:rPr>
          <w:t>Лист И</w:t>
        </w:r>
      </w:hyperlink>
      <w:r>
        <w:t xml:space="preserve"> заявления "Сведения об управляющем" заполняется в случае, если полномочия единоличного исполнительного органа создаваемого юридического лица будет осуществлять управляющий.</w:t>
      </w:r>
    </w:p>
    <w:p w:rsidR="00786CE2" w:rsidRDefault="00786CE2" w:rsidP="00803DBB">
      <w:pPr>
        <w:pStyle w:val="ConsPlusNormal"/>
        <w:ind w:firstLine="540"/>
        <w:jc w:val="both"/>
      </w:pPr>
      <w:r>
        <w:t xml:space="preserve">3.17.1. В </w:t>
      </w:r>
      <w:hyperlink r:id="rId329" w:anchor="Par3466" w:tooltip="Ссылка на текущий документ" w:history="1">
        <w:r>
          <w:rPr>
            <w:rStyle w:val="Hyperlink"/>
            <w:rFonts w:cs="Arial"/>
            <w:u w:val="none"/>
          </w:rPr>
          <w:t>разделе 1</w:t>
        </w:r>
      </w:hyperlink>
      <w:r>
        <w:t xml:space="preserve"> "ОГРНИП" указывается основной государственный регистрационный номер индивидуального предпринимателя - управляющего.</w:t>
      </w:r>
    </w:p>
    <w:p w:rsidR="00786CE2" w:rsidRDefault="00786CE2" w:rsidP="00803DBB">
      <w:pPr>
        <w:pStyle w:val="ConsPlusNormal"/>
        <w:ind w:firstLine="540"/>
        <w:jc w:val="both"/>
      </w:pPr>
      <w:r>
        <w:t xml:space="preserve">3.17.2. </w:t>
      </w:r>
      <w:hyperlink r:id="rId330" w:anchor="Par3469" w:tooltip="Ссылка на текущий документ" w:history="1">
        <w:r>
          <w:rPr>
            <w:rStyle w:val="Hyperlink"/>
            <w:rFonts w:cs="Arial"/>
            <w:u w:val="none"/>
          </w:rPr>
          <w:t>Раздел 2</w:t>
        </w:r>
      </w:hyperlink>
      <w:r>
        <w:t xml:space="preserve"> "Фамилия, имя, отчество физического лица" заполняется с учетом положений </w:t>
      </w:r>
      <w:hyperlink r:id="rId331" w:anchor="Par18914" w:tooltip="Ссылка на текущий документ" w:history="1">
        <w:r>
          <w:rPr>
            <w:rStyle w:val="Hyperlink"/>
            <w:rFonts w:cs="Arial"/>
            <w:u w:val="none"/>
          </w:rPr>
          <w:t>подпункта 2.9.1</w:t>
        </w:r>
      </w:hyperlink>
      <w:r>
        <w:t xml:space="preserve"> настоящих Требований.</w:t>
      </w:r>
    </w:p>
    <w:p w:rsidR="00786CE2" w:rsidRDefault="00786CE2" w:rsidP="00803DBB">
      <w:pPr>
        <w:pStyle w:val="ConsPlusNormal"/>
        <w:ind w:firstLine="540"/>
        <w:jc w:val="both"/>
      </w:pPr>
      <w:r>
        <w:t xml:space="preserve">3.17.3. В </w:t>
      </w:r>
      <w:hyperlink r:id="rId332" w:anchor="Par3484" w:tooltip="Ссылка на текущий документ" w:history="1">
        <w:r>
          <w:rPr>
            <w:rStyle w:val="Hyperlink"/>
            <w:rFonts w:cs="Arial"/>
            <w:u w:val="none"/>
          </w:rPr>
          <w:t>разделе 3</w:t>
        </w:r>
      </w:hyperlink>
      <w:r>
        <w:t xml:space="preserve"> "ИНН" указывается индивидуальный номер налогоплательщика.</w:t>
      </w:r>
    </w:p>
    <w:p w:rsidR="00786CE2" w:rsidRDefault="00786CE2" w:rsidP="00803DBB">
      <w:pPr>
        <w:pStyle w:val="ConsPlusNormal"/>
        <w:ind w:firstLine="540"/>
        <w:jc w:val="both"/>
      </w:pPr>
      <w:r>
        <w:t xml:space="preserve">3.17.4. В </w:t>
      </w:r>
      <w:hyperlink r:id="rId333" w:anchor="Par3487" w:tooltip="Ссылка на текущий документ" w:history="1">
        <w:r>
          <w:rPr>
            <w:rStyle w:val="Hyperlink"/>
            <w:rFonts w:cs="Arial"/>
            <w:u w:val="none"/>
          </w:rPr>
          <w:t>разделе 4</w:t>
        </w:r>
      </w:hyperlink>
      <w:r>
        <w:t xml:space="preserve"> "Сведения о рождении" указываются дата и место рождения управляющего.</w:t>
      </w:r>
    </w:p>
    <w:p w:rsidR="00786CE2" w:rsidRDefault="00786CE2" w:rsidP="00803DBB">
      <w:pPr>
        <w:pStyle w:val="ConsPlusNormal"/>
        <w:ind w:firstLine="540"/>
        <w:jc w:val="both"/>
      </w:pPr>
      <w:r>
        <w:t xml:space="preserve">3.17.5. </w:t>
      </w:r>
      <w:hyperlink r:id="rId334" w:anchor="Par3501" w:tooltip="Ссылка на текущий документ" w:history="1">
        <w:r>
          <w:rPr>
            <w:rStyle w:val="Hyperlink"/>
            <w:rFonts w:cs="Arial"/>
            <w:u w:val="none"/>
          </w:rPr>
          <w:t>Раздел 5</w:t>
        </w:r>
      </w:hyperlink>
      <w:r>
        <w:t xml:space="preserve"> "Данные документа, удостоверяющего личность" заполняется с учетом положений </w:t>
      </w:r>
      <w:hyperlink r:id="rId335" w:anchor="Par18918" w:tooltip="Ссылка на текущий документ" w:history="1">
        <w:r>
          <w:rPr>
            <w:rStyle w:val="Hyperlink"/>
            <w:rFonts w:cs="Arial"/>
            <w:u w:val="none"/>
          </w:rPr>
          <w:t>подпункта 2.9.5</w:t>
        </w:r>
      </w:hyperlink>
      <w:r>
        <w:t xml:space="preserve"> настоящих Требований.</w:t>
      </w:r>
    </w:p>
    <w:p w:rsidR="00786CE2" w:rsidRDefault="00786CE2" w:rsidP="00803DBB">
      <w:pPr>
        <w:pStyle w:val="ConsPlusNormal"/>
        <w:ind w:firstLine="540"/>
        <w:jc w:val="both"/>
      </w:pPr>
      <w:r>
        <w:t xml:space="preserve">3.17.6. </w:t>
      </w:r>
      <w:hyperlink r:id="rId336" w:anchor="Par3543" w:tooltip="Ссылка на текущий документ" w:history="1">
        <w:r>
          <w:rPr>
            <w:rStyle w:val="Hyperlink"/>
            <w:rFonts w:cs="Arial"/>
            <w:u w:val="none"/>
          </w:rPr>
          <w:t>Раздел 6</w:t>
        </w:r>
      </w:hyperlink>
      <w:r>
        <w:t xml:space="preserve"> "Адрес места жительства в Российской Федерации" заполняется с учетом положений </w:t>
      </w:r>
      <w:hyperlink r:id="rId337" w:anchor="Par18921" w:tooltip="Ссылка на текущий документ" w:history="1">
        <w:r>
          <w:rPr>
            <w:rStyle w:val="Hyperlink"/>
            <w:rFonts w:cs="Arial"/>
            <w:u w:val="none"/>
          </w:rPr>
          <w:t>подпункта 2.9.6</w:t>
        </w:r>
      </w:hyperlink>
      <w:r>
        <w:t xml:space="preserve"> настоящих Требований.</w:t>
      </w:r>
    </w:p>
    <w:p w:rsidR="00786CE2" w:rsidRDefault="00786CE2" w:rsidP="00803DBB">
      <w:pPr>
        <w:pStyle w:val="ConsPlusNormal"/>
        <w:ind w:firstLine="540"/>
        <w:jc w:val="both"/>
      </w:pPr>
      <w:r>
        <w:t xml:space="preserve">3.17.7. В </w:t>
      </w:r>
      <w:hyperlink r:id="rId338" w:anchor="Par3595" w:tooltip="Ссылка на текущий документ" w:history="1">
        <w:r>
          <w:rPr>
            <w:rStyle w:val="Hyperlink"/>
            <w:rFonts w:cs="Arial"/>
            <w:u w:val="none"/>
          </w:rPr>
          <w:t>разделе 7</w:t>
        </w:r>
      </w:hyperlink>
      <w:r>
        <w:t xml:space="preserve"> "Контактный телефон" указывается номер телефона, по которому может осуществляться связь с управляющим.</w:t>
      </w:r>
    </w:p>
    <w:p w:rsidR="00786CE2" w:rsidRDefault="00786CE2" w:rsidP="00803DBB">
      <w:pPr>
        <w:pStyle w:val="ConsPlusNormal"/>
        <w:ind w:firstLine="540"/>
        <w:jc w:val="both"/>
      </w:pPr>
      <w:r>
        <w:t xml:space="preserve">3.18. </w:t>
      </w:r>
      <w:hyperlink r:id="rId339" w:anchor="Par3610" w:tooltip="Ссылка на текущий документ" w:history="1">
        <w:r>
          <w:rPr>
            <w:rStyle w:val="Hyperlink"/>
            <w:rFonts w:cs="Arial"/>
            <w:u w:val="none"/>
          </w:rPr>
          <w:t>Лист К</w:t>
        </w:r>
      </w:hyperlink>
      <w:r>
        <w:t xml:space="preserve"> заявления "Сведения о кодах по Общероссийскому классификатору видов экономической деятельности" заполняется с учетом положений </w:t>
      </w:r>
      <w:hyperlink r:id="rId340" w:anchor="Par18974" w:tooltip="Ссылка на текущий документ" w:history="1">
        <w:r>
          <w:rPr>
            <w:rStyle w:val="Hyperlink"/>
            <w:rFonts w:cs="Arial"/>
            <w:u w:val="none"/>
          </w:rPr>
          <w:t>пункта 2.16</w:t>
        </w:r>
      </w:hyperlink>
      <w:r>
        <w:t xml:space="preserve"> настоящих Требований.</w:t>
      </w:r>
    </w:p>
    <w:p w:rsidR="00786CE2" w:rsidRDefault="00786CE2" w:rsidP="00803DBB">
      <w:pPr>
        <w:pStyle w:val="ConsPlusNormal"/>
        <w:ind w:firstLine="540"/>
        <w:jc w:val="both"/>
      </w:pPr>
      <w:r>
        <w:t xml:space="preserve">3.19. </w:t>
      </w:r>
      <w:hyperlink r:id="rId341" w:anchor="Par3691" w:tooltip="Ссылка на текущий документ" w:history="1">
        <w:r>
          <w:rPr>
            <w:rStyle w:val="Hyperlink"/>
            <w:rFonts w:cs="Arial"/>
            <w:u w:val="none"/>
          </w:rPr>
          <w:t>Лист Л</w:t>
        </w:r>
      </w:hyperlink>
      <w:r>
        <w:t xml:space="preserve"> заявления "Сведения о держателе реестра акционеров акционерного общества - регистраторе" заполняется в случае, если в </w:t>
      </w:r>
      <w:hyperlink r:id="rId342" w:anchor="Par2174" w:tooltip="Ссылка на текущий документ" w:history="1">
        <w:r>
          <w:rPr>
            <w:rStyle w:val="Hyperlink"/>
            <w:rFonts w:cs="Arial"/>
            <w:u w:val="none"/>
          </w:rPr>
          <w:t>разделе 5</w:t>
        </w:r>
      </w:hyperlink>
      <w:r>
        <w:t xml:space="preserve"> на странице 002 заявления проставлено значение 2.</w:t>
      </w:r>
    </w:p>
    <w:p w:rsidR="00786CE2" w:rsidRDefault="00786CE2" w:rsidP="00803DBB">
      <w:pPr>
        <w:pStyle w:val="ConsPlusNormal"/>
        <w:ind w:firstLine="540"/>
        <w:jc w:val="both"/>
      </w:pPr>
      <w:r>
        <w:t xml:space="preserve">3.19.1. В </w:t>
      </w:r>
      <w:hyperlink r:id="rId343" w:anchor="Par3695" w:tooltip="Ссылка на текущий документ" w:history="1">
        <w:r>
          <w:rPr>
            <w:rStyle w:val="Hyperlink"/>
            <w:rFonts w:cs="Arial"/>
            <w:u w:val="none"/>
          </w:rPr>
          <w:t>разделе 1</w:t>
        </w:r>
      </w:hyperlink>
      <w:r>
        <w:t xml:space="preserve"> "ОГРН" указывается основной государственный регистрационный номер юридического лица.</w:t>
      </w:r>
    </w:p>
    <w:p w:rsidR="00786CE2" w:rsidRDefault="00786CE2" w:rsidP="00803DBB">
      <w:pPr>
        <w:pStyle w:val="ConsPlusNormal"/>
        <w:ind w:firstLine="540"/>
        <w:jc w:val="both"/>
      </w:pPr>
      <w:r>
        <w:t xml:space="preserve">3.19.2. В </w:t>
      </w:r>
      <w:hyperlink r:id="rId344" w:anchor="Par3695" w:tooltip="Ссылка на текущий документ" w:history="1">
        <w:r>
          <w:rPr>
            <w:rStyle w:val="Hyperlink"/>
            <w:rFonts w:cs="Arial"/>
            <w:u w:val="none"/>
          </w:rPr>
          <w:t>разделе 2</w:t>
        </w:r>
      </w:hyperlink>
      <w:r>
        <w:t xml:space="preserve"> "ИНН" указывается идентификационный номер налогоплательщика - юридического лица.</w:t>
      </w:r>
    </w:p>
    <w:p w:rsidR="00786CE2" w:rsidRDefault="00786CE2" w:rsidP="00803DBB">
      <w:pPr>
        <w:pStyle w:val="ConsPlusNormal"/>
        <w:ind w:firstLine="540"/>
        <w:jc w:val="both"/>
      </w:pPr>
      <w:r>
        <w:t xml:space="preserve">3.19.3. </w:t>
      </w:r>
      <w:hyperlink r:id="rId345" w:anchor="Par3698" w:tooltip="Ссылка на текущий документ" w:history="1">
        <w:r>
          <w:rPr>
            <w:rStyle w:val="Hyperlink"/>
            <w:rFonts w:cs="Arial"/>
            <w:u w:val="none"/>
          </w:rPr>
          <w:t>Раздел 3</w:t>
        </w:r>
      </w:hyperlink>
      <w:r>
        <w:t xml:space="preserve"> "Полное наименование на русском языке" заполняется в соответствии со сведениями о юридическом лице, содержащимися в Едином государственном реестре юридических лиц.</w:t>
      </w:r>
    </w:p>
    <w:p w:rsidR="00786CE2" w:rsidRDefault="00786CE2" w:rsidP="00803DBB">
      <w:pPr>
        <w:pStyle w:val="ConsPlusNormal"/>
        <w:ind w:firstLine="540"/>
        <w:jc w:val="both"/>
      </w:pPr>
      <w:r>
        <w:t xml:space="preserve">3.20. </w:t>
      </w:r>
      <w:hyperlink r:id="rId346" w:anchor="Par3730" w:tooltip="Ссылка на текущий документ" w:history="1">
        <w:r>
          <w:rPr>
            <w:rStyle w:val="Hyperlink"/>
            <w:rFonts w:cs="Arial"/>
            <w:u w:val="none"/>
          </w:rPr>
          <w:t>Лист М</w:t>
        </w:r>
      </w:hyperlink>
      <w:r>
        <w:t xml:space="preserve"> заявления "Сведения о филиале/представительстве" заполняется в отношении каждого филиала и (или) представительства создаваемого юридического лица.</w:t>
      </w:r>
    </w:p>
    <w:p w:rsidR="00786CE2" w:rsidRDefault="00786CE2" w:rsidP="00803DBB">
      <w:pPr>
        <w:pStyle w:val="ConsPlusNormal"/>
        <w:ind w:firstLine="540"/>
        <w:jc w:val="both"/>
      </w:pPr>
      <w:r>
        <w:t xml:space="preserve">3.20.1. В </w:t>
      </w:r>
      <w:hyperlink r:id="rId347" w:anchor="Par3733" w:tooltip="Ссылка на текущий документ" w:history="1">
        <w:r>
          <w:rPr>
            <w:rStyle w:val="Hyperlink"/>
            <w:rFonts w:cs="Arial"/>
            <w:u w:val="none"/>
          </w:rPr>
          <w:t>разделе 1</w:t>
        </w:r>
      </w:hyperlink>
      <w:r>
        <w:t xml:space="preserve">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3.20.2. В </w:t>
      </w:r>
      <w:hyperlink r:id="rId348" w:anchor="Par3736" w:tooltip="Ссылка на текущий документ" w:history="1">
        <w:r>
          <w:rPr>
            <w:rStyle w:val="Hyperlink"/>
            <w:rFonts w:cs="Arial"/>
            <w:u w:val="none"/>
          </w:rPr>
          <w:t>разделе 2</w:t>
        </w:r>
      </w:hyperlink>
      <w:r>
        <w:t xml:space="preserve"> "Наименование (при наличии)" указывается наименование филиала или представительства, если оно имеется у филиала или представительства. Заполняется в соответствии с учредительными документами создаваемого юридического лица.</w:t>
      </w:r>
    </w:p>
    <w:p w:rsidR="00786CE2" w:rsidRDefault="00786CE2" w:rsidP="00803DBB">
      <w:pPr>
        <w:pStyle w:val="ConsPlusNormal"/>
        <w:ind w:firstLine="540"/>
        <w:jc w:val="both"/>
      </w:pPr>
      <w:r>
        <w:t xml:space="preserve">3.20.3. В </w:t>
      </w:r>
      <w:hyperlink r:id="rId349" w:anchor="Par3756" w:tooltip="Ссылка на текущий документ" w:history="1">
        <w:r>
          <w:rPr>
            <w:rStyle w:val="Hyperlink"/>
            <w:rFonts w:cs="Arial"/>
            <w:u w:val="none"/>
          </w:rPr>
          <w:t>разделе 3</w:t>
        </w:r>
      </w:hyperlink>
      <w:r>
        <w:t xml:space="preserve"> "Сведения об адресе места нахождения" </w:t>
      </w:r>
      <w:hyperlink r:id="rId350" w:anchor="Par3758" w:tooltip="Ссылка на текущий документ" w:history="1">
        <w:r>
          <w:rPr>
            <w:rStyle w:val="Hyperlink"/>
            <w:rFonts w:cs="Arial"/>
            <w:u w:val="none"/>
          </w:rPr>
          <w:t>пункт 3.1</w:t>
        </w:r>
      </w:hyperlink>
      <w:r>
        <w:t xml:space="preserve"> заполняется с учетом положений </w:t>
      </w:r>
      <w:hyperlink r:id="rId351" w:anchor="Par18886" w:tooltip="Ссылка на текущий документ" w:history="1">
        <w:r>
          <w:rPr>
            <w:rStyle w:val="Hyperlink"/>
            <w:rFonts w:cs="Arial"/>
            <w:u w:val="none"/>
          </w:rPr>
          <w:t>пункта 2.3</w:t>
        </w:r>
      </w:hyperlink>
      <w:r>
        <w:t xml:space="preserve"> настоящих Требований.</w:t>
      </w:r>
    </w:p>
    <w:p w:rsidR="00786CE2" w:rsidRDefault="00786CE2" w:rsidP="00803DBB">
      <w:pPr>
        <w:pStyle w:val="ConsPlusNormal"/>
        <w:ind w:firstLine="540"/>
        <w:jc w:val="both"/>
      </w:pPr>
      <w:r>
        <w:t xml:space="preserve">В </w:t>
      </w:r>
      <w:hyperlink r:id="rId352" w:anchor="Par3810" w:tooltip="Ссылка на текущий документ" w:history="1">
        <w:r>
          <w:rPr>
            <w:rStyle w:val="Hyperlink"/>
            <w:rFonts w:cs="Arial"/>
            <w:u w:val="none"/>
          </w:rPr>
          <w:t>пункте 3.2</w:t>
        </w:r>
      </w:hyperlink>
      <w:r>
        <w:t xml:space="preserve"> в </w:t>
      </w:r>
      <w:hyperlink r:id="rId353" w:anchor="Par3813" w:tooltip="Ссылка на текущий документ" w:history="1">
        <w:r>
          <w:rPr>
            <w:rStyle w:val="Hyperlink"/>
            <w:rFonts w:cs="Arial"/>
            <w:u w:val="none"/>
          </w:rPr>
          <w:t>подпункте 3.2.1</w:t>
        </w:r>
      </w:hyperlink>
      <w:r>
        <w:t xml:space="preserve"> указывается цифровой код страны места расположения филиала или представительства по Общероссийскому классификатору стран мира ОК-025-2001. В </w:t>
      </w:r>
      <w:hyperlink r:id="rId354" w:anchor="Par3817" w:tooltip="Ссылка на текущий документ" w:history="1">
        <w:r>
          <w:rPr>
            <w:rStyle w:val="Hyperlink"/>
            <w:rFonts w:cs="Arial"/>
            <w:u w:val="none"/>
          </w:rPr>
          <w:t>подпункте 3.2.2</w:t>
        </w:r>
      </w:hyperlink>
      <w:r>
        <w:t xml:space="preserve"> указывается адрес места расположения филиала или представительства в стране, сведения о которой указаны в </w:t>
      </w:r>
      <w:hyperlink r:id="rId355" w:anchor="Par3813" w:tooltip="Ссылка на текущий документ" w:history="1">
        <w:r>
          <w:rPr>
            <w:rStyle w:val="Hyperlink"/>
            <w:rFonts w:cs="Arial"/>
            <w:u w:val="none"/>
          </w:rPr>
          <w:t>подпункте 3.2.1</w:t>
        </w:r>
      </w:hyperlink>
      <w:r>
        <w:t>.</w:t>
      </w:r>
    </w:p>
    <w:p w:rsidR="00786CE2" w:rsidRDefault="00786CE2" w:rsidP="00803DBB">
      <w:pPr>
        <w:pStyle w:val="ConsPlusNormal"/>
        <w:ind w:firstLine="540"/>
        <w:jc w:val="both"/>
      </w:pPr>
      <w:r>
        <w:t xml:space="preserve">3.21. </w:t>
      </w:r>
      <w:hyperlink r:id="rId356" w:anchor="Par3837" w:tooltip="Ссылка на текущий документ" w:history="1">
        <w:r>
          <w:rPr>
            <w:rStyle w:val="Hyperlink"/>
            <w:rFonts w:cs="Arial"/>
            <w:u w:val="none"/>
          </w:rPr>
          <w:t>Лист Н</w:t>
        </w:r>
      </w:hyperlink>
      <w:r>
        <w:t xml:space="preserve"> заявления "Сведения о согласовании создания юридического лица с иностранными инвестициями на территории закрытого административно-территориального образования (ЗАТО)" заполняется с учетом положений </w:t>
      </w:r>
      <w:hyperlink r:id="rId357" w:anchor="Par18984" w:tooltip="Ссылка на текущий документ" w:history="1">
        <w:r>
          <w:rPr>
            <w:rStyle w:val="Hyperlink"/>
            <w:rFonts w:cs="Arial"/>
            <w:u w:val="none"/>
          </w:rPr>
          <w:t>пункта 2.19</w:t>
        </w:r>
      </w:hyperlink>
      <w:r>
        <w:t xml:space="preserve"> настоящих Требований.</w:t>
      </w:r>
    </w:p>
    <w:p w:rsidR="00786CE2" w:rsidRDefault="00786CE2" w:rsidP="00803DBB">
      <w:pPr>
        <w:pStyle w:val="ConsPlusNormal"/>
        <w:ind w:firstLine="540"/>
        <w:jc w:val="both"/>
      </w:pPr>
      <w:r>
        <w:t xml:space="preserve">3.22. </w:t>
      </w:r>
      <w:hyperlink r:id="rId358" w:anchor="Par3872" w:tooltip="Ссылка на текущий документ" w:history="1">
        <w:r>
          <w:rPr>
            <w:rStyle w:val="Hyperlink"/>
            <w:rFonts w:cs="Arial"/>
            <w:u w:val="none"/>
          </w:rPr>
          <w:t>Лист О</w:t>
        </w:r>
      </w:hyperlink>
      <w:r>
        <w:t xml:space="preserve"> заявления "Сведения о заявителе" в случае, если в реорганизации участвуют несколько юридических лиц, заполняется в отношении представителя каждого из реорганизуемых юридических лиц.</w:t>
      </w:r>
    </w:p>
    <w:p w:rsidR="00786CE2" w:rsidRDefault="00786CE2" w:rsidP="00803DBB">
      <w:pPr>
        <w:pStyle w:val="ConsPlusNormal"/>
        <w:ind w:firstLine="540"/>
        <w:jc w:val="both"/>
      </w:pPr>
      <w:r>
        <w:t xml:space="preserve">3.22.1. В </w:t>
      </w:r>
      <w:hyperlink r:id="rId359" w:anchor="Par3874" w:tooltip="Ссылка на текущий документ" w:history="1">
        <w:r>
          <w:rPr>
            <w:rStyle w:val="Hyperlink"/>
            <w:rFonts w:cs="Arial"/>
            <w:u w:val="none"/>
          </w:rPr>
          <w:t>разделе 1</w:t>
        </w:r>
      </w:hyperlink>
      <w:r>
        <w:t xml:space="preserve"> "Заявителем является"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3.22.2. </w:t>
      </w:r>
      <w:hyperlink r:id="rId360" w:anchor="Par3881" w:tooltip="Ссылка на текущий документ" w:history="1">
        <w:r>
          <w:rPr>
            <w:rStyle w:val="Hyperlink"/>
            <w:rFonts w:cs="Arial"/>
            <w:u w:val="none"/>
          </w:rPr>
          <w:t>Раздел 2</w:t>
        </w:r>
      </w:hyperlink>
      <w:r>
        <w:t xml:space="preserve"> "Сведения об управляющей организации реорганизуемого юридического лица" заполняется в соответствии со сведениями, содержащимися в Едином государственном реестре юридических лиц, в случае, если в </w:t>
      </w:r>
      <w:hyperlink r:id="rId361" w:anchor="Par3874" w:tooltip="Ссылка на текущий документ" w:history="1">
        <w:r>
          <w:rPr>
            <w:rStyle w:val="Hyperlink"/>
            <w:rFonts w:cs="Arial"/>
            <w:u w:val="none"/>
          </w:rPr>
          <w:t>разделе 1</w:t>
        </w:r>
      </w:hyperlink>
      <w:r>
        <w:t xml:space="preserve"> значение 3 проставлено в отношении управляющей организации. Далее заполняются </w:t>
      </w:r>
      <w:hyperlink r:id="rId362" w:anchor="Par3907" w:tooltip="Ссылка на текущий документ" w:history="1">
        <w:r>
          <w:rPr>
            <w:rStyle w:val="Hyperlink"/>
            <w:rFonts w:cs="Arial"/>
            <w:u w:val="none"/>
          </w:rPr>
          <w:t>разделы 3</w:t>
        </w:r>
      </w:hyperlink>
      <w:r>
        <w:t xml:space="preserve"> и </w:t>
      </w:r>
      <w:hyperlink r:id="rId363" w:anchor="Par4075" w:tooltip="Ссылка на текущий документ" w:history="1">
        <w:r>
          <w:rPr>
            <w:rStyle w:val="Hyperlink"/>
            <w:rFonts w:cs="Arial"/>
            <w:u w:val="none"/>
          </w:rPr>
          <w:t>4</w:t>
        </w:r>
      </w:hyperlink>
      <w:r>
        <w:t>.</w:t>
      </w:r>
    </w:p>
    <w:p w:rsidR="00786CE2" w:rsidRDefault="00786CE2" w:rsidP="00803DBB">
      <w:pPr>
        <w:pStyle w:val="ConsPlusNormal"/>
        <w:ind w:firstLine="540"/>
        <w:jc w:val="both"/>
      </w:pPr>
      <w:r>
        <w:t xml:space="preserve">3.22.3. В </w:t>
      </w:r>
      <w:hyperlink r:id="rId364" w:anchor="Par3907" w:tooltip="Ссылка на текущий документ" w:history="1">
        <w:r>
          <w:rPr>
            <w:rStyle w:val="Hyperlink"/>
            <w:rFonts w:cs="Arial"/>
            <w:u w:val="none"/>
          </w:rPr>
          <w:t>разделе 3</w:t>
        </w:r>
      </w:hyperlink>
      <w:r>
        <w:t xml:space="preserve"> "Сведения о заявителе" </w:t>
      </w:r>
      <w:hyperlink r:id="rId365" w:anchor="Par3909" w:tooltip="Ссылка на текущий документ" w:history="1">
        <w:r>
          <w:rPr>
            <w:rStyle w:val="Hyperlink"/>
            <w:rFonts w:cs="Arial"/>
            <w:u w:val="none"/>
          </w:rPr>
          <w:t>пункты 3.1</w:t>
        </w:r>
      </w:hyperlink>
      <w:r>
        <w:t xml:space="preserve"> - </w:t>
      </w:r>
      <w:hyperlink r:id="rId366" w:anchor="Par3987" w:tooltip="Ссылка на текущий документ" w:history="1">
        <w:r>
          <w:rPr>
            <w:rStyle w:val="Hyperlink"/>
            <w:rFonts w:cs="Arial"/>
            <w:u w:val="none"/>
          </w:rPr>
          <w:t>3.5</w:t>
        </w:r>
      </w:hyperlink>
      <w:r>
        <w:t xml:space="preserve"> заполняются с учетом соответственно положений </w:t>
      </w:r>
      <w:hyperlink r:id="rId367" w:anchor="Par18914" w:tooltip="Ссылка на текущий документ" w:history="1">
        <w:r>
          <w:rPr>
            <w:rStyle w:val="Hyperlink"/>
            <w:rFonts w:cs="Arial"/>
            <w:u w:val="none"/>
          </w:rPr>
          <w:t>подпунктов 2.9.1</w:t>
        </w:r>
      </w:hyperlink>
      <w:r>
        <w:t xml:space="preserve"> - </w:t>
      </w:r>
      <w:hyperlink r:id="rId368" w:anchor="Par18916" w:tooltip="Ссылка на текущий документ" w:history="1">
        <w:r>
          <w:rPr>
            <w:rStyle w:val="Hyperlink"/>
            <w:rFonts w:cs="Arial"/>
            <w:u w:val="none"/>
          </w:rPr>
          <w:t>2.9.3</w:t>
        </w:r>
      </w:hyperlink>
      <w:r>
        <w:t xml:space="preserve">, </w:t>
      </w:r>
      <w:hyperlink r:id="rId369" w:anchor="Par18918" w:tooltip="Ссылка на текущий документ" w:history="1">
        <w:r>
          <w:rPr>
            <w:rStyle w:val="Hyperlink"/>
            <w:rFonts w:cs="Arial"/>
            <w:u w:val="none"/>
          </w:rPr>
          <w:t>2.9.5</w:t>
        </w:r>
      </w:hyperlink>
      <w:r>
        <w:t xml:space="preserve">, </w:t>
      </w:r>
      <w:hyperlink r:id="rId370"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hyperlink r:id="rId371" w:anchor="Par4055" w:tooltip="Ссылка на текущий документ" w:history="1">
        <w:r>
          <w:rPr>
            <w:rStyle w:val="Hyperlink"/>
            <w:rFonts w:cs="Arial"/>
            <w:u w:val="none"/>
          </w:rPr>
          <w:t>Пункт 3.6</w:t>
        </w:r>
      </w:hyperlink>
      <w:r>
        <w:t xml:space="preserve"> заполняется с учетом положений </w:t>
      </w:r>
      <w:hyperlink r:id="rId372" w:anchor="Par18999" w:tooltip="Ссылка на текущий документ" w:history="1">
        <w:r>
          <w:rPr>
            <w:rStyle w:val="Hyperlink"/>
            <w:rFonts w:cs="Arial"/>
            <w:u w:val="none"/>
          </w:rPr>
          <w:t>абзаца четвертого подпункта 2.20.4</w:t>
        </w:r>
      </w:hyperlink>
      <w:r>
        <w:t xml:space="preserve"> настоящих Требований.</w:t>
      </w:r>
    </w:p>
    <w:p w:rsidR="00786CE2" w:rsidRDefault="00786CE2" w:rsidP="00803DBB">
      <w:pPr>
        <w:pStyle w:val="ConsPlusNormal"/>
        <w:ind w:firstLine="540"/>
        <w:jc w:val="both"/>
      </w:pPr>
      <w:r>
        <w:t xml:space="preserve">3.22.4. </w:t>
      </w:r>
      <w:hyperlink r:id="rId373" w:anchor="Par4075" w:tooltip="Ссылка на текущий документ" w:history="1">
        <w:r>
          <w:rPr>
            <w:rStyle w:val="Hyperlink"/>
            <w:rFonts w:cs="Arial"/>
            <w:u w:val="none"/>
          </w:rPr>
          <w:t>Раздел 4</w:t>
        </w:r>
      </w:hyperlink>
      <w:r>
        <w:t xml:space="preserve"> заполняется с учетом положений </w:t>
      </w:r>
      <w:hyperlink r:id="rId374" w:anchor="Par19000" w:tooltip="Ссылка на текущий документ" w:history="1">
        <w:r>
          <w:rPr>
            <w:rStyle w:val="Hyperlink"/>
            <w:rFonts w:cs="Arial"/>
            <w:u w:val="none"/>
          </w:rPr>
          <w:t>подпункта 2.20.5</w:t>
        </w:r>
      </w:hyperlink>
      <w:r>
        <w:t xml:space="preserve"> настоящих Требований.</w:t>
      </w:r>
    </w:p>
    <w:p w:rsidR="00786CE2" w:rsidRDefault="00786CE2" w:rsidP="00803DBB">
      <w:pPr>
        <w:pStyle w:val="ConsPlusNormal"/>
        <w:ind w:firstLine="540"/>
        <w:jc w:val="both"/>
      </w:pPr>
      <w:r>
        <w:t xml:space="preserve">3.22.5. </w:t>
      </w:r>
      <w:hyperlink r:id="rId375" w:anchor="Par4116" w:tooltip="Ссылка на текущий документ" w:history="1">
        <w:r>
          <w:rPr>
            <w:rStyle w:val="Hyperlink"/>
            <w:rFonts w:cs="Arial"/>
            <w:u w:val="none"/>
          </w:rPr>
          <w:t>Раздел 5</w:t>
        </w:r>
      </w:hyperlink>
      <w:r>
        <w:t xml:space="preserve"> "Сведения о лице, засвидетельствовавшем подлинность подписи заявителя в нотариальном порядке" заполняется с учетом положений </w:t>
      </w:r>
      <w:hyperlink r:id="rId376" w:anchor="Par19003" w:tooltip="Ссылка на текущий документ" w:history="1">
        <w:r>
          <w:rPr>
            <w:rStyle w:val="Hyperlink"/>
            <w:rFonts w:cs="Arial"/>
            <w:u w:val="none"/>
          </w:rPr>
          <w:t>подпункта 2.20.6</w:t>
        </w:r>
      </w:hyperlink>
      <w:r>
        <w:t xml:space="preserve"> настоящих Требований.</w:t>
      </w:r>
    </w:p>
    <w:p w:rsidR="00786CE2" w:rsidRDefault="00786CE2" w:rsidP="00803DBB">
      <w:pPr>
        <w:pStyle w:val="ConsPlusNormal"/>
        <w:ind w:firstLine="540"/>
        <w:jc w:val="both"/>
      </w:pPr>
    </w:p>
    <w:p w:rsidR="00786CE2" w:rsidRDefault="00786CE2" w:rsidP="00803DBB">
      <w:pPr>
        <w:pStyle w:val="ConsPlusNormal"/>
        <w:jc w:val="center"/>
        <w:outlineLvl w:val="1"/>
      </w:pPr>
      <w:r>
        <w:t>IV. Требования к оформлению Уведомления о начале процедуры</w:t>
      </w:r>
    </w:p>
    <w:p w:rsidR="00786CE2" w:rsidRDefault="00786CE2" w:rsidP="00803DBB">
      <w:pPr>
        <w:pStyle w:val="ConsPlusNormal"/>
        <w:jc w:val="center"/>
      </w:pPr>
      <w:r>
        <w:t>реорганизации (форма N Р12003)</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4.1. </w:t>
      </w:r>
      <w:hyperlink r:id="rId377" w:anchor="Par4155" w:tooltip="Ссылка на текущий документ" w:history="1">
        <w:r>
          <w:rPr>
            <w:rStyle w:val="Hyperlink"/>
            <w:rFonts w:cs="Arial"/>
            <w:u w:val="none"/>
          </w:rPr>
          <w:t>Уведомление</w:t>
        </w:r>
      </w:hyperlink>
      <w:r>
        <w:t xml:space="preserve"> о начале процедуры реорганизации оформляется в случае принятия решения о реорганизации юридического лица (юридических лиц).</w:t>
      </w:r>
    </w:p>
    <w:p w:rsidR="00786CE2" w:rsidRDefault="00786CE2" w:rsidP="00803DBB">
      <w:pPr>
        <w:pStyle w:val="ConsPlusNormal"/>
        <w:ind w:firstLine="540"/>
        <w:jc w:val="both"/>
      </w:pPr>
      <w:r>
        <w:t xml:space="preserve">4.2. В </w:t>
      </w:r>
      <w:hyperlink r:id="rId378" w:anchor="Par4158" w:tooltip="Ссылка на текущий документ" w:history="1">
        <w:r>
          <w:rPr>
            <w:rStyle w:val="Hyperlink"/>
            <w:rFonts w:cs="Arial"/>
            <w:u w:val="none"/>
          </w:rPr>
          <w:t>разделе 1</w:t>
        </w:r>
      </w:hyperlink>
      <w:r>
        <w:t xml:space="preserve"> "Уведомление представлено в связи с"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1, заполняются </w:t>
      </w:r>
      <w:hyperlink r:id="rId379" w:anchor="Par4165" w:tooltip="Ссылка на текущий документ" w:history="1">
        <w:r>
          <w:rPr>
            <w:rStyle w:val="Hyperlink"/>
            <w:rFonts w:cs="Arial"/>
            <w:u w:val="none"/>
          </w:rPr>
          <w:t>разделы 2</w:t>
        </w:r>
      </w:hyperlink>
      <w:r>
        <w:t xml:space="preserve"> и </w:t>
      </w:r>
      <w:hyperlink r:id="rId380" w:anchor="Par4178" w:tooltip="Ссылка на текущий документ" w:history="1">
        <w:r>
          <w:rPr>
            <w:rStyle w:val="Hyperlink"/>
            <w:rFonts w:cs="Arial"/>
            <w:u w:val="none"/>
          </w:rPr>
          <w:t>3</w:t>
        </w:r>
      </w:hyperlink>
      <w:r>
        <w:t>.</w:t>
      </w:r>
    </w:p>
    <w:p w:rsidR="00786CE2" w:rsidRDefault="00786CE2" w:rsidP="00803DBB">
      <w:pPr>
        <w:pStyle w:val="ConsPlusNormal"/>
        <w:ind w:firstLine="540"/>
        <w:jc w:val="both"/>
      </w:pPr>
      <w:r>
        <w:t xml:space="preserve">4.3. В </w:t>
      </w:r>
      <w:hyperlink r:id="rId381" w:anchor="Par4165" w:tooltip="Ссылка на текущий документ" w:history="1">
        <w:r>
          <w:rPr>
            <w:rStyle w:val="Hyperlink"/>
            <w:rFonts w:cs="Arial"/>
            <w:u w:val="none"/>
          </w:rPr>
          <w:t>разделе 2</w:t>
        </w:r>
      </w:hyperlink>
      <w:r>
        <w:t xml:space="preserve"> "Форма реорганизации"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4.4. </w:t>
      </w:r>
      <w:hyperlink r:id="rId382" w:anchor="Par4178" w:tooltip="Ссылка на текущий документ" w:history="1">
        <w:r>
          <w:rPr>
            <w:rStyle w:val="Hyperlink"/>
            <w:rFonts w:cs="Arial"/>
            <w:u w:val="none"/>
          </w:rPr>
          <w:t>Раздел 3</w:t>
        </w:r>
      </w:hyperlink>
      <w:r>
        <w:t xml:space="preserve"> "Количество создаваемых в результате реорганизации юридических лиц" заполняется с учетом юридического лица, создаваемого путем реорганизации в форме разделения или выделения с одновременным прекращением его деятельности в результате реорганизации в форме слияния или присоединения.</w:t>
      </w:r>
    </w:p>
    <w:p w:rsidR="00786CE2" w:rsidRDefault="00786CE2" w:rsidP="00803DBB">
      <w:pPr>
        <w:pStyle w:val="ConsPlusNormal"/>
        <w:ind w:firstLine="540"/>
        <w:jc w:val="both"/>
      </w:pPr>
      <w:hyperlink r:id="rId383" w:anchor="Par4178" w:tooltip="Ссылка на текущий документ" w:history="1">
        <w:r>
          <w:rPr>
            <w:rStyle w:val="Hyperlink"/>
            <w:rFonts w:cs="Arial"/>
            <w:u w:val="none"/>
          </w:rPr>
          <w:t>Раздел 3</w:t>
        </w:r>
      </w:hyperlink>
      <w:r>
        <w:t xml:space="preserve"> не заполняется в случае реорганизации в форме преобразования или присоединения (если в </w:t>
      </w:r>
      <w:hyperlink r:id="rId384" w:anchor="Par4165" w:tooltip="Ссылка на текущий документ" w:history="1">
        <w:r>
          <w:rPr>
            <w:rStyle w:val="Hyperlink"/>
            <w:rFonts w:cs="Arial"/>
            <w:u w:val="none"/>
          </w:rPr>
          <w:t>разделе 2</w:t>
        </w:r>
      </w:hyperlink>
      <w:r>
        <w:t xml:space="preserve"> проставлено значение 1 или 5).</w:t>
      </w:r>
    </w:p>
    <w:p w:rsidR="00786CE2" w:rsidRDefault="00786CE2" w:rsidP="00803DBB">
      <w:pPr>
        <w:pStyle w:val="ConsPlusNormal"/>
        <w:ind w:firstLine="540"/>
        <w:jc w:val="both"/>
      </w:pPr>
      <w:r>
        <w:t xml:space="preserve">4.5. </w:t>
      </w:r>
      <w:hyperlink r:id="rId385" w:anchor="Par4183" w:tooltip="Ссылка на текущий документ" w:history="1">
        <w:r>
          <w:rPr>
            <w:rStyle w:val="Hyperlink"/>
            <w:rFonts w:cs="Arial"/>
            <w:u w:val="none"/>
          </w:rPr>
          <w:t>Раздел</w:t>
        </w:r>
      </w:hyperlink>
      <w:r>
        <w:t xml:space="preserve"> "Для служебных отметок регистрирующего органа" на странице 001 заполняется с учетом положений </w:t>
      </w:r>
      <w:hyperlink r:id="rId386" w:anchor="Par18893" w:tooltip="Ссылка на текущий документ" w:history="1">
        <w:r>
          <w:rPr>
            <w:rStyle w:val="Hyperlink"/>
            <w:rFonts w:cs="Arial"/>
            <w:u w:val="none"/>
          </w:rPr>
          <w:t>пункта 2.4</w:t>
        </w:r>
      </w:hyperlink>
      <w:r>
        <w:t xml:space="preserve"> настоящих Требований.</w:t>
      </w:r>
    </w:p>
    <w:p w:rsidR="00786CE2" w:rsidRDefault="00786CE2" w:rsidP="00803DBB">
      <w:pPr>
        <w:pStyle w:val="ConsPlusNormal"/>
        <w:ind w:firstLine="540"/>
        <w:jc w:val="both"/>
      </w:pPr>
      <w:r>
        <w:t xml:space="preserve">4.6. </w:t>
      </w:r>
      <w:hyperlink r:id="rId387" w:anchor="Par4196" w:tooltip="Ссылка на текущий документ" w:history="1">
        <w:r>
          <w:rPr>
            <w:rStyle w:val="Hyperlink"/>
            <w:rFonts w:cs="Arial"/>
            <w:u w:val="none"/>
          </w:rPr>
          <w:t>Лист А</w:t>
        </w:r>
      </w:hyperlink>
      <w:r>
        <w:t xml:space="preserve"> уведомления "Сведения о реорганизуемом юридическом лице" заполняется в отношении каждого реорганизуемого юридического лица.</w:t>
      </w:r>
    </w:p>
    <w:p w:rsidR="00786CE2" w:rsidRDefault="00786CE2" w:rsidP="00803DBB">
      <w:pPr>
        <w:pStyle w:val="ConsPlusNormal"/>
        <w:ind w:firstLine="540"/>
        <w:jc w:val="both"/>
      </w:pPr>
      <w:r>
        <w:t xml:space="preserve">4.6.1. В </w:t>
      </w:r>
      <w:hyperlink r:id="rId388" w:anchor="Par4198" w:tooltip="Ссылка на текущий документ" w:history="1">
        <w:r>
          <w:rPr>
            <w:rStyle w:val="Hyperlink"/>
            <w:rFonts w:cs="Arial"/>
            <w:u w:val="none"/>
          </w:rPr>
          <w:t>разделе 1</w:t>
        </w:r>
      </w:hyperlink>
      <w:r>
        <w:t xml:space="preserve"> "Сведения о юридическом лице, содержащиеся в Едином государственном реестре юридических лиц" заполняется с учетом положений </w:t>
      </w:r>
      <w:hyperlink r:id="rId389" w:anchor="Par18899" w:tooltip="Ссылка на текущий документ" w:history="1">
        <w:r>
          <w:rPr>
            <w:rStyle w:val="Hyperlink"/>
            <w:rFonts w:cs="Arial"/>
            <w:u w:val="none"/>
          </w:rPr>
          <w:t>подпунктов 2.7.1</w:t>
        </w:r>
      </w:hyperlink>
      <w:r>
        <w:t xml:space="preserve"> - </w:t>
      </w:r>
      <w:hyperlink r:id="rId390" w:anchor="Par18901" w:tooltip="Ссылка на текущий документ" w:history="1">
        <w:r>
          <w:rPr>
            <w:rStyle w:val="Hyperlink"/>
            <w:rFonts w:cs="Arial"/>
            <w:u w:val="none"/>
          </w:rPr>
          <w:t>2.7.3</w:t>
        </w:r>
      </w:hyperlink>
      <w:r>
        <w:t xml:space="preserve"> настоящих Требований.</w:t>
      </w:r>
    </w:p>
    <w:p w:rsidR="00786CE2" w:rsidRDefault="00786CE2" w:rsidP="00803DBB">
      <w:pPr>
        <w:pStyle w:val="ConsPlusNormal"/>
        <w:ind w:firstLine="540"/>
        <w:jc w:val="both"/>
      </w:pPr>
      <w:r>
        <w:t xml:space="preserve">4.6.2. </w:t>
      </w:r>
      <w:hyperlink r:id="rId391" w:anchor="Par4226" w:tooltip="Ссылка на текущий документ" w:history="1">
        <w:r>
          <w:rPr>
            <w:rStyle w:val="Hyperlink"/>
            <w:rFonts w:cs="Arial"/>
            <w:u w:val="none"/>
          </w:rPr>
          <w:t>Раздел 2</w:t>
        </w:r>
      </w:hyperlink>
      <w:r>
        <w:t xml:space="preserve"> "Сведения о состоянии юридического лица после завершения процедуры реорганизации" заполняется путем проставления в поле, состоящем из одного знакоместа, соответствующего цифрового значения в случае, если в </w:t>
      </w:r>
      <w:hyperlink r:id="rId392" w:anchor="Par4165" w:tooltip="Ссылка на текущий документ" w:history="1">
        <w:r>
          <w:rPr>
            <w:rStyle w:val="Hyperlink"/>
            <w:rFonts w:cs="Arial"/>
            <w:u w:val="none"/>
          </w:rPr>
          <w:t>разделе 2</w:t>
        </w:r>
      </w:hyperlink>
      <w:r>
        <w:t xml:space="preserve"> на странице 001 уведомления проставлено значение 5, 6, 7, 8 или 9.</w:t>
      </w:r>
    </w:p>
    <w:p w:rsidR="00786CE2" w:rsidRDefault="00786CE2" w:rsidP="00803DBB">
      <w:pPr>
        <w:pStyle w:val="ConsPlusNormal"/>
        <w:ind w:firstLine="540"/>
        <w:jc w:val="both"/>
      </w:pPr>
      <w:r>
        <w:t xml:space="preserve">4.6.3. </w:t>
      </w:r>
      <w:hyperlink r:id="rId393" w:anchor="Par4240" w:tooltip="Ссылка на текущий документ" w:history="1">
        <w:r>
          <w:rPr>
            <w:rStyle w:val="Hyperlink"/>
            <w:rFonts w:cs="Arial"/>
            <w:u w:val="none"/>
          </w:rPr>
          <w:t>Раздел 3</w:t>
        </w:r>
      </w:hyperlink>
      <w:r>
        <w:t xml:space="preserve"> "Сведения о записи о начале процедуры реорганизации, внесенной в Единый государственный реестр юридических лиц на основании ранее принятого решения о реорганизации, которое отменено принятым решением" заполняется в случае, если в </w:t>
      </w:r>
      <w:hyperlink r:id="rId394" w:anchor="Par4158" w:tooltip="Ссылка на текущий документ" w:history="1">
        <w:r>
          <w:rPr>
            <w:rStyle w:val="Hyperlink"/>
            <w:rFonts w:cs="Arial"/>
            <w:u w:val="none"/>
          </w:rPr>
          <w:t>разделе 1</w:t>
        </w:r>
      </w:hyperlink>
      <w:r>
        <w:t xml:space="preserve"> на странице 001 уведомления проставлено значение 2.</w:t>
      </w:r>
    </w:p>
    <w:p w:rsidR="00786CE2" w:rsidRDefault="00786CE2" w:rsidP="00803DBB">
      <w:pPr>
        <w:pStyle w:val="ConsPlusNormal"/>
        <w:ind w:firstLine="540"/>
        <w:jc w:val="both"/>
      </w:pPr>
      <w:r>
        <w:t xml:space="preserve">4.7. </w:t>
      </w:r>
      <w:hyperlink r:id="rId395" w:anchor="Par4264" w:tooltip="Ссылка на текущий документ" w:history="1">
        <w:r>
          <w:rPr>
            <w:rStyle w:val="Hyperlink"/>
            <w:rFonts w:cs="Arial"/>
            <w:u w:val="none"/>
          </w:rPr>
          <w:t>Лист Б</w:t>
        </w:r>
      </w:hyperlink>
      <w:r>
        <w:t xml:space="preserve"> уведомления "Сведения о заявителе" в случае, если в реорганизации участвуют два и более юридических лиц, заполняется в отношении представителя реорганизуемого юридического лица, уполномоченного представить в регистрирующий орган уведомление о начале процедуры реорганизации юридических лиц.</w:t>
      </w:r>
    </w:p>
    <w:p w:rsidR="00786CE2" w:rsidRDefault="00786CE2" w:rsidP="00803DBB">
      <w:pPr>
        <w:pStyle w:val="ConsPlusNormal"/>
        <w:ind w:firstLine="540"/>
        <w:jc w:val="both"/>
      </w:pPr>
      <w:r>
        <w:t xml:space="preserve">4.7.1. </w:t>
      </w:r>
      <w:hyperlink r:id="rId396" w:anchor="Par4270" w:tooltip="Ссылка на текущий документ" w:history="1">
        <w:r>
          <w:rPr>
            <w:rStyle w:val="Hyperlink"/>
            <w:rFonts w:cs="Arial"/>
            <w:u w:val="none"/>
          </w:rPr>
          <w:t>Раздел 1</w:t>
        </w:r>
      </w:hyperlink>
      <w:r>
        <w:t xml:space="preserve"> "Сведения о юридическом лице, представившем уведомление" заполняется с учетом положений </w:t>
      </w:r>
      <w:hyperlink r:id="rId397" w:anchor="Par18899" w:tooltip="Ссылка на текущий документ" w:history="1">
        <w:r>
          <w:rPr>
            <w:rStyle w:val="Hyperlink"/>
            <w:rFonts w:cs="Arial"/>
            <w:u w:val="none"/>
          </w:rPr>
          <w:t>подпунктов 2.7.1</w:t>
        </w:r>
      </w:hyperlink>
      <w:r>
        <w:t xml:space="preserve"> - </w:t>
      </w:r>
      <w:hyperlink r:id="rId398" w:anchor="Par18901" w:tooltip="Ссылка на текущий документ" w:history="1">
        <w:r>
          <w:rPr>
            <w:rStyle w:val="Hyperlink"/>
            <w:rFonts w:cs="Arial"/>
            <w:u w:val="none"/>
          </w:rPr>
          <w:t>2.7.3</w:t>
        </w:r>
      </w:hyperlink>
      <w:r>
        <w:t xml:space="preserve"> настоящих Требований.</w:t>
      </w:r>
    </w:p>
    <w:p w:rsidR="00786CE2" w:rsidRDefault="00786CE2" w:rsidP="00803DBB">
      <w:pPr>
        <w:pStyle w:val="ConsPlusNormal"/>
        <w:ind w:firstLine="540"/>
        <w:jc w:val="both"/>
      </w:pPr>
      <w:r>
        <w:t xml:space="preserve">4.7.2. В </w:t>
      </w:r>
      <w:hyperlink r:id="rId399" w:anchor="Par4296" w:tooltip="Ссылка на текущий документ" w:history="1">
        <w:r>
          <w:rPr>
            <w:rStyle w:val="Hyperlink"/>
            <w:rFonts w:cs="Arial"/>
            <w:u w:val="none"/>
          </w:rPr>
          <w:t>разделе 2</w:t>
        </w:r>
      </w:hyperlink>
      <w:r>
        <w:t xml:space="preserve"> "Заявителем является"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4.7.3. </w:t>
      </w:r>
      <w:hyperlink r:id="rId400" w:anchor="Par4303" w:tooltip="Ссылка на текущий документ" w:history="1">
        <w:r>
          <w:rPr>
            <w:rStyle w:val="Hyperlink"/>
            <w:rFonts w:cs="Arial"/>
            <w:u w:val="none"/>
          </w:rPr>
          <w:t>Раздел 3</w:t>
        </w:r>
      </w:hyperlink>
      <w:r>
        <w:t xml:space="preserve"> "Сведения об управляющей организации реорганизуемого юридического лица" заполняется в соответствии со сведениями, содержащимися в Едином государственном реестре юридических лиц, в случае, если в </w:t>
      </w:r>
      <w:hyperlink r:id="rId401" w:anchor="Par4296" w:tooltip="Ссылка на текущий документ" w:history="1">
        <w:r>
          <w:rPr>
            <w:rStyle w:val="Hyperlink"/>
            <w:rFonts w:cs="Arial"/>
            <w:u w:val="none"/>
          </w:rPr>
          <w:t>разделе 2</w:t>
        </w:r>
      </w:hyperlink>
      <w:r>
        <w:t xml:space="preserve"> значение 3 проставлено в отношении управляющей организации реорганизуемого юридического лица, представившего уведомление.</w:t>
      </w:r>
    </w:p>
    <w:p w:rsidR="00786CE2" w:rsidRDefault="00786CE2" w:rsidP="00803DBB">
      <w:pPr>
        <w:pStyle w:val="ConsPlusNormal"/>
        <w:ind w:firstLine="540"/>
        <w:jc w:val="both"/>
      </w:pPr>
      <w:r>
        <w:t xml:space="preserve">4.7.4. В </w:t>
      </w:r>
      <w:hyperlink r:id="rId402" w:anchor="Par4329" w:tooltip="Ссылка на текущий документ" w:history="1">
        <w:r>
          <w:rPr>
            <w:rStyle w:val="Hyperlink"/>
            <w:rFonts w:cs="Arial"/>
            <w:u w:val="none"/>
          </w:rPr>
          <w:t>разделе 4</w:t>
        </w:r>
      </w:hyperlink>
      <w:r>
        <w:t xml:space="preserve"> "Сведения о заявителе" </w:t>
      </w:r>
      <w:hyperlink r:id="rId403" w:anchor="Par4331" w:tooltip="Ссылка на текущий документ" w:history="1">
        <w:r>
          <w:rPr>
            <w:rStyle w:val="Hyperlink"/>
            <w:rFonts w:cs="Arial"/>
            <w:u w:val="none"/>
          </w:rPr>
          <w:t>пункты 4.1</w:t>
        </w:r>
      </w:hyperlink>
      <w:r>
        <w:t xml:space="preserve"> - </w:t>
      </w:r>
      <w:hyperlink r:id="rId404" w:anchor="Par4403" w:tooltip="Ссылка на текущий документ" w:history="1">
        <w:r>
          <w:rPr>
            <w:rStyle w:val="Hyperlink"/>
            <w:rFonts w:cs="Arial"/>
            <w:u w:val="none"/>
          </w:rPr>
          <w:t>4.5</w:t>
        </w:r>
      </w:hyperlink>
      <w:r>
        <w:t xml:space="preserve"> заполняются с учетом соответственно положений </w:t>
      </w:r>
      <w:hyperlink r:id="rId405" w:anchor="Par18914" w:tooltip="Ссылка на текущий документ" w:history="1">
        <w:r>
          <w:rPr>
            <w:rStyle w:val="Hyperlink"/>
            <w:rFonts w:cs="Arial"/>
            <w:u w:val="none"/>
          </w:rPr>
          <w:t>подпунктов 2.9.1</w:t>
        </w:r>
      </w:hyperlink>
      <w:r>
        <w:t xml:space="preserve"> - </w:t>
      </w:r>
      <w:hyperlink r:id="rId406" w:anchor="Par18916" w:tooltip="Ссылка на текущий документ" w:history="1">
        <w:r>
          <w:rPr>
            <w:rStyle w:val="Hyperlink"/>
            <w:rFonts w:cs="Arial"/>
            <w:u w:val="none"/>
          </w:rPr>
          <w:t>2.9.3</w:t>
        </w:r>
      </w:hyperlink>
      <w:r>
        <w:t xml:space="preserve">, </w:t>
      </w:r>
      <w:hyperlink r:id="rId407" w:anchor="Par18918" w:tooltip="Ссылка на текущий документ" w:history="1">
        <w:r>
          <w:rPr>
            <w:rStyle w:val="Hyperlink"/>
            <w:rFonts w:cs="Arial"/>
            <w:u w:val="none"/>
          </w:rPr>
          <w:t>2.9.5</w:t>
        </w:r>
      </w:hyperlink>
      <w:r>
        <w:t xml:space="preserve">, </w:t>
      </w:r>
      <w:hyperlink r:id="rId408"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hyperlink r:id="rId409" w:anchor="Par4471" w:tooltip="Ссылка на текущий документ" w:history="1">
        <w:r>
          <w:rPr>
            <w:rStyle w:val="Hyperlink"/>
            <w:rFonts w:cs="Arial"/>
            <w:u w:val="none"/>
          </w:rPr>
          <w:t>Пункт 4.6</w:t>
        </w:r>
      </w:hyperlink>
      <w:r>
        <w:t xml:space="preserve"> заполняется с учетом положений </w:t>
      </w:r>
      <w:hyperlink r:id="rId410" w:anchor="Par18999" w:tooltip="Ссылка на текущий документ" w:history="1">
        <w:r>
          <w:rPr>
            <w:rStyle w:val="Hyperlink"/>
            <w:rFonts w:cs="Arial"/>
            <w:u w:val="none"/>
          </w:rPr>
          <w:t>абзаца четвертого подпункта 2.20.4</w:t>
        </w:r>
      </w:hyperlink>
      <w:r>
        <w:t xml:space="preserve"> настоящих Требований.</w:t>
      </w:r>
    </w:p>
    <w:p w:rsidR="00786CE2" w:rsidRDefault="00786CE2" w:rsidP="00803DBB">
      <w:pPr>
        <w:pStyle w:val="ConsPlusNormal"/>
        <w:ind w:firstLine="540"/>
        <w:jc w:val="both"/>
      </w:pPr>
      <w:r>
        <w:t xml:space="preserve">4.7.5. </w:t>
      </w:r>
      <w:hyperlink r:id="rId411" w:anchor="Par4491" w:tooltip="Ссылка на текущий документ" w:history="1">
        <w:r>
          <w:rPr>
            <w:rStyle w:val="Hyperlink"/>
            <w:rFonts w:cs="Arial"/>
            <w:u w:val="none"/>
          </w:rPr>
          <w:t>Раздел 5</w:t>
        </w:r>
      </w:hyperlink>
      <w:r>
        <w:t xml:space="preserve"> заполняется с учетом положений </w:t>
      </w:r>
      <w:hyperlink r:id="rId412" w:anchor="Par19000" w:tooltip="Ссылка на текущий документ" w:history="1">
        <w:r>
          <w:rPr>
            <w:rStyle w:val="Hyperlink"/>
            <w:rFonts w:cs="Arial"/>
            <w:u w:val="none"/>
          </w:rPr>
          <w:t>подпункта 2.20.5</w:t>
        </w:r>
      </w:hyperlink>
      <w:r>
        <w:t xml:space="preserve"> настоящих Требований.</w:t>
      </w:r>
    </w:p>
    <w:p w:rsidR="00786CE2" w:rsidRDefault="00786CE2" w:rsidP="00803DBB">
      <w:pPr>
        <w:pStyle w:val="ConsPlusNormal"/>
        <w:ind w:firstLine="540"/>
        <w:jc w:val="both"/>
      </w:pPr>
      <w:r>
        <w:t xml:space="preserve">4.7.6. </w:t>
      </w:r>
      <w:hyperlink r:id="rId413" w:anchor="Par4513" w:tooltip="Ссылка на текущий документ" w:history="1">
        <w:r>
          <w:rPr>
            <w:rStyle w:val="Hyperlink"/>
            <w:rFonts w:cs="Arial"/>
            <w:u w:val="none"/>
          </w:rPr>
          <w:t>Раздел 6</w:t>
        </w:r>
      </w:hyperlink>
      <w:r>
        <w:t xml:space="preserve"> "Сведения о лице, засвидетельствовавшем подлинность подписи заявителя в нотариальном порядке" заполняется с учетом положений </w:t>
      </w:r>
      <w:hyperlink r:id="rId414" w:anchor="Par19003" w:tooltip="Ссылка на текущий документ" w:history="1">
        <w:r>
          <w:rPr>
            <w:rStyle w:val="Hyperlink"/>
            <w:rFonts w:cs="Arial"/>
            <w:u w:val="none"/>
          </w:rPr>
          <w:t>подпункта 2.20.6</w:t>
        </w:r>
      </w:hyperlink>
      <w:r>
        <w:t xml:space="preserve"> настоящих Требований.</w:t>
      </w:r>
    </w:p>
    <w:p w:rsidR="00786CE2" w:rsidRDefault="00786CE2" w:rsidP="00803DBB">
      <w:pPr>
        <w:pStyle w:val="ConsPlusNormal"/>
        <w:ind w:firstLine="540"/>
        <w:jc w:val="both"/>
      </w:pPr>
    </w:p>
    <w:p w:rsidR="00786CE2" w:rsidRDefault="00786CE2" w:rsidP="00803DBB">
      <w:pPr>
        <w:pStyle w:val="ConsPlusNormal"/>
        <w:jc w:val="center"/>
        <w:outlineLvl w:val="1"/>
      </w:pPr>
      <w:r>
        <w:t>V. Требования к оформлению Заявления</w:t>
      </w:r>
    </w:p>
    <w:p w:rsidR="00786CE2" w:rsidRDefault="00786CE2" w:rsidP="00803DBB">
      <w:pPr>
        <w:pStyle w:val="ConsPlusNormal"/>
        <w:jc w:val="center"/>
      </w:pPr>
      <w:r>
        <w:t>о государственной регистрации изменений, вносимых</w:t>
      </w:r>
    </w:p>
    <w:p w:rsidR="00786CE2" w:rsidRDefault="00786CE2" w:rsidP="00803DBB">
      <w:pPr>
        <w:pStyle w:val="ConsPlusNormal"/>
        <w:jc w:val="center"/>
      </w:pPr>
      <w:r>
        <w:t>в учредительные документы юридического лица</w:t>
      </w:r>
    </w:p>
    <w:p w:rsidR="00786CE2" w:rsidRDefault="00786CE2" w:rsidP="00803DBB">
      <w:pPr>
        <w:pStyle w:val="ConsPlusNormal"/>
        <w:jc w:val="center"/>
      </w:pPr>
      <w:r>
        <w:t>(форма N Р13001)</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5.1. </w:t>
      </w:r>
      <w:hyperlink r:id="rId415" w:anchor="Par4552" w:tooltip="Ссылка на текущий документ" w:history="1">
        <w:r>
          <w:rPr>
            <w:rStyle w:val="Hyperlink"/>
            <w:rFonts w:cs="Arial"/>
            <w:u w:val="none"/>
          </w:rPr>
          <w:t>Заявление</w:t>
        </w:r>
      </w:hyperlink>
      <w:r>
        <w:t xml:space="preserve"> о государственной регистрации изменений, вносимых в учредительные документы юридического лица, оформляется в случае внесения в учредительные документы юридического лица изменений, которые приобретают силу для третьих лиц с момента их государственной регистрации.</w:t>
      </w:r>
    </w:p>
    <w:p w:rsidR="00786CE2" w:rsidRDefault="00786CE2" w:rsidP="00803DBB">
      <w:pPr>
        <w:pStyle w:val="ConsPlusNormal"/>
        <w:ind w:firstLine="540"/>
        <w:jc w:val="both"/>
      </w:pPr>
      <w:hyperlink r:id="rId416" w:anchor="Par4552" w:tooltip="Ссылка на текущий документ" w:history="1">
        <w:r>
          <w:rPr>
            <w:rStyle w:val="Hyperlink"/>
            <w:rFonts w:cs="Arial"/>
            <w:u w:val="none"/>
          </w:rPr>
          <w:t>Заявление</w:t>
        </w:r>
      </w:hyperlink>
      <w:r>
        <w:t xml:space="preserve"> о государственной регистрации изменений, вносимых в учредительные документы юридического лица, оформляется также в случае, если в учредительные документы юридического лица одновременно с изменениями, которые приобретают силу для третьих лиц с момента их государственной регистрации, вносятся изменения, которые приобретают силу для третьих лиц с момента уведомления органа, осуществляющего государственную регистрацию юридических лиц.</w:t>
      </w:r>
    </w:p>
    <w:p w:rsidR="00786CE2" w:rsidRDefault="00786CE2" w:rsidP="00803DBB">
      <w:pPr>
        <w:pStyle w:val="ConsPlusNormal"/>
        <w:ind w:firstLine="540"/>
        <w:jc w:val="both"/>
      </w:pPr>
      <w:r>
        <w:t xml:space="preserve">5.2. </w:t>
      </w:r>
      <w:hyperlink r:id="rId417" w:anchor="Par4556" w:tooltip="Ссылка на текущий документ" w:history="1">
        <w:r>
          <w:rPr>
            <w:rStyle w:val="Hyperlink"/>
            <w:rFonts w:cs="Arial"/>
            <w:u w:val="none"/>
          </w:rPr>
          <w:t>Раздел 1</w:t>
        </w:r>
      </w:hyperlink>
      <w:r>
        <w:t xml:space="preserve"> "Сведения о юридическом лице, содержащиеся в Едином государственном реестре юридических лиц" заполняется с учетом положений </w:t>
      </w:r>
      <w:hyperlink r:id="rId418" w:anchor="Par18899" w:tooltip="Ссылка на текущий документ" w:history="1">
        <w:r>
          <w:rPr>
            <w:rStyle w:val="Hyperlink"/>
            <w:rFonts w:cs="Arial"/>
            <w:u w:val="none"/>
          </w:rPr>
          <w:t>подпунктов 2.7.1</w:t>
        </w:r>
      </w:hyperlink>
      <w:r>
        <w:t xml:space="preserve"> - </w:t>
      </w:r>
      <w:hyperlink r:id="rId419" w:anchor="Par18901" w:tooltip="Ссылка на текущий документ" w:history="1">
        <w:r>
          <w:rPr>
            <w:rStyle w:val="Hyperlink"/>
            <w:rFonts w:cs="Arial"/>
            <w:u w:val="none"/>
          </w:rPr>
          <w:t>2.7.3</w:t>
        </w:r>
      </w:hyperlink>
      <w:r>
        <w:t xml:space="preserve"> настоящих Требований.</w:t>
      </w:r>
    </w:p>
    <w:p w:rsidR="00786CE2" w:rsidRDefault="00786CE2" w:rsidP="00803DBB">
      <w:pPr>
        <w:pStyle w:val="ConsPlusNormal"/>
        <w:ind w:firstLine="540"/>
        <w:jc w:val="both"/>
      </w:pPr>
      <w:r>
        <w:t xml:space="preserve">5.3. В </w:t>
      </w:r>
      <w:hyperlink r:id="rId420" w:anchor="Par4583" w:tooltip="Ссылка на текущий документ" w:history="1">
        <w:r>
          <w:rPr>
            <w:rStyle w:val="Hyperlink"/>
            <w:rFonts w:cs="Arial"/>
            <w:u w:val="none"/>
          </w:rPr>
          <w:t>разделе 2</w:t>
        </w:r>
      </w:hyperlink>
      <w:r>
        <w:t xml:space="preserve"> "Изменения вносятся в целях приведения устава общества с ограниченной ответственностью в соответствие с законодательством Российской Федерации" в поле, состоящем из одного знакоместа, знак V проставляется в случае приведения устава общества с ограниченной ответственностью в соответствие с Федеральным законом от 30 декабря 2008 г. N 312-ФЗ "О внесении изменений в часть первую Гражданского кодекса Российской Федерации и отдельные законодательные акты Российской Федерации" (Собрание законодательства Российской Федерации, 2009, N 1, ст. 20, N 29, ст. 3642, N 51, ст. 6147).</w:t>
      </w:r>
    </w:p>
    <w:p w:rsidR="00786CE2" w:rsidRDefault="00786CE2" w:rsidP="00803DBB">
      <w:pPr>
        <w:pStyle w:val="ConsPlusNormal"/>
        <w:ind w:firstLine="540"/>
        <w:jc w:val="both"/>
      </w:pPr>
      <w:r>
        <w:t xml:space="preserve">5.4. </w:t>
      </w:r>
      <w:hyperlink r:id="rId421" w:anchor="Par4589" w:tooltip="Ссылка на текущий документ" w:history="1">
        <w:r>
          <w:rPr>
            <w:rStyle w:val="Hyperlink"/>
            <w:rFonts w:cs="Arial"/>
            <w:u w:val="none"/>
          </w:rPr>
          <w:t>Раздел</w:t>
        </w:r>
      </w:hyperlink>
      <w:r>
        <w:t xml:space="preserve"> "Для служебных отметок регистрирующего органа" на странице 001 заполняется с учетом положений </w:t>
      </w:r>
      <w:hyperlink r:id="rId422" w:anchor="Par18893" w:tooltip="Ссылка на текущий документ" w:history="1">
        <w:r>
          <w:rPr>
            <w:rStyle w:val="Hyperlink"/>
            <w:rFonts w:cs="Arial"/>
            <w:u w:val="none"/>
          </w:rPr>
          <w:t>пункта 2.4</w:t>
        </w:r>
      </w:hyperlink>
      <w:r>
        <w:t xml:space="preserve"> настоящих Требований.</w:t>
      </w:r>
    </w:p>
    <w:p w:rsidR="00786CE2" w:rsidRDefault="00786CE2" w:rsidP="00803DBB">
      <w:pPr>
        <w:pStyle w:val="ConsPlusNormal"/>
        <w:ind w:firstLine="540"/>
        <w:jc w:val="both"/>
      </w:pPr>
      <w:r>
        <w:t xml:space="preserve">5.5. </w:t>
      </w:r>
      <w:hyperlink r:id="rId423" w:anchor="Par4602" w:tooltip="Ссылка на текущий документ" w:history="1">
        <w:r>
          <w:rPr>
            <w:rStyle w:val="Hyperlink"/>
            <w:rFonts w:cs="Arial"/>
            <w:u w:val="none"/>
          </w:rPr>
          <w:t>Лист А</w:t>
        </w:r>
      </w:hyperlink>
      <w:r>
        <w:t xml:space="preserve"> заявления "Сведения о наименовании юридического лица" заполняется в соответствии со сведениями о юридическом лице, содержащимися в Едином государственном реестре юридических лиц.</w:t>
      </w:r>
    </w:p>
    <w:p w:rsidR="00786CE2" w:rsidRDefault="00786CE2" w:rsidP="00803DBB">
      <w:pPr>
        <w:pStyle w:val="ConsPlusNormal"/>
        <w:ind w:firstLine="540"/>
        <w:jc w:val="both"/>
      </w:pPr>
      <w:r>
        <w:t xml:space="preserve">5.6. В </w:t>
      </w:r>
      <w:hyperlink r:id="rId424" w:anchor="Par4649" w:tooltip="Ссылка на текущий документ" w:history="1">
        <w:r>
          <w:rPr>
            <w:rStyle w:val="Hyperlink"/>
            <w:rFonts w:cs="Arial"/>
            <w:u w:val="none"/>
          </w:rPr>
          <w:t>листе Б</w:t>
        </w:r>
      </w:hyperlink>
      <w:r>
        <w:t xml:space="preserve"> заявления "Сведения об адресе (месте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заполняется с учетом положений </w:t>
      </w:r>
      <w:hyperlink r:id="rId425" w:anchor="Par18886" w:tooltip="Ссылка на текущий документ" w:history="1">
        <w:r>
          <w:rPr>
            <w:rStyle w:val="Hyperlink"/>
            <w:rFonts w:cs="Arial"/>
            <w:u w:val="none"/>
          </w:rPr>
          <w:t>пункта 2.3</w:t>
        </w:r>
      </w:hyperlink>
      <w:r>
        <w:t xml:space="preserve"> настоящих Требований.</w:t>
      </w:r>
    </w:p>
    <w:p w:rsidR="00786CE2" w:rsidRDefault="00786CE2" w:rsidP="00803DBB">
      <w:pPr>
        <w:pStyle w:val="ConsPlusNormal"/>
        <w:ind w:firstLine="540"/>
        <w:jc w:val="both"/>
      </w:pPr>
      <w:r>
        <w:t xml:space="preserve">5.7. </w:t>
      </w:r>
      <w:hyperlink r:id="rId426" w:anchor="Par4716" w:tooltip="Ссылка на текущий документ" w:history="1">
        <w:r>
          <w:rPr>
            <w:rStyle w:val="Hyperlink"/>
            <w:rFonts w:cs="Arial"/>
            <w:u w:val="none"/>
          </w:rPr>
          <w:t>Лист В</w:t>
        </w:r>
      </w:hyperlink>
      <w:r>
        <w:t xml:space="preserve"> заявления "Сведения о размере уставного капитала (складочного капитала, уставного фонда, паевого фонда)" заполняется с учетом следующего.</w:t>
      </w:r>
    </w:p>
    <w:p w:rsidR="00786CE2" w:rsidRDefault="00786CE2" w:rsidP="00803DBB">
      <w:pPr>
        <w:pStyle w:val="ConsPlusNormal"/>
        <w:ind w:firstLine="540"/>
        <w:jc w:val="both"/>
      </w:pPr>
      <w:r>
        <w:t xml:space="preserve">5.7.1. В </w:t>
      </w:r>
      <w:hyperlink r:id="rId427" w:anchor="Par4719" w:tooltip="Ссылка на текущий документ" w:history="1">
        <w:r>
          <w:rPr>
            <w:rStyle w:val="Hyperlink"/>
            <w:rFonts w:cs="Arial"/>
            <w:u w:val="none"/>
          </w:rPr>
          <w:t>разделе 1</w:t>
        </w:r>
      </w:hyperlink>
      <w:r>
        <w:t xml:space="preserve">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5.7.2. В </w:t>
      </w:r>
      <w:hyperlink r:id="rId428" w:anchor="Par4724" w:tooltip="Ссылка на текущий документ" w:history="1">
        <w:r>
          <w:rPr>
            <w:rStyle w:val="Hyperlink"/>
            <w:rFonts w:cs="Arial"/>
            <w:u w:val="none"/>
          </w:rPr>
          <w:t>разделе 2</w:t>
        </w:r>
      </w:hyperlink>
      <w:r>
        <w:t xml:space="preserve"> "Вид изменения"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5.7.3. В </w:t>
      </w:r>
      <w:hyperlink r:id="rId429" w:anchor="Par4731" w:tooltip="Ссылка на текущий документ" w:history="1">
        <w:r>
          <w:rPr>
            <w:rStyle w:val="Hyperlink"/>
            <w:rFonts w:cs="Arial"/>
            <w:u w:val="none"/>
          </w:rPr>
          <w:t>разделе 3</w:t>
        </w:r>
      </w:hyperlink>
      <w:r>
        <w:t xml:space="preserve"> "Размер" указывается измененный размер уставного (складочного) капитала (уставного (паевого) фонда) в рублях.</w:t>
      </w:r>
    </w:p>
    <w:p w:rsidR="00786CE2" w:rsidRDefault="00786CE2" w:rsidP="00803DBB">
      <w:pPr>
        <w:pStyle w:val="ConsPlusNormal"/>
        <w:ind w:firstLine="540"/>
        <w:jc w:val="both"/>
      </w:pPr>
      <w:r>
        <w:t xml:space="preserve">5.7.4. В </w:t>
      </w:r>
      <w:hyperlink r:id="rId430" w:anchor="Par4735" w:tooltip="Ссылка на текущий документ" w:history="1">
        <w:r>
          <w:rPr>
            <w:rStyle w:val="Hyperlink"/>
            <w:rFonts w:cs="Arial"/>
            <w:u w:val="none"/>
          </w:rPr>
          <w:t>разделе 4</w:t>
        </w:r>
      </w:hyperlink>
      <w:r>
        <w:t xml:space="preserve"> "Дата принятия решения об уменьшении уставного капитала" указывается соответствующая дата.</w:t>
      </w:r>
    </w:p>
    <w:p w:rsidR="00786CE2" w:rsidRDefault="00786CE2" w:rsidP="00803DBB">
      <w:pPr>
        <w:pStyle w:val="ConsPlusNormal"/>
        <w:ind w:firstLine="540"/>
        <w:jc w:val="both"/>
      </w:pPr>
      <w:r>
        <w:t xml:space="preserve">5.7.5. </w:t>
      </w:r>
      <w:hyperlink r:id="rId431" w:anchor="Par4738" w:tooltip="Ссылка на текущий документ" w:history="1">
        <w:r>
          <w:rPr>
            <w:rStyle w:val="Hyperlink"/>
            <w:rFonts w:cs="Arial"/>
            <w:u w:val="none"/>
          </w:rPr>
          <w:t>Раздел 5</w:t>
        </w:r>
      </w:hyperlink>
      <w:r>
        <w:t xml:space="preserve"> "Дата публикации сообщения о принятии решения об уменьшении уставного капитала в органе печати, в котором публикуются данные о государственной регистрации юридических лиц" заполняется в случае, если такая публикация предусмотрена законодательством Российской Федерации.</w:t>
      </w:r>
    </w:p>
    <w:p w:rsidR="00786CE2" w:rsidRDefault="00786CE2" w:rsidP="00803DBB">
      <w:pPr>
        <w:pStyle w:val="ConsPlusNormal"/>
        <w:ind w:firstLine="540"/>
        <w:jc w:val="both"/>
      </w:pPr>
      <w:bookmarkStart w:id="36" w:name="Par19137"/>
      <w:bookmarkEnd w:id="36"/>
      <w:r>
        <w:t xml:space="preserve">5.7.6. В случае заполнения </w:t>
      </w:r>
      <w:hyperlink r:id="rId432" w:anchor="Par4716" w:tooltip="Ссылка на текущий документ" w:history="1">
        <w:r>
          <w:rPr>
            <w:rStyle w:val="Hyperlink"/>
            <w:rFonts w:cs="Arial"/>
            <w:u w:val="none"/>
          </w:rPr>
          <w:t>листа В</w:t>
        </w:r>
      </w:hyperlink>
      <w:r>
        <w:t xml:space="preserve"> заявления (за исключением случая заполнения </w:t>
      </w:r>
      <w:hyperlink r:id="rId433" w:anchor="Par4716" w:tooltip="Ссылка на текущий документ" w:history="1">
        <w:r>
          <w:rPr>
            <w:rStyle w:val="Hyperlink"/>
            <w:rFonts w:cs="Arial"/>
            <w:u w:val="none"/>
          </w:rPr>
          <w:t>листа В</w:t>
        </w:r>
      </w:hyperlink>
      <w:r>
        <w:t xml:space="preserve"> заявления в отношении акционерного общества) заполняются также соответственно </w:t>
      </w:r>
      <w:hyperlink r:id="rId434" w:anchor="Par4757" w:tooltip="Ссылка на текущий документ" w:history="1">
        <w:r>
          <w:rPr>
            <w:rStyle w:val="Hyperlink"/>
            <w:rFonts w:cs="Arial"/>
            <w:u w:val="none"/>
          </w:rPr>
          <w:t>листы Г</w:t>
        </w:r>
      </w:hyperlink>
      <w:r>
        <w:t xml:space="preserve">, </w:t>
      </w:r>
      <w:hyperlink r:id="rId435" w:anchor="Par4852" w:tooltip="Ссылка на текущий документ" w:history="1">
        <w:r>
          <w:rPr>
            <w:rStyle w:val="Hyperlink"/>
            <w:rFonts w:cs="Arial"/>
            <w:u w:val="none"/>
          </w:rPr>
          <w:t>Д</w:t>
        </w:r>
      </w:hyperlink>
      <w:r>
        <w:t xml:space="preserve">, </w:t>
      </w:r>
      <w:hyperlink r:id="rId436" w:anchor="Par5006" w:tooltip="Ссылка на текущий документ" w:history="1">
        <w:r>
          <w:rPr>
            <w:rStyle w:val="Hyperlink"/>
            <w:rFonts w:cs="Arial"/>
            <w:u w:val="none"/>
          </w:rPr>
          <w:t>Е</w:t>
        </w:r>
      </w:hyperlink>
      <w:r>
        <w:t xml:space="preserve">, </w:t>
      </w:r>
      <w:hyperlink r:id="rId437" w:anchor="Par5227" w:tooltip="Ссылка на текущий документ" w:history="1">
        <w:r>
          <w:rPr>
            <w:rStyle w:val="Hyperlink"/>
            <w:rFonts w:cs="Arial"/>
            <w:u w:val="none"/>
          </w:rPr>
          <w:t>Ж</w:t>
        </w:r>
      </w:hyperlink>
      <w:r>
        <w:t xml:space="preserve">, </w:t>
      </w:r>
      <w:hyperlink r:id="rId438" w:anchor="Par5573" w:tooltip="Ссылка на текущий документ" w:history="1">
        <w:r>
          <w:rPr>
            <w:rStyle w:val="Hyperlink"/>
            <w:rFonts w:cs="Arial"/>
            <w:u w:val="none"/>
          </w:rPr>
          <w:t>З</w:t>
        </w:r>
      </w:hyperlink>
      <w:r>
        <w:t xml:space="preserve">, </w:t>
      </w:r>
      <w:hyperlink r:id="rId439" w:anchor="Par5728" w:tooltip="Ссылка на текущий документ" w:history="1">
        <w:r>
          <w:rPr>
            <w:rStyle w:val="Hyperlink"/>
            <w:rFonts w:cs="Arial"/>
            <w:u w:val="none"/>
          </w:rPr>
          <w:t>И</w:t>
        </w:r>
      </w:hyperlink>
      <w:r>
        <w:t xml:space="preserve"> заявления.</w:t>
      </w:r>
    </w:p>
    <w:p w:rsidR="00786CE2" w:rsidRDefault="00786CE2" w:rsidP="00803DBB">
      <w:pPr>
        <w:pStyle w:val="ConsPlusNormal"/>
        <w:ind w:firstLine="540"/>
        <w:jc w:val="both"/>
      </w:pPr>
      <w:bookmarkStart w:id="37" w:name="Par19138"/>
      <w:bookmarkEnd w:id="37"/>
      <w:r>
        <w:t xml:space="preserve">5.8. </w:t>
      </w:r>
      <w:hyperlink r:id="rId440" w:anchor="Par4757" w:tooltip="Ссылка на текущий документ" w:history="1">
        <w:r>
          <w:rPr>
            <w:rStyle w:val="Hyperlink"/>
            <w:rFonts w:cs="Arial"/>
            <w:u w:val="none"/>
          </w:rPr>
          <w:t>Листы Г</w:t>
        </w:r>
      </w:hyperlink>
      <w:r>
        <w:t xml:space="preserve">, </w:t>
      </w:r>
      <w:hyperlink r:id="rId441" w:anchor="Par4852" w:tooltip="Ссылка на текущий документ" w:history="1">
        <w:r>
          <w:rPr>
            <w:rStyle w:val="Hyperlink"/>
            <w:rFonts w:cs="Arial"/>
            <w:u w:val="none"/>
          </w:rPr>
          <w:t>Д</w:t>
        </w:r>
      </w:hyperlink>
      <w:r>
        <w:t xml:space="preserve">, </w:t>
      </w:r>
      <w:hyperlink r:id="rId442" w:anchor="Par5006" w:tooltip="Ссылка на текущий документ" w:history="1">
        <w:r>
          <w:rPr>
            <w:rStyle w:val="Hyperlink"/>
            <w:rFonts w:cs="Arial"/>
            <w:u w:val="none"/>
          </w:rPr>
          <w:t>Е</w:t>
        </w:r>
      </w:hyperlink>
      <w:r>
        <w:t xml:space="preserve">, </w:t>
      </w:r>
      <w:hyperlink r:id="rId443" w:anchor="Par5227" w:tooltip="Ссылка на текущий документ" w:history="1">
        <w:r>
          <w:rPr>
            <w:rStyle w:val="Hyperlink"/>
            <w:rFonts w:cs="Arial"/>
            <w:u w:val="none"/>
          </w:rPr>
          <w:t>Ж</w:t>
        </w:r>
      </w:hyperlink>
      <w:r>
        <w:t xml:space="preserve">, </w:t>
      </w:r>
      <w:hyperlink r:id="rId444" w:anchor="Par5573" w:tooltip="Ссылка на текущий документ" w:history="1">
        <w:r>
          <w:rPr>
            <w:rStyle w:val="Hyperlink"/>
            <w:rFonts w:cs="Arial"/>
            <w:u w:val="none"/>
          </w:rPr>
          <w:t>З</w:t>
        </w:r>
      </w:hyperlink>
      <w:r>
        <w:t xml:space="preserve"> заявления помимо случая, предусмотренного </w:t>
      </w:r>
      <w:hyperlink r:id="rId445" w:anchor="Par19137" w:tooltip="Ссылка на текущий документ" w:history="1">
        <w:r>
          <w:rPr>
            <w:rStyle w:val="Hyperlink"/>
            <w:rFonts w:cs="Arial"/>
            <w:u w:val="none"/>
          </w:rPr>
          <w:t>подпунктом 5.7.6</w:t>
        </w:r>
      </w:hyperlink>
      <w:r>
        <w:t xml:space="preserve"> настоящих Требований, заполняются в случае, если изменения, вносимые в учредительные документы юридического лица (за исключением акционерного общества и общества с ограниченной ответственностью), связаны с внесением сведений о новом участнике (участниках), прекращением участия в этом юридическом лице, изменением сведений об участнике (участниках) этого юридического лица (за исключением изменения сведений о паспортных данных (данных паспорта гражданина Российской Федерации или случаев выдачи паспорта гражданина Российской Федерации в связи с приобретением лицом без гражданства или иностранным гражданином гражданства Российской Федерации) и сведений о месте жительства учредителей (участников) юридического лица - физических лиц).</w:t>
      </w:r>
    </w:p>
    <w:p w:rsidR="00786CE2" w:rsidRDefault="00786CE2" w:rsidP="00803DBB">
      <w:pPr>
        <w:pStyle w:val="ConsPlusNormal"/>
        <w:ind w:firstLine="540"/>
        <w:jc w:val="both"/>
      </w:pPr>
      <w:r>
        <w:t xml:space="preserve">5.9. </w:t>
      </w:r>
      <w:hyperlink r:id="rId446" w:anchor="Par4757" w:tooltip="Ссылка на текущий документ" w:history="1">
        <w:r>
          <w:rPr>
            <w:rStyle w:val="Hyperlink"/>
            <w:rFonts w:cs="Arial"/>
            <w:u w:val="none"/>
          </w:rPr>
          <w:t>Лист Г</w:t>
        </w:r>
      </w:hyperlink>
      <w:r>
        <w:t xml:space="preserve"> заявления "Сведения об участнике - российском юридическом лице" заполняется с учетом положений </w:t>
      </w:r>
      <w:hyperlink r:id="rId447" w:anchor="Par19137" w:tooltip="Ссылка на текущий документ" w:history="1">
        <w:r>
          <w:rPr>
            <w:rStyle w:val="Hyperlink"/>
            <w:rFonts w:cs="Arial"/>
            <w:u w:val="none"/>
          </w:rPr>
          <w:t>подпункта 5.7.6</w:t>
        </w:r>
      </w:hyperlink>
      <w:r>
        <w:t xml:space="preserve"> и </w:t>
      </w:r>
      <w:hyperlink r:id="rId448" w:anchor="Par19138" w:tooltip="Ссылка на текущий документ" w:history="1">
        <w:r>
          <w:rPr>
            <w:rStyle w:val="Hyperlink"/>
            <w:rFonts w:cs="Arial"/>
            <w:u w:val="none"/>
          </w:rPr>
          <w:t>пункта 5.8</w:t>
        </w:r>
      </w:hyperlink>
      <w:r>
        <w:t xml:space="preserve"> настоящих Требований в случае, если вносимые в учредительные документы юридического лица изменения касаются сведений об участнике - российском юридическом лице. В отношении каждого такого участника заполняется отдельный </w:t>
      </w:r>
      <w:hyperlink r:id="rId449" w:anchor="Par4757" w:tooltip="Ссылка на текущий документ" w:history="1">
        <w:r>
          <w:rPr>
            <w:rStyle w:val="Hyperlink"/>
            <w:rFonts w:cs="Arial"/>
            <w:u w:val="none"/>
          </w:rPr>
          <w:t>лист Г</w:t>
        </w:r>
      </w:hyperlink>
      <w:r>
        <w:t xml:space="preserve"> заявления.</w:t>
      </w:r>
    </w:p>
    <w:p w:rsidR="00786CE2" w:rsidRDefault="00786CE2" w:rsidP="00803DBB">
      <w:pPr>
        <w:pStyle w:val="ConsPlusNormal"/>
        <w:ind w:firstLine="540"/>
        <w:jc w:val="both"/>
      </w:pPr>
      <w:bookmarkStart w:id="38" w:name="Par19140"/>
      <w:bookmarkEnd w:id="38"/>
      <w:r>
        <w:t xml:space="preserve">5.9.1. В </w:t>
      </w:r>
      <w:hyperlink r:id="rId450" w:anchor="Par4759" w:tooltip="Ссылка на текущий документ" w:history="1">
        <w:r>
          <w:rPr>
            <w:rStyle w:val="Hyperlink"/>
            <w:rFonts w:cs="Arial"/>
            <w:u w:val="none"/>
          </w:rPr>
          <w:t>разделе 1</w:t>
        </w:r>
      </w:hyperlink>
      <w:r>
        <w:t xml:space="preserve"> "Причина внесения сведений"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1, заполняются </w:t>
      </w:r>
      <w:hyperlink r:id="rId451" w:anchor="Par4792" w:tooltip="Ссылка на текущий документ" w:history="1">
        <w:r>
          <w:rPr>
            <w:rStyle w:val="Hyperlink"/>
            <w:rFonts w:cs="Arial"/>
            <w:u w:val="none"/>
          </w:rPr>
          <w:t>разделы 3</w:t>
        </w:r>
      </w:hyperlink>
      <w:r>
        <w:t xml:space="preserve"> и </w:t>
      </w:r>
      <w:hyperlink r:id="rId452" w:anchor="Par4819" w:tooltip="Ссылка на текущий документ" w:history="1">
        <w:r>
          <w:rPr>
            <w:rStyle w:val="Hyperlink"/>
            <w:rFonts w:cs="Arial"/>
            <w:u w:val="none"/>
          </w:rPr>
          <w:t>4</w:t>
        </w:r>
      </w:hyperlink>
      <w:r>
        <w:t>.</w:t>
      </w:r>
    </w:p>
    <w:p w:rsidR="00786CE2" w:rsidRDefault="00786CE2" w:rsidP="00803DBB">
      <w:pPr>
        <w:pStyle w:val="ConsPlusNormal"/>
        <w:ind w:firstLine="540"/>
        <w:jc w:val="both"/>
      </w:pPr>
      <w:r>
        <w:t xml:space="preserve">Если проставлено значение 2, заполняется </w:t>
      </w:r>
      <w:hyperlink r:id="rId453" w:anchor="Par4765" w:tooltip="Ссылка на текущий документ" w:history="1">
        <w:r>
          <w:rPr>
            <w:rStyle w:val="Hyperlink"/>
            <w:rFonts w:cs="Arial"/>
            <w:u w:val="none"/>
          </w:rPr>
          <w:t>раздел 2</w:t>
        </w:r>
      </w:hyperlink>
      <w:r>
        <w:t>.</w:t>
      </w:r>
    </w:p>
    <w:p w:rsidR="00786CE2" w:rsidRDefault="00786CE2" w:rsidP="00803DBB">
      <w:pPr>
        <w:pStyle w:val="ConsPlusNormal"/>
        <w:ind w:firstLine="540"/>
        <w:jc w:val="both"/>
      </w:pPr>
      <w:r>
        <w:t xml:space="preserve">Если проставлено значение 3, заполняется </w:t>
      </w:r>
      <w:hyperlink r:id="rId454" w:anchor="Par4765" w:tooltip="Ссылка на текущий документ" w:history="1">
        <w:r>
          <w:rPr>
            <w:rStyle w:val="Hyperlink"/>
            <w:rFonts w:cs="Arial"/>
            <w:u w:val="none"/>
          </w:rPr>
          <w:t>раздел 2</w:t>
        </w:r>
      </w:hyperlink>
      <w:r>
        <w:t xml:space="preserve">, а также </w:t>
      </w:r>
      <w:hyperlink r:id="rId455" w:anchor="Par4792" w:tooltip="Ссылка на текущий документ" w:history="1">
        <w:r>
          <w:rPr>
            <w:rStyle w:val="Hyperlink"/>
            <w:rFonts w:cs="Arial"/>
            <w:u w:val="none"/>
          </w:rPr>
          <w:t>раздел 3</w:t>
        </w:r>
      </w:hyperlink>
      <w:r>
        <w:t xml:space="preserve"> (в случае изменения сведений об участнике) и (или) </w:t>
      </w:r>
      <w:hyperlink r:id="rId456" w:anchor="Par4819" w:tooltip="Ссылка на текущий документ" w:history="1">
        <w:r>
          <w:rPr>
            <w:rStyle w:val="Hyperlink"/>
            <w:rFonts w:cs="Arial"/>
            <w:u w:val="none"/>
          </w:rPr>
          <w:t>раздел 4</w:t>
        </w:r>
      </w:hyperlink>
      <w:r>
        <w:t xml:space="preserve"> (в случае, если изменяется доля участника в уставном (складочном) капитале, уставном (паевом) фонде).</w:t>
      </w:r>
    </w:p>
    <w:p w:rsidR="00786CE2" w:rsidRDefault="00786CE2" w:rsidP="00803DBB">
      <w:pPr>
        <w:pStyle w:val="ConsPlusNormal"/>
        <w:ind w:firstLine="540"/>
        <w:jc w:val="both"/>
      </w:pPr>
      <w:r>
        <w:t xml:space="preserve">5.9.2. </w:t>
      </w:r>
      <w:hyperlink r:id="rId457" w:anchor="Par4765" w:tooltip="Ссылка на текущий документ" w:history="1">
        <w:r>
          <w:rPr>
            <w:rStyle w:val="Hyperlink"/>
            <w:rFonts w:cs="Arial"/>
            <w:u w:val="none"/>
          </w:rPr>
          <w:t>Раздел 2</w:t>
        </w:r>
      </w:hyperlink>
      <w:r>
        <w:t xml:space="preserve"> "Сведения об участнике, содержащиеся в Едином государственном реестре юридических лиц" заполняется в соответствии со сведениями Единого государственного реестра юридических лиц.</w:t>
      </w:r>
    </w:p>
    <w:p w:rsidR="00786CE2" w:rsidRDefault="00786CE2" w:rsidP="00803DBB">
      <w:pPr>
        <w:pStyle w:val="ConsPlusNormal"/>
        <w:ind w:firstLine="540"/>
        <w:jc w:val="both"/>
      </w:pPr>
      <w:r>
        <w:t xml:space="preserve">5.9.3. </w:t>
      </w:r>
      <w:hyperlink r:id="rId458" w:anchor="Par4792" w:tooltip="Ссылка на текущий документ" w:history="1">
        <w:r>
          <w:rPr>
            <w:rStyle w:val="Hyperlink"/>
            <w:rFonts w:cs="Arial"/>
            <w:u w:val="none"/>
          </w:rPr>
          <w:t>Раздел 3</w:t>
        </w:r>
      </w:hyperlink>
      <w:r>
        <w:t xml:space="preserve"> "Сведения об участнике, вносимые в Единый государственный реестр юридических лиц" заполняется с учетом положений </w:t>
      </w:r>
      <w:hyperlink r:id="rId459" w:anchor="Par18899" w:tooltip="Ссылка на текущий документ" w:history="1">
        <w:r>
          <w:rPr>
            <w:rStyle w:val="Hyperlink"/>
            <w:rFonts w:cs="Arial"/>
            <w:u w:val="none"/>
          </w:rPr>
          <w:t>подпунктов 2.7.1</w:t>
        </w:r>
      </w:hyperlink>
      <w:r>
        <w:t xml:space="preserve"> - </w:t>
      </w:r>
      <w:hyperlink r:id="rId460" w:anchor="Par18901" w:tooltip="Ссылка на текущий документ" w:history="1">
        <w:r>
          <w:rPr>
            <w:rStyle w:val="Hyperlink"/>
            <w:rFonts w:cs="Arial"/>
            <w:u w:val="none"/>
          </w:rPr>
          <w:t>2.7.3</w:t>
        </w:r>
      </w:hyperlink>
      <w:r>
        <w:t xml:space="preserve"> настоящих Требований.</w:t>
      </w:r>
    </w:p>
    <w:p w:rsidR="00786CE2" w:rsidRDefault="00786CE2" w:rsidP="00803DBB">
      <w:pPr>
        <w:pStyle w:val="ConsPlusNormal"/>
        <w:ind w:firstLine="540"/>
        <w:jc w:val="both"/>
      </w:pPr>
      <w:r>
        <w:t xml:space="preserve">5.9.4. </w:t>
      </w:r>
      <w:hyperlink r:id="rId461" w:anchor="Par4819" w:tooltip="Ссылка на текущий документ" w:history="1">
        <w:r>
          <w:rPr>
            <w:rStyle w:val="Hyperlink"/>
            <w:rFonts w:cs="Arial"/>
            <w:u w:val="none"/>
          </w:rPr>
          <w:t>Раздел 4</w:t>
        </w:r>
      </w:hyperlink>
      <w:r>
        <w:t xml:space="preserve"> "Доля в уставном капитале (складочном капитале, уставном фонде, паевом фонде)" заполняется с учетом положений </w:t>
      </w:r>
      <w:hyperlink r:id="rId462"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ind w:firstLine="540"/>
        <w:jc w:val="both"/>
      </w:pPr>
      <w:r>
        <w:t xml:space="preserve">5.10. </w:t>
      </w:r>
      <w:hyperlink r:id="rId463" w:anchor="Par4852" w:tooltip="Ссылка на текущий документ" w:history="1">
        <w:r>
          <w:rPr>
            <w:rStyle w:val="Hyperlink"/>
            <w:rFonts w:cs="Arial"/>
            <w:u w:val="none"/>
          </w:rPr>
          <w:t>Лист Д</w:t>
        </w:r>
      </w:hyperlink>
      <w:r>
        <w:t xml:space="preserve"> заявления "Сведения об участнике - иностранном юридическом лице" заполняется с учетом положений </w:t>
      </w:r>
      <w:hyperlink r:id="rId464" w:anchor="Par19137" w:tooltip="Ссылка на текущий документ" w:history="1">
        <w:r>
          <w:rPr>
            <w:rStyle w:val="Hyperlink"/>
            <w:rFonts w:cs="Arial"/>
            <w:u w:val="none"/>
          </w:rPr>
          <w:t>подпункта 5.7.6</w:t>
        </w:r>
      </w:hyperlink>
      <w:r>
        <w:t xml:space="preserve"> и </w:t>
      </w:r>
      <w:hyperlink r:id="rId465" w:anchor="Par19138" w:tooltip="Ссылка на текущий документ" w:history="1">
        <w:r>
          <w:rPr>
            <w:rStyle w:val="Hyperlink"/>
            <w:rFonts w:cs="Arial"/>
            <w:u w:val="none"/>
          </w:rPr>
          <w:t>пункта 5.8</w:t>
        </w:r>
      </w:hyperlink>
      <w:r>
        <w:t xml:space="preserve"> настоящих Требований в случае, если вносимые в учредительные документы юридического лица изменения касаются сведений об участнике - иностранном юридическом лице. В отношении каждого такого участника заполняется отдельный </w:t>
      </w:r>
      <w:hyperlink r:id="rId466" w:anchor="Par4852" w:tooltip="Ссылка на текущий документ" w:history="1">
        <w:r>
          <w:rPr>
            <w:rStyle w:val="Hyperlink"/>
            <w:rFonts w:cs="Arial"/>
            <w:u w:val="none"/>
          </w:rPr>
          <w:t>лист Д</w:t>
        </w:r>
      </w:hyperlink>
      <w:r>
        <w:t xml:space="preserve"> заявления.</w:t>
      </w:r>
    </w:p>
    <w:p w:rsidR="00786CE2" w:rsidRDefault="00786CE2" w:rsidP="00803DBB">
      <w:pPr>
        <w:pStyle w:val="ConsPlusNormal"/>
        <w:ind w:firstLine="540"/>
        <w:jc w:val="both"/>
      </w:pPr>
      <w:r>
        <w:t xml:space="preserve">5.10.1. </w:t>
      </w:r>
      <w:hyperlink r:id="rId467" w:anchor="Par4854" w:tooltip="Ссылка на текущий документ" w:history="1">
        <w:r>
          <w:rPr>
            <w:rStyle w:val="Hyperlink"/>
            <w:rFonts w:cs="Arial"/>
            <w:u w:val="none"/>
          </w:rPr>
          <w:t>Раздел 1</w:t>
        </w:r>
      </w:hyperlink>
      <w:r>
        <w:t xml:space="preserve"> "Причина внесения сведений" заполняется с учетом положений </w:t>
      </w:r>
      <w:hyperlink r:id="rId468" w:anchor="Par19140" w:tooltip="Ссылка на текущий документ" w:history="1">
        <w:r>
          <w:rPr>
            <w:rStyle w:val="Hyperlink"/>
            <w:rFonts w:cs="Arial"/>
            <w:u w:val="none"/>
          </w:rPr>
          <w:t>подпункта 5.9.1</w:t>
        </w:r>
      </w:hyperlink>
      <w:r>
        <w:t xml:space="preserve"> настоящих Требований.</w:t>
      </w:r>
    </w:p>
    <w:p w:rsidR="00786CE2" w:rsidRDefault="00786CE2" w:rsidP="00803DBB">
      <w:pPr>
        <w:pStyle w:val="ConsPlusNormal"/>
        <w:ind w:firstLine="540"/>
        <w:jc w:val="both"/>
      </w:pPr>
      <w:r>
        <w:t xml:space="preserve">5.10.2. </w:t>
      </w:r>
      <w:hyperlink r:id="rId469" w:anchor="Par4860" w:tooltip="Ссылка на текущий документ" w:history="1">
        <w:r>
          <w:rPr>
            <w:rStyle w:val="Hyperlink"/>
            <w:rFonts w:cs="Arial"/>
            <w:u w:val="none"/>
          </w:rPr>
          <w:t>Раздел 2</w:t>
        </w:r>
      </w:hyperlink>
      <w:r>
        <w:t xml:space="preserve"> "Сведения об участнике, содержащиеся в Едином государственном реестре юридических лиц" заполняется в соответствии со сведениями Единого государственного реестра юридических лиц.</w:t>
      </w:r>
    </w:p>
    <w:p w:rsidR="00786CE2" w:rsidRDefault="00786CE2" w:rsidP="00803DBB">
      <w:pPr>
        <w:pStyle w:val="ConsPlusNormal"/>
        <w:ind w:firstLine="540"/>
        <w:jc w:val="both"/>
      </w:pPr>
      <w:r>
        <w:t xml:space="preserve">5.10.3. </w:t>
      </w:r>
      <w:hyperlink r:id="rId470" w:anchor="Par4892" w:tooltip="Ссылка на текущий документ" w:history="1">
        <w:r>
          <w:rPr>
            <w:rStyle w:val="Hyperlink"/>
            <w:rFonts w:cs="Arial"/>
            <w:u w:val="none"/>
          </w:rPr>
          <w:t>Раздел 3</w:t>
        </w:r>
      </w:hyperlink>
      <w:r>
        <w:t xml:space="preserve"> "Сведения об участнике, вносимые в Единый государственный реестр юридических лиц" заполняется с учетом </w:t>
      </w:r>
      <w:hyperlink r:id="rId471" w:anchor="Par18907" w:tooltip="Ссылка на текущий документ" w:history="1">
        <w:r>
          <w:rPr>
            <w:rStyle w:val="Hyperlink"/>
            <w:rFonts w:cs="Arial"/>
            <w:u w:val="none"/>
          </w:rPr>
          <w:t>подпунктов 2.8.1</w:t>
        </w:r>
      </w:hyperlink>
      <w:r>
        <w:t xml:space="preserve"> - </w:t>
      </w:r>
      <w:hyperlink r:id="rId472" w:anchor="Par18910" w:tooltip="Ссылка на текущий документ" w:history="1">
        <w:r>
          <w:rPr>
            <w:rStyle w:val="Hyperlink"/>
            <w:rFonts w:cs="Arial"/>
            <w:u w:val="none"/>
          </w:rPr>
          <w:t>2.8.3</w:t>
        </w:r>
      </w:hyperlink>
      <w:r>
        <w:t xml:space="preserve"> настоящих Требований.</w:t>
      </w:r>
    </w:p>
    <w:p w:rsidR="00786CE2" w:rsidRDefault="00786CE2" w:rsidP="00803DBB">
      <w:pPr>
        <w:pStyle w:val="ConsPlusNormal"/>
        <w:ind w:firstLine="540"/>
        <w:jc w:val="both"/>
      </w:pPr>
      <w:r>
        <w:t xml:space="preserve">5.10.4. </w:t>
      </w:r>
      <w:hyperlink r:id="rId473" w:anchor="Par4974" w:tooltip="Ссылка на текущий документ" w:history="1">
        <w:r>
          <w:rPr>
            <w:rStyle w:val="Hyperlink"/>
            <w:rFonts w:cs="Arial"/>
            <w:u w:val="none"/>
          </w:rPr>
          <w:t>Раздел 4</w:t>
        </w:r>
      </w:hyperlink>
      <w:r>
        <w:t xml:space="preserve"> "Доля в уставном капитале (складочном капитале, уставном фонде, паевом фонде)" заполняется с учетом положений </w:t>
      </w:r>
      <w:hyperlink r:id="rId474"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ind w:firstLine="540"/>
        <w:jc w:val="both"/>
      </w:pPr>
      <w:r>
        <w:t xml:space="preserve">5.11. </w:t>
      </w:r>
      <w:hyperlink r:id="rId475" w:anchor="Par5006" w:tooltip="Ссылка на текущий документ" w:history="1">
        <w:r>
          <w:rPr>
            <w:rStyle w:val="Hyperlink"/>
            <w:rFonts w:cs="Arial"/>
            <w:u w:val="none"/>
          </w:rPr>
          <w:t>Лист Е</w:t>
        </w:r>
      </w:hyperlink>
      <w:r>
        <w:t xml:space="preserve"> заявления "Сведения об участнике - физическом лице" заполняется с учетом положений </w:t>
      </w:r>
      <w:hyperlink r:id="rId476" w:anchor="Par19137" w:tooltip="Ссылка на текущий документ" w:history="1">
        <w:r>
          <w:rPr>
            <w:rStyle w:val="Hyperlink"/>
            <w:rFonts w:cs="Arial"/>
            <w:u w:val="none"/>
          </w:rPr>
          <w:t>подпункта 5.7.6</w:t>
        </w:r>
      </w:hyperlink>
      <w:r>
        <w:t xml:space="preserve"> и </w:t>
      </w:r>
      <w:hyperlink r:id="rId477" w:anchor="Par19138" w:tooltip="Ссылка на текущий документ" w:history="1">
        <w:r>
          <w:rPr>
            <w:rStyle w:val="Hyperlink"/>
            <w:rFonts w:cs="Arial"/>
            <w:u w:val="none"/>
          </w:rPr>
          <w:t>пункта 5.8</w:t>
        </w:r>
      </w:hyperlink>
      <w:r>
        <w:t xml:space="preserve"> настоящих Требований в случае, если вносимые в учредительные документы юридического лица изменения касаются сведений об участнике - гражданине Российской Федерации, иностранном гражданине или лице без гражданства. В отношении каждого такого участника заполняется отдельный </w:t>
      </w:r>
      <w:hyperlink r:id="rId478" w:anchor="Par5006" w:tooltip="Ссылка на текущий документ" w:history="1">
        <w:r>
          <w:rPr>
            <w:rStyle w:val="Hyperlink"/>
            <w:rFonts w:cs="Arial"/>
            <w:u w:val="none"/>
          </w:rPr>
          <w:t>лист Е</w:t>
        </w:r>
      </w:hyperlink>
      <w:r>
        <w:t xml:space="preserve"> заявления.</w:t>
      </w:r>
    </w:p>
    <w:p w:rsidR="00786CE2" w:rsidRDefault="00786CE2" w:rsidP="00803DBB">
      <w:pPr>
        <w:pStyle w:val="ConsPlusNormal"/>
        <w:ind w:firstLine="540"/>
        <w:jc w:val="both"/>
      </w:pPr>
      <w:r>
        <w:t xml:space="preserve">5.11.1. </w:t>
      </w:r>
      <w:hyperlink r:id="rId479" w:anchor="Par5012" w:tooltip="Ссылка на текущий документ" w:history="1">
        <w:r>
          <w:rPr>
            <w:rStyle w:val="Hyperlink"/>
            <w:rFonts w:cs="Arial"/>
            <w:u w:val="none"/>
          </w:rPr>
          <w:t>Раздел 1</w:t>
        </w:r>
      </w:hyperlink>
      <w:r>
        <w:t xml:space="preserve"> "Причина внесения сведений" заполняется с учетом положений </w:t>
      </w:r>
      <w:hyperlink r:id="rId480" w:anchor="Par19140" w:tooltip="Ссылка на текущий документ" w:history="1">
        <w:r>
          <w:rPr>
            <w:rStyle w:val="Hyperlink"/>
            <w:rFonts w:cs="Arial"/>
            <w:u w:val="none"/>
          </w:rPr>
          <w:t>подпункта 5.9.1</w:t>
        </w:r>
      </w:hyperlink>
      <w:r>
        <w:t xml:space="preserve"> настоящих Требований.</w:t>
      </w:r>
    </w:p>
    <w:p w:rsidR="00786CE2" w:rsidRDefault="00786CE2" w:rsidP="00803DBB">
      <w:pPr>
        <w:pStyle w:val="ConsPlusNormal"/>
        <w:ind w:firstLine="540"/>
        <w:jc w:val="both"/>
      </w:pPr>
      <w:r>
        <w:t xml:space="preserve">5.11.2. </w:t>
      </w:r>
      <w:hyperlink r:id="rId481" w:anchor="Par5018" w:tooltip="Ссылка на текущий документ" w:history="1">
        <w:r>
          <w:rPr>
            <w:rStyle w:val="Hyperlink"/>
            <w:rFonts w:cs="Arial"/>
            <w:u w:val="none"/>
          </w:rPr>
          <w:t>Раздел 2</w:t>
        </w:r>
      </w:hyperlink>
      <w:r>
        <w:t xml:space="preserve"> "Сведения об участнике, содержащиеся в Едином государственном реестре юридических лиц" заполняется в соответствии со сведениями Единого государственного реестра юридических лиц.</w:t>
      </w:r>
    </w:p>
    <w:p w:rsidR="00786CE2" w:rsidRDefault="00786CE2" w:rsidP="00803DBB">
      <w:pPr>
        <w:pStyle w:val="ConsPlusNormal"/>
        <w:ind w:firstLine="540"/>
        <w:jc w:val="both"/>
      </w:pPr>
      <w:r>
        <w:t xml:space="preserve">5.11.3. </w:t>
      </w:r>
      <w:hyperlink r:id="rId482" w:anchor="Par5039" w:tooltip="Ссылка на текущий документ" w:history="1">
        <w:r>
          <w:rPr>
            <w:rStyle w:val="Hyperlink"/>
            <w:rFonts w:cs="Arial"/>
            <w:u w:val="none"/>
          </w:rPr>
          <w:t>Раздел 3</w:t>
        </w:r>
      </w:hyperlink>
      <w:r>
        <w:t xml:space="preserve"> "Сведения об участнике, вносимые в Единый государственный реестр юридических лиц" заполняется с учетом положений </w:t>
      </w:r>
      <w:hyperlink r:id="rId483" w:anchor="Par18912" w:tooltip="Ссылка на текущий документ" w:history="1">
        <w:r>
          <w:rPr>
            <w:rStyle w:val="Hyperlink"/>
            <w:rFonts w:cs="Arial"/>
            <w:u w:val="none"/>
          </w:rPr>
          <w:t>пункта 2.9</w:t>
        </w:r>
      </w:hyperlink>
      <w:r>
        <w:t xml:space="preserve"> (за исключением </w:t>
      </w:r>
      <w:hyperlink r:id="rId484" w:anchor="Par18927" w:tooltip="Ссылка на текущий документ" w:history="1">
        <w:r>
          <w:rPr>
            <w:rStyle w:val="Hyperlink"/>
            <w:rFonts w:cs="Arial"/>
            <w:u w:val="none"/>
          </w:rPr>
          <w:t>подпункта 2.9.7</w:t>
        </w:r>
      </w:hyperlink>
      <w:r>
        <w:t>) настоящих Требований.</w:t>
      </w:r>
    </w:p>
    <w:p w:rsidR="00786CE2" w:rsidRDefault="00786CE2" w:rsidP="00803DBB">
      <w:pPr>
        <w:pStyle w:val="ConsPlusNormal"/>
        <w:ind w:firstLine="540"/>
        <w:jc w:val="both"/>
      </w:pPr>
      <w:r>
        <w:t xml:space="preserve">В случае изменения сведений об участнике заполняются только те пункты </w:t>
      </w:r>
      <w:hyperlink r:id="rId485" w:anchor="Par5039" w:tooltip="Ссылка на текущий документ" w:history="1">
        <w:r>
          <w:rPr>
            <w:rStyle w:val="Hyperlink"/>
            <w:rFonts w:cs="Arial"/>
            <w:u w:val="none"/>
          </w:rPr>
          <w:t>раздела 3</w:t>
        </w:r>
      </w:hyperlink>
      <w:r>
        <w:t>, которые связаны с измененными сведениями об участнике.</w:t>
      </w:r>
    </w:p>
    <w:p w:rsidR="00786CE2" w:rsidRDefault="00786CE2" w:rsidP="00803DBB">
      <w:pPr>
        <w:pStyle w:val="ConsPlusNormal"/>
        <w:ind w:firstLine="540"/>
        <w:jc w:val="both"/>
      </w:pPr>
      <w:r>
        <w:t xml:space="preserve">5.11.4. </w:t>
      </w:r>
      <w:hyperlink r:id="rId486" w:anchor="Par5191" w:tooltip="Ссылка на текущий документ" w:history="1">
        <w:r>
          <w:rPr>
            <w:rStyle w:val="Hyperlink"/>
            <w:rFonts w:cs="Arial"/>
            <w:u w:val="none"/>
          </w:rPr>
          <w:t>Раздел 4</w:t>
        </w:r>
      </w:hyperlink>
      <w:r>
        <w:t xml:space="preserve"> "Доля в уставном капитале (складочном капитале, уставном фонде, паевом фонде)" заполняется с учетом положений </w:t>
      </w:r>
      <w:hyperlink r:id="rId487"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ind w:firstLine="540"/>
        <w:jc w:val="both"/>
      </w:pPr>
      <w:r>
        <w:t xml:space="preserve">5.12. </w:t>
      </w:r>
      <w:hyperlink r:id="rId488" w:anchor="Par5227" w:tooltip="Ссылка на текущий документ" w:history="1">
        <w:r>
          <w:rPr>
            <w:rStyle w:val="Hyperlink"/>
            <w:rFonts w:cs="Arial"/>
            <w:u w:val="none"/>
          </w:rPr>
          <w:t>Лист Ж</w:t>
        </w:r>
      </w:hyperlink>
      <w:r>
        <w:t xml:space="preserve"> заявления "Сведения об участнике - Российской Федерации, субъекте Российской Федерации, муниципальном образовании" заполняется с учетом положений </w:t>
      </w:r>
      <w:hyperlink r:id="rId489" w:anchor="Par19137" w:tooltip="Ссылка на текущий документ" w:history="1">
        <w:r>
          <w:rPr>
            <w:rStyle w:val="Hyperlink"/>
            <w:rFonts w:cs="Arial"/>
            <w:u w:val="none"/>
          </w:rPr>
          <w:t>подпункта 5.7.6</w:t>
        </w:r>
      </w:hyperlink>
      <w:r>
        <w:t xml:space="preserve"> и </w:t>
      </w:r>
      <w:hyperlink r:id="rId490" w:anchor="Par19138" w:tooltip="Ссылка на текущий документ" w:history="1">
        <w:r>
          <w:rPr>
            <w:rStyle w:val="Hyperlink"/>
            <w:rFonts w:cs="Arial"/>
            <w:u w:val="none"/>
          </w:rPr>
          <w:t>пункта 5.8</w:t>
        </w:r>
      </w:hyperlink>
      <w:r>
        <w:t xml:space="preserve"> настоящих Требований в случае, если вносимые в учредительные документы юридического лица изменения касаются сведений об участнике - указанных публичных образованиях. При необходимости заполняется несколько </w:t>
      </w:r>
      <w:hyperlink r:id="rId491" w:anchor="Par5227" w:tooltip="Ссылка на текущий документ" w:history="1">
        <w:r>
          <w:rPr>
            <w:rStyle w:val="Hyperlink"/>
            <w:rFonts w:cs="Arial"/>
            <w:u w:val="none"/>
          </w:rPr>
          <w:t>листов Ж</w:t>
        </w:r>
      </w:hyperlink>
      <w:r>
        <w:t xml:space="preserve"> заявления.</w:t>
      </w:r>
    </w:p>
    <w:p w:rsidR="00786CE2" w:rsidRDefault="00786CE2" w:rsidP="00803DBB">
      <w:pPr>
        <w:pStyle w:val="ConsPlusNormal"/>
        <w:ind w:firstLine="540"/>
        <w:jc w:val="both"/>
      </w:pPr>
      <w:r>
        <w:t xml:space="preserve">5.12.1. В </w:t>
      </w:r>
      <w:hyperlink r:id="rId492" w:anchor="Par5230" w:tooltip="Ссылка на текущий документ" w:history="1">
        <w:r>
          <w:rPr>
            <w:rStyle w:val="Hyperlink"/>
            <w:rFonts w:cs="Arial"/>
            <w:u w:val="none"/>
          </w:rPr>
          <w:t>разделе 1</w:t>
        </w:r>
      </w:hyperlink>
      <w:r>
        <w:t xml:space="preserve"> "Причина внесения сведений"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1, заполняются </w:t>
      </w:r>
      <w:hyperlink r:id="rId493" w:anchor="Par5236" w:tooltip="Ссылка на текущий документ" w:history="1">
        <w:r>
          <w:rPr>
            <w:rStyle w:val="Hyperlink"/>
            <w:rFonts w:cs="Arial"/>
            <w:u w:val="none"/>
          </w:rPr>
          <w:t>разделы 2</w:t>
        </w:r>
      </w:hyperlink>
      <w:r>
        <w:t xml:space="preserve">, </w:t>
      </w:r>
      <w:hyperlink r:id="rId494" w:anchor="Par5278" w:tooltip="Ссылка на текущий документ" w:history="1">
        <w:r>
          <w:rPr>
            <w:rStyle w:val="Hyperlink"/>
            <w:rFonts w:cs="Arial"/>
            <w:u w:val="none"/>
          </w:rPr>
          <w:t>3</w:t>
        </w:r>
      </w:hyperlink>
      <w:r>
        <w:t xml:space="preserve">, </w:t>
      </w:r>
      <w:hyperlink r:id="rId495" w:anchor="Par5314" w:tooltip="Ссылка на текущий документ" w:history="1">
        <w:r>
          <w:rPr>
            <w:rStyle w:val="Hyperlink"/>
            <w:rFonts w:cs="Arial"/>
            <w:u w:val="none"/>
          </w:rPr>
          <w:t>4</w:t>
        </w:r>
      </w:hyperlink>
      <w:r>
        <w:t>.</w:t>
      </w:r>
    </w:p>
    <w:p w:rsidR="00786CE2" w:rsidRDefault="00786CE2" w:rsidP="00803DBB">
      <w:pPr>
        <w:pStyle w:val="ConsPlusNormal"/>
        <w:ind w:firstLine="540"/>
        <w:jc w:val="both"/>
      </w:pPr>
      <w:r>
        <w:t xml:space="preserve">Если проставлено значение 2, заполняется </w:t>
      </w:r>
      <w:hyperlink r:id="rId496" w:anchor="Par5236" w:tooltip="Ссылка на текущий документ" w:history="1">
        <w:r>
          <w:rPr>
            <w:rStyle w:val="Hyperlink"/>
            <w:rFonts w:cs="Arial"/>
            <w:u w:val="none"/>
          </w:rPr>
          <w:t>раздел 2</w:t>
        </w:r>
      </w:hyperlink>
      <w:r>
        <w:t>.</w:t>
      </w:r>
    </w:p>
    <w:p w:rsidR="00786CE2" w:rsidRDefault="00786CE2" w:rsidP="00803DBB">
      <w:pPr>
        <w:pStyle w:val="ConsPlusNormal"/>
        <w:ind w:firstLine="540"/>
        <w:jc w:val="both"/>
      </w:pPr>
      <w:r>
        <w:t xml:space="preserve">Если проставлено значение 3, заполняется </w:t>
      </w:r>
      <w:hyperlink r:id="rId497" w:anchor="Par5236" w:tooltip="Ссылка на текущий документ" w:history="1">
        <w:r>
          <w:rPr>
            <w:rStyle w:val="Hyperlink"/>
            <w:rFonts w:cs="Arial"/>
            <w:u w:val="none"/>
          </w:rPr>
          <w:t>раздел 2</w:t>
        </w:r>
      </w:hyperlink>
      <w:r>
        <w:t xml:space="preserve">, а также </w:t>
      </w:r>
      <w:hyperlink r:id="rId498" w:anchor="Par5278" w:tooltip="Ссылка на текущий документ" w:history="1">
        <w:r>
          <w:rPr>
            <w:rStyle w:val="Hyperlink"/>
            <w:rFonts w:cs="Arial"/>
            <w:u w:val="none"/>
          </w:rPr>
          <w:t>раздел 3</w:t>
        </w:r>
      </w:hyperlink>
      <w:r>
        <w:t xml:space="preserve"> (в случае изменения сведений о доле участника в уставном (складочном) капитале (уставном (паевом) фонде) юридического лица) и (или) </w:t>
      </w:r>
      <w:hyperlink r:id="rId499" w:anchor="Par5314" w:tooltip="Ссылка на текущий документ" w:history="1">
        <w:r>
          <w:rPr>
            <w:rStyle w:val="Hyperlink"/>
            <w:rFonts w:cs="Arial"/>
            <w:u w:val="none"/>
          </w:rPr>
          <w:t>раздел 4</w:t>
        </w:r>
      </w:hyperlink>
      <w:r>
        <w:t xml:space="preserve"> (в случае изменения сведений об участнике).</w:t>
      </w:r>
    </w:p>
    <w:p w:rsidR="00786CE2" w:rsidRDefault="00786CE2" w:rsidP="00803DBB">
      <w:pPr>
        <w:pStyle w:val="ConsPlusNormal"/>
        <w:ind w:firstLine="540"/>
        <w:jc w:val="both"/>
      </w:pPr>
      <w:bookmarkStart w:id="39" w:name="Par19163"/>
      <w:bookmarkEnd w:id="39"/>
      <w:r>
        <w:t xml:space="preserve">5.12.2. В </w:t>
      </w:r>
      <w:hyperlink r:id="rId500" w:anchor="Par5236" w:tooltip="Ссылка на текущий документ" w:history="1">
        <w:r>
          <w:rPr>
            <w:rStyle w:val="Hyperlink"/>
            <w:rFonts w:cs="Arial"/>
            <w:u w:val="none"/>
          </w:rPr>
          <w:t>разделе 2</w:t>
        </w:r>
      </w:hyperlink>
      <w:r>
        <w:t xml:space="preserve"> "Участником является" в </w:t>
      </w:r>
      <w:hyperlink r:id="rId501" w:anchor="Par5239" w:tooltip="Ссылка на текущий документ" w:history="1">
        <w:r>
          <w:rPr>
            <w:rStyle w:val="Hyperlink"/>
            <w:rFonts w:cs="Arial"/>
            <w:u w:val="none"/>
          </w:rPr>
          <w:t>пункте 2.1</w:t>
        </w:r>
      </w:hyperlink>
      <w:r>
        <w:t xml:space="preserve">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1, другие пункты </w:t>
      </w:r>
      <w:hyperlink r:id="rId502" w:anchor="Par5236" w:tooltip="Ссылка на текущий документ" w:history="1">
        <w:r>
          <w:rPr>
            <w:rStyle w:val="Hyperlink"/>
            <w:rFonts w:cs="Arial"/>
            <w:u w:val="none"/>
          </w:rPr>
          <w:t>раздела</w:t>
        </w:r>
      </w:hyperlink>
      <w:r>
        <w:t xml:space="preserve"> не заполняются.</w:t>
      </w:r>
    </w:p>
    <w:p w:rsidR="00786CE2" w:rsidRDefault="00786CE2" w:rsidP="00803DBB">
      <w:pPr>
        <w:pStyle w:val="ConsPlusNormal"/>
        <w:ind w:firstLine="540"/>
        <w:jc w:val="both"/>
      </w:pPr>
      <w:r>
        <w:t xml:space="preserve">Если проставлено значение 2, заполняется </w:t>
      </w:r>
      <w:hyperlink r:id="rId503" w:anchor="Par5243" w:tooltip="Ссылка на текущий документ" w:history="1">
        <w:r>
          <w:rPr>
            <w:rStyle w:val="Hyperlink"/>
            <w:rFonts w:cs="Arial"/>
            <w:u w:val="none"/>
          </w:rPr>
          <w:t>пункт 2.2</w:t>
        </w:r>
      </w:hyperlink>
      <w:r>
        <w:t>.</w:t>
      </w:r>
    </w:p>
    <w:p w:rsidR="00786CE2" w:rsidRDefault="00786CE2" w:rsidP="00803DBB">
      <w:pPr>
        <w:pStyle w:val="ConsPlusNormal"/>
        <w:ind w:firstLine="540"/>
        <w:jc w:val="both"/>
      </w:pPr>
      <w:r>
        <w:t xml:space="preserve">Если проставлено значение 3, заполняются </w:t>
      </w:r>
      <w:hyperlink r:id="rId504" w:anchor="Par5243" w:tooltip="Ссылка на текущий документ" w:history="1">
        <w:r>
          <w:rPr>
            <w:rStyle w:val="Hyperlink"/>
            <w:rFonts w:cs="Arial"/>
            <w:u w:val="none"/>
          </w:rPr>
          <w:t>пункты 2.2</w:t>
        </w:r>
      </w:hyperlink>
      <w:r>
        <w:t xml:space="preserve">, </w:t>
      </w:r>
      <w:hyperlink r:id="rId505" w:anchor="Par5247" w:tooltip="Ссылка на текущий документ" w:history="1">
        <w:r>
          <w:rPr>
            <w:rStyle w:val="Hyperlink"/>
            <w:rFonts w:cs="Arial"/>
            <w:u w:val="none"/>
          </w:rPr>
          <w:t>2.3</w:t>
        </w:r>
      </w:hyperlink>
      <w:r>
        <w:t xml:space="preserve"> и, в случае изменения наименования муниципального образования, </w:t>
      </w:r>
      <w:hyperlink r:id="rId506" w:anchor="Par5263" w:tooltip="Ссылка на текущий документ" w:history="1">
        <w:r>
          <w:rPr>
            <w:rStyle w:val="Hyperlink"/>
            <w:rFonts w:cs="Arial"/>
            <w:u w:val="none"/>
          </w:rPr>
          <w:t>пункт 2.4</w:t>
        </w:r>
      </w:hyperlink>
      <w:r>
        <w:t>.</w:t>
      </w:r>
    </w:p>
    <w:p w:rsidR="00786CE2" w:rsidRDefault="00786CE2" w:rsidP="00803DBB">
      <w:pPr>
        <w:pStyle w:val="ConsPlusNormal"/>
        <w:ind w:firstLine="540"/>
        <w:jc w:val="both"/>
      </w:pPr>
      <w:hyperlink r:id="rId507" w:anchor="Par5243" w:tooltip="Ссылка на текущий документ" w:history="1">
        <w:r>
          <w:rPr>
            <w:rStyle w:val="Hyperlink"/>
            <w:rFonts w:cs="Arial"/>
            <w:u w:val="none"/>
          </w:rPr>
          <w:t>Пункт 2.2</w:t>
        </w:r>
      </w:hyperlink>
      <w:r>
        <w:t xml:space="preserve"> заполняется в соответствии с </w:t>
      </w:r>
      <w:hyperlink r:id="rId508" w:anchor="Par19738" w:tooltip="Ссылка на текущий документ" w:history="1">
        <w:r>
          <w:rPr>
            <w:rStyle w:val="Hyperlink"/>
            <w:rFonts w:cs="Arial"/>
            <w:u w:val="none"/>
          </w:rPr>
          <w:t>приложением 1</w:t>
        </w:r>
      </w:hyperlink>
      <w:r>
        <w:t xml:space="preserve"> к настоящим Требованиям.</w:t>
      </w:r>
    </w:p>
    <w:p w:rsidR="00786CE2" w:rsidRDefault="00786CE2" w:rsidP="00803DBB">
      <w:pPr>
        <w:pStyle w:val="ConsPlusNormal"/>
        <w:ind w:firstLine="540"/>
        <w:jc w:val="both"/>
      </w:pPr>
      <w:r>
        <w:t xml:space="preserve">В </w:t>
      </w:r>
      <w:hyperlink r:id="rId509" w:anchor="Par5247" w:tooltip="Ссылка на текущий документ" w:history="1">
        <w:r>
          <w:rPr>
            <w:rStyle w:val="Hyperlink"/>
            <w:rFonts w:cs="Arial"/>
            <w:u w:val="none"/>
          </w:rPr>
          <w:t>пункте 2.3</w:t>
        </w:r>
      </w:hyperlink>
      <w:r>
        <w:t xml:space="preserve"> указывается наименование участника - муниципального образования в соответствии со сведениями, содержащимися в Едином государственном реестре юридических лиц.</w:t>
      </w:r>
    </w:p>
    <w:p w:rsidR="00786CE2" w:rsidRDefault="00786CE2" w:rsidP="00803DBB">
      <w:pPr>
        <w:pStyle w:val="ConsPlusNormal"/>
        <w:ind w:firstLine="540"/>
        <w:jc w:val="both"/>
      </w:pPr>
      <w:hyperlink r:id="rId510" w:anchor="Par5263" w:tooltip="Ссылка на текущий документ" w:history="1">
        <w:r>
          <w:rPr>
            <w:rStyle w:val="Hyperlink"/>
            <w:rFonts w:cs="Arial"/>
            <w:u w:val="none"/>
          </w:rPr>
          <w:t>Пункт 2.4</w:t>
        </w:r>
      </w:hyperlink>
      <w:r>
        <w:t xml:space="preserve"> заполняется в соответствии с уставом муниципального образования.</w:t>
      </w:r>
    </w:p>
    <w:p w:rsidR="00786CE2" w:rsidRDefault="00786CE2" w:rsidP="00803DBB">
      <w:pPr>
        <w:pStyle w:val="ConsPlusNormal"/>
        <w:ind w:firstLine="540"/>
        <w:jc w:val="both"/>
      </w:pPr>
      <w:r>
        <w:t xml:space="preserve">5.12.3. </w:t>
      </w:r>
      <w:hyperlink r:id="rId511" w:anchor="Par5278" w:tooltip="Ссылка на текущий документ" w:history="1">
        <w:r>
          <w:rPr>
            <w:rStyle w:val="Hyperlink"/>
            <w:rFonts w:cs="Arial"/>
            <w:u w:val="none"/>
          </w:rPr>
          <w:t>Раздел 3</w:t>
        </w:r>
      </w:hyperlink>
      <w:r>
        <w:t xml:space="preserve"> "Доля в уставном капитале (складочном капитале, уставном фонде, паевом фонде)" заполняется с учетом положений </w:t>
      </w:r>
      <w:hyperlink r:id="rId512"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ind w:firstLine="540"/>
        <w:jc w:val="both"/>
      </w:pPr>
      <w:bookmarkStart w:id="40" w:name="Par19171"/>
      <w:bookmarkEnd w:id="40"/>
      <w:r>
        <w:t xml:space="preserve">5.12.4. </w:t>
      </w:r>
      <w:hyperlink r:id="rId513" w:anchor="Par5314" w:tooltip="Ссылка на текущий документ" w:history="1">
        <w:r>
          <w:rPr>
            <w:rStyle w:val="Hyperlink"/>
            <w:rFonts w:cs="Arial"/>
            <w:u w:val="none"/>
          </w:rPr>
          <w:t>Раздел 4</w:t>
        </w:r>
      </w:hyperlink>
      <w:r>
        <w:t xml:space="preserve"> "Права участника осуществляет" заполняется с учетом следующего.</w:t>
      </w:r>
    </w:p>
    <w:p w:rsidR="00786CE2" w:rsidRDefault="00786CE2" w:rsidP="00803DBB">
      <w:pPr>
        <w:pStyle w:val="ConsPlusNormal"/>
        <w:ind w:firstLine="540"/>
        <w:jc w:val="both"/>
      </w:pPr>
      <w:hyperlink r:id="rId514" w:anchor="Par5316" w:tooltip="Ссылка на текущий документ" w:history="1">
        <w:r>
          <w:rPr>
            <w:rStyle w:val="Hyperlink"/>
            <w:rFonts w:cs="Arial"/>
            <w:u w:val="none"/>
          </w:rPr>
          <w:t>Пункт 4.1</w:t>
        </w:r>
      </w:hyperlink>
      <w:r>
        <w:t xml:space="preserve"> заполняется в отношении органа государственной власти, органа местного самоуправления, юридического лица, осуществляющего права участника - Российской Федерации, субъекта Российской Федерации или муниципального образования.</w:t>
      </w:r>
    </w:p>
    <w:p w:rsidR="00786CE2" w:rsidRDefault="00786CE2" w:rsidP="00803DBB">
      <w:pPr>
        <w:pStyle w:val="ConsPlusNormal"/>
        <w:ind w:firstLine="540"/>
        <w:jc w:val="both"/>
      </w:pPr>
      <w:r>
        <w:t xml:space="preserve">В </w:t>
      </w:r>
      <w:hyperlink r:id="rId515" w:anchor="Par5319" w:tooltip="Ссылка на текущий документ" w:history="1">
        <w:r>
          <w:rPr>
            <w:rStyle w:val="Hyperlink"/>
            <w:rFonts w:cs="Arial"/>
            <w:u w:val="none"/>
          </w:rPr>
          <w:t>подпункте 4.1.1</w:t>
        </w:r>
      </w:hyperlink>
      <w:r>
        <w:t xml:space="preserve">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1, заполняется </w:t>
      </w:r>
      <w:hyperlink r:id="rId516" w:anchor="Par5351" w:tooltip="Ссылка на текущий документ" w:history="1">
        <w:r>
          <w:rPr>
            <w:rStyle w:val="Hyperlink"/>
            <w:rFonts w:cs="Arial"/>
            <w:u w:val="none"/>
          </w:rPr>
          <w:t>подпункт 4.1.3</w:t>
        </w:r>
      </w:hyperlink>
      <w:r>
        <w:t>.</w:t>
      </w:r>
    </w:p>
    <w:p w:rsidR="00786CE2" w:rsidRDefault="00786CE2" w:rsidP="00803DBB">
      <w:pPr>
        <w:pStyle w:val="ConsPlusNormal"/>
        <w:ind w:firstLine="540"/>
        <w:jc w:val="both"/>
      </w:pPr>
      <w:r>
        <w:t xml:space="preserve">Если проставлено значение 2, заполняется </w:t>
      </w:r>
      <w:hyperlink r:id="rId517" w:anchor="Par5325" w:tooltip="Ссылка на текущий документ" w:history="1">
        <w:r>
          <w:rPr>
            <w:rStyle w:val="Hyperlink"/>
            <w:rFonts w:cs="Arial"/>
            <w:u w:val="none"/>
          </w:rPr>
          <w:t>подпункт 4.1.2</w:t>
        </w:r>
      </w:hyperlink>
      <w:r>
        <w:t>.</w:t>
      </w:r>
    </w:p>
    <w:p w:rsidR="00786CE2" w:rsidRDefault="00786CE2" w:rsidP="00803DBB">
      <w:pPr>
        <w:pStyle w:val="ConsPlusNormal"/>
        <w:ind w:firstLine="540"/>
        <w:jc w:val="both"/>
      </w:pPr>
      <w:r>
        <w:t xml:space="preserve">Если проставлено значение 3, заполняются </w:t>
      </w:r>
      <w:hyperlink r:id="rId518" w:anchor="Par5325" w:tooltip="Ссылка на текущий документ" w:history="1">
        <w:r>
          <w:rPr>
            <w:rStyle w:val="Hyperlink"/>
            <w:rFonts w:cs="Arial"/>
            <w:u w:val="none"/>
          </w:rPr>
          <w:t>подпункты 4.1.2</w:t>
        </w:r>
      </w:hyperlink>
      <w:r>
        <w:t xml:space="preserve"> и </w:t>
      </w:r>
      <w:hyperlink r:id="rId519" w:anchor="Par5351" w:tooltip="Ссылка на текущий документ" w:history="1">
        <w:r>
          <w:rPr>
            <w:rStyle w:val="Hyperlink"/>
            <w:rFonts w:cs="Arial"/>
            <w:u w:val="none"/>
          </w:rPr>
          <w:t>4.1.3</w:t>
        </w:r>
      </w:hyperlink>
      <w:r>
        <w:t>.</w:t>
      </w:r>
    </w:p>
    <w:p w:rsidR="00786CE2" w:rsidRDefault="00786CE2" w:rsidP="00803DBB">
      <w:pPr>
        <w:pStyle w:val="ConsPlusNormal"/>
        <w:ind w:firstLine="540"/>
        <w:jc w:val="both"/>
      </w:pPr>
      <w:hyperlink r:id="rId520" w:anchor="Par5325" w:tooltip="Ссылка на текущий документ" w:history="1">
        <w:r>
          <w:rPr>
            <w:rStyle w:val="Hyperlink"/>
            <w:rFonts w:cs="Arial"/>
            <w:u w:val="none"/>
          </w:rPr>
          <w:t>Подпункт 4.1.2</w:t>
        </w:r>
      </w:hyperlink>
      <w:r>
        <w:t xml:space="preserve"> заполняется в соответствии со сведениями, содержащимися в Едином государственном реестре юридических лиц.</w:t>
      </w:r>
    </w:p>
    <w:p w:rsidR="00786CE2" w:rsidRDefault="00786CE2" w:rsidP="00803DBB">
      <w:pPr>
        <w:pStyle w:val="ConsPlusNormal"/>
        <w:ind w:firstLine="540"/>
        <w:jc w:val="both"/>
      </w:pPr>
      <w:hyperlink r:id="rId521" w:anchor="Par5351" w:tooltip="Ссылка на текущий документ" w:history="1">
        <w:r>
          <w:rPr>
            <w:rStyle w:val="Hyperlink"/>
            <w:rFonts w:cs="Arial"/>
            <w:u w:val="none"/>
          </w:rPr>
          <w:t>Подпункт 4.1.3</w:t>
        </w:r>
      </w:hyperlink>
      <w:r>
        <w:t xml:space="preserve"> заполняется с учетом положений </w:t>
      </w:r>
      <w:hyperlink r:id="rId522" w:anchor="Par18899" w:tooltip="Ссылка на текущий документ" w:history="1">
        <w:r>
          <w:rPr>
            <w:rStyle w:val="Hyperlink"/>
            <w:rFonts w:cs="Arial"/>
            <w:u w:val="none"/>
          </w:rPr>
          <w:t>пунктов 2.7.1</w:t>
        </w:r>
      </w:hyperlink>
      <w:r>
        <w:t xml:space="preserve"> - </w:t>
      </w:r>
      <w:hyperlink r:id="rId523" w:anchor="Par18901" w:tooltip="Ссылка на текущий документ" w:history="1">
        <w:r>
          <w:rPr>
            <w:rStyle w:val="Hyperlink"/>
            <w:rFonts w:cs="Arial"/>
            <w:u w:val="none"/>
          </w:rPr>
          <w:t>2.7.3</w:t>
        </w:r>
      </w:hyperlink>
      <w:r>
        <w:t xml:space="preserve"> настоящих Требований.</w:t>
      </w:r>
    </w:p>
    <w:p w:rsidR="00786CE2" w:rsidRDefault="00786CE2" w:rsidP="00803DBB">
      <w:pPr>
        <w:pStyle w:val="ConsPlusNormal"/>
        <w:ind w:firstLine="540"/>
        <w:jc w:val="both"/>
      </w:pPr>
      <w:hyperlink r:id="rId524" w:anchor="Par5390" w:tooltip="Ссылка на текущий документ" w:history="1">
        <w:r>
          <w:rPr>
            <w:rStyle w:val="Hyperlink"/>
            <w:rFonts w:cs="Arial"/>
            <w:u w:val="none"/>
          </w:rPr>
          <w:t>Пункт 4.2</w:t>
        </w:r>
      </w:hyperlink>
      <w:r>
        <w:t xml:space="preserve"> заполняется в отношении физического лица, осуществляющего права участника - Российской Федерации, субъекта Российской Федерации или муниципального образования.</w:t>
      </w:r>
    </w:p>
    <w:p w:rsidR="00786CE2" w:rsidRDefault="00786CE2" w:rsidP="00803DBB">
      <w:pPr>
        <w:pStyle w:val="ConsPlusNormal"/>
        <w:ind w:firstLine="540"/>
        <w:jc w:val="both"/>
      </w:pPr>
      <w:r>
        <w:t xml:space="preserve">В </w:t>
      </w:r>
      <w:hyperlink r:id="rId525" w:anchor="Par5392" w:tooltip="Ссылка на текущий документ" w:history="1">
        <w:r>
          <w:rPr>
            <w:rStyle w:val="Hyperlink"/>
            <w:rFonts w:cs="Arial"/>
            <w:u w:val="none"/>
          </w:rPr>
          <w:t>подпункте 4.2.1</w:t>
        </w:r>
      </w:hyperlink>
      <w:r>
        <w:t xml:space="preserve">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1, заполняется </w:t>
      </w:r>
      <w:hyperlink r:id="rId526" w:anchor="Par5418" w:tooltip="Ссылка на текущий документ" w:history="1">
        <w:r>
          <w:rPr>
            <w:rStyle w:val="Hyperlink"/>
            <w:rFonts w:cs="Arial"/>
            <w:u w:val="none"/>
          </w:rPr>
          <w:t>подпункт 4.2.3</w:t>
        </w:r>
      </w:hyperlink>
      <w:r>
        <w:t>.</w:t>
      </w:r>
    </w:p>
    <w:p w:rsidR="00786CE2" w:rsidRDefault="00786CE2" w:rsidP="00803DBB">
      <w:pPr>
        <w:pStyle w:val="ConsPlusNormal"/>
        <w:ind w:firstLine="540"/>
        <w:jc w:val="both"/>
      </w:pPr>
      <w:r>
        <w:t xml:space="preserve">Если проставлено значение 2, заполняется </w:t>
      </w:r>
      <w:hyperlink r:id="rId527" w:anchor="Par5398" w:tooltip="Ссылка на текущий документ" w:history="1">
        <w:r>
          <w:rPr>
            <w:rStyle w:val="Hyperlink"/>
            <w:rFonts w:cs="Arial"/>
            <w:u w:val="none"/>
          </w:rPr>
          <w:t>подпункт 4.2.2</w:t>
        </w:r>
      </w:hyperlink>
      <w:r>
        <w:t>.</w:t>
      </w:r>
    </w:p>
    <w:p w:rsidR="00786CE2" w:rsidRDefault="00786CE2" w:rsidP="00803DBB">
      <w:pPr>
        <w:pStyle w:val="ConsPlusNormal"/>
        <w:ind w:firstLine="540"/>
        <w:jc w:val="both"/>
      </w:pPr>
      <w:r>
        <w:t xml:space="preserve">Если проставлено значение 3, заполняются </w:t>
      </w:r>
      <w:hyperlink r:id="rId528" w:anchor="Par5398" w:tooltip="Ссылка на текущий документ" w:history="1">
        <w:r>
          <w:rPr>
            <w:rStyle w:val="Hyperlink"/>
            <w:rFonts w:cs="Arial"/>
            <w:u w:val="none"/>
          </w:rPr>
          <w:t>подпункты 4.2.2</w:t>
        </w:r>
      </w:hyperlink>
      <w:r>
        <w:t xml:space="preserve"> и </w:t>
      </w:r>
      <w:hyperlink r:id="rId529" w:anchor="Par5418" w:tooltip="Ссылка на текущий документ" w:history="1">
        <w:r>
          <w:rPr>
            <w:rStyle w:val="Hyperlink"/>
            <w:rFonts w:cs="Arial"/>
            <w:u w:val="none"/>
          </w:rPr>
          <w:t>4.2.3</w:t>
        </w:r>
      </w:hyperlink>
      <w:r>
        <w:t>.</w:t>
      </w:r>
    </w:p>
    <w:p w:rsidR="00786CE2" w:rsidRDefault="00786CE2" w:rsidP="00803DBB">
      <w:pPr>
        <w:pStyle w:val="ConsPlusNormal"/>
        <w:ind w:firstLine="540"/>
        <w:jc w:val="both"/>
      </w:pPr>
      <w:hyperlink r:id="rId530" w:anchor="Par5398" w:tooltip="Ссылка на текущий документ" w:history="1">
        <w:r>
          <w:rPr>
            <w:rStyle w:val="Hyperlink"/>
            <w:rFonts w:cs="Arial"/>
            <w:u w:val="none"/>
          </w:rPr>
          <w:t>Подпункт 4.2.2</w:t>
        </w:r>
      </w:hyperlink>
      <w:r>
        <w:t xml:space="preserve"> заполняется в соответствии со сведениями, содержащимися в Едином государственном реестре юридических лиц.</w:t>
      </w:r>
    </w:p>
    <w:p w:rsidR="00786CE2" w:rsidRDefault="00786CE2" w:rsidP="00803DBB">
      <w:pPr>
        <w:pStyle w:val="ConsPlusNormal"/>
        <w:ind w:firstLine="540"/>
        <w:jc w:val="both"/>
      </w:pPr>
      <w:hyperlink r:id="rId531" w:anchor="Par5418" w:tooltip="Ссылка на текущий документ" w:history="1">
        <w:r>
          <w:rPr>
            <w:rStyle w:val="Hyperlink"/>
            <w:rFonts w:cs="Arial"/>
            <w:u w:val="none"/>
          </w:rPr>
          <w:t>Подпункт 4.2.3</w:t>
        </w:r>
      </w:hyperlink>
      <w:r>
        <w:t xml:space="preserve"> заполняется с учетом положений </w:t>
      </w:r>
      <w:hyperlink r:id="rId532" w:anchor="Par18914" w:tooltip="Ссылка на текущий документ" w:history="1">
        <w:r>
          <w:rPr>
            <w:rStyle w:val="Hyperlink"/>
            <w:rFonts w:cs="Arial"/>
            <w:u w:val="none"/>
          </w:rPr>
          <w:t>пунктов 2.9.1</w:t>
        </w:r>
      </w:hyperlink>
      <w:r>
        <w:t xml:space="preserve"> - </w:t>
      </w:r>
      <w:hyperlink r:id="rId533" w:anchor="Par18916" w:tooltip="Ссылка на текущий документ" w:history="1">
        <w:r>
          <w:rPr>
            <w:rStyle w:val="Hyperlink"/>
            <w:rFonts w:cs="Arial"/>
            <w:u w:val="none"/>
          </w:rPr>
          <w:t>2.9.3</w:t>
        </w:r>
      </w:hyperlink>
      <w:r>
        <w:t xml:space="preserve">, </w:t>
      </w:r>
      <w:hyperlink r:id="rId534" w:anchor="Par18918" w:tooltip="Ссылка на текущий документ" w:history="1">
        <w:r>
          <w:rPr>
            <w:rStyle w:val="Hyperlink"/>
            <w:rFonts w:cs="Arial"/>
            <w:u w:val="none"/>
          </w:rPr>
          <w:t>2.9.5</w:t>
        </w:r>
      </w:hyperlink>
      <w:r>
        <w:t xml:space="preserve">, </w:t>
      </w:r>
      <w:hyperlink r:id="rId535"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r>
        <w:t xml:space="preserve">В случае изменения сведений о физическом лице, исполняющем обязанности участника - Российской Федерации, субъекта Российской Федерации или муниципального образования (если в </w:t>
      </w:r>
      <w:hyperlink r:id="rId536" w:anchor="Par5392" w:tooltip="Ссылка на текущий документ" w:history="1">
        <w:r>
          <w:rPr>
            <w:rStyle w:val="Hyperlink"/>
            <w:rFonts w:cs="Arial"/>
            <w:u w:val="none"/>
          </w:rPr>
          <w:t>подпункте 4.2.1</w:t>
        </w:r>
      </w:hyperlink>
      <w:r>
        <w:t xml:space="preserve"> проставлено значение 3), в </w:t>
      </w:r>
      <w:hyperlink r:id="rId537" w:anchor="Par5418" w:tooltip="Ссылка на текущий документ" w:history="1">
        <w:r>
          <w:rPr>
            <w:rStyle w:val="Hyperlink"/>
            <w:rFonts w:cs="Arial"/>
            <w:u w:val="none"/>
          </w:rPr>
          <w:t>подпункте 4.2.3</w:t>
        </w:r>
      </w:hyperlink>
      <w:r>
        <w:t xml:space="preserve"> заполняются только те показатели, которые связаны с измененными сведениями об указанном физическом лице.</w:t>
      </w:r>
    </w:p>
    <w:p w:rsidR="00786CE2" w:rsidRDefault="00786CE2" w:rsidP="00803DBB">
      <w:pPr>
        <w:pStyle w:val="ConsPlusNormal"/>
        <w:ind w:firstLine="540"/>
        <w:jc w:val="both"/>
      </w:pPr>
      <w:r>
        <w:t xml:space="preserve">5.13. </w:t>
      </w:r>
      <w:hyperlink r:id="rId538" w:anchor="Par5573" w:tooltip="Ссылка на текущий документ" w:history="1">
        <w:r>
          <w:rPr>
            <w:rStyle w:val="Hyperlink"/>
            <w:rFonts w:cs="Arial"/>
            <w:u w:val="none"/>
          </w:rPr>
          <w:t>Лист З</w:t>
        </w:r>
      </w:hyperlink>
      <w:r>
        <w:t xml:space="preserve"> заявления "Сведения о паевом инвестиционном фонде, в состав имущества которого включена доля в уставном капитале юридического лица" заполняется с учетом положений </w:t>
      </w:r>
      <w:hyperlink r:id="rId539" w:anchor="Par19137" w:tooltip="Ссылка на текущий документ" w:history="1">
        <w:r>
          <w:rPr>
            <w:rStyle w:val="Hyperlink"/>
            <w:rFonts w:cs="Arial"/>
            <w:u w:val="none"/>
          </w:rPr>
          <w:t>подпункта 5.7.6</w:t>
        </w:r>
      </w:hyperlink>
      <w:r>
        <w:t xml:space="preserve"> и </w:t>
      </w:r>
      <w:hyperlink r:id="rId540" w:anchor="Par19138" w:tooltip="Ссылка на текущий документ" w:history="1">
        <w:r>
          <w:rPr>
            <w:rStyle w:val="Hyperlink"/>
            <w:rFonts w:cs="Arial"/>
            <w:u w:val="none"/>
          </w:rPr>
          <w:t>пункта 5.8</w:t>
        </w:r>
      </w:hyperlink>
      <w:r>
        <w:t xml:space="preserve"> настоящих Требований.</w:t>
      </w:r>
    </w:p>
    <w:p w:rsidR="00786CE2" w:rsidRDefault="00786CE2" w:rsidP="00803DBB">
      <w:pPr>
        <w:pStyle w:val="ConsPlusNormal"/>
        <w:ind w:firstLine="540"/>
        <w:jc w:val="both"/>
      </w:pPr>
      <w:r>
        <w:t xml:space="preserve">При необходимости заполняется несколько </w:t>
      </w:r>
      <w:hyperlink r:id="rId541" w:anchor="Par5573" w:tooltip="Ссылка на текущий документ" w:history="1">
        <w:r>
          <w:rPr>
            <w:rStyle w:val="Hyperlink"/>
            <w:rFonts w:cs="Arial"/>
            <w:u w:val="none"/>
          </w:rPr>
          <w:t>листов З</w:t>
        </w:r>
      </w:hyperlink>
      <w:r>
        <w:t xml:space="preserve"> заявления.</w:t>
      </w:r>
    </w:p>
    <w:p w:rsidR="00786CE2" w:rsidRDefault="00786CE2" w:rsidP="00803DBB">
      <w:pPr>
        <w:pStyle w:val="ConsPlusNormal"/>
        <w:ind w:firstLine="540"/>
        <w:jc w:val="both"/>
      </w:pPr>
      <w:r>
        <w:t xml:space="preserve">5.13.1. </w:t>
      </w:r>
      <w:hyperlink r:id="rId542" w:anchor="Par5577" w:tooltip="Ссылка на текущий документ" w:history="1">
        <w:r>
          <w:rPr>
            <w:rStyle w:val="Hyperlink"/>
            <w:rFonts w:cs="Arial"/>
            <w:u w:val="none"/>
          </w:rPr>
          <w:t>Раздел 1</w:t>
        </w:r>
      </w:hyperlink>
      <w:r>
        <w:t xml:space="preserve"> "Причина внесения сведений" заполняется с учетом положений </w:t>
      </w:r>
      <w:hyperlink r:id="rId543" w:anchor="Par19140" w:tooltip="Ссылка на текущий документ" w:history="1">
        <w:r>
          <w:rPr>
            <w:rStyle w:val="Hyperlink"/>
            <w:rFonts w:cs="Arial"/>
            <w:u w:val="none"/>
          </w:rPr>
          <w:t>подпункта 5.9.1</w:t>
        </w:r>
      </w:hyperlink>
      <w:r>
        <w:t xml:space="preserve"> настоящих Требований.</w:t>
      </w:r>
    </w:p>
    <w:p w:rsidR="00786CE2" w:rsidRDefault="00786CE2" w:rsidP="00803DBB">
      <w:pPr>
        <w:pStyle w:val="ConsPlusNormal"/>
        <w:ind w:firstLine="540"/>
        <w:jc w:val="both"/>
      </w:pPr>
      <w:r>
        <w:t xml:space="preserve">5.13.2. </w:t>
      </w:r>
      <w:hyperlink r:id="rId544" w:anchor="Par5583" w:tooltip="Ссылка на текущий документ" w:history="1">
        <w:r>
          <w:rPr>
            <w:rStyle w:val="Hyperlink"/>
            <w:rFonts w:cs="Arial"/>
            <w:u w:val="none"/>
          </w:rPr>
          <w:t>Раздел 2</w:t>
        </w:r>
      </w:hyperlink>
      <w:r>
        <w:t xml:space="preserve"> "Сведения, содержащиеся в Едином государственном реестре юридических лиц" заполняется в соответствии со сведениями, содержащимися в Едином государственном реестре юридических лиц.</w:t>
      </w:r>
    </w:p>
    <w:p w:rsidR="00786CE2" w:rsidRDefault="00786CE2" w:rsidP="00803DBB">
      <w:pPr>
        <w:pStyle w:val="ConsPlusNormal"/>
        <w:ind w:firstLine="540"/>
        <w:jc w:val="both"/>
      </w:pPr>
      <w:hyperlink r:id="rId545" w:anchor="Par5606" w:tooltip="Ссылка на текущий документ" w:history="1">
        <w:r>
          <w:rPr>
            <w:rStyle w:val="Hyperlink"/>
            <w:rFonts w:cs="Arial"/>
            <w:u w:val="none"/>
          </w:rPr>
          <w:t>Пункт 2.2</w:t>
        </w:r>
      </w:hyperlink>
      <w:r>
        <w:t xml:space="preserve"> заполняется с учетом положений </w:t>
      </w:r>
      <w:hyperlink r:id="rId546" w:anchor="Par18899" w:tooltip="Ссылка на текущий документ" w:history="1">
        <w:r>
          <w:rPr>
            <w:rStyle w:val="Hyperlink"/>
            <w:rFonts w:cs="Arial"/>
            <w:u w:val="none"/>
          </w:rPr>
          <w:t>пунктов 2.7.1</w:t>
        </w:r>
      </w:hyperlink>
      <w:r>
        <w:t xml:space="preserve"> - </w:t>
      </w:r>
      <w:hyperlink r:id="rId547" w:anchor="Par18901" w:tooltip="Ссылка на текущий документ" w:history="1">
        <w:r>
          <w:rPr>
            <w:rStyle w:val="Hyperlink"/>
            <w:rFonts w:cs="Arial"/>
            <w:u w:val="none"/>
          </w:rPr>
          <w:t>2.7.3</w:t>
        </w:r>
      </w:hyperlink>
      <w:r>
        <w:t xml:space="preserve"> настоящих Требований.</w:t>
      </w:r>
    </w:p>
    <w:p w:rsidR="00786CE2" w:rsidRDefault="00786CE2" w:rsidP="00803DBB">
      <w:pPr>
        <w:pStyle w:val="ConsPlusNormal"/>
        <w:ind w:firstLine="540"/>
        <w:jc w:val="both"/>
      </w:pPr>
      <w:r>
        <w:t xml:space="preserve">5.13.3. В </w:t>
      </w:r>
      <w:hyperlink r:id="rId548" w:anchor="Par5644" w:tooltip="Ссылка на текущий документ" w:history="1">
        <w:r>
          <w:rPr>
            <w:rStyle w:val="Hyperlink"/>
            <w:rFonts w:cs="Arial"/>
            <w:u w:val="none"/>
          </w:rPr>
          <w:t>разделе 3</w:t>
        </w:r>
      </w:hyperlink>
      <w:r>
        <w:t xml:space="preserve"> "Сведения, вносимые в Единый государственный реестр юридических лиц" указываются измененные сведения.</w:t>
      </w:r>
    </w:p>
    <w:p w:rsidR="00786CE2" w:rsidRDefault="00786CE2" w:rsidP="00803DBB">
      <w:pPr>
        <w:pStyle w:val="ConsPlusNormal"/>
        <w:ind w:firstLine="540"/>
        <w:jc w:val="both"/>
      </w:pPr>
      <w:hyperlink r:id="rId549" w:anchor="Par5666" w:tooltip="Ссылка на текущий документ" w:history="1">
        <w:r>
          <w:rPr>
            <w:rStyle w:val="Hyperlink"/>
            <w:rFonts w:cs="Arial"/>
            <w:u w:val="none"/>
          </w:rPr>
          <w:t>Пункт 3.2</w:t>
        </w:r>
      </w:hyperlink>
      <w:r>
        <w:t xml:space="preserve"> заполняется с учетом положений </w:t>
      </w:r>
      <w:hyperlink r:id="rId550" w:anchor="Par18899" w:tooltip="Ссылка на текущий документ" w:history="1">
        <w:r>
          <w:rPr>
            <w:rStyle w:val="Hyperlink"/>
            <w:rFonts w:cs="Arial"/>
            <w:u w:val="none"/>
          </w:rPr>
          <w:t>пункта 2.7.1</w:t>
        </w:r>
      </w:hyperlink>
      <w:r>
        <w:t xml:space="preserve"> - </w:t>
      </w:r>
      <w:hyperlink r:id="rId551" w:anchor="Par18901" w:tooltip="Ссылка на текущий документ" w:history="1">
        <w:r>
          <w:rPr>
            <w:rStyle w:val="Hyperlink"/>
            <w:rFonts w:cs="Arial"/>
            <w:u w:val="none"/>
          </w:rPr>
          <w:t>2.7.3</w:t>
        </w:r>
      </w:hyperlink>
      <w:r>
        <w:t xml:space="preserve"> настоящих Требований.</w:t>
      </w:r>
    </w:p>
    <w:p w:rsidR="00786CE2" w:rsidRDefault="00786CE2" w:rsidP="00803DBB">
      <w:pPr>
        <w:pStyle w:val="ConsPlusNormal"/>
        <w:ind w:firstLine="540"/>
        <w:jc w:val="both"/>
      </w:pPr>
      <w:r>
        <w:t xml:space="preserve">5.13.4. </w:t>
      </w:r>
      <w:hyperlink r:id="rId552" w:anchor="Par5692" w:tooltip="Ссылка на текущий документ" w:history="1">
        <w:r>
          <w:rPr>
            <w:rStyle w:val="Hyperlink"/>
            <w:rFonts w:cs="Arial"/>
            <w:u w:val="none"/>
          </w:rPr>
          <w:t>Раздел 4</w:t>
        </w:r>
      </w:hyperlink>
      <w:r>
        <w:t xml:space="preserve"> "Доля в уставном капитале (складочном капитале, уставном фонде, паевом фонде)" заполняется с учетом положений </w:t>
      </w:r>
      <w:hyperlink r:id="rId553"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ind w:firstLine="540"/>
        <w:jc w:val="both"/>
      </w:pPr>
      <w:r>
        <w:t xml:space="preserve">5.14. </w:t>
      </w:r>
      <w:hyperlink r:id="rId554" w:anchor="Par5728" w:tooltip="Ссылка на текущий документ" w:history="1">
        <w:r>
          <w:rPr>
            <w:rStyle w:val="Hyperlink"/>
            <w:rFonts w:cs="Arial"/>
            <w:u w:val="none"/>
          </w:rPr>
          <w:t>Лист И</w:t>
        </w:r>
      </w:hyperlink>
      <w:r>
        <w:t xml:space="preserve"> заявления "Сведения о доле в уставном капитале общества с ограниченной ответственностью, принадлежащей обществу" заполняется в случае уменьшения уставного капитала общества с ограниченной ответственностью за счет погашения доли, принадлежащей обществу.</w:t>
      </w:r>
    </w:p>
    <w:p w:rsidR="00786CE2" w:rsidRDefault="00786CE2" w:rsidP="00803DBB">
      <w:pPr>
        <w:pStyle w:val="ConsPlusNormal"/>
        <w:ind w:firstLine="540"/>
        <w:jc w:val="both"/>
      </w:pPr>
      <w:r>
        <w:t xml:space="preserve">5.14.1. В </w:t>
      </w:r>
      <w:hyperlink r:id="rId555" w:anchor="Par5731" w:tooltip="Ссылка на текущий документ" w:history="1">
        <w:r>
          <w:rPr>
            <w:rStyle w:val="Hyperlink"/>
            <w:rFonts w:cs="Arial"/>
            <w:u w:val="none"/>
          </w:rPr>
          <w:t>разделе 1</w:t>
        </w:r>
      </w:hyperlink>
      <w:r>
        <w:t xml:space="preserve"> "Сведения о погашении" в </w:t>
      </w:r>
      <w:hyperlink r:id="rId556" w:anchor="Par5734" w:tooltip="Ссылка на текущий документ" w:history="1">
        <w:r>
          <w:rPr>
            <w:rStyle w:val="Hyperlink"/>
            <w:rFonts w:cs="Arial"/>
            <w:u w:val="none"/>
          </w:rPr>
          <w:t>пункте 1.1</w:t>
        </w:r>
      </w:hyperlink>
      <w:r>
        <w:t xml:space="preserve">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При проставлении значения 1 </w:t>
      </w:r>
      <w:hyperlink r:id="rId557" w:anchor="Par5738" w:tooltip="Ссылка на текущий документ" w:history="1">
        <w:r>
          <w:rPr>
            <w:rStyle w:val="Hyperlink"/>
            <w:rFonts w:cs="Arial"/>
            <w:u w:val="none"/>
          </w:rPr>
          <w:t>пункт 1.2</w:t>
        </w:r>
      </w:hyperlink>
      <w:r>
        <w:t xml:space="preserve"> и </w:t>
      </w:r>
      <w:hyperlink r:id="rId558" w:anchor="Par5741" w:tooltip="Ссылка на текущий документ" w:history="1">
        <w:r>
          <w:rPr>
            <w:rStyle w:val="Hyperlink"/>
            <w:rFonts w:cs="Arial"/>
            <w:u w:val="none"/>
          </w:rPr>
          <w:t>раздел 2</w:t>
        </w:r>
      </w:hyperlink>
      <w:r>
        <w:t xml:space="preserve"> не заполняются.</w:t>
      </w:r>
    </w:p>
    <w:p w:rsidR="00786CE2" w:rsidRDefault="00786CE2" w:rsidP="00803DBB">
      <w:pPr>
        <w:pStyle w:val="ConsPlusNormal"/>
        <w:ind w:firstLine="540"/>
        <w:jc w:val="both"/>
      </w:pPr>
      <w:r>
        <w:t xml:space="preserve">При проставлении значения 2 заполняется </w:t>
      </w:r>
      <w:hyperlink r:id="rId559" w:anchor="Par5738" w:tooltip="Ссылка на текущий документ" w:history="1">
        <w:r>
          <w:rPr>
            <w:rStyle w:val="Hyperlink"/>
            <w:rFonts w:cs="Arial"/>
            <w:u w:val="none"/>
          </w:rPr>
          <w:t>пункт 1.2</w:t>
        </w:r>
      </w:hyperlink>
      <w:r>
        <w:t xml:space="preserve"> и </w:t>
      </w:r>
      <w:hyperlink r:id="rId560" w:anchor="Par5741" w:tooltip="Ссылка на текущий документ" w:history="1">
        <w:r>
          <w:rPr>
            <w:rStyle w:val="Hyperlink"/>
            <w:rFonts w:cs="Arial"/>
            <w:u w:val="none"/>
          </w:rPr>
          <w:t>раздел 2</w:t>
        </w:r>
      </w:hyperlink>
      <w:r>
        <w:t>.</w:t>
      </w:r>
    </w:p>
    <w:p w:rsidR="00786CE2" w:rsidRDefault="00786CE2" w:rsidP="00803DBB">
      <w:pPr>
        <w:pStyle w:val="ConsPlusNormal"/>
        <w:ind w:firstLine="540"/>
        <w:jc w:val="both"/>
      </w:pPr>
      <w:r>
        <w:t xml:space="preserve">5.14.2. </w:t>
      </w:r>
      <w:hyperlink r:id="rId561" w:anchor="Par5741" w:tooltip="Ссылка на текущий документ" w:history="1">
        <w:r>
          <w:rPr>
            <w:rStyle w:val="Hyperlink"/>
            <w:rFonts w:cs="Arial"/>
            <w:u w:val="none"/>
          </w:rPr>
          <w:t>Раздел 2</w:t>
        </w:r>
      </w:hyperlink>
      <w:r>
        <w:t xml:space="preserve"> "Доля, принадлежащая обществу после погашения части доли" заполняется с учетом положений </w:t>
      </w:r>
      <w:hyperlink r:id="rId562" w:anchor="Par18902" w:tooltip="Ссылка на текущий документ" w:history="1">
        <w:r>
          <w:rPr>
            <w:rStyle w:val="Hyperlink"/>
            <w:rFonts w:cs="Arial"/>
            <w:u w:val="none"/>
          </w:rPr>
          <w:t>пункта 2.7.4</w:t>
        </w:r>
      </w:hyperlink>
      <w:r>
        <w:t xml:space="preserve"> настоящих Требований.</w:t>
      </w:r>
    </w:p>
    <w:p w:rsidR="00786CE2" w:rsidRDefault="00786CE2" w:rsidP="00803DBB">
      <w:pPr>
        <w:pStyle w:val="ConsPlusNormal"/>
        <w:ind w:firstLine="540"/>
        <w:jc w:val="both"/>
      </w:pPr>
      <w:bookmarkStart w:id="41" w:name="Par19200"/>
      <w:bookmarkEnd w:id="41"/>
      <w:r>
        <w:t xml:space="preserve">5.15. </w:t>
      </w:r>
      <w:hyperlink r:id="rId563" w:anchor="Par5773" w:tooltip="Ссылка на текущий документ" w:history="1">
        <w:r>
          <w:rPr>
            <w:rStyle w:val="Hyperlink"/>
            <w:rFonts w:cs="Arial"/>
            <w:u w:val="none"/>
          </w:rPr>
          <w:t>Лист К</w:t>
        </w:r>
      </w:hyperlink>
      <w:r>
        <w:t xml:space="preserve"> заявления "Сведения о филиале/представительстве" заполняется в случае, если вносимые в учредительные документы юридического лица изменения связаны с изменением сведений о филиале и (или) представительстве юридического лица.</w:t>
      </w:r>
    </w:p>
    <w:p w:rsidR="00786CE2" w:rsidRDefault="00786CE2" w:rsidP="00803DBB">
      <w:pPr>
        <w:pStyle w:val="ConsPlusNormal"/>
        <w:ind w:firstLine="540"/>
        <w:jc w:val="both"/>
      </w:pPr>
      <w:r>
        <w:t xml:space="preserve">В отношении каждого филиала и (или) представительства заполняется отдельный </w:t>
      </w:r>
      <w:hyperlink r:id="rId564" w:anchor="Par5773" w:tooltip="Ссылка на текущий документ" w:history="1">
        <w:r>
          <w:rPr>
            <w:rStyle w:val="Hyperlink"/>
            <w:rFonts w:cs="Arial"/>
            <w:u w:val="none"/>
          </w:rPr>
          <w:t>лист К</w:t>
        </w:r>
      </w:hyperlink>
      <w:r>
        <w:t xml:space="preserve"> заявления.</w:t>
      </w:r>
    </w:p>
    <w:p w:rsidR="00786CE2" w:rsidRDefault="00786CE2" w:rsidP="00803DBB">
      <w:pPr>
        <w:pStyle w:val="ConsPlusNormal"/>
        <w:ind w:firstLine="540"/>
        <w:jc w:val="both"/>
      </w:pPr>
      <w:r>
        <w:t xml:space="preserve">5.15.1. В </w:t>
      </w:r>
      <w:hyperlink r:id="rId565" w:anchor="Par5776" w:tooltip="Ссылка на текущий документ" w:history="1">
        <w:r>
          <w:rPr>
            <w:rStyle w:val="Hyperlink"/>
            <w:rFonts w:cs="Arial"/>
            <w:u w:val="none"/>
          </w:rPr>
          <w:t>разделе 1</w:t>
        </w:r>
      </w:hyperlink>
      <w:r>
        <w:t xml:space="preserve">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5.15.2. В </w:t>
      </w:r>
      <w:hyperlink r:id="rId566" w:anchor="Par5779" w:tooltip="Ссылка на текущий документ" w:history="1">
        <w:r>
          <w:rPr>
            <w:rStyle w:val="Hyperlink"/>
            <w:rFonts w:cs="Arial"/>
            <w:u w:val="none"/>
          </w:rPr>
          <w:t>разделе 2</w:t>
        </w:r>
      </w:hyperlink>
      <w:r>
        <w:t xml:space="preserve"> "Причина внесения сведений"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1 или 2, заполняется </w:t>
      </w:r>
      <w:hyperlink r:id="rId567" w:anchor="Par5786" w:tooltip="Ссылка на текущий документ" w:history="1">
        <w:r>
          <w:rPr>
            <w:rStyle w:val="Hyperlink"/>
            <w:rFonts w:cs="Arial"/>
            <w:u w:val="none"/>
          </w:rPr>
          <w:t>раздел 3</w:t>
        </w:r>
      </w:hyperlink>
      <w:r>
        <w:t>.</w:t>
      </w:r>
    </w:p>
    <w:p w:rsidR="00786CE2" w:rsidRDefault="00786CE2" w:rsidP="00803DBB">
      <w:pPr>
        <w:pStyle w:val="ConsPlusNormal"/>
        <w:ind w:firstLine="540"/>
        <w:jc w:val="both"/>
      </w:pPr>
      <w:r>
        <w:t xml:space="preserve">Если проставлено значение 3, заполняются </w:t>
      </w:r>
      <w:hyperlink r:id="rId568" w:anchor="Par5786" w:tooltip="Ссылка на текущий документ" w:history="1">
        <w:r>
          <w:rPr>
            <w:rStyle w:val="Hyperlink"/>
            <w:rFonts w:cs="Arial"/>
            <w:u w:val="none"/>
          </w:rPr>
          <w:t>разделы 3</w:t>
        </w:r>
      </w:hyperlink>
      <w:r>
        <w:t xml:space="preserve"> и </w:t>
      </w:r>
      <w:hyperlink r:id="rId569" w:anchor="Par5890" w:tooltip="Ссылка на текущий документ" w:history="1">
        <w:r>
          <w:rPr>
            <w:rStyle w:val="Hyperlink"/>
            <w:rFonts w:cs="Arial"/>
            <w:u w:val="none"/>
          </w:rPr>
          <w:t>4</w:t>
        </w:r>
      </w:hyperlink>
      <w:r>
        <w:t>.</w:t>
      </w:r>
    </w:p>
    <w:p w:rsidR="00786CE2" w:rsidRDefault="00786CE2" w:rsidP="00803DBB">
      <w:pPr>
        <w:pStyle w:val="ConsPlusNormal"/>
        <w:ind w:firstLine="540"/>
        <w:jc w:val="both"/>
      </w:pPr>
      <w:r>
        <w:t xml:space="preserve">5.15.3. В </w:t>
      </w:r>
      <w:hyperlink r:id="rId570" w:anchor="Par5786" w:tooltip="Ссылка на текущий документ" w:history="1">
        <w:r>
          <w:rPr>
            <w:rStyle w:val="Hyperlink"/>
            <w:rFonts w:cs="Arial"/>
            <w:u w:val="none"/>
          </w:rPr>
          <w:t>разделе 3</w:t>
        </w:r>
      </w:hyperlink>
      <w:r>
        <w:t xml:space="preserve"> "Сведения о филиале/представительстве" указываются сведения о создаваемом филиале/открываемом представительстве (в случае, если в </w:t>
      </w:r>
      <w:hyperlink r:id="rId571" w:anchor="Par5779" w:tooltip="Ссылка на текущий документ" w:history="1">
        <w:r>
          <w:rPr>
            <w:rStyle w:val="Hyperlink"/>
            <w:rFonts w:cs="Arial"/>
            <w:u w:val="none"/>
          </w:rPr>
          <w:t>разделе 2</w:t>
        </w:r>
      </w:hyperlink>
      <w:r>
        <w:t xml:space="preserve"> проставлено значение 1) либо сведения о филиале и (или) представительстве, содержащиеся в Едином государственном реестре юридических лиц (в случае, если в </w:t>
      </w:r>
      <w:hyperlink r:id="rId572" w:anchor="Par5779" w:tooltip="Ссылка на текущий документ" w:history="1">
        <w:r>
          <w:rPr>
            <w:rStyle w:val="Hyperlink"/>
            <w:rFonts w:cs="Arial"/>
            <w:u w:val="none"/>
          </w:rPr>
          <w:t>разделе 2</w:t>
        </w:r>
      </w:hyperlink>
      <w:r>
        <w:t xml:space="preserve"> проставлено значение 2 или 3).</w:t>
      </w:r>
    </w:p>
    <w:p w:rsidR="00786CE2" w:rsidRDefault="00786CE2" w:rsidP="00803DBB">
      <w:pPr>
        <w:pStyle w:val="ConsPlusNormal"/>
        <w:ind w:firstLine="540"/>
        <w:jc w:val="both"/>
      </w:pPr>
      <w:r>
        <w:t xml:space="preserve">В </w:t>
      </w:r>
      <w:hyperlink r:id="rId573" w:anchor="Par5788" w:tooltip="Ссылка на текущий документ" w:history="1">
        <w:r>
          <w:rPr>
            <w:rStyle w:val="Hyperlink"/>
            <w:rFonts w:cs="Arial"/>
            <w:u w:val="none"/>
          </w:rPr>
          <w:t>пункте 3.1</w:t>
        </w:r>
      </w:hyperlink>
      <w:r>
        <w:t xml:space="preserve"> указывается наименование филиала или представительства, если оно имеется у филиала или представительства.</w:t>
      </w:r>
    </w:p>
    <w:p w:rsidR="00786CE2" w:rsidRDefault="00786CE2" w:rsidP="00803DBB">
      <w:pPr>
        <w:pStyle w:val="ConsPlusNormal"/>
        <w:ind w:firstLine="540"/>
        <w:jc w:val="both"/>
      </w:pPr>
      <w:r>
        <w:t xml:space="preserve">В </w:t>
      </w:r>
      <w:hyperlink r:id="rId574" w:anchor="Par5808" w:tooltip="Ссылка на текущий документ" w:history="1">
        <w:r>
          <w:rPr>
            <w:rStyle w:val="Hyperlink"/>
            <w:rFonts w:cs="Arial"/>
            <w:u w:val="none"/>
          </w:rPr>
          <w:t>пункте 3.2</w:t>
        </w:r>
      </w:hyperlink>
      <w:r>
        <w:t xml:space="preserve"> </w:t>
      </w:r>
      <w:hyperlink r:id="rId575" w:anchor="Par5810" w:tooltip="Ссылка на текущий документ" w:history="1">
        <w:r>
          <w:rPr>
            <w:rStyle w:val="Hyperlink"/>
            <w:rFonts w:cs="Arial"/>
            <w:u w:val="none"/>
          </w:rPr>
          <w:t>подпункт 3.2.1</w:t>
        </w:r>
      </w:hyperlink>
      <w:r>
        <w:t xml:space="preserve"> заполняется с учетом положений </w:t>
      </w:r>
      <w:hyperlink r:id="rId576" w:anchor="Par18886" w:tooltip="Ссылка на текущий документ" w:history="1">
        <w:r>
          <w:rPr>
            <w:rStyle w:val="Hyperlink"/>
            <w:rFonts w:cs="Arial"/>
            <w:u w:val="none"/>
          </w:rPr>
          <w:t>пункта 2.3</w:t>
        </w:r>
      </w:hyperlink>
      <w:r>
        <w:t xml:space="preserve"> настоящих Требований. В </w:t>
      </w:r>
      <w:hyperlink r:id="rId577" w:anchor="Par5866" w:tooltip="Ссылка на текущий документ" w:history="1">
        <w:r>
          <w:rPr>
            <w:rStyle w:val="Hyperlink"/>
            <w:rFonts w:cs="Arial"/>
            <w:u w:val="none"/>
          </w:rPr>
          <w:t>подпункте 3.2.2</w:t>
        </w:r>
      </w:hyperlink>
      <w:r>
        <w:t xml:space="preserve"> в показателе "Страна места нахождения" </w:t>
      </w:r>
      <w:hyperlink r:id="rId578" w:anchor="Par5866" w:tooltip="Ссылка на текущий документ" w:history="1">
        <w:r>
          <w:rPr>
            <w:rStyle w:val="Hyperlink"/>
            <w:rFonts w:cs="Arial"/>
            <w:u w:val="none"/>
          </w:rPr>
          <w:t>(подпункт 3.2.2.1)</w:t>
        </w:r>
      </w:hyperlink>
      <w:r>
        <w:t xml:space="preserve"> указывается цифровой код страны места нахождения филиала или представительства по Общероссийскому классификатору стран мира ОК-025-2001. В </w:t>
      </w:r>
      <w:hyperlink r:id="rId579" w:anchor="Par5870" w:tooltip="Ссылка на текущий документ" w:history="1">
        <w:r>
          <w:rPr>
            <w:rStyle w:val="Hyperlink"/>
            <w:rFonts w:cs="Arial"/>
            <w:u w:val="none"/>
          </w:rPr>
          <w:t>подпункте 3.2.2.2</w:t>
        </w:r>
      </w:hyperlink>
      <w:r>
        <w:t xml:space="preserve"> указывается адрес места нахождения филиала или представительства в стране, сведения о которой указаны в </w:t>
      </w:r>
      <w:hyperlink r:id="rId580" w:anchor="Par5866" w:tooltip="Ссылка на текущий документ" w:history="1">
        <w:r>
          <w:rPr>
            <w:rStyle w:val="Hyperlink"/>
            <w:rFonts w:cs="Arial"/>
            <w:u w:val="none"/>
          </w:rPr>
          <w:t>подпункте 3.2.2.1</w:t>
        </w:r>
      </w:hyperlink>
      <w:r>
        <w:t>.</w:t>
      </w:r>
    </w:p>
    <w:p w:rsidR="00786CE2" w:rsidRDefault="00786CE2" w:rsidP="00803DBB">
      <w:pPr>
        <w:pStyle w:val="ConsPlusNormal"/>
        <w:ind w:firstLine="540"/>
        <w:jc w:val="both"/>
      </w:pPr>
      <w:r>
        <w:t xml:space="preserve">5.15.4. </w:t>
      </w:r>
      <w:hyperlink r:id="rId581" w:anchor="Par5890" w:tooltip="Ссылка на текущий документ" w:history="1">
        <w:r>
          <w:rPr>
            <w:rStyle w:val="Hyperlink"/>
            <w:rFonts w:cs="Arial"/>
            <w:u w:val="none"/>
          </w:rPr>
          <w:t>Раздел 4</w:t>
        </w:r>
      </w:hyperlink>
      <w:r>
        <w:t xml:space="preserve"> "Сведения о наименовании и/или адресе места нахождения филиала или представительства, подлежащие внесению в Единый государственный реестр юридических лиц, в случае их изменения" заполняется в случае изменения содержащихся в Едином государственном реестре юридических лиц сведений о филиале/представительстве (если в </w:t>
      </w:r>
      <w:hyperlink r:id="rId582" w:anchor="Par5779" w:tooltip="Ссылка на текущий документ" w:history="1">
        <w:r>
          <w:rPr>
            <w:rStyle w:val="Hyperlink"/>
            <w:rFonts w:cs="Arial"/>
            <w:u w:val="none"/>
          </w:rPr>
          <w:t>разделе 2</w:t>
        </w:r>
      </w:hyperlink>
      <w:r>
        <w:t xml:space="preserve"> проставлено значение 3).</w:t>
      </w:r>
    </w:p>
    <w:p w:rsidR="00786CE2" w:rsidRDefault="00786CE2" w:rsidP="00803DBB">
      <w:pPr>
        <w:pStyle w:val="ConsPlusNormal"/>
        <w:ind w:firstLine="540"/>
        <w:jc w:val="both"/>
      </w:pPr>
      <w:r>
        <w:t xml:space="preserve">В </w:t>
      </w:r>
      <w:hyperlink r:id="rId583" w:anchor="Par5894" w:tooltip="Ссылка на текущий документ" w:history="1">
        <w:r>
          <w:rPr>
            <w:rStyle w:val="Hyperlink"/>
            <w:rFonts w:cs="Arial"/>
            <w:u w:val="none"/>
          </w:rPr>
          <w:t>пункте 4.1</w:t>
        </w:r>
      </w:hyperlink>
      <w:r>
        <w:t xml:space="preserve"> указывается новое наименование филиала или представительства при его изменении либо наименование филиала или представительства, если оно появилось у филиала или представительства.</w:t>
      </w:r>
    </w:p>
    <w:p w:rsidR="00786CE2" w:rsidRDefault="00786CE2" w:rsidP="00803DBB">
      <w:pPr>
        <w:pStyle w:val="ConsPlusNormal"/>
        <w:ind w:firstLine="540"/>
        <w:jc w:val="both"/>
      </w:pPr>
      <w:r>
        <w:t xml:space="preserve">В </w:t>
      </w:r>
      <w:hyperlink r:id="rId584" w:anchor="Par5914" w:tooltip="Ссылка на текущий документ" w:history="1">
        <w:r>
          <w:rPr>
            <w:rStyle w:val="Hyperlink"/>
            <w:rFonts w:cs="Arial"/>
            <w:u w:val="none"/>
          </w:rPr>
          <w:t>пункте 4.2</w:t>
        </w:r>
      </w:hyperlink>
      <w:r>
        <w:t xml:space="preserve"> </w:t>
      </w:r>
      <w:hyperlink r:id="rId585" w:anchor="Par5916" w:tooltip="Ссылка на текущий документ" w:history="1">
        <w:r>
          <w:rPr>
            <w:rStyle w:val="Hyperlink"/>
            <w:rFonts w:cs="Arial"/>
            <w:u w:val="none"/>
          </w:rPr>
          <w:t>подпункт 4.2.1</w:t>
        </w:r>
      </w:hyperlink>
      <w:r>
        <w:t xml:space="preserve"> заполняется с учетом положений </w:t>
      </w:r>
      <w:hyperlink r:id="rId586" w:anchor="Par18886" w:tooltip="Ссылка на текущий документ" w:history="1">
        <w:r>
          <w:rPr>
            <w:rStyle w:val="Hyperlink"/>
            <w:rFonts w:cs="Arial"/>
            <w:u w:val="none"/>
          </w:rPr>
          <w:t>пункта 2.3</w:t>
        </w:r>
      </w:hyperlink>
      <w:r>
        <w:t xml:space="preserve"> настоящих Требований. В </w:t>
      </w:r>
      <w:hyperlink r:id="rId587" w:anchor="Par5968" w:tooltip="Ссылка на текущий документ" w:history="1">
        <w:r>
          <w:rPr>
            <w:rStyle w:val="Hyperlink"/>
            <w:rFonts w:cs="Arial"/>
            <w:u w:val="none"/>
          </w:rPr>
          <w:t>подпункте 4.2.2</w:t>
        </w:r>
      </w:hyperlink>
      <w:r>
        <w:t xml:space="preserve"> в показателе "Страна места нахождения" </w:t>
      </w:r>
      <w:hyperlink r:id="rId588" w:anchor="Par5971" w:tooltip="Ссылка на текущий документ" w:history="1">
        <w:r>
          <w:rPr>
            <w:rStyle w:val="Hyperlink"/>
            <w:rFonts w:cs="Arial"/>
            <w:u w:val="none"/>
          </w:rPr>
          <w:t>(подпункт 4.2.2.1)</w:t>
        </w:r>
      </w:hyperlink>
      <w:r>
        <w:t xml:space="preserve"> указывается цифровой код страны места нахождения филиала или представительства по Общероссийскому классификатору стран мира ОК-025-2001. В </w:t>
      </w:r>
      <w:hyperlink r:id="rId589" w:anchor="Par5975" w:tooltip="Ссылка на текущий документ" w:history="1">
        <w:r>
          <w:rPr>
            <w:rStyle w:val="Hyperlink"/>
            <w:rFonts w:cs="Arial"/>
            <w:u w:val="none"/>
          </w:rPr>
          <w:t>подпункте 4.2.2.2</w:t>
        </w:r>
      </w:hyperlink>
      <w:r>
        <w:t xml:space="preserve"> указывается адрес места нахождения филиала или представительства в стране, сведения о которой указаны в </w:t>
      </w:r>
      <w:hyperlink r:id="rId590" w:anchor="Par5971" w:tooltip="Ссылка на текущий документ" w:history="1">
        <w:r>
          <w:rPr>
            <w:rStyle w:val="Hyperlink"/>
            <w:rFonts w:cs="Arial"/>
            <w:u w:val="none"/>
          </w:rPr>
          <w:t>подпункте 4.2.2.1</w:t>
        </w:r>
      </w:hyperlink>
      <w:r>
        <w:t>.</w:t>
      </w:r>
    </w:p>
    <w:p w:rsidR="00786CE2" w:rsidRDefault="00786CE2" w:rsidP="00803DBB">
      <w:pPr>
        <w:pStyle w:val="ConsPlusNormal"/>
        <w:ind w:firstLine="540"/>
        <w:jc w:val="both"/>
      </w:pPr>
      <w:bookmarkStart w:id="42" w:name="Par19212"/>
      <w:bookmarkEnd w:id="42"/>
      <w:r>
        <w:t xml:space="preserve">5.16. В </w:t>
      </w:r>
      <w:hyperlink r:id="rId591" w:anchor="Par5995" w:tooltip="Ссылка на текущий документ" w:history="1">
        <w:r>
          <w:rPr>
            <w:rStyle w:val="Hyperlink"/>
            <w:rFonts w:cs="Arial"/>
            <w:u w:val="none"/>
          </w:rPr>
          <w:t>листе Л</w:t>
        </w:r>
      </w:hyperlink>
      <w:r>
        <w:t xml:space="preserve"> заявления "Сведения о кодах по Общероссийскому классификатору видов экономической деятельности" указываются коды по Общероссийскому классификатору видов экономической деятельности ОК-029-2001 (КДЕС Ред. 1).</w:t>
      </w:r>
    </w:p>
    <w:p w:rsidR="00786CE2" w:rsidRDefault="00786CE2" w:rsidP="00803DBB">
      <w:pPr>
        <w:pStyle w:val="ConsPlusNormal"/>
        <w:ind w:firstLine="540"/>
        <w:jc w:val="both"/>
      </w:pPr>
      <w:r>
        <w:t xml:space="preserve">5.16.1. В </w:t>
      </w:r>
      <w:hyperlink r:id="rId592" w:anchor="Par5999" w:tooltip="Ссылка на текущий документ" w:history="1">
        <w:r>
          <w:rPr>
            <w:rStyle w:val="Hyperlink"/>
            <w:rFonts w:cs="Arial"/>
            <w:u w:val="none"/>
          </w:rPr>
          <w:t>разделе 1</w:t>
        </w:r>
      </w:hyperlink>
      <w:r>
        <w:t xml:space="preserve"> "Сведения о кодах по Общероссийскому классификатору видов экономической деятельности, подлежащие внесению в Единый государственный реестр юридических лиц" указывается не менее четырех цифровых знаков.</w:t>
      </w:r>
    </w:p>
    <w:p w:rsidR="00786CE2" w:rsidRDefault="00786CE2" w:rsidP="00803DBB">
      <w:pPr>
        <w:pStyle w:val="ConsPlusNormal"/>
        <w:ind w:firstLine="540"/>
        <w:jc w:val="both"/>
      </w:pPr>
      <w:r>
        <w:t xml:space="preserve">5.16.2. </w:t>
      </w:r>
      <w:hyperlink r:id="rId593" w:anchor="Par6081" w:tooltip="Ссылка на текущий документ" w:history="1">
        <w:r>
          <w:rPr>
            <w:rStyle w:val="Hyperlink"/>
            <w:rFonts w:cs="Arial"/>
            <w:u w:val="none"/>
          </w:rPr>
          <w:t>Раздел 2</w:t>
        </w:r>
      </w:hyperlink>
      <w:r>
        <w:t xml:space="preserve"> "Сведения о кодах по Общероссийскому классификатору видов экономической деятельности, подлежащие исключению из Единого государственного реестра юридических лиц" заполняется в соответствии со сведениями, содержащимися в Едином государственном реестре юридических лиц.</w:t>
      </w:r>
    </w:p>
    <w:p w:rsidR="00786CE2" w:rsidRDefault="00786CE2" w:rsidP="00803DBB">
      <w:pPr>
        <w:pStyle w:val="ConsPlusNormal"/>
        <w:ind w:firstLine="540"/>
        <w:jc w:val="both"/>
      </w:pPr>
      <w:r>
        <w:t xml:space="preserve">5.16.3. При необходимости заполняется несколько </w:t>
      </w:r>
      <w:hyperlink r:id="rId594" w:anchor="Par5995" w:tooltip="Ссылка на текущий документ" w:history="1">
        <w:r>
          <w:rPr>
            <w:rStyle w:val="Hyperlink"/>
            <w:rFonts w:cs="Arial"/>
            <w:u w:val="none"/>
          </w:rPr>
          <w:t>листов Л</w:t>
        </w:r>
      </w:hyperlink>
      <w:r>
        <w:t xml:space="preserve"> заявления или несколько страниц 1 и (или) 2 </w:t>
      </w:r>
      <w:hyperlink r:id="rId595" w:anchor="Par5995" w:tooltip="Ссылка на текущий документ" w:history="1">
        <w:r>
          <w:rPr>
            <w:rStyle w:val="Hyperlink"/>
            <w:rFonts w:cs="Arial"/>
            <w:u w:val="none"/>
          </w:rPr>
          <w:t>листа Л</w:t>
        </w:r>
      </w:hyperlink>
      <w:r>
        <w:t xml:space="preserve"> заявления. При этом </w:t>
      </w:r>
      <w:hyperlink r:id="rId596" w:anchor="Par6004" w:tooltip="Ссылка на текущий документ" w:history="1">
        <w:r>
          <w:rPr>
            <w:rStyle w:val="Hyperlink"/>
            <w:rFonts w:cs="Arial"/>
            <w:u w:val="none"/>
          </w:rPr>
          <w:t>пункт 1.1 раздела 1</w:t>
        </w:r>
      </w:hyperlink>
      <w:r>
        <w:t xml:space="preserve"> и (или) </w:t>
      </w:r>
      <w:hyperlink r:id="rId597" w:anchor="Par6086" w:tooltip="Ссылка на текущий документ" w:history="1">
        <w:r>
          <w:rPr>
            <w:rStyle w:val="Hyperlink"/>
            <w:rFonts w:cs="Arial"/>
            <w:u w:val="none"/>
          </w:rPr>
          <w:t>пункт 2.1 раздела 2</w:t>
        </w:r>
      </w:hyperlink>
      <w:r>
        <w:t xml:space="preserve"> заполняется только на первом </w:t>
      </w:r>
      <w:hyperlink r:id="rId598" w:anchor="Par5995" w:tooltip="Ссылка на текущий документ" w:history="1">
        <w:r>
          <w:rPr>
            <w:rStyle w:val="Hyperlink"/>
            <w:rFonts w:cs="Arial"/>
            <w:u w:val="none"/>
          </w:rPr>
          <w:t>листе Л</w:t>
        </w:r>
      </w:hyperlink>
      <w:r>
        <w:t xml:space="preserve"> заявления (первой странице 1 или 2 </w:t>
      </w:r>
      <w:hyperlink r:id="rId599" w:anchor="Par5995" w:tooltip="Ссылка на текущий документ" w:history="1">
        <w:r>
          <w:rPr>
            <w:rStyle w:val="Hyperlink"/>
            <w:rFonts w:cs="Arial"/>
            <w:u w:val="none"/>
          </w:rPr>
          <w:t>листа Л</w:t>
        </w:r>
      </w:hyperlink>
      <w:r>
        <w:t xml:space="preserve"> заявления).</w:t>
      </w:r>
    </w:p>
    <w:p w:rsidR="00786CE2" w:rsidRDefault="00786CE2" w:rsidP="00803DBB">
      <w:pPr>
        <w:pStyle w:val="ConsPlusNormal"/>
        <w:ind w:firstLine="540"/>
        <w:jc w:val="both"/>
      </w:pPr>
      <w:r>
        <w:t xml:space="preserve">5.17. </w:t>
      </w:r>
      <w:hyperlink r:id="rId600" w:anchor="Par6159" w:tooltip="Ссылка на текущий документ" w:history="1">
        <w:r>
          <w:rPr>
            <w:rStyle w:val="Hyperlink"/>
            <w:rFonts w:cs="Arial"/>
            <w:u w:val="none"/>
          </w:rPr>
          <w:t>Лист М</w:t>
        </w:r>
      </w:hyperlink>
      <w:r>
        <w:t xml:space="preserve"> заявления "Сведения о заявителе" заполняется в отношении физического лица, выступающего заявителем.</w:t>
      </w:r>
    </w:p>
    <w:p w:rsidR="00786CE2" w:rsidRDefault="00786CE2" w:rsidP="00803DBB">
      <w:pPr>
        <w:pStyle w:val="ConsPlusNormal"/>
        <w:ind w:firstLine="540"/>
        <w:jc w:val="both"/>
      </w:pPr>
      <w:r>
        <w:t xml:space="preserve">5.17.1. В </w:t>
      </w:r>
      <w:hyperlink r:id="rId601" w:anchor="Par6161" w:tooltip="Ссылка на текущий документ" w:history="1">
        <w:r>
          <w:rPr>
            <w:rStyle w:val="Hyperlink"/>
            <w:rFonts w:cs="Arial"/>
            <w:u w:val="none"/>
          </w:rPr>
          <w:t>разделе 1</w:t>
        </w:r>
      </w:hyperlink>
      <w:r>
        <w:t xml:space="preserve"> "Заявителем является"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5.17.2. </w:t>
      </w:r>
      <w:hyperlink r:id="rId602" w:anchor="Par6168" w:tooltip="Ссылка на текущий документ" w:history="1">
        <w:r>
          <w:rPr>
            <w:rStyle w:val="Hyperlink"/>
            <w:rFonts w:cs="Arial"/>
            <w:u w:val="none"/>
          </w:rPr>
          <w:t>Раздел 2</w:t>
        </w:r>
      </w:hyperlink>
      <w:r>
        <w:t xml:space="preserve"> "Сведения об управляющей организации" заполняется в соответствии со сведениями, содержащимися в Едином государственном реестре юридических лиц, в случае, если в </w:t>
      </w:r>
      <w:hyperlink r:id="rId603" w:anchor="Par6161" w:tooltip="Ссылка на текущий документ" w:history="1">
        <w:r>
          <w:rPr>
            <w:rStyle w:val="Hyperlink"/>
            <w:rFonts w:cs="Arial"/>
            <w:u w:val="none"/>
          </w:rPr>
          <w:t>разделе 1</w:t>
        </w:r>
      </w:hyperlink>
      <w:r>
        <w:t xml:space="preserve"> значение 3 проставлено в отношении управляющей организации юридического лица, в чьи учредительные документы вносятся изменения.</w:t>
      </w:r>
    </w:p>
    <w:p w:rsidR="00786CE2" w:rsidRDefault="00786CE2" w:rsidP="00803DBB">
      <w:pPr>
        <w:pStyle w:val="ConsPlusNormal"/>
        <w:ind w:firstLine="540"/>
        <w:jc w:val="both"/>
      </w:pPr>
      <w:r>
        <w:t xml:space="preserve">5.17.3. </w:t>
      </w:r>
      <w:hyperlink r:id="rId604" w:anchor="Par6194" w:tooltip="Ссылка на текущий документ" w:history="1">
        <w:r>
          <w:rPr>
            <w:rStyle w:val="Hyperlink"/>
            <w:rFonts w:cs="Arial"/>
            <w:u w:val="none"/>
          </w:rPr>
          <w:t>Раздел 3</w:t>
        </w:r>
      </w:hyperlink>
      <w:r>
        <w:t xml:space="preserve"> "Сведения о заявителе" заполняется с учетом положений соответственно </w:t>
      </w:r>
      <w:hyperlink r:id="rId605" w:anchor="Par18914" w:tooltip="Ссылка на текущий документ" w:history="1">
        <w:r>
          <w:rPr>
            <w:rStyle w:val="Hyperlink"/>
            <w:rFonts w:cs="Arial"/>
            <w:u w:val="none"/>
          </w:rPr>
          <w:t>подпунктов 2.9.1</w:t>
        </w:r>
      </w:hyperlink>
      <w:r>
        <w:t xml:space="preserve">, </w:t>
      </w:r>
      <w:hyperlink r:id="rId606" w:anchor="Par18915" w:tooltip="Ссылка на текущий документ" w:history="1">
        <w:r>
          <w:rPr>
            <w:rStyle w:val="Hyperlink"/>
            <w:rFonts w:cs="Arial"/>
            <w:u w:val="none"/>
          </w:rPr>
          <w:t>2.9.2</w:t>
        </w:r>
      </w:hyperlink>
      <w:r>
        <w:t xml:space="preserve">, </w:t>
      </w:r>
      <w:hyperlink r:id="rId607" w:anchor="Par18916" w:tooltip="Ссылка на текущий документ" w:history="1">
        <w:r>
          <w:rPr>
            <w:rStyle w:val="Hyperlink"/>
            <w:rFonts w:cs="Arial"/>
            <w:u w:val="none"/>
          </w:rPr>
          <w:t>2.9.3</w:t>
        </w:r>
      </w:hyperlink>
      <w:r>
        <w:t xml:space="preserve">, </w:t>
      </w:r>
      <w:hyperlink r:id="rId608" w:anchor="Par18918" w:tooltip="Ссылка на текущий документ" w:history="1">
        <w:r>
          <w:rPr>
            <w:rStyle w:val="Hyperlink"/>
            <w:rFonts w:cs="Arial"/>
            <w:u w:val="none"/>
          </w:rPr>
          <w:t>2.9.5</w:t>
        </w:r>
      </w:hyperlink>
      <w:r>
        <w:t xml:space="preserve">, </w:t>
      </w:r>
      <w:hyperlink r:id="rId609"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hyperlink r:id="rId610" w:anchor="Par6341" w:tooltip="Ссылка на текущий документ" w:history="1">
        <w:r>
          <w:rPr>
            <w:rStyle w:val="Hyperlink"/>
            <w:rFonts w:cs="Arial"/>
            <w:u w:val="none"/>
          </w:rPr>
          <w:t>Пункт 3.6</w:t>
        </w:r>
      </w:hyperlink>
      <w:r>
        <w:t xml:space="preserve"> заполняется с учетом положений </w:t>
      </w:r>
      <w:hyperlink r:id="rId611" w:anchor="Par18999" w:tooltip="Ссылка на текущий документ" w:history="1">
        <w:r>
          <w:rPr>
            <w:rStyle w:val="Hyperlink"/>
            <w:rFonts w:cs="Arial"/>
            <w:u w:val="none"/>
          </w:rPr>
          <w:t>абзаца четвертого подпункта 2.20.4</w:t>
        </w:r>
      </w:hyperlink>
      <w:r>
        <w:t xml:space="preserve"> настоящих Требований.</w:t>
      </w:r>
    </w:p>
    <w:p w:rsidR="00786CE2" w:rsidRDefault="00786CE2" w:rsidP="00803DBB">
      <w:pPr>
        <w:pStyle w:val="ConsPlusNormal"/>
        <w:ind w:firstLine="540"/>
        <w:jc w:val="both"/>
      </w:pPr>
      <w:r>
        <w:t xml:space="preserve">5.17.4. </w:t>
      </w:r>
      <w:hyperlink r:id="rId612" w:anchor="Par6361" w:tooltip="Ссылка на текущий документ" w:history="1">
        <w:r>
          <w:rPr>
            <w:rStyle w:val="Hyperlink"/>
            <w:rFonts w:cs="Arial"/>
            <w:u w:val="none"/>
          </w:rPr>
          <w:t>Раздел 4</w:t>
        </w:r>
      </w:hyperlink>
      <w:r>
        <w:t xml:space="preserve"> заполняется с учетом положений </w:t>
      </w:r>
      <w:hyperlink r:id="rId613" w:anchor="Par19000" w:tooltip="Ссылка на текущий документ" w:history="1">
        <w:r>
          <w:rPr>
            <w:rStyle w:val="Hyperlink"/>
            <w:rFonts w:cs="Arial"/>
            <w:u w:val="none"/>
          </w:rPr>
          <w:t>пункта 2.20.5</w:t>
        </w:r>
      </w:hyperlink>
      <w:r>
        <w:t xml:space="preserve"> настоящих Требований.</w:t>
      </w:r>
    </w:p>
    <w:p w:rsidR="00786CE2" w:rsidRDefault="00786CE2" w:rsidP="00803DBB">
      <w:pPr>
        <w:pStyle w:val="ConsPlusNormal"/>
        <w:ind w:firstLine="540"/>
        <w:jc w:val="both"/>
      </w:pPr>
      <w:r>
        <w:t xml:space="preserve">5.17.5. </w:t>
      </w:r>
      <w:hyperlink r:id="rId614" w:anchor="Par6389" w:tooltip="Ссылка на текущий документ" w:history="1">
        <w:r>
          <w:rPr>
            <w:rStyle w:val="Hyperlink"/>
            <w:rFonts w:cs="Arial"/>
            <w:u w:val="none"/>
          </w:rPr>
          <w:t>Раздел 5</w:t>
        </w:r>
      </w:hyperlink>
      <w:r>
        <w:t xml:space="preserve"> "Сведения о лице, засвидетельствовавшем подлинность подписи заявителя в нотариальном порядке" заполняется с учетом положений </w:t>
      </w:r>
      <w:hyperlink r:id="rId615" w:anchor="Par19003" w:tooltip="Ссылка на текущий документ" w:history="1">
        <w:r>
          <w:rPr>
            <w:rStyle w:val="Hyperlink"/>
            <w:rFonts w:cs="Arial"/>
            <w:u w:val="none"/>
          </w:rPr>
          <w:t>пункта 2.20.6</w:t>
        </w:r>
      </w:hyperlink>
      <w:r>
        <w:t xml:space="preserve"> настоящих Требований.</w:t>
      </w:r>
    </w:p>
    <w:p w:rsidR="00786CE2" w:rsidRDefault="00786CE2" w:rsidP="00803DBB">
      <w:pPr>
        <w:pStyle w:val="ConsPlusNormal"/>
        <w:jc w:val="center"/>
      </w:pPr>
    </w:p>
    <w:p w:rsidR="00786CE2" w:rsidRDefault="00786CE2" w:rsidP="00803DBB">
      <w:pPr>
        <w:pStyle w:val="ConsPlusNormal"/>
        <w:jc w:val="center"/>
        <w:outlineLvl w:val="1"/>
      </w:pPr>
      <w:r>
        <w:t>VI. Требования к оформлению Уведомления</w:t>
      </w:r>
    </w:p>
    <w:p w:rsidR="00786CE2" w:rsidRDefault="00786CE2" w:rsidP="00803DBB">
      <w:pPr>
        <w:pStyle w:val="ConsPlusNormal"/>
        <w:jc w:val="center"/>
      </w:pPr>
      <w:r>
        <w:t>о внесении изменений в учредительные документы юридического</w:t>
      </w:r>
    </w:p>
    <w:p w:rsidR="00786CE2" w:rsidRDefault="00786CE2" w:rsidP="00803DBB">
      <w:pPr>
        <w:pStyle w:val="ConsPlusNormal"/>
        <w:jc w:val="center"/>
      </w:pPr>
      <w:r>
        <w:t>лица (форма N Р13002)</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6.1. </w:t>
      </w:r>
      <w:hyperlink r:id="rId616" w:anchor="Par6428" w:tooltip="Ссылка на текущий документ" w:history="1">
        <w:r>
          <w:rPr>
            <w:rStyle w:val="Hyperlink"/>
            <w:rFonts w:cs="Arial"/>
            <w:u w:val="none"/>
          </w:rPr>
          <w:t>Уведомление</w:t>
        </w:r>
      </w:hyperlink>
      <w:r>
        <w:t xml:space="preserve"> о внесении изменений в учредительные документы юридического лица оформляется в случае внесения в учредительные документы юридического лица изменений, которые приобретают силу для третьих лиц с момента уведомления органа, осуществляющего государственную регистрацию юридических лиц.</w:t>
      </w:r>
    </w:p>
    <w:p w:rsidR="00786CE2" w:rsidRDefault="00786CE2" w:rsidP="00803DBB">
      <w:pPr>
        <w:pStyle w:val="ConsPlusNormal"/>
        <w:ind w:firstLine="540"/>
        <w:jc w:val="both"/>
      </w:pPr>
      <w:r>
        <w:t xml:space="preserve">В случае если в учредительные документы юридического лица одновременно с изменениями, которые приобретают силу для третьих лиц с момента уведомления органа, осуществляющего государственную регистрацию юридических лиц, вносятся изменения, которые приобретают силу для третьих лиц с момента их государственной регистрации, оформляется </w:t>
      </w:r>
      <w:hyperlink r:id="rId617" w:anchor="Par4552" w:tooltip="Ссылка на текущий документ" w:history="1">
        <w:r>
          <w:rPr>
            <w:rStyle w:val="Hyperlink"/>
            <w:rFonts w:cs="Arial"/>
            <w:u w:val="none"/>
          </w:rPr>
          <w:t>Заявление</w:t>
        </w:r>
      </w:hyperlink>
      <w:r>
        <w:t xml:space="preserve"> о государственной регистрации изменений, вносимых в учредительные документы юридического лица (форма N Р13001).</w:t>
      </w:r>
    </w:p>
    <w:p w:rsidR="00786CE2" w:rsidRDefault="00786CE2" w:rsidP="00803DBB">
      <w:pPr>
        <w:pStyle w:val="ConsPlusNormal"/>
        <w:ind w:firstLine="540"/>
        <w:jc w:val="both"/>
      </w:pPr>
      <w:r>
        <w:t xml:space="preserve">6.2. </w:t>
      </w:r>
      <w:hyperlink r:id="rId618" w:anchor="Par6431" w:tooltip="Ссылка на текущий документ" w:history="1">
        <w:r>
          <w:rPr>
            <w:rStyle w:val="Hyperlink"/>
            <w:rFonts w:cs="Arial"/>
            <w:u w:val="none"/>
          </w:rPr>
          <w:t>Раздел 1</w:t>
        </w:r>
      </w:hyperlink>
      <w:r>
        <w:t xml:space="preserve"> "Сведения о юридическом лице, содержащиеся в Едином государственном реестре юридических лиц" заполняется в соответствии со сведениями Единого государственного реестра юридических лиц.</w:t>
      </w:r>
    </w:p>
    <w:p w:rsidR="00786CE2" w:rsidRDefault="00786CE2" w:rsidP="00803DBB">
      <w:pPr>
        <w:pStyle w:val="ConsPlusNormal"/>
        <w:ind w:firstLine="540"/>
        <w:jc w:val="both"/>
      </w:pPr>
      <w:r>
        <w:t xml:space="preserve">6.3. </w:t>
      </w:r>
      <w:hyperlink r:id="rId619" w:anchor="Par6460" w:tooltip="Ссылка на текущий документ" w:history="1">
        <w:r>
          <w:rPr>
            <w:rStyle w:val="Hyperlink"/>
            <w:rFonts w:cs="Arial"/>
            <w:u w:val="none"/>
          </w:rPr>
          <w:t>Раздел</w:t>
        </w:r>
      </w:hyperlink>
      <w:r>
        <w:t xml:space="preserve"> "Для служебных отметок регистрирующего органа" на странице 001 заполняется с учетом положений </w:t>
      </w:r>
      <w:hyperlink r:id="rId620" w:anchor="Par18893" w:tooltip="Ссылка на текущий документ" w:history="1">
        <w:r>
          <w:rPr>
            <w:rStyle w:val="Hyperlink"/>
            <w:rFonts w:cs="Arial"/>
            <w:u w:val="none"/>
          </w:rPr>
          <w:t>пункта 2.4</w:t>
        </w:r>
      </w:hyperlink>
      <w:r>
        <w:t xml:space="preserve"> настоящих Требований.</w:t>
      </w:r>
    </w:p>
    <w:p w:rsidR="00786CE2" w:rsidRDefault="00786CE2" w:rsidP="00803DBB">
      <w:pPr>
        <w:pStyle w:val="ConsPlusNormal"/>
        <w:ind w:firstLine="540"/>
        <w:jc w:val="both"/>
      </w:pPr>
      <w:r>
        <w:t xml:space="preserve">6.4. </w:t>
      </w:r>
      <w:hyperlink r:id="rId621" w:anchor="Par6474" w:tooltip="Ссылка на текущий документ" w:history="1">
        <w:r>
          <w:rPr>
            <w:rStyle w:val="Hyperlink"/>
            <w:rFonts w:cs="Arial"/>
            <w:u w:val="none"/>
          </w:rPr>
          <w:t>Лист А</w:t>
        </w:r>
      </w:hyperlink>
      <w:r>
        <w:t xml:space="preserve"> уведомления "Сведения о филиале/представительстве" заполняется с учетом положений </w:t>
      </w:r>
      <w:hyperlink r:id="rId622" w:anchor="Par19200" w:tooltip="Ссылка на текущий документ" w:history="1">
        <w:r>
          <w:rPr>
            <w:rStyle w:val="Hyperlink"/>
            <w:rFonts w:cs="Arial"/>
            <w:u w:val="none"/>
          </w:rPr>
          <w:t>пункта 5.15</w:t>
        </w:r>
      </w:hyperlink>
      <w:r>
        <w:t xml:space="preserve"> настоящих Требований.</w:t>
      </w:r>
    </w:p>
    <w:p w:rsidR="00786CE2" w:rsidRDefault="00786CE2" w:rsidP="00803DBB">
      <w:pPr>
        <w:pStyle w:val="ConsPlusNormal"/>
        <w:ind w:firstLine="540"/>
        <w:jc w:val="both"/>
      </w:pPr>
      <w:r>
        <w:t xml:space="preserve">В отношении каждого филиала и (или) представительства заполняется отдельный </w:t>
      </w:r>
      <w:hyperlink r:id="rId623" w:anchor="Par6474" w:tooltip="Ссылка на текущий документ" w:history="1">
        <w:r>
          <w:rPr>
            <w:rStyle w:val="Hyperlink"/>
            <w:rFonts w:cs="Arial"/>
            <w:u w:val="none"/>
          </w:rPr>
          <w:t>лист А</w:t>
        </w:r>
      </w:hyperlink>
      <w:r>
        <w:t xml:space="preserve"> уведомления.</w:t>
      </w:r>
    </w:p>
    <w:p w:rsidR="00786CE2" w:rsidRDefault="00786CE2" w:rsidP="00803DBB">
      <w:pPr>
        <w:pStyle w:val="ConsPlusNormal"/>
        <w:ind w:firstLine="540"/>
        <w:jc w:val="both"/>
      </w:pPr>
      <w:r>
        <w:t xml:space="preserve">6.5. </w:t>
      </w:r>
      <w:hyperlink r:id="rId624" w:anchor="Par6698" w:tooltip="Ссылка на текущий документ" w:history="1">
        <w:r>
          <w:rPr>
            <w:rStyle w:val="Hyperlink"/>
            <w:rFonts w:cs="Arial"/>
            <w:u w:val="none"/>
          </w:rPr>
          <w:t>Лист Б</w:t>
        </w:r>
      </w:hyperlink>
      <w:r>
        <w:t xml:space="preserve"> уведомления "Сведения о заявителе" заполняется в отношении физического лица, выступающего заявителем.</w:t>
      </w:r>
    </w:p>
    <w:p w:rsidR="00786CE2" w:rsidRDefault="00786CE2" w:rsidP="00803DBB">
      <w:pPr>
        <w:pStyle w:val="ConsPlusNormal"/>
        <w:ind w:firstLine="540"/>
        <w:jc w:val="both"/>
      </w:pPr>
      <w:r>
        <w:t xml:space="preserve">6.5.1. В </w:t>
      </w:r>
      <w:hyperlink r:id="rId625" w:anchor="Par6700" w:tooltip="Ссылка на текущий документ" w:history="1">
        <w:r>
          <w:rPr>
            <w:rStyle w:val="Hyperlink"/>
            <w:rFonts w:cs="Arial"/>
            <w:u w:val="none"/>
          </w:rPr>
          <w:t>разделе 1</w:t>
        </w:r>
      </w:hyperlink>
      <w:r>
        <w:t xml:space="preserve"> "Заявителем является"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6.5.2. </w:t>
      </w:r>
      <w:hyperlink r:id="rId626" w:anchor="Par6708" w:tooltip="Ссылка на текущий документ" w:history="1">
        <w:r>
          <w:rPr>
            <w:rStyle w:val="Hyperlink"/>
            <w:rFonts w:cs="Arial"/>
            <w:u w:val="none"/>
          </w:rPr>
          <w:t>Раздел 2</w:t>
        </w:r>
      </w:hyperlink>
      <w:r>
        <w:t xml:space="preserve"> "Сведения об управляющей организации" заполняется в соответствии со сведениями, содержащимися в Едином государственном реестре юридических лиц, в случае, если в </w:t>
      </w:r>
      <w:hyperlink r:id="rId627" w:anchor="Par6700" w:tooltip="Ссылка на текущий документ" w:history="1">
        <w:r>
          <w:rPr>
            <w:rStyle w:val="Hyperlink"/>
            <w:rFonts w:cs="Arial"/>
            <w:u w:val="none"/>
          </w:rPr>
          <w:t>разделе 1</w:t>
        </w:r>
      </w:hyperlink>
      <w:r>
        <w:t xml:space="preserve"> значение 3 проставлено в отношении управляющей организации юридического лица, в чьи учредительные документы вносятся изменения.</w:t>
      </w:r>
    </w:p>
    <w:p w:rsidR="00786CE2" w:rsidRDefault="00786CE2" w:rsidP="00803DBB">
      <w:pPr>
        <w:pStyle w:val="ConsPlusNormal"/>
        <w:ind w:firstLine="540"/>
        <w:jc w:val="both"/>
      </w:pPr>
      <w:r>
        <w:t xml:space="preserve">6.5.3. </w:t>
      </w:r>
      <w:hyperlink r:id="rId628" w:anchor="Par6734" w:tooltip="Ссылка на текущий документ" w:history="1">
        <w:r>
          <w:rPr>
            <w:rStyle w:val="Hyperlink"/>
            <w:rFonts w:cs="Arial"/>
            <w:u w:val="none"/>
          </w:rPr>
          <w:t>Раздел 3</w:t>
        </w:r>
      </w:hyperlink>
      <w:r>
        <w:t xml:space="preserve"> "Сведения о заявителе" заполняется с учетом положений соответственно </w:t>
      </w:r>
      <w:hyperlink r:id="rId629" w:anchor="Par18914" w:tooltip="Ссылка на текущий документ" w:history="1">
        <w:r>
          <w:rPr>
            <w:rStyle w:val="Hyperlink"/>
            <w:rFonts w:cs="Arial"/>
            <w:u w:val="none"/>
          </w:rPr>
          <w:t>подпунктов 2.9.1</w:t>
        </w:r>
      </w:hyperlink>
      <w:r>
        <w:t xml:space="preserve"> - </w:t>
      </w:r>
      <w:hyperlink r:id="rId630" w:anchor="Par18916" w:tooltip="Ссылка на текущий документ" w:history="1">
        <w:r>
          <w:rPr>
            <w:rStyle w:val="Hyperlink"/>
            <w:rFonts w:cs="Arial"/>
            <w:u w:val="none"/>
          </w:rPr>
          <w:t>2.9.3</w:t>
        </w:r>
      </w:hyperlink>
      <w:r>
        <w:t xml:space="preserve">, </w:t>
      </w:r>
      <w:hyperlink r:id="rId631" w:anchor="Par18918" w:tooltip="Ссылка на текущий документ" w:history="1">
        <w:r>
          <w:rPr>
            <w:rStyle w:val="Hyperlink"/>
            <w:rFonts w:cs="Arial"/>
            <w:u w:val="none"/>
          </w:rPr>
          <w:t>2.9.5</w:t>
        </w:r>
      </w:hyperlink>
      <w:r>
        <w:t xml:space="preserve">, </w:t>
      </w:r>
      <w:hyperlink r:id="rId632"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hyperlink r:id="rId633" w:anchor="Par6877" w:tooltip="Ссылка на текущий документ" w:history="1">
        <w:r>
          <w:rPr>
            <w:rStyle w:val="Hyperlink"/>
            <w:rFonts w:cs="Arial"/>
            <w:u w:val="none"/>
          </w:rPr>
          <w:t>Пункт 3.6</w:t>
        </w:r>
      </w:hyperlink>
      <w:r>
        <w:t xml:space="preserve"> заполняется с учетом положений </w:t>
      </w:r>
      <w:hyperlink r:id="rId634" w:anchor="Par18999" w:tooltip="Ссылка на текущий документ" w:history="1">
        <w:r>
          <w:rPr>
            <w:rStyle w:val="Hyperlink"/>
            <w:rFonts w:cs="Arial"/>
            <w:u w:val="none"/>
          </w:rPr>
          <w:t>абзаца четвертого подпункта 2.20.4</w:t>
        </w:r>
      </w:hyperlink>
      <w:r>
        <w:t xml:space="preserve"> настоящих Требований.</w:t>
      </w:r>
    </w:p>
    <w:p w:rsidR="00786CE2" w:rsidRDefault="00786CE2" w:rsidP="00803DBB">
      <w:pPr>
        <w:pStyle w:val="ConsPlusNormal"/>
        <w:ind w:firstLine="540"/>
        <w:jc w:val="both"/>
      </w:pPr>
      <w:r>
        <w:t xml:space="preserve">6.5.4. </w:t>
      </w:r>
      <w:hyperlink r:id="rId635" w:anchor="Par6896" w:tooltip="Ссылка на текущий документ" w:history="1">
        <w:r>
          <w:rPr>
            <w:rStyle w:val="Hyperlink"/>
            <w:rFonts w:cs="Arial"/>
            <w:u w:val="none"/>
          </w:rPr>
          <w:t>Раздел 4</w:t>
        </w:r>
      </w:hyperlink>
      <w:r>
        <w:t xml:space="preserve"> заполняется с учетом положений </w:t>
      </w:r>
      <w:hyperlink r:id="rId636" w:anchor="Par19000" w:tooltip="Ссылка на текущий документ" w:history="1">
        <w:r>
          <w:rPr>
            <w:rStyle w:val="Hyperlink"/>
            <w:rFonts w:cs="Arial"/>
            <w:u w:val="none"/>
          </w:rPr>
          <w:t>пункта 2.20.5</w:t>
        </w:r>
      </w:hyperlink>
      <w:r>
        <w:t xml:space="preserve"> настоящих Требований.</w:t>
      </w:r>
    </w:p>
    <w:p w:rsidR="00786CE2" w:rsidRDefault="00786CE2" w:rsidP="00803DBB">
      <w:pPr>
        <w:pStyle w:val="ConsPlusNormal"/>
        <w:ind w:firstLine="540"/>
        <w:jc w:val="both"/>
      </w:pPr>
      <w:r>
        <w:t xml:space="preserve">6.5.5. </w:t>
      </w:r>
      <w:hyperlink r:id="rId637" w:anchor="Par6921" w:tooltip="Ссылка на текущий документ" w:history="1">
        <w:r>
          <w:rPr>
            <w:rStyle w:val="Hyperlink"/>
            <w:rFonts w:cs="Arial"/>
            <w:u w:val="none"/>
          </w:rPr>
          <w:t>Раздел 5</w:t>
        </w:r>
      </w:hyperlink>
      <w:r>
        <w:t xml:space="preserve"> "Сведения о лице, засвидетельствовавшем подлинность подписи заявителя в нотариальном порядке" заполняется с учетом положений </w:t>
      </w:r>
      <w:hyperlink r:id="rId638" w:anchor="Par19003" w:tooltip="Ссылка на текущий документ" w:history="1">
        <w:r>
          <w:rPr>
            <w:rStyle w:val="Hyperlink"/>
            <w:rFonts w:cs="Arial"/>
            <w:u w:val="none"/>
          </w:rPr>
          <w:t>пункта 2.20.6</w:t>
        </w:r>
      </w:hyperlink>
      <w:r>
        <w:t xml:space="preserve"> настоящих Требований.</w:t>
      </w:r>
    </w:p>
    <w:p w:rsidR="00786CE2" w:rsidRDefault="00786CE2" w:rsidP="00803DBB">
      <w:pPr>
        <w:pStyle w:val="ConsPlusNormal"/>
        <w:ind w:firstLine="540"/>
        <w:jc w:val="both"/>
      </w:pPr>
    </w:p>
    <w:p w:rsidR="00786CE2" w:rsidRDefault="00786CE2" w:rsidP="00803DBB">
      <w:pPr>
        <w:pStyle w:val="ConsPlusNormal"/>
        <w:jc w:val="center"/>
        <w:outlineLvl w:val="1"/>
      </w:pPr>
      <w:r>
        <w:t>VII. Требования к оформлению Заявления о внесении</w:t>
      </w:r>
    </w:p>
    <w:p w:rsidR="00786CE2" w:rsidRDefault="00786CE2" w:rsidP="00803DBB">
      <w:pPr>
        <w:pStyle w:val="ConsPlusNormal"/>
        <w:jc w:val="center"/>
      </w:pPr>
      <w:r>
        <w:t>изменений в сведения о юридическом лице, содержащиеся</w:t>
      </w:r>
    </w:p>
    <w:p w:rsidR="00786CE2" w:rsidRDefault="00786CE2" w:rsidP="00803DBB">
      <w:pPr>
        <w:pStyle w:val="ConsPlusNormal"/>
        <w:jc w:val="center"/>
      </w:pPr>
      <w:r>
        <w:t>в Едином государственном реестре юридических лиц</w:t>
      </w:r>
    </w:p>
    <w:p w:rsidR="00786CE2" w:rsidRDefault="00786CE2" w:rsidP="00803DBB">
      <w:pPr>
        <w:pStyle w:val="ConsPlusNormal"/>
        <w:jc w:val="center"/>
      </w:pPr>
      <w:r>
        <w:t>(форма N Р14001)</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7.1. </w:t>
      </w:r>
      <w:hyperlink r:id="rId639" w:anchor="Par6959" w:tooltip="Ссылка на текущий документ" w:history="1">
        <w:r>
          <w:rPr>
            <w:rStyle w:val="Hyperlink"/>
            <w:rFonts w:cs="Arial"/>
            <w:u w:val="none"/>
          </w:rPr>
          <w:t>Заявление</w:t>
        </w:r>
      </w:hyperlink>
      <w:r>
        <w:t xml:space="preserve"> о внесении изменений в сведения о юридическом лице, содержащиеся в Едином государственном реестре юридических лиц, оформляется в случае изменения (исправления) сведений о юридическом лице, ранее внесенных в Единый государственный реестр юридических лиц.</w:t>
      </w:r>
    </w:p>
    <w:p w:rsidR="00786CE2" w:rsidRDefault="00786CE2" w:rsidP="00803DBB">
      <w:pPr>
        <w:pStyle w:val="ConsPlusNormal"/>
        <w:ind w:firstLine="540"/>
        <w:jc w:val="both"/>
      </w:pPr>
      <w:r>
        <w:t>В случае изменения паспортных данных (изменение данных паспорта гражданина Российской Федерации (в том числе в связи с изменением фамилии, имени, отчества физического лица) или выдача паспорта гражданина Российской Федерации в связи с приобретением лицом без гражданства или иностранным гражданином гражданства Российской Федерации)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а также иных физических лиц, сведения о которых включены в Единый государственный реестр юридических лиц, Заявление о внесении изменений в сведения о юридическом лице, содержащиеся в Едином государственном реестре юридических лиц, не оформляется.</w:t>
      </w:r>
    </w:p>
    <w:p w:rsidR="00786CE2" w:rsidRDefault="00786CE2" w:rsidP="00803DBB">
      <w:pPr>
        <w:pStyle w:val="ConsPlusNormal"/>
        <w:ind w:firstLine="540"/>
        <w:jc w:val="both"/>
      </w:pPr>
      <w:r>
        <w:t xml:space="preserve">7.2. </w:t>
      </w:r>
      <w:hyperlink r:id="rId640" w:anchor="Par6963" w:tooltip="Ссылка на текущий документ" w:history="1">
        <w:r>
          <w:rPr>
            <w:rStyle w:val="Hyperlink"/>
            <w:rFonts w:cs="Arial"/>
            <w:u w:val="none"/>
          </w:rPr>
          <w:t>Раздел 1</w:t>
        </w:r>
      </w:hyperlink>
      <w:r>
        <w:t xml:space="preserve"> "Сведения о юридическом лице, содержащиеся в Едином государственном реестре юридических лиц" заполняется в соответствии со сведениями Единого государственного реестра юридических лиц.</w:t>
      </w:r>
    </w:p>
    <w:p w:rsidR="00786CE2" w:rsidRDefault="00786CE2" w:rsidP="00803DBB">
      <w:pPr>
        <w:pStyle w:val="ConsPlusNormal"/>
        <w:ind w:firstLine="540"/>
        <w:jc w:val="both"/>
      </w:pPr>
      <w:r>
        <w:t xml:space="preserve">7.3. В </w:t>
      </w:r>
      <w:hyperlink r:id="rId641" w:anchor="Par6990" w:tooltip="Ссылка на текущий документ" w:history="1">
        <w:r>
          <w:rPr>
            <w:rStyle w:val="Hyperlink"/>
            <w:rFonts w:cs="Arial"/>
            <w:u w:val="none"/>
          </w:rPr>
          <w:t>разделе 2</w:t>
        </w:r>
      </w:hyperlink>
      <w:r>
        <w:t xml:space="preserve"> "Заявление представлено"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Если в вышеуказанном поле проставлено значение 2, в поле, состоящем из пятнадцати знакомест, указывается государственный регистрационный номер записи (ОГРН или ГРН), внесение которой в Единый государственный реестр юридических лиц было осуществлено на основании заявления (сообщения, уведомления), содержащего ошибки. При этом под ошибкой понимается описка, опечатка, арифметическая ошибка, иная подобная ошибка, допущенная заявителем при оформлении представленного ранее при государственной регистрации юридического лица заявления (уведомления, сообщения) и приведшая к несоответствию сведений, включенных в записи Единого государственного реестра юридических лиц на электронных носителях, сведениям, содержащимся в документах, представленных одновременно с таким заявлением (уведомлением, сообщением).</w:t>
      </w:r>
    </w:p>
    <w:p w:rsidR="00786CE2" w:rsidRDefault="00786CE2" w:rsidP="00803DBB">
      <w:pPr>
        <w:pStyle w:val="ConsPlusNormal"/>
        <w:ind w:firstLine="540"/>
        <w:jc w:val="both"/>
      </w:pPr>
      <w:r>
        <w:t xml:space="preserve">7.4. </w:t>
      </w:r>
      <w:hyperlink r:id="rId642" w:anchor="Par7005" w:tooltip="Ссылка на текущий документ" w:history="1">
        <w:r>
          <w:rPr>
            <w:rStyle w:val="Hyperlink"/>
            <w:rFonts w:cs="Arial"/>
            <w:u w:val="none"/>
          </w:rPr>
          <w:t>Раздел</w:t>
        </w:r>
      </w:hyperlink>
      <w:r>
        <w:t xml:space="preserve"> "Для служебных отметок регистрирующего органа" на странице 001 заполняется с учетом положений </w:t>
      </w:r>
      <w:hyperlink r:id="rId643" w:anchor="Par18893" w:tooltip="Ссылка на текущий документ" w:history="1">
        <w:r>
          <w:rPr>
            <w:rStyle w:val="Hyperlink"/>
            <w:rFonts w:cs="Arial"/>
            <w:u w:val="none"/>
          </w:rPr>
          <w:t>пункта 2.4</w:t>
        </w:r>
      </w:hyperlink>
      <w:r>
        <w:t xml:space="preserve"> настоящих Требований.</w:t>
      </w:r>
    </w:p>
    <w:p w:rsidR="00786CE2" w:rsidRDefault="00786CE2" w:rsidP="00803DBB">
      <w:pPr>
        <w:pStyle w:val="ConsPlusNormal"/>
        <w:ind w:firstLine="540"/>
        <w:jc w:val="both"/>
      </w:pPr>
      <w:r>
        <w:t xml:space="preserve">7.5. В </w:t>
      </w:r>
      <w:hyperlink r:id="rId644" w:anchor="Par7019" w:tooltip="Ссылка на текущий документ" w:history="1">
        <w:r>
          <w:rPr>
            <w:rStyle w:val="Hyperlink"/>
            <w:rFonts w:cs="Arial"/>
            <w:u w:val="none"/>
          </w:rPr>
          <w:t>листе А</w:t>
        </w:r>
      </w:hyperlink>
      <w:r>
        <w:t xml:space="preserve"> заявления "Сведения о наименовании юридического лица" указываются сведения о новом наименовании юридического лица.</w:t>
      </w:r>
    </w:p>
    <w:p w:rsidR="00786CE2" w:rsidRDefault="00786CE2" w:rsidP="00803DBB">
      <w:pPr>
        <w:pStyle w:val="ConsPlusNormal"/>
        <w:ind w:firstLine="540"/>
        <w:jc w:val="both"/>
      </w:pPr>
      <w:r>
        <w:t xml:space="preserve">7.6. </w:t>
      </w:r>
      <w:hyperlink r:id="rId645" w:anchor="Par7067" w:tooltip="Ссылка на текущий документ" w:history="1">
        <w:r>
          <w:rPr>
            <w:rStyle w:val="Hyperlink"/>
            <w:rFonts w:cs="Arial"/>
            <w:u w:val="none"/>
          </w:rPr>
          <w:t>Лист Б</w:t>
        </w:r>
      </w:hyperlink>
      <w:r>
        <w:t xml:space="preserve"> заявления "Сведения об адресе (месте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заполняется с учетом положений </w:t>
      </w:r>
      <w:hyperlink r:id="rId646" w:anchor="Par18886" w:tooltip="Ссылка на текущий документ" w:history="1">
        <w:r>
          <w:rPr>
            <w:rStyle w:val="Hyperlink"/>
            <w:rFonts w:cs="Arial"/>
            <w:u w:val="none"/>
          </w:rPr>
          <w:t>пункта 2.3</w:t>
        </w:r>
      </w:hyperlink>
      <w:r>
        <w:t xml:space="preserve"> настоящих Требований.</w:t>
      </w:r>
    </w:p>
    <w:p w:rsidR="00786CE2" w:rsidRDefault="00786CE2" w:rsidP="00803DBB">
      <w:pPr>
        <w:pStyle w:val="ConsPlusNormal"/>
        <w:ind w:firstLine="540"/>
        <w:jc w:val="both"/>
      </w:pPr>
      <w:r>
        <w:t xml:space="preserve">7.7. </w:t>
      </w:r>
      <w:hyperlink r:id="rId647" w:anchor="Par7136" w:tooltip="Ссылка на текущий документ" w:history="1">
        <w:r>
          <w:rPr>
            <w:rStyle w:val="Hyperlink"/>
            <w:rFonts w:cs="Arial"/>
            <w:u w:val="none"/>
          </w:rPr>
          <w:t>Лист В</w:t>
        </w:r>
      </w:hyperlink>
      <w:r>
        <w:t xml:space="preserve"> заявления "Сведения об участнике - российском юридическом лице" при необходимости заполняется в отношении каждого такого участника.</w:t>
      </w:r>
    </w:p>
    <w:p w:rsidR="00786CE2" w:rsidRDefault="00786CE2" w:rsidP="00803DBB">
      <w:pPr>
        <w:pStyle w:val="ConsPlusNormal"/>
        <w:ind w:firstLine="540"/>
        <w:jc w:val="both"/>
      </w:pPr>
      <w:r>
        <w:t xml:space="preserve">7.7.1. </w:t>
      </w:r>
      <w:hyperlink r:id="rId648" w:anchor="Par7138" w:tooltip="Ссылка на текущий документ" w:history="1">
        <w:r>
          <w:rPr>
            <w:rStyle w:val="Hyperlink"/>
            <w:rFonts w:cs="Arial"/>
            <w:u w:val="none"/>
          </w:rPr>
          <w:t>Раздел 1</w:t>
        </w:r>
      </w:hyperlink>
      <w:r>
        <w:t xml:space="preserve"> "Причина внесения сведений" заполняется с учетом положений </w:t>
      </w:r>
      <w:hyperlink r:id="rId649" w:anchor="Par19140" w:tooltip="Ссылка на текущий документ" w:history="1">
        <w:r>
          <w:rPr>
            <w:rStyle w:val="Hyperlink"/>
            <w:rFonts w:cs="Arial"/>
            <w:u w:val="none"/>
          </w:rPr>
          <w:t>подпункта 5.9.1</w:t>
        </w:r>
      </w:hyperlink>
      <w:r>
        <w:t xml:space="preserve"> настоящих Требований</w:t>
      </w:r>
    </w:p>
    <w:p w:rsidR="00786CE2" w:rsidRDefault="00786CE2" w:rsidP="00803DBB">
      <w:pPr>
        <w:pStyle w:val="ConsPlusNormal"/>
        <w:ind w:firstLine="540"/>
        <w:jc w:val="both"/>
      </w:pPr>
      <w:r>
        <w:t xml:space="preserve">7.7.2. </w:t>
      </w:r>
      <w:hyperlink r:id="rId650" w:anchor="Par7144" w:tooltip="Ссылка на текущий документ" w:history="1">
        <w:r>
          <w:rPr>
            <w:rStyle w:val="Hyperlink"/>
            <w:rFonts w:cs="Arial"/>
            <w:u w:val="none"/>
          </w:rPr>
          <w:t>Раздел 2</w:t>
        </w:r>
      </w:hyperlink>
      <w:r>
        <w:t xml:space="preserve"> "Сведения об участнике, содержащиеся в Едином государственном реестре юридических лиц" заполняется в соответствии со сведениями Единого государственного реестра юридических лиц.</w:t>
      </w:r>
    </w:p>
    <w:p w:rsidR="00786CE2" w:rsidRDefault="00786CE2" w:rsidP="00803DBB">
      <w:pPr>
        <w:pStyle w:val="ConsPlusNormal"/>
        <w:ind w:firstLine="540"/>
        <w:jc w:val="both"/>
      </w:pPr>
      <w:r>
        <w:t xml:space="preserve">7.7.3. </w:t>
      </w:r>
      <w:hyperlink r:id="rId651" w:anchor="Par7171" w:tooltip="Ссылка на текущий документ" w:history="1">
        <w:r>
          <w:rPr>
            <w:rStyle w:val="Hyperlink"/>
            <w:rFonts w:cs="Arial"/>
            <w:u w:val="none"/>
          </w:rPr>
          <w:t>Раздел 3</w:t>
        </w:r>
      </w:hyperlink>
      <w:r>
        <w:t xml:space="preserve"> "Сведения об участнике, вносимые в Единый государственный реестр юридических лиц" заполняется с учетом положений </w:t>
      </w:r>
      <w:hyperlink r:id="rId652" w:anchor="Par18899" w:tooltip="Ссылка на текущий документ" w:history="1">
        <w:r>
          <w:rPr>
            <w:rStyle w:val="Hyperlink"/>
            <w:rFonts w:cs="Arial"/>
            <w:u w:val="none"/>
          </w:rPr>
          <w:t>подпунктов 2.7.1</w:t>
        </w:r>
      </w:hyperlink>
      <w:r>
        <w:t xml:space="preserve"> - </w:t>
      </w:r>
      <w:hyperlink r:id="rId653" w:anchor="Par18901" w:tooltip="Ссылка на текущий документ" w:history="1">
        <w:r>
          <w:rPr>
            <w:rStyle w:val="Hyperlink"/>
            <w:rFonts w:cs="Arial"/>
            <w:u w:val="none"/>
          </w:rPr>
          <w:t>2.7.3</w:t>
        </w:r>
      </w:hyperlink>
      <w:r>
        <w:t xml:space="preserve"> настоящих Требований.</w:t>
      </w:r>
    </w:p>
    <w:p w:rsidR="00786CE2" w:rsidRDefault="00786CE2" w:rsidP="00803DBB">
      <w:pPr>
        <w:pStyle w:val="ConsPlusNormal"/>
        <w:ind w:firstLine="540"/>
        <w:jc w:val="both"/>
      </w:pPr>
      <w:r>
        <w:t xml:space="preserve">7.7.4. </w:t>
      </w:r>
      <w:hyperlink r:id="rId654" w:anchor="Par7198" w:tooltip="Ссылка на текущий документ" w:history="1">
        <w:r>
          <w:rPr>
            <w:rStyle w:val="Hyperlink"/>
            <w:rFonts w:cs="Arial"/>
            <w:u w:val="none"/>
          </w:rPr>
          <w:t>Раздел 4</w:t>
        </w:r>
      </w:hyperlink>
      <w:r>
        <w:t xml:space="preserve"> "Доля в уставном капитале (складочном капитале, уставном фонде, паевом фонде)" заполняется с учетом положений </w:t>
      </w:r>
      <w:hyperlink r:id="rId655"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ind w:firstLine="540"/>
        <w:jc w:val="both"/>
      </w:pPr>
      <w:bookmarkStart w:id="43" w:name="Par19260"/>
      <w:bookmarkEnd w:id="43"/>
      <w:r>
        <w:t xml:space="preserve">7.7.5. </w:t>
      </w:r>
      <w:hyperlink r:id="rId656" w:anchor="Par7235" w:tooltip="Ссылка на текущий документ" w:history="1">
        <w:r>
          <w:rPr>
            <w:rStyle w:val="Hyperlink"/>
            <w:rFonts w:cs="Arial"/>
            <w:u w:val="none"/>
          </w:rPr>
          <w:t>Раздел 5</w:t>
        </w:r>
      </w:hyperlink>
      <w:r>
        <w:t xml:space="preserve"> "Сведения о залоге доли или части доли" заполняется в отношении общества с ограниченной ответственностью.</w:t>
      </w:r>
    </w:p>
    <w:p w:rsidR="00786CE2" w:rsidRDefault="00786CE2" w:rsidP="00803DBB">
      <w:pPr>
        <w:pStyle w:val="ConsPlusNormal"/>
        <w:ind w:firstLine="540"/>
        <w:jc w:val="both"/>
      </w:pPr>
      <w:r>
        <w:t xml:space="preserve">В поле, состоящем из одного знакоместа, проставляется соответствующее цифровое значение. Если проставлено значение 1, заполняются </w:t>
      </w:r>
      <w:hyperlink r:id="rId657" w:anchor="Par7247" w:tooltip="Ссылка на текущий документ" w:history="1">
        <w:r>
          <w:rPr>
            <w:rStyle w:val="Hyperlink"/>
            <w:rFonts w:cs="Arial"/>
            <w:u w:val="none"/>
          </w:rPr>
          <w:t>пункты 5.2</w:t>
        </w:r>
      </w:hyperlink>
      <w:r>
        <w:t xml:space="preserve">, </w:t>
      </w:r>
      <w:hyperlink r:id="rId658" w:anchor="Par7262" w:tooltip="Ссылка на текущий документ" w:history="1">
        <w:r>
          <w:rPr>
            <w:rStyle w:val="Hyperlink"/>
            <w:rFonts w:cs="Arial"/>
            <w:u w:val="none"/>
          </w:rPr>
          <w:t>5.3</w:t>
        </w:r>
      </w:hyperlink>
      <w:r>
        <w:t xml:space="preserve"> либо </w:t>
      </w:r>
      <w:hyperlink r:id="rId659" w:anchor="Par7422" w:tooltip="Ссылка на текущий документ" w:history="1">
        <w:r>
          <w:rPr>
            <w:rStyle w:val="Hyperlink"/>
            <w:rFonts w:cs="Arial"/>
            <w:u w:val="none"/>
          </w:rPr>
          <w:t>5.4</w:t>
        </w:r>
      </w:hyperlink>
      <w:r>
        <w:t xml:space="preserve">, а также </w:t>
      </w:r>
      <w:hyperlink r:id="rId660" w:anchor="Par7484" w:tooltip="Ссылка на текущий документ" w:history="1">
        <w:r>
          <w:rPr>
            <w:rStyle w:val="Hyperlink"/>
            <w:rFonts w:cs="Arial"/>
            <w:u w:val="none"/>
          </w:rPr>
          <w:t>5.5</w:t>
        </w:r>
      </w:hyperlink>
      <w:r>
        <w:t xml:space="preserve">. Если проставлено значение 2, заполняется </w:t>
      </w:r>
      <w:hyperlink r:id="rId661" w:anchor="Par7241" w:tooltip="Ссылка на текущий документ" w:history="1">
        <w:r>
          <w:rPr>
            <w:rStyle w:val="Hyperlink"/>
            <w:rFonts w:cs="Arial"/>
            <w:u w:val="none"/>
          </w:rPr>
          <w:t>пункт 5.1</w:t>
        </w:r>
      </w:hyperlink>
      <w:r>
        <w:t xml:space="preserve">. Если проставлено значение 3, заполняются </w:t>
      </w:r>
      <w:hyperlink r:id="rId662" w:anchor="Par7241" w:tooltip="Ссылка на текущий документ" w:history="1">
        <w:r>
          <w:rPr>
            <w:rStyle w:val="Hyperlink"/>
            <w:rFonts w:cs="Arial"/>
            <w:u w:val="none"/>
          </w:rPr>
          <w:t>пункты 5.1</w:t>
        </w:r>
      </w:hyperlink>
      <w:r>
        <w:t xml:space="preserve">, </w:t>
      </w:r>
      <w:hyperlink r:id="rId663" w:anchor="Par7262" w:tooltip="Ссылка на текущий документ" w:history="1">
        <w:r>
          <w:rPr>
            <w:rStyle w:val="Hyperlink"/>
            <w:rFonts w:cs="Arial"/>
            <w:u w:val="none"/>
          </w:rPr>
          <w:t>5.3</w:t>
        </w:r>
      </w:hyperlink>
      <w:r>
        <w:t xml:space="preserve"> либо </w:t>
      </w:r>
      <w:hyperlink r:id="rId664" w:anchor="Par7422" w:tooltip="Ссылка на текущий документ" w:history="1">
        <w:r>
          <w:rPr>
            <w:rStyle w:val="Hyperlink"/>
            <w:rFonts w:cs="Arial"/>
            <w:u w:val="none"/>
          </w:rPr>
          <w:t>5.4</w:t>
        </w:r>
      </w:hyperlink>
      <w:r>
        <w:t>.</w:t>
      </w:r>
    </w:p>
    <w:p w:rsidR="00786CE2" w:rsidRDefault="00786CE2" w:rsidP="00803DBB">
      <w:pPr>
        <w:pStyle w:val="ConsPlusNormal"/>
        <w:ind w:firstLine="540"/>
        <w:jc w:val="both"/>
      </w:pPr>
      <w:hyperlink r:id="rId665" w:anchor="Par7262" w:tooltip="Ссылка на текущий документ" w:history="1">
        <w:r>
          <w:rPr>
            <w:rStyle w:val="Hyperlink"/>
            <w:rFonts w:cs="Arial"/>
            <w:u w:val="none"/>
          </w:rPr>
          <w:t>Пункт 5.3</w:t>
        </w:r>
      </w:hyperlink>
      <w:r>
        <w:t xml:space="preserve"> заполняется с учетом положений </w:t>
      </w:r>
      <w:hyperlink r:id="rId666" w:anchor="Par18914" w:tooltip="Ссылка на текущий документ" w:history="1">
        <w:r>
          <w:rPr>
            <w:rStyle w:val="Hyperlink"/>
            <w:rFonts w:cs="Arial"/>
            <w:u w:val="none"/>
          </w:rPr>
          <w:t>подпунктов 2.9.1</w:t>
        </w:r>
      </w:hyperlink>
      <w:r>
        <w:t xml:space="preserve"> - </w:t>
      </w:r>
      <w:hyperlink r:id="rId667" w:anchor="Par18916" w:tooltip="Ссылка на текущий документ" w:history="1">
        <w:r>
          <w:rPr>
            <w:rStyle w:val="Hyperlink"/>
            <w:rFonts w:cs="Arial"/>
            <w:u w:val="none"/>
          </w:rPr>
          <w:t>2.9.3</w:t>
        </w:r>
      </w:hyperlink>
      <w:r>
        <w:t xml:space="preserve">, </w:t>
      </w:r>
      <w:hyperlink r:id="rId668" w:anchor="Par18918" w:tooltip="Ссылка на текущий документ" w:history="1">
        <w:r>
          <w:rPr>
            <w:rStyle w:val="Hyperlink"/>
            <w:rFonts w:cs="Arial"/>
            <w:u w:val="none"/>
          </w:rPr>
          <w:t>2.9.5</w:t>
        </w:r>
      </w:hyperlink>
      <w:r>
        <w:t xml:space="preserve">, </w:t>
      </w:r>
      <w:hyperlink r:id="rId669"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hyperlink r:id="rId670" w:anchor="Par7422" w:tooltip="Ссылка на текущий документ" w:history="1">
        <w:r>
          <w:rPr>
            <w:rStyle w:val="Hyperlink"/>
            <w:rFonts w:cs="Arial"/>
            <w:u w:val="none"/>
          </w:rPr>
          <w:t>Пункт 5.4</w:t>
        </w:r>
      </w:hyperlink>
      <w:r>
        <w:t xml:space="preserve"> заполняется с учетом положений </w:t>
      </w:r>
      <w:hyperlink r:id="rId671" w:anchor="Par18956" w:tooltip="Ссылка на текущий документ" w:history="1">
        <w:r>
          <w:rPr>
            <w:rStyle w:val="Hyperlink"/>
            <w:rFonts w:cs="Arial"/>
            <w:u w:val="none"/>
          </w:rPr>
          <w:t>подпунктов 2.14.1</w:t>
        </w:r>
      </w:hyperlink>
      <w:r>
        <w:t xml:space="preserve"> - </w:t>
      </w:r>
      <w:hyperlink r:id="rId672" w:anchor="Par18959" w:tooltip="Ссылка на текущий документ" w:history="1">
        <w:r>
          <w:rPr>
            <w:rStyle w:val="Hyperlink"/>
            <w:rFonts w:cs="Arial"/>
            <w:u w:val="none"/>
          </w:rPr>
          <w:t>2.14.4</w:t>
        </w:r>
      </w:hyperlink>
      <w:r>
        <w:t xml:space="preserve"> настоящих Требований.</w:t>
      </w:r>
    </w:p>
    <w:p w:rsidR="00786CE2" w:rsidRDefault="00786CE2" w:rsidP="00803DBB">
      <w:pPr>
        <w:pStyle w:val="ConsPlusNormal"/>
        <w:ind w:firstLine="540"/>
        <w:jc w:val="both"/>
      </w:pPr>
      <w:r>
        <w:t xml:space="preserve">В </w:t>
      </w:r>
      <w:hyperlink r:id="rId673" w:anchor="Par7484" w:tooltip="Ссылка на текущий документ" w:history="1">
        <w:r>
          <w:rPr>
            <w:rStyle w:val="Hyperlink"/>
            <w:rFonts w:cs="Arial"/>
            <w:u w:val="none"/>
          </w:rPr>
          <w:t>пункте 5.5</w:t>
        </w:r>
      </w:hyperlink>
      <w:r>
        <w:t xml:space="preserve"> указываются сведения о нотариальном удостоверении договора о залоге.</w:t>
      </w:r>
    </w:p>
    <w:p w:rsidR="00786CE2" w:rsidRDefault="00786CE2" w:rsidP="00803DBB">
      <w:pPr>
        <w:pStyle w:val="ConsPlusNormal"/>
        <w:ind w:firstLine="540"/>
        <w:jc w:val="both"/>
      </w:pPr>
      <w:r>
        <w:t xml:space="preserve">7.8. </w:t>
      </w:r>
      <w:hyperlink r:id="rId674" w:anchor="Par7532" w:tooltip="Ссылка на текущий документ" w:history="1">
        <w:r>
          <w:rPr>
            <w:rStyle w:val="Hyperlink"/>
            <w:rFonts w:cs="Arial"/>
            <w:u w:val="none"/>
          </w:rPr>
          <w:t>Лист Г</w:t>
        </w:r>
      </w:hyperlink>
      <w:r>
        <w:t xml:space="preserve"> заявления "Сведения об участнике - иностранном юридическом лице" при необходимости заполняется в отношении каждого такого участника.</w:t>
      </w:r>
    </w:p>
    <w:p w:rsidR="00786CE2" w:rsidRDefault="00786CE2" w:rsidP="00803DBB">
      <w:pPr>
        <w:pStyle w:val="ConsPlusNormal"/>
        <w:ind w:firstLine="540"/>
        <w:jc w:val="both"/>
      </w:pPr>
      <w:r>
        <w:t xml:space="preserve">7.8.1. </w:t>
      </w:r>
      <w:hyperlink r:id="rId675" w:anchor="Par7534" w:tooltip="Ссылка на текущий документ" w:history="1">
        <w:r>
          <w:rPr>
            <w:rStyle w:val="Hyperlink"/>
            <w:rFonts w:cs="Arial"/>
            <w:u w:val="none"/>
          </w:rPr>
          <w:t>Раздел 1</w:t>
        </w:r>
      </w:hyperlink>
      <w:r>
        <w:t xml:space="preserve"> "Причина внесения сведений" заполняется с учетом положений </w:t>
      </w:r>
      <w:hyperlink r:id="rId676" w:anchor="Par19140" w:tooltip="Ссылка на текущий документ" w:history="1">
        <w:r>
          <w:rPr>
            <w:rStyle w:val="Hyperlink"/>
            <w:rFonts w:cs="Arial"/>
            <w:u w:val="none"/>
          </w:rPr>
          <w:t>подпункта 5.9.1</w:t>
        </w:r>
      </w:hyperlink>
      <w:r>
        <w:t xml:space="preserve"> настоящих Требований.</w:t>
      </w:r>
    </w:p>
    <w:p w:rsidR="00786CE2" w:rsidRDefault="00786CE2" w:rsidP="00803DBB">
      <w:pPr>
        <w:pStyle w:val="ConsPlusNormal"/>
        <w:ind w:firstLine="540"/>
        <w:jc w:val="both"/>
      </w:pPr>
      <w:r>
        <w:t xml:space="preserve">7.8.2. </w:t>
      </w:r>
      <w:hyperlink r:id="rId677" w:anchor="Par7540" w:tooltip="Ссылка на текущий документ" w:history="1">
        <w:r>
          <w:rPr>
            <w:rStyle w:val="Hyperlink"/>
            <w:rFonts w:cs="Arial"/>
            <w:u w:val="none"/>
          </w:rPr>
          <w:t>Раздел 2</w:t>
        </w:r>
      </w:hyperlink>
      <w:r>
        <w:t xml:space="preserve"> "Сведения об участнике, содержащиеся в Едином государственном реестре юридических лиц" заполняется в соответствии со сведениями Единого государственного реестра юридических лиц.</w:t>
      </w:r>
    </w:p>
    <w:p w:rsidR="00786CE2" w:rsidRDefault="00786CE2" w:rsidP="00803DBB">
      <w:pPr>
        <w:pStyle w:val="ConsPlusNormal"/>
        <w:ind w:firstLine="540"/>
        <w:jc w:val="both"/>
      </w:pPr>
      <w:r>
        <w:t xml:space="preserve">7.8.3. </w:t>
      </w:r>
      <w:hyperlink r:id="rId678" w:anchor="Par7572" w:tooltip="Ссылка на текущий документ" w:history="1">
        <w:r>
          <w:rPr>
            <w:rStyle w:val="Hyperlink"/>
            <w:rFonts w:cs="Arial"/>
            <w:u w:val="none"/>
          </w:rPr>
          <w:t>Раздел 3</w:t>
        </w:r>
      </w:hyperlink>
      <w:r>
        <w:t xml:space="preserve"> "Сведения об участнике, вносимые в Единый государственный реестр юридических лиц" заполняется с учетом положений </w:t>
      </w:r>
      <w:hyperlink r:id="rId679" w:anchor="Par18907" w:tooltip="Ссылка на текущий документ" w:history="1">
        <w:r>
          <w:rPr>
            <w:rStyle w:val="Hyperlink"/>
            <w:rFonts w:cs="Arial"/>
            <w:u w:val="none"/>
          </w:rPr>
          <w:t>подпунктов 2.8.1</w:t>
        </w:r>
      </w:hyperlink>
      <w:r>
        <w:t xml:space="preserve"> - </w:t>
      </w:r>
      <w:hyperlink r:id="rId680" w:anchor="Par18910" w:tooltip="Ссылка на текущий документ" w:history="1">
        <w:r>
          <w:rPr>
            <w:rStyle w:val="Hyperlink"/>
            <w:rFonts w:cs="Arial"/>
            <w:u w:val="none"/>
          </w:rPr>
          <w:t>2.8.3</w:t>
        </w:r>
      </w:hyperlink>
      <w:r>
        <w:t xml:space="preserve"> настоящих Требований.</w:t>
      </w:r>
    </w:p>
    <w:p w:rsidR="00786CE2" w:rsidRDefault="00786CE2" w:rsidP="00803DBB">
      <w:pPr>
        <w:pStyle w:val="ConsPlusNormal"/>
        <w:ind w:firstLine="540"/>
        <w:jc w:val="both"/>
      </w:pPr>
      <w:r>
        <w:t xml:space="preserve">7.8.4. </w:t>
      </w:r>
      <w:hyperlink r:id="rId681" w:anchor="Par7655" w:tooltip="Ссылка на текущий документ" w:history="1">
        <w:r>
          <w:rPr>
            <w:rStyle w:val="Hyperlink"/>
            <w:rFonts w:cs="Arial"/>
            <w:u w:val="none"/>
          </w:rPr>
          <w:t>Раздел 4</w:t>
        </w:r>
      </w:hyperlink>
      <w:r>
        <w:t xml:space="preserve"> "Доля в уставном капитале (складочном капитале, уставном фонде, паевом фонде)" заполняется с учетом положений </w:t>
      </w:r>
      <w:hyperlink r:id="rId682"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ind w:firstLine="540"/>
        <w:jc w:val="both"/>
      </w:pPr>
      <w:r>
        <w:t xml:space="preserve">7.8.5. </w:t>
      </w:r>
      <w:hyperlink r:id="rId683" w:anchor="Par7692" w:tooltip="Ссылка на текущий документ" w:history="1">
        <w:r>
          <w:rPr>
            <w:rStyle w:val="Hyperlink"/>
            <w:rFonts w:cs="Arial"/>
            <w:u w:val="none"/>
          </w:rPr>
          <w:t>Раздел 5</w:t>
        </w:r>
      </w:hyperlink>
      <w:r>
        <w:t xml:space="preserve"> "Сведения о залоге доли или части доли" заполняется с учетом положений </w:t>
      </w:r>
      <w:hyperlink r:id="rId684" w:anchor="Par19260" w:tooltip="Ссылка на текущий документ" w:history="1">
        <w:r>
          <w:rPr>
            <w:rStyle w:val="Hyperlink"/>
            <w:rFonts w:cs="Arial"/>
            <w:u w:val="none"/>
          </w:rPr>
          <w:t>подпункта 7.7.5</w:t>
        </w:r>
      </w:hyperlink>
      <w:r>
        <w:t xml:space="preserve"> настоящих Требований в отношении общества с ограниченной ответственностью.</w:t>
      </w:r>
    </w:p>
    <w:p w:rsidR="00786CE2" w:rsidRDefault="00786CE2" w:rsidP="00803DBB">
      <w:pPr>
        <w:pStyle w:val="ConsPlusNormal"/>
        <w:ind w:firstLine="540"/>
        <w:jc w:val="both"/>
      </w:pPr>
      <w:r>
        <w:t xml:space="preserve">7.9. </w:t>
      </w:r>
      <w:hyperlink r:id="rId685" w:anchor="Par7989" w:tooltip="Ссылка на текущий документ" w:history="1">
        <w:r>
          <w:rPr>
            <w:rStyle w:val="Hyperlink"/>
            <w:rFonts w:cs="Arial"/>
            <w:u w:val="none"/>
          </w:rPr>
          <w:t>Лист Д</w:t>
        </w:r>
      </w:hyperlink>
      <w:r>
        <w:t xml:space="preserve"> заявления "Сведения об участнике - физическом лице" при необходимости заполняется в отношении каждого такого участника.</w:t>
      </w:r>
    </w:p>
    <w:p w:rsidR="00786CE2" w:rsidRDefault="00786CE2" w:rsidP="00803DBB">
      <w:pPr>
        <w:pStyle w:val="ConsPlusNormal"/>
        <w:ind w:firstLine="540"/>
        <w:jc w:val="both"/>
      </w:pPr>
      <w:r>
        <w:t xml:space="preserve">7.9.1. </w:t>
      </w:r>
      <w:hyperlink r:id="rId686" w:anchor="Par7991" w:tooltip="Ссылка на текущий документ" w:history="1">
        <w:r>
          <w:rPr>
            <w:rStyle w:val="Hyperlink"/>
            <w:rFonts w:cs="Arial"/>
            <w:u w:val="none"/>
          </w:rPr>
          <w:t>Раздел 1</w:t>
        </w:r>
      </w:hyperlink>
      <w:r>
        <w:t xml:space="preserve"> "Причина внесения сведений" заполняется с учетом положений </w:t>
      </w:r>
      <w:hyperlink r:id="rId687" w:anchor="Par19140" w:tooltip="Ссылка на текущий документ" w:history="1">
        <w:r>
          <w:rPr>
            <w:rStyle w:val="Hyperlink"/>
            <w:rFonts w:cs="Arial"/>
            <w:u w:val="none"/>
          </w:rPr>
          <w:t>подпункта 5.9.1</w:t>
        </w:r>
      </w:hyperlink>
      <w:r>
        <w:t xml:space="preserve"> настоящих Требований.</w:t>
      </w:r>
    </w:p>
    <w:p w:rsidR="00786CE2" w:rsidRDefault="00786CE2" w:rsidP="00803DBB">
      <w:pPr>
        <w:pStyle w:val="ConsPlusNormal"/>
        <w:ind w:firstLine="540"/>
        <w:jc w:val="both"/>
      </w:pPr>
      <w:r>
        <w:t xml:space="preserve">7.9.2. </w:t>
      </w:r>
      <w:hyperlink r:id="rId688" w:anchor="Par7997" w:tooltip="Ссылка на текущий документ" w:history="1">
        <w:r>
          <w:rPr>
            <w:rStyle w:val="Hyperlink"/>
            <w:rFonts w:cs="Arial"/>
            <w:u w:val="none"/>
          </w:rPr>
          <w:t>Раздел 2</w:t>
        </w:r>
      </w:hyperlink>
      <w:r>
        <w:t xml:space="preserve"> "Сведения об участнике, содержащиеся в Едином государственном реестре юридических лиц" заполняется в соответствии со сведениями Единого государственного реестра юридических лиц.</w:t>
      </w:r>
    </w:p>
    <w:p w:rsidR="00786CE2" w:rsidRDefault="00786CE2" w:rsidP="00803DBB">
      <w:pPr>
        <w:pStyle w:val="ConsPlusNormal"/>
        <w:ind w:firstLine="540"/>
        <w:jc w:val="both"/>
      </w:pPr>
      <w:r>
        <w:t xml:space="preserve">7.9.3. </w:t>
      </w:r>
      <w:hyperlink r:id="rId689" w:anchor="Par8018" w:tooltip="Ссылка на текущий документ" w:history="1">
        <w:r>
          <w:rPr>
            <w:rStyle w:val="Hyperlink"/>
            <w:rFonts w:cs="Arial"/>
            <w:u w:val="none"/>
          </w:rPr>
          <w:t>Раздел 3</w:t>
        </w:r>
      </w:hyperlink>
      <w:r>
        <w:t xml:space="preserve"> "Сведения об участнике, вносимые в Единый государственный реестр юридических лиц" заполняется с учетом положений </w:t>
      </w:r>
      <w:hyperlink r:id="rId690" w:anchor="Par18912" w:tooltip="Ссылка на текущий документ" w:history="1">
        <w:r>
          <w:rPr>
            <w:rStyle w:val="Hyperlink"/>
            <w:rFonts w:cs="Arial"/>
            <w:u w:val="none"/>
          </w:rPr>
          <w:t>пункта 2.9</w:t>
        </w:r>
      </w:hyperlink>
      <w:r>
        <w:t xml:space="preserve"> (за исключением </w:t>
      </w:r>
      <w:hyperlink r:id="rId691" w:anchor="Par18927" w:tooltip="Ссылка на текущий документ" w:history="1">
        <w:r>
          <w:rPr>
            <w:rStyle w:val="Hyperlink"/>
            <w:rFonts w:cs="Arial"/>
            <w:u w:val="none"/>
          </w:rPr>
          <w:t>подпункта 2.9.7</w:t>
        </w:r>
      </w:hyperlink>
      <w:r>
        <w:t>) настоящих Требований.</w:t>
      </w:r>
    </w:p>
    <w:p w:rsidR="00786CE2" w:rsidRDefault="00786CE2" w:rsidP="00803DBB">
      <w:pPr>
        <w:pStyle w:val="ConsPlusNormal"/>
        <w:ind w:firstLine="540"/>
        <w:jc w:val="both"/>
      </w:pPr>
      <w:r>
        <w:t xml:space="preserve">В случае изменения сведений об участнике, заполняются только те пункты </w:t>
      </w:r>
      <w:hyperlink r:id="rId692" w:anchor="Par8018" w:tooltip="Ссылка на текущий документ" w:history="1">
        <w:r>
          <w:rPr>
            <w:rStyle w:val="Hyperlink"/>
            <w:rFonts w:cs="Arial"/>
            <w:u w:val="none"/>
          </w:rPr>
          <w:t>раздела 3</w:t>
        </w:r>
      </w:hyperlink>
      <w:r>
        <w:t>, которые связаны с измененными сведениями об участнике.</w:t>
      </w:r>
    </w:p>
    <w:p w:rsidR="00786CE2" w:rsidRDefault="00786CE2" w:rsidP="00803DBB">
      <w:pPr>
        <w:pStyle w:val="ConsPlusNormal"/>
        <w:ind w:firstLine="540"/>
        <w:jc w:val="both"/>
      </w:pPr>
      <w:r>
        <w:t xml:space="preserve">7.9.4. </w:t>
      </w:r>
      <w:hyperlink r:id="rId693" w:anchor="Par8170" w:tooltip="Ссылка на текущий документ" w:history="1">
        <w:r>
          <w:rPr>
            <w:rStyle w:val="Hyperlink"/>
            <w:rFonts w:cs="Arial"/>
            <w:u w:val="none"/>
          </w:rPr>
          <w:t>Раздел 4</w:t>
        </w:r>
      </w:hyperlink>
      <w:r>
        <w:t xml:space="preserve"> "Доля в уставном капитале (складочном капитале, уставном фонде, паевом фонде)" заполняется с учетом положений </w:t>
      </w:r>
      <w:hyperlink r:id="rId694"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ind w:firstLine="540"/>
        <w:jc w:val="both"/>
      </w:pPr>
      <w:r>
        <w:t xml:space="preserve">7.9.5. </w:t>
      </w:r>
      <w:hyperlink r:id="rId695" w:anchor="Par8207" w:tooltip="Ссылка на текущий документ" w:history="1">
        <w:r>
          <w:rPr>
            <w:rStyle w:val="Hyperlink"/>
            <w:rFonts w:cs="Arial"/>
            <w:u w:val="none"/>
          </w:rPr>
          <w:t>Раздел 5</w:t>
        </w:r>
      </w:hyperlink>
      <w:r>
        <w:t xml:space="preserve"> "Сведения о залоге доли или части доли" заполняется с учетом положений </w:t>
      </w:r>
      <w:hyperlink r:id="rId696" w:anchor="Par19260" w:tooltip="Ссылка на текущий документ" w:history="1">
        <w:r>
          <w:rPr>
            <w:rStyle w:val="Hyperlink"/>
            <w:rFonts w:cs="Arial"/>
            <w:u w:val="none"/>
          </w:rPr>
          <w:t>подпункта 7.7.5</w:t>
        </w:r>
      </w:hyperlink>
      <w:r>
        <w:t xml:space="preserve"> настоящих Требований в отношении общества с ограниченной ответственностью.</w:t>
      </w:r>
    </w:p>
    <w:p w:rsidR="00786CE2" w:rsidRDefault="00786CE2" w:rsidP="00803DBB">
      <w:pPr>
        <w:pStyle w:val="ConsPlusNormal"/>
        <w:ind w:firstLine="540"/>
        <w:jc w:val="both"/>
      </w:pPr>
      <w:r>
        <w:t xml:space="preserve">7.9.6. В </w:t>
      </w:r>
      <w:hyperlink r:id="rId697" w:anchor="Par8504" w:tooltip="Ссылка на текущий документ" w:history="1">
        <w:r>
          <w:rPr>
            <w:rStyle w:val="Hyperlink"/>
            <w:rFonts w:cs="Arial"/>
            <w:u w:val="none"/>
          </w:rPr>
          <w:t>разделе 6</w:t>
        </w:r>
      </w:hyperlink>
      <w:r>
        <w:t xml:space="preserve"> "Сведения о лице, осуществляющем управление долей, переходящей в порядке наследования" в </w:t>
      </w:r>
      <w:hyperlink r:id="rId698" w:anchor="Par8507" w:tooltip="Ссылка на текущий документ" w:history="1">
        <w:r>
          <w:rPr>
            <w:rStyle w:val="Hyperlink"/>
            <w:rFonts w:cs="Arial"/>
            <w:u w:val="none"/>
          </w:rPr>
          <w:t>пункте 6.1</w:t>
        </w:r>
      </w:hyperlink>
      <w:r>
        <w:t xml:space="preserve">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1, заполняются </w:t>
      </w:r>
      <w:hyperlink r:id="rId699" w:anchor="Par8513" w:tooltip="Ссылка на текущий документ" w:history="1">
        <w:r>
          <w:rPr>
            <w:rStyle w:val="Hyperlink"/>
            <w:rFonts w:cs="Arial"/>
            <w:u w:val="none"/>
          </w:rPr>
          <w:t>пункты 6.2</w:t>
        </w:r>
      </w:hyperlink>
      <w:r>
        <w:t xml:space="preserve"> - </w:t>
      </w:r>
      <w:hyperlink r:id="rId700" w:anchor="Par8655" w:tooltip="Ссылка на текущий документ" w:history="1">
        <w:r>
          <w:rPr>
            <w:rStyle w:val="Hyperlink"/>
            <w:rFonts w:cs="Arial"/>
            <w:u w:val="none"/>
          </w:rPr>
          <w:t>6.7</w:t>
        </w:r>
      </w:hyperlink>
      <w:r>
        <w:t>.</w:t>
      </w:r>
    </w:p>
    <w:p w:rsidR="00786CE2" w:rsidRDefault="00786CE2" w:rsidP="00803DBB">
      <w:pPr>
        <w:pStyle w:val="ConsPlusNormal"/>
        <w:ind w:firstLine="540"/>
        <w:jc w:val="both"/>
      </w:pPr>
      <w:r>
        <w:t xml:space="preserve">Если проставлено значение 2, заполняется </w:t>
      </w:r>
      <w:hyperlink r:id="rId701" w:anchor="Par8513" w:tooltip="Ссылка на текущий документ" w:history="1">
        <w:r>
          <w:rPr>
            <w:rStyle w:val="Hyperlink"/>
            <w:rFonts w:cs="Arial"/>
            <w:u w:val="none"/>
          </w:rPr>
          <w:t>пункт 6.2</w:t>
        </w:r>
      </w:hyperlink>
      <w:r>
        <w:t>.</w:t>
      </w:r>
    </w:p>
    <w:p w:rsidR="00786CE2" w:rsidRDefault="00786CE2" w:rsidP="00803DBB">
      <w:pPr>
        <w:pStyle w:val="ConsPlusNormal"/>
        <w:ind w:firstLine="540"/>
        <w:jc w:val="both"/>
      </w:pPr>
      <w:hyperlink r:id="rId702" w:anchor="Par8513" w:tooltip="Ссылка на текущий документ" w:history="1">
        <w:r>
          <w:rPr>
            <w:rStyle w:val="Hyperlink"/>
            <w:rFonts w:cs="Arial"/>
            <w:u w:val="none"/>
          </w:rPr>
          <w:t>Пункты 6.2</w:t>
        </w:r>
      </w:hyperlink>
      <w:r>
        <w:t xml:space="preserve"> - </w:t>
      </w:r>
      <w:hyperlink r:id="rId703" w:anchor="Par8587" w:tooltip="Ссылка на текущий документ" w:history="1">
        <w:r>
          <w:rPr>
            <w:rStyle w:val="Hyperlink"/>
            <w:rFonts w:cs="Arial"/>
            <w:u w:val="none"/>
          </w:rPr>
          <w:t>6.6</w:t>
        </w:r>
      </w:hyperlink>
      <w:r>
        <w:t xml:space="preserve"> заполняются с учетом положений соответственно </w:t>
      </w:r>
      <w:hyperlink r:id="rId704" w:anchor="Par18914" w:tooltip="Ссылка на текущий документ" w:history="1">
        <w:r>
          <w:rPr>
            <w:rStyle w:val="Hyperlink"/>
            <w:rFonts w:cs="Arial"/>
            <w:u w:val="none"/>
          </w:rPr>
          <w:t>подпунктов 2.9.1</w:t>
        </w:r>
      </w:hyperlink>
      <w:r>
        <w:t xml:space="preserve"> - </w:t>
      </w:r>
      <w:hyperlink r:id="rId705" w:anchor="Par18916" w:tooltip="Ссылка на текущий документ" w:history="1">
        <w:r>
          <w:rPr>
            <w:rStyle w:val="Hyperlink"/>
            <w:rFonts w:cs="Arial"/>
            <w:u w:val="none"/>
          </w:rPr>
          <w:t>2.9.3</w:t>
        </w:r>
      </w:hyperlink>
      <w:r>
        <w:t xml:space="preserve">, </w:t>
      </w:r>
      <w:hyperlink r:id="rId706" w:anchor="Par18918" w:tooltip="Ссылка на текущий документ" w:history="1">
        <w:r>
          <w:rPr>
            <w:rStyle w:val="Hyperlink"/>
            <w:rFonts w:cs="Arial"/>
            <w:u w:val="none"/>
          </w:rPr>
          <w:t>2.9.5</w:t>
        </w:r>
      </w:hyperlink>
      <w:r>
        <w:t xml:space="preserve">, </w:t>
      </w:r>
      <w:hyperlink r:id="rId707"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r>
        <w:t xml:space="preserve">7.9.7. </w:t>
      </w:r>
      <w:hyperlink r:id="rId708" w:anchor="Par8671" w:tooltip="Ссылка на текущий документ" w:history="1">
        <w:r>
          <w:rPr>
            <w:rStyle w:val="Hyperlink"/>
            <w:rFonts w:cs="Arial"/>
            <w:u w:val="none"/>
          </w:rPr>
          <w:t>Раздел 7</w:t>
        </w:r>
      </w:hyperlink>
      <w:r>
        <w:t xml:space="preserve"> "Сведения о доверительном управлении" заполняется в случае передачи участником юридического лица принадлежащей ему доли в уставном (складочном) капитале (уставном (паевом) фонде) юридического лица в доверительное управление.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1 или 3, заполняется соответственно </w:t>
      </w:r>
      <w:hyperlink r:id="rId709" w:anchor="Par8677" w:tooltip="Ссылка на текущий документ" w:history="1">
        <w:r>
          <w:rPr>
            <w:rStyle w:val="Hyperlink"/>
            <w:rFonts w:cs="Arial"/>
            <w:u w:val="none"/>
          </w:rPr>
          <w:t>пункт 7.1</w:t>
        </w:r>
      </w:hyperlink>
      <w:r>
        <w:t xml:space="preserve"> или </w:t>
      </w:r>
      <w:hyperlink r:id="rId710" w:anchor="Par8703" w:tooltip="Ссылка на текущий документ" w:history="1">
        <w:r>
          <w:rPr>
            <w:rStyle w:val="Hyperlink"/>
            <w:rFonts w:cs="Arial"/>
            <w:u w:val="none"/>
          </w:rPr>
          <w:t>7.2</w:t>
        </w:r>
      </w:hyperlink>
      <w:r>
        <w:t>.</w:t>
      </w:r>
    </w:p>
    <w:p w:rsidR="00786CE2" w:rsidRDefault="00786CE2" w:rsidP="00803DBB">
      <w:pPr>
        <w:pStyle w:val="ConsPlusNormal"/>
        <w:ind w:firstLine="540"/>
        <w:jc w:val="both"/>
      </w:pPr>
      <w:r>
        <w:t>Если проставлено значение 2, иные пункты не заполняются.</w:t>
      </w:r>
    </w:p>
    <w:p w:rsidR="00786CE2" w:rsidRDefault="00786CE2" w:rsidP="00803DBB">
      <w:pPr>
        <w:pStyle w:val="ConsPlusNormal"/>
        <w:ind w:firstLine="540"/>
        <w:jc w:val="both"/>
      </w:pPr>
      <w:hyperlink r:id="rId711" w:anchor="Par8677" w:tooltip="Ссылка на текущий документ" w:history="1">
        <w:r>
          <w:rPr>
            <w:rStyle w:val="Hyperlink"/>
            <w:rFonts w:cs="Arial"/>
            <w:u w:val="none"/>
          </w:rPr>
          <w:t>Пункт 7.1</w:t>
        </w:r>
      </w:hyperlink>
      <w:r>
        <w:t xml:space="preserve"> заполняется с учетом положений </w:t>
      </w:r>
      <w:hyperlink r:id="rId712" w:anchor="Par18899" w:tooltip="Ссылка на текущий документ" w:history="1">
        <w:r>
          <w:rPr>
            <w:rStyle w:val="Hyperlink"/>
            <w:rFonts w:cs="Arial"/>
            <w:u w:val="none"/>
          </w:rPr>
          <w:t>подпунктов 2.7.1</w:t>
        </w:r>
      </w:hyperlink>
      <w:r>
        <w:t xml:space="preserve"> - </w:t>
      </w:r>
      <w:hyperlink r:id="rId713" w:anchor="Par18901" w:tooltip="Ссылка на текущий документ" w:history="1">
        <w:r>
          <w:rPr>
            <w:rStyle w:val="Hyperlink"/>
            <w:rFonts w:cs="Arial"/>
            <w:u w:val="none"/>
          </w:rPr>
          <w:t>2.7.3</w:t>
        </w:r>
      </w:hyperlink>
      <w:r>
        <w:t xml:space="preserve"> настоящих Требований. В случае если в поле, состоящем из одного знакоместа, проставлено значение 3, в </w:t>
      </w:r>
      <w:hyperlink r:id="rId714" w:anchor="Par8683" w:tooltip="Ссылка на текущий документ" w:history="1">
        <w:r>
          <w:rPr>
            <w:rStyle w:val="Hyperlink"/>
            <w:rFonts w:cs="Arial"/>
            <w:u w:val="none"/>
          </w:rPr>
          <w:t>подпункте 7.1.3</w:t>
        </w:r>
      </w:hyperlink>
      <w:r>
        <w:t xml:space="preserve"> указывается новое наименование юридического лица.</w:t>
      </w:r>
    </w:p>
    <w:p w:rsidR="00786CE2" w:rsidRDefault="00786CE2" w:rsidP="00803DBB">
      <w:pPr>
        <w:pStyle w:val="ConsPlusNormal"/>
        <w:ind w:firstLine="540"/>
        <w:jc w:val="both"/>
      </w:pPr>
      <w:hyperlink r:id="rId715" w:anchor="Par8703" w:tooltip="Ссылка на текущий документ" w:history="1">
        <w:r>
          <w:rPr>
            <w:rStyle w:val="Hyperlink"/>
            <w:rFonts w:cs="Arial"/>
            <w:u w:val="none"/>
          </w:rPr>
          <w:t>Пункт 7.2</w:t>
        </w:r>
      </w:hyperlink>
      <w:r>
        <w:t xml:space="preserve"> заполняется с учетом положений </w:t>
      </w:r>
      <w:hyperlink r:id="rId716" w:anchor="Par18914" w:tooltip="Ссылка на текущий документ" w:history="1">
        <w:r>
          <w:rPr>
            <w:rStyle w:val="Hyperlink"/>
            <w:rFonts w:cs="Arial"/>
            <w:u w:val="none"/>
          </w:rPr>
          <w:t>подпунктов 2.9.1</w:t>
        </w:r>
      </w:hyperlink>
      <w:r>
        <w:t xml:space="preserve"> - </w:t>
      </w:r>
      <w:hyperlink r:id="rId717" w:anchor="Par18916" w:tooltip="Ссылка на текущий документ" w:history="1">
        <w:r>
          <w:rPr>
            <w:rStyle w:val="Hyperlink"/>
            <w:rFonts w:cs="Arial"/>
            <w:u w:val="none"/>
          </w:rPr>
          <w:t>2.9.3</w:t>
        </w:r>
      </w:hyperlink>
      <w:r>
        <w:t xml:space="preserve">, </w:t>
      </w:r>
      <w:hyperlink r:id="rId718" w:anchor="Par18918" w:tooltip="Ссылка на текущий документ" w:history="1">
        <w:r>
          <w:rPr>
            <w:rStyle w:val="Hyperlink"/>
            <w:rFonts w:cs="Arial"/>
            <w:u w:val="none"/>
          </w:rPr>
          <w:t>2.9.5</w:t>
        </w:r>
      </w:hyperlink>
      <w:r>
        <w:t xml:space="preserve">, </w:t>
      </w:r>
      <w:hyperlink r:id="rId719" w:anchor="Par18921" w:tooltip="Ссылка на текущий документ" w:history="1">
        <w:r>
          <w:rPr>
            <w:rStyle w:val="Hyperlink"/>
            <w:rFonts w:cs="Arial"/>
            <w:u w:val="none"/>
          </w:rPr>
          <w:t>2.9.6</w:t>
        </w:r>
      </w:hyperlink>
      <w:r>
        <w:t xml:space="preserve"> настоящих Требований. В случае если в поле, состоящем из одного знакоместа, проставлено значение 3, в </w:t>
      </w:r>
      <w:hyperlink r:id="rId720" w:anchor="Par8703" w:tooltip="Ссылка на текущий документ" w:history="1">
        <w:r>
          <w:rPr>
            <w:rStyle w:val="Hyperlink"/>
            <w:rFonts w:cs="Arial"/>
            <w:u w:val="none"/>
          </w:rPr>
          <w:t>пункте 7.2</w:t>
        </w:r>
      </w:hyperlink>
      <w:r>
        <w:t xml:space="preserve"> указываются новые сведения о физическом лице.</w:t>
      </w:r>
    </w:p>
    <w:p w:rsidR="00786CE2" w:rsidRDefault="00786CE2" w:rsidP="00803DBB">
      <w:pPr>
        <w:pStyle w:val="ConsPlusNormal"/>
        <w:ind w:firstLine="540"/>
        <w:jc w:val="both"/>
      </w:pPr>
      <w:r>
        <w:t xml:space="preserve">7.10. </w:t>
      </w:r>
      <w:hyperlink r:id="rId721" w:anchor="Par8859" w:tooltip="Ссылка на текущий документ" w:history="1">
        <w:r>
          <w:rPr>
            <w:rStyle w:val="Hyperlink"/>
            <w:rFonts w:cs="Arial"/>
            <w:u w:val="none"/>
          </w:rPr>
          <w:t>Лист Е</w:t>
        </w:r>
      </w:hyperlink>
      <w:r>
        <w:t xml:space="preserve"> заявления "Сведения об участнике - Российской Федерации, субъекте Российской Федерации, муниципальном образовании".</w:t>
      </w:r>
    </w:p>
    <w:p w:rsidR="00786CE2" w:rsidRDefault="00786CE2" w:rsidP="00803DBB">
      <w:pPr>
        <w:pStyle w:val="ConsPlusNormal"/>
        <w:ind w:firstLine="540"/>
        <w:jc w:val="both"/>
      </w:pPr>
      <w:r>
        <w:t xml:space="preserve">При необходимости заполняется несколько </w:t>
      </w:r>
      <w:hyperlink r:id="rId722" w:anchor="Par8859" w:tooltip="Ссылка на текущий документ" w:history="1">
        <w:r>
          <w:rPr>
            <w:rStyle w:val="Hyperlink"/>
            <w:rFonts w:cs="Arial"/>
            <w:u w:val="none"/>
          </w:rPr>
          <w:t>листов Е</w:t>
        </w:r>
      </w:hyperlink>
      <w:r>
        <w:t xml:space="preserve"> заявления.</w:t>
      </w:r>
    </w:p>
    <w:p w:rsidR="00786CE2" w:rsidRDefault="00786CE2" w:rsidP="00803DBB">
      <w:pPr>
        <w:pStyle w:val="ConsPlusNormal"/>
        <w:ind w:firstLine="540"/>
        <w:jc w:val="both"/>
      </w:pPr>
      <w:r>
        <w:t xml:space="preserve">7.10.1. </w:t>
      </w:r>
      <w:hyperlink r:id="rId723" w:anchor="Par8862" w:tooltip="Ссылка на текущий документ" w:history="1">
        <w:r>
          <w:rPr>
            <w:rStyle w:val="Hyperlink"/>
            <w:rFonts w:cs="Arial"/>
            <w:u w:val="none"/>
          </w:rPr>
          <w:t>Раздел 1</w:t>
        </w:r>
      </w:hyperlink>
      <w:r>
        <w:t xml:space="preserve"> "Причина внесения сведений" заполняется с учетом положений </w:t>
      </w:r>
      <w:hyperlink r:id="rId724" w:anchor="Par19140" w:tooltip="Ссылка на текущий документ" w:history="1">
        <w:r>
          <w:rPr>
            <w:rStyle w:val="Hyperlink"/>
            <w:rFonts w:cs="Arial"/>
            <w:u w:val="none"/>
          </w:rPr>
          <w:t>подпункта 5.9.1</w:t>
        </w:r>
      </w:hyperlink>
      <w:r>
        <w:t xml:space="preserve"> настоящих Требований.</w:t>
      </w:r>
    </w:p>
    <w:p w:rsidR="00786CE2" w:rsidRDefault="00786CE2" w:rsidP="00803DBB">
      <w:pPr>
        <w:pStyle w:val="ConsPlusNormal"/>
        <w:ind w:firstLine="540"/>
        <w:jc w:val="both"/>
      </w:pPr>
      <w:r>
        <w:t xml:space="preserve">7.10.2. </w:t>
      </w:r>
      <w:hyperlink r:id="rId725" w:anchor="Par8868" w:tooltip="Ссылка на текущий документ" w:history="1">
        <w:r>
          <w:rPr>
            <w:rStyle w:val="Hyperlink"/>
            <w:rFonts w:cs="Arial"/>
            <w:u w:val="none"/>
          </w:rPr>
          <w:t>Раздел 2</w:t>
        </w:r>
      </w:hyperlink>
      <w:r>
        <w:t xml:space="preserve"> "Участником является" заполняется с учетом положений </w:t>
      </w:r>
      <w:hyperlink r:id="rId726" w:anchor="Par19163" w:tooltip="Ссылка на текущий документ" w:history="1">
        <w:r>
          <w:rPr>
            <w:rStyle w:val="Hyperlink"/>
            <w:rFonts w:cs="Arial"/>
            <w:u w:val="none"/>
          </w:rPr>
          <w:t>подпункта 5.12.2</w:t>
        </w:r>
      </w:hyperlink>
      <w:r>
        <w:t xml:space="preserve"> настоящих Требований.</w:t>
      </w:r>
    </w:p>
    <w:p w:rsidR="00786CE2" w:rsidRDefault="00786CE2" w:rsidP="00803DBB">
      <w:pPr>
        <w:pStyle w:val="ConsPlusNormal"/>
        <w:ind w:firstLine="540"/>
        <w:jc w:val="both"/>
      </w:pPr>
      <w:r>
        <w:t xml:space="preserve">7.10.3. </w:t>
      </w:r>
      <w:hyperlink r:id="rId727" w:anchor="Par8905" w:tooltip="Ссылка на текущий документ" w:history="1">
        <w:r>
          <w:rPr>
            <w:rStyle w:val="Hyperlink"/>
            <w:rFonts w:cs="Arial"/>
            <w:u w:val="none"/>
          </w:rPr>
          <w:t>Раздел 3</w:t>
        </w:r>
      </w:hyperlink>
      <w:r>
        <w:t xml:space="preserve"> "Доля в уставном капитале (складочном капитале, уставном фонде, паевом фонде)" заполняется с учетом положений </w:t>
      </w:r>
      <w:hyperlink r:id="rId728"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ind w:firstLine="540"/>
        <w:jc w:val="both"/>
      </w:pPr>
      <w:r>
        <w:t xml:space="preserve">7.10.4. </w:t>
      </w:r>
      <w:hyperlink r:id="rId729" w:anchor="Par8942" w:tooltip="Ссылка на текущий документ" w:history="1">
        <w:r>
          <w:rPr>
            <w:rStyle w:val="Hyperlink"/>
            <w:rFonts w:cs="Arial"/>
            <w:u w:val="none"/>
          </w:rPr>
          <w:t>Раздел 4</w:t>
        </w:r>
      </w:hyperlink>
      <w:r>
        <w:t xml:space="preserve"> "Права участника осуществляет" заполняется с учетом положений </w:t>
      </w:r>
      <w:hyperlink r:id="rId730" w:anchor="Par19171" w:tooltip="Ссылка на текущий документ" w:history="1">
        <w:r>
          <w:rPr>
            <w:rStyle w:val="Hyperlink"/>
            <w:rFonts w:cs="Arial"/>
            <w:u w:val="none"/>
          </w:rPr>
          <w:t>подпункта 5.12.4</w:t>
        </w:r>
      </w:hyperlink>
      <w:r>
        <w:t xml:space="preserve"> настоящих Требований.</w:t>
      </w:r>
    </w:p>
    <w:p w:rsidR="00786CE2" w:rsidRDefault="00786CE2" w:rsidP="00803DBB">
      <w:pPr>
        <w:pStyle w:val="ConsPlusNormal"/>
        <w:ind w:firstLine="540"/>
        <w:jc w:val="both"/>
      </w:pPr>
      <w:r>
        <w:t xml:space="preserve">7.10.5. </w:t>
      </w:r>
      <w:hyperlink r:id="rId731" w:anchor="Par9204" w:tooltip="Ссылка на текущий документ" w:history="1">
        <w:r>
          <w:rPr>
            <w:rStyle w:val="Hyperlink"/>
            <w:rFonts w:cs="Arial"/>
            <w:u w:val="none"/>
          </w:rPr>
          <w:t>Раздел 5</w:t>
        </w:r>
      </w:hyperlink>
      <w:r>
        <w:t xml:space="preserve"> "Сведения о залоге доли или части доли" заполняется с учетом положений </w:t>
      </w:r>
      <w:hyperlink r:id="rId732" w:anchor="Par19260" w:tooltip="Ссылка на текущий документ" w:history="1">
        <w:r>
          <w:rPr>
            <w:rStyle w:val="Hyperlink"/>
            <w:rFonts w:cs="Arial"/>
            <w:u w:val="none"/>
          </w:rPr>
          <w:t>подпункта 7.7.5</w:t>
        </w:r>
      </w:hyperlink>
      <w:r>
        <w:t xml:space="preserve"> настоящих Требований в отношении общества с ограниченной ответственностью.</w:t>
      </w:r>
    </w:p>
    <w:p w:rsidR="00786CE2" w:rsidRDefault="00786CE2" w:rsidP="00803DBB">
      <w:pPr>
        <w:pStyle w:val="ConsPlusNormal"/>
        <w:ind w:firstLine="540"/>
        <w:jc w:val="both"/>
      </w:pPr>
      <w:r>
        <w:t xml:space="preserve">7.11. В </w:t>
      </w:r>
      <w:hyperlink r:id="rId733" w:anchor="Par9501" w:tooltip="Ссылка на текущий документ" w:history="1">
        <w:r>
          <w:rPr>
            <w:rStyle w:val="Hyperlink"/>
            <w:rFonts w:cs="Arial"/>
            <w:u w:val="none"/>
          </w:rPr>
          <w:t>листе Ж</w:t>
        </w:r>
      </w:hyperlink>
      <w:r>
        <w:t xml:space="preserve"> заявления "Сведения о паевом инвестиционном фонде, в состав имущества которого включена доля в уставном капитале юридического лица" указываются название паевого инвестиционного фонда и сведения о его управляющей компании.</w:t>
      </w:r>
    </w:p>
    <w:p w:rsidR="00786CE2" w:rsidRDefault="00786CE2" w:rsidP="00803DBB">
      <w:pPr>
        <w:pStyle w:val="ConsPlusNormal"/>
        <w:ind w:firstLine="540"/>
        <w:jc w:val="both"/>
      </w:pPr>
      <w:r>
        <w:t xml:space="preserve">При необходимости заполняется несколько </w:t>
      </w:r>
      <w:hyperlink r:id="rId734" w:anchor="Par9501" w:tooltip="Ссылка на текущий документ" w:history="1">
        <w:r>
          <w:rPr>
            <w:rStyle w:val="Hyperlink"/>
            <w:rFonts w:cs="Arial"/>
            <w:u w:val="none"/>
          </w:rPr>
          <w:t>листов Ж</w:t>
        </w:r>
      </w:hyperlink>
      <w:r>
        <w:t xml:space="preserve"> заявления.</w:t>
      </w:r>
    </w:p>
    <w:p w:rsidR="00786CE2" w:rsidRDefault="00786CE2" w:rsidP="00803DBB">
      <w:pPr>
        <w:pStyle w:val="ConsPlusNormal"/>
        <w:ind w:firstLine="540"/>
        <w:jc w:val="both"/>
      </w:pPr>
      <w:r>
        <w:t xml:space="preserve">7.11.1. </w:t>
      </w:r>
      <w:hyperlink r:id="rId735" w:anchor="Par9505" w:tooltip="Ссылка на текущий документ" w:history="1">
        <w:r>
          <w:rPr>
            <w:rStyle w:val="Hyperlink"/>
            <w:rFonts w:cs="Arial"/>
            <w:u w:val="none"/>
          </w:rPr>
          <w:t>Раздел 1</w:t>
        </w:r>
      </w:hyperlink>
      <w:r>
        <w:t xml:space="preserve"> "Причина внесения сведений" заполняется с учетом положений </w:t>
      </w:r>
      <w:hyperlink r:id="rId736" w:anchor="Par19140" w:tooltip="Ссылка на текущий документ" w:history="1">
        <w:r>
          <w:rPr>
            <w:rStyle w:val="Hyperlink"/>
            <w:rFonts w:cs="Arial"/>
            <w:u w:val="none"/>
          </w:rPr>
          <w:t>подпункта 5.9.1</w:t>
        </w:r>
      </w:hyperlink>
      <w:r>
        <w:t xml:space="preserve"> настоящих Требований.</w:t>
      </w:r>
    </w:p>
    <w:p w:rsidR="00786CE2" w:rsidRDefault="00786CE2" w:rsidP="00803DBB">
      <w:pPr>
        <w:pStyle w:val="ConsPlusNormal"/>
        <w:ind w:firstLine="540"/>
        <w:jc w:val="both"/>
      </w:pPr>
      <w:r>
        <w:t xml:space="preserve">7.11.2. </w:t>
      </w:r>
      <w:hyperlink r:id="rId737" w:anchor="Par9511" w:tooltip="Ссылка на текущий документ" w:history="1">
        <w:r>
          <w:rPr>
            <w:rStyle w:val="Hyperlink"/>
            <w:rFonts w:cs="Arial"/>
            <w:u w:val="none"/>
          </w:rPr>
          <w:t>Раздел 2</w:t>
        </w:r>
      </w:hyperlink>
      <w:r>
        <w:t xml:space="preserve"> "Сведения, содержащиеся в Едином государственном реестре юридических лиц" заполняется в соответствии со сведениями Единого государственного реестра юридических лиц.</w:t>
      </w:r>
    </w:p>
    <w:p w:rsidR="00786CE2" w:rsidRDefault="00786CE2" w:rsidP="00803DBB">
      <w:pPr>
        <w:pStyle w:val="ConsPlusNormal"/>
        <w:ind w:firstLine="540"/>
        <w:jc w:val="both"/>
      </w:pPr>
      <w:hyperlink r:id="rId738" w:anchor="Par9533" w:tooltip="Ссылка на текущий документ" w:history="1">
        <w:r>
          <w:rPr>
            <w:rStyle w:val="Hyperlink"/>
            <w:rFonts w:cs="Arial"/>
            <w:u w:val="none"/>
          </w:rPr>
          <w:t>Пункт 2.2</w:t>
        </w:r>
      </w:hyperlink>
      <w:r>
        <w:t xml:space="preserve"> заполняется с учетом положений </w:t>
      </w:r>
      <w:hyperlink r:id="rId739" w:anchor="Par18899" w:tooltip="Ссылка на текущий документ" w:history="1">
        <w:r>
          <w:rPr>
            <w:rStyle w:val="Hyperlink"/>
            <w:rFonts w:cs="Arial"/>
            <w:u w:val="none"/>
          </w:rPr>
          <w:t>пунктов 2.7.1</w:t>
        </w:r>
      </w:hyperlink>
      <w:r>
        <w:t xml:space="preserve"> - </w:t>
      </w:r>
      <w:hyperlink r:id="rId740" w:anchor="Par18901" w:tooltip="Ссылка на текущий документ" w:history="1">
        <w:r>
          <w:rPr>
            <w:rStyle w:val="Hyperlink"/>
            <w:rFonts w:cs="Arial"/>
            <w:u w:val="none"/>
          </w:rPr>
          <w:t>2.7.3</w:t>
        </w:r>
      </w:hyperlink>
      <w:r>
        <w:t xml:space="preserve"> настоящих Требований.</w:t>
      </w:r>
    </w:p>
    <w:p w:rsidR="00786CE2" w:rsidRDefault="00786CE2" w:rsidP="00803DBB">
      <w:pPr>
        <w:pStyle w:val="ConsPlusNormal"/>
        <w:ind w:firstLine="540"/>
        <w:jc w:val="both"/>
      </w:pPr>
      <w:r>
        <w:t xml:space="preserve">7.11.3. В </w:t>
      </w:r>
      <w:hyperlink r:id="rId741" w:anchor="Par9572" w:tooltip="Ссылка на текущий документ" w:history="1">
        <w:r>
          <w:rPr>
            <w:rStyle w:val="Hyperlink"/>
            <w:rFonts w:cs="Arial"/>
            <w:u w:val="none"/>
          </w:rPr>
          <w:t>разделе 3</w:t>
        </w:r>
      </w:hyperlink>
      <w:r>
        <w:t xml:space="preserve"> "Сведения, вносимые в Единый государственный реестр юридических лиц" указываются измененные сведения.</w:t>
      </w:r>
    </w:p>
    <w:p w:rsidR="00786CE2" w:rsidRDefault="00786CE2" w:rsidP="00803DBB">
      <w:pPr>
        <w:pStyle w:val="ConsPlusNormal"/>
        <w:ind w:firstLine="540"/>
        <w:jc w:val="both"/>
      </w:pPr>
      <w:hyperlink r:id="rId742" w:anchor="Par9594" w:tooltip="Ссылка на текущий документ" w:history="1">
        <w:r>
          <w:rPr>
            <w:rStyle w:val="Hyperlink"/>
            <w:rFonts w:cs="Arial"/>
            <w:u w:val="none"/>
          </w:rPr>
          <w:t>Пункт 3.2</w:t>
        </w:r>
      </w:hyperlink>
      <w:r>
        <w:t xml:space="preserve"> заполняется с учетом положений </w:t>
      </w:r>
      <w:hyperlink r:id="rId743" w:anchor="Par18899" w:tooltip="Ссылка на текущий документ" w:history="1">
        <w:r>
          <w:rPr>
            <w:rStyle w:val="Hyperlink"/>
            <w:rFonts w:cs="Arial"/>
            <w:u w:val="none"/>
          </w:rPr>
          <w:t>пункта 2.7.1</w:t>
        </w:r>
      </w:hyperlink>
      <w:r>
        <w:t xml:space="preserve"> - </w:t>
      </w:r>
      <w:hyperlink r:id="rId744" w:anchor="Par18901" w:tooltip="Ссылка на текущий документ" w:history="1">
        <w:r>
          <w:rPr>
            <w:rStyle w:val="Hyperlink"/>
            <w:rFonts w:cs="Arial"/>
            <w:u w:val="none"/>
          </w:rPr>
          <w:t>2.7.3</w:t>
        </w:r>
      </w:hyperlink>
      <w:r>
        <w:t xml:space="preserve"> настоящих Требований.</w:t>
      </w:r>
    </w:p>
    <w:p w:rsidR="00786CE2" w:rsidRDefault="00786CE2" w:rsidP="00803DBB">
      <w:pPr>
        <w:pStyle w:val="ConsPlusNormal"/>
        <w:ind w:firstLine="540"/>
        <w:jc w:val="both"/>
      </w:pPr>
      <w:r>
        <w:t xml:space="preserve">7.11.4. </w:t>
      </w:r>
      <w:hyperlink r:id="rId745" w:anchor="Par9620" w:tooltip="Ссылка на текущий документ" w:history="1">
        <w:r>
          <w:rPr>
            <w:rStyle w:val="Hyperlink"/>
            <w:rFonts w:cs="Arial"/>
            <w:u w:val="none"/>
          </w:rPr>
          <w:t>Раздел 4</w:t>
        </w:r>
      </w:hyperlink>
      <w:r>
        <w:t xml:space="preserve"> "Доля в уставном капитале (складочном капитале, уставном фонде, паевом фонде)" заполняется с учетом положений </w:t>
      </w:r>
      <w:hyperlink r:id="rId746"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ind w:firstLine="540"/>
        <w:jc w:val="both"/>
      </w:pPr>
      <w:r>
        <w:t xml:space="preserve">7.11.5. </w:t>
      </w:r>
      <w:hyperlink r:id="rId747" w:anchor="Par9657" w:tooltip="Ссылка на текущий документ" w:history="1">
        <w:r>
          <w:rPr>
            <w:rStyle w:val="Hyperlink"/>
            <w:rFonts w:cs="Arial"/>
            <w:u w:val="none"/>
          </w:rPr>
          <w:t>Раздел 5</w:t>
        </w:r>
      </w:hyperlink>
      <w:r>
        <w:t xml:space="preserve"> "Сведения о залоге доли или части доли" заполняется с учетом положений </w:t>
      </w:r>
      <w:hyperlink r:id="rId748" w:anchor="Par19260" w:tooltip="Ссылка на текущий документ" w:history="1">
        <w:r>
          <w:rPr>
            <w:rStyle w:val="Hyperlink"/>
            <w:rFonts w:cs="Arial"/>
            <w:u w:val="none"/>
          </w:rPr>
          <w:t>подпункта 7.7.5</w:t>
        </w:r>
      </w:hyperlink>
      <w:r>
        <w:t xml:space="preserve"> настоящих Требований в отношении общества с ограниченной ответственностью.</w:t>
      </w:r>
    </w:p>
    <w:p w:rsidR="00786CE2" w:rsidRDefault="00786CE2" w:rsidP="00803DBB">
      <w:pPr>
        <w:pStyle w:val="ConsPlusNormal"/>
        <w:ind w:firstLine="540"/>
        <w:jc w:val="both"/>
      </w:pPr>
      <w:r>
        <w:t xml:space="preserve">7.12. </w:t>
      </w:r>
      <w:hyperlink r:id="rId749" w:anchor="Par7136" w:tooltip="Ссылка на текущий документ" w:history="1">
        <w:r>
          <w:rPr>
            <w:rStyle w:val="Hyperlink"/>
            <w:rFonts w:cs="Arial"/>
            <w:u w:val="none"/>
          </w:rPr>
          <w:t>Листы В</w:t>
        </w:r>
      </w:hyperlink>
      <w:r>
        <w:t xml:space="preserve">, </w:t>
      </w:r>
      <w:hyperlink r:id="rId750" w:anchor="Par7532" w:tooltip="Ссылка на текущий документ" w:history="1">
        <w:r>
          <w:rPr>
            <w:rStyle w:val="Hyperlink"/>
            <w:rFonts w:cs="Arial"/>
            <w:u w:val="none"/>
          </w:rPr>
          <w:t>Г</w:t>
        </w:r>
      </w:hyperlink>
      <w:r>
        <w:t xml:space="preserve">, </w:t>
      </w:r>
      <w:hyperlink r:id="rId751" w:anchor="Par7989" w:tooltip="Ссылка на текущий документ" w:history="1">
        <w:r>
          <w:rPr>
            <w:rStyle w:val="Hyperlink"/>
            <w:rFonts w:cs="Arial"/>
            <w:u w:val="none"/>
          </w:rPr>
          <w:t>Д</w:t>
        </w:r>
      </w:hyperlink>
      <w:r>
        <w:t xml:space="preserve">, </w:t>
      </w:r>
      <w:hyperlink r:id="rId752" w:anchor="Par8859" w:tooltip="Ссылка на текущий документ" w:history="1">
        <w:r>
          <w:rPr>
            <w:rStyle w:val="Hyperlink"/>
            <w:rFonts w:cs="Arial"/>
            <w:u w:val="none"/>
          </w:rPr>
          <w:t>Е</w:t>
        </w:r>
      </w:hyperlink>
      <w:r>
        <w:t xml:space="preserve">, </w:t>
      </w:r>
      <w:hyperlink r:id="rId753" w:anchor="Par9501" w:tooltip="Ссылка на текущий документ" w:history="1">
        <w:r>
          <w:rPr>
            <w:rStyle w:val="Hyperlink"/>
            <w:rFonts w:cs="Arial"/>
            <w:u w:val="none"/>
          </w:rPr>
          <w:t>Ж</w:t>
        </w:r>
      </w:hyperlink>
      <w:r>
        <w:t xml:space="preserve"> заявления заполняются в отношении участников общества с ограниченной и дополнительной ответственностью, хозяйственных товариществ, унитарных предприятий, производственных кооперативов, жилищных накопительных кооперативов.</w:t>
      </w:r>
    </w:p>
    <w:p w:rsidR="00786CE2" w:rsidRDefault="00786CE2" w:rsidP="00803DBB">
      <w:pPr>
        <w:pStyle w:val="ConsPlusNormal"/>
        <w:ind w:firstLine="540"/>
        <w:jc w:val="both"/>
      </w:pPr>
      <w:r>
        <w:t xml:space="preserve">7.13. </w:t>
      </w:r>
      <w:hyperlink r:id="rId754" w:anchor="Par9953" w:tooltip="Ссылка на текущий документ" w:history="1">
        <w:r>
          <w:rPr>
            <w:rStyle w:val="Hyperlink"/>
            <w:rFonts w:cs="Arial"/>
            <w:u w:val="none"/>
          </w:rPr>
          <w:t>Лист З</w:t>
        </w:r>
      </w:hyperlink>
      <w:r>
        <w:t xml:space="preserve"> заявления "Сведения о доле в уставном капитале общества с ограниченной ответственностью, принадлежащей обществу" заполняется в случае приобретения обществом с ограниченной ответственностью доли в уставном капитале общества, распределения или продажи принадлежащей обществу доли в уставном капитале общества.</w:t>
      </w:r>
    </w:p>
    <w:p w:rsidR="00786CE2" w:rsidRDefault="00786CE2" w:rsidP="00803DBB">
      <w:pPr>
        <w:pStyle w:val="ConsPlusNormal"/>
        <w:ind w:firstLine="540"/>
        <w:jc w:val="both"/>
      </w:pPr>
      <w:r>
        <w:t xml:space="preserve">7.13.1. В </w:t>
      </w:r>
      <w:hyperlink r:id="rId755" w:anchor="Par9956" w:tooltip="Ссылка на текущий документ" w:history="1">
        <w:r>
          <w:rPr>
            <w:rStyle w:val="Hyperlink"/>
            <w:rFonts w:cs="Arial"/>
            <w:u w:val="none"/>
          </w:rPr>
          <w:t>разделе 1</w:t>
        </w:r>
      </w:hyperlink>
      <w:r>
        <w:t xml:space="preserve"> "Причина внесения сведений" заполняется соответствующий пункт или пункты.</w:t>
      </w:r>
    </w:p>
    <w:p w:rsidR="00786CE2" w:rsidRDefault="00786CE2" w:rsidP="00803DBB">
      <w:pPr>
        <w:pStyle w:val="ConsPlusNormal"/>
        <w:ind w:firstLine="540"/>
        <w:jc w:val="both"/>
      </w:pPr>
      <w:r>
        <w:t xml:space="preserve">7.13.2. </w:t>
      </w:r>
      <w:hyperlink r:id="rId756" w:anchor="Par9970" w:tooltip="Ссылка на текущий документ" w:history="1">
        <w:r>
          <w:rPr>
            <w:rStyle w:val="Hyperlink"/>
            <w:rFonts w:cs="Arial"/>
            <w:u w:val="none"/>
          </w:rPr>
          <w:t>Раздел 2</w:t>
        </w:r>
      </w:hyperlink>
      <w:r>
        <w:t xml:space="preserve"> "Доля, принадлежащая обществу после приобретения, распределения, продажи доли (части доли)" заполняется с учетом положений </w:t>
      </w:r>
      <w:hyperlink r:id="rId757" w:anchor="Par18902" w:tooltip="Ссылка на текущий документ" w:history="1">
        <w:r>
          <w:rPr>
            <w:rStyle w:val="Hyperlink"/>
            <w:rFonts w:cs="Arial"/>
            <w:u w:val="none"/>
          </w:rPr>
          <w:t>пункта 2.7.4</w:t>
        </w:r>
      </w:hyperlink>
      <w:r>
        <w:t xml:space="preserve"> настоящих Требований.</w:t>
      </w:r>
    </w:p>
    <w:p w:rsidR="00786CE2" w:rsidRDefault="00786CE2" w:rsidP="00803DBB">
      <w:pPr>
        <w:pStyle w:val="ConsPlusNormal"/>
        <w:ind w:firstLine="540"/>
        <w:jc w:val="both"/>
      </w:pPr>
      <w:r>
        <w:t xml:space="preserve">7.14. </w:t>
      </w:r>
      <w:hyperlink r:id="rId758" w:anchor="Par10003" w:tooltip="Ссылка на текущий документ" w:history="1">
        <w:r>
          <w:rPr>
            <w:rStyle w:val="Hyperlink"/>
            <w:rFonts w:cs="Arial"/>
            <w:u w:val="none"/>
          </w:rPr>
          <w:t>Лист И</w:t>
        </w:r>
      </w:hyperlink>
      <w:r>
        <w:t xml:space="preserve"> заявления "Сведения о держателе реестра акционеров акционерного общества" заполняется в случае изменения сведений о держателе реестра акционеров акционерного общества.</w:t>
      </w:r>
    </w:p>
    <w:p w:rsidR="00786CE2" w:rsidRDefault="00786CE2" w:rsidP="00803DBB">
      <w:pPr>
        <w:pStyle w:val="ConsPlusNormal"/>
        <w:ind w:firstLine="540"/>
        <w:jc w:val="both"/>
      </w:pPr>
      <w:r>
        <w:t xml:space="preserve">7.14.1. В </w:t>
      </w:r>
      <w:hyperlink r:id="rId759" w:anchor="Par10006" w:tooltip="Ссылка на текущий документ" w:history="1">
        <w:r>
          <w:rPr>
            <w:rStyle w:val="Hyperlink"/>
            <w:rFonts w:cs="Arial"/>
            <w:u w:val="none"/>
          </w:rPr>
          <w:t>разделе 1</w:t>
        </w:r>
      </w:hyperlink>
      <w:r>
        <w:t xml:space="preserve">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2, заполняется </w:t>
      </w:r>
      <w:hyperlink r:id="rId760" w:anchor="Par10009" w:tooltip="Ссылка на текущий документ" w:history="1">
        <w:r>
          <w:rPr>
            <w:rStyle w:val="Hyperlink"/>
            <w:rFonts w:cs="Arial"/>
            <w:u w:val="none"/>
          </w:rPr>
          <w:t>раздел 2</w:t>
        </w:r>
      </w:hyperlink>
      <w:r>
        <w:t>.</w:t>
      </w:r>
    </w:p>
    <w:p w:rsidR="00786CE2" w:rsidRDefault="00786CE2" w:rsidP="00803DBB">
      <w:pPr>
        <w:pStyle w:val="ConsPlusNormal"/>
        <w:ind w:firstLine="540"/>
        <w:jc w:val="both"/>
      </w:pPr>
      <w:r>
        <w:t xml:space="preserve">7.14.2. </w:t>
      </w:r>
      <w:hyperlink r:id="rId761" w:anchor="Par10009" w:tooltip="Ссылка на текущий документ" w:history="1">
        <w:r>
          <w:rPr>
            <w:rStyle w:val="Hyperlink"/>
            <w:rFonts w:cs="Arial"/>
            <w:u w:val="none"/>
          </w:rPr>
          <w:t>Раздел 2</w:t>
        </w:r>
      </w:hyperlink>
      <w:r>
        <w:t xml:space="preserve"> "Сведения о регистраторе" заполняется с учетом положений </w:t>
      </w:r>
      <w:hyperlink r:id="rId762" w:anchor="Par18899" w:tooltip="Ссылка на текущий документ" w:history="1">
        <w:r>
          <w:rPr>
            <w:rStyle w:val="Hyperlink"/>
            <w:rFonts w:cs="Arial"/>
            <w:u w:val="none"/>
          </w:rPr>
          <w:t>подпунктов 2.7.1</w:t>
        </w:r>
      </w:hyperlink>
      <w:r>
        <w:t xml:space="preserve"> - </w:t>
      </w:r>
      <w:hyperlink r:id="rId763" w:anchor="Par18901" w:tooltip="Ссылка на текущий документ" w:history="1">
        <w:r>
          <w:rPr>
            <w:rStyle w:val="Hyperlink"/>
            <w:rFonts w:cs="Arial"/>
            <w:u w:val="none"/>
          </w:rPr>
          <w:t>2.7.3</w:t>
        </w:r>
      </w:hyperlink>
      <w:r>
        <w:t xml:space="preserve"> настоящих Требований.</w:t>
      </w:r>
    </w:p>
    <w:p w:rsidR="00786CE2" w:rsidRDefault="00786CE2" w:rsidP="00803DBB">
      <w:pPr>
        <w:pStyle w:val="ConsPlusNormal"/>
        <w:ind w:firstLine="540"/>
        <w:jc w:val="both"/>
      </w:pPr>
      <w:r>
        <w:t xml:space="preserve">7.15. </w:t>
      </w:r>
      <w:hyperlink r:id="rId764" w:anchor="Par10048" w:tooltip="Ссылка на текущий документ" w:history="1">
        <w:r>
          <w:rPr>
            <w:rStyle w:val="Hyperlink"/>
            <w:rFonts w:cs="Arial"/>
            <w:u w:val="none"/>
          </w:rPr>
          <w:t>Лист К</w:t>
        </w:r>
      </w:hyperlink>
      <w:r>
        <w:t xml:space="preserve"> заявления "Сведения о физическом лице, имеющем право без доверенности действовать от имени юридического лица"</w:t>
      </w:r>
    </w:p>
    <w:p w:rsidR="00786CE2" w:rsidRDefault="00786CE2" w:rsidP="00803DBB">
      <w:pPr>
        <w:pStyle w:val="ConsPlusNormal"/>
        <w:ind w:firstLine="540"/>
        <w:jc w:val="both"/>
      </w:pPr>
      <w:r>
        <w:t xml:space="preserve">В отношении каждого такого физического лица заполняется отдельный </w:t>
      </w:r>
      <w:hyperlink r:id="rId765" w:anchor="Par10048" w:tooltip="Ссылка на текущий документ" w:history="1">
        <w:r>
          <w:rPr>
            <w:rStyle w:val="Hyperlink"/>
            <w:rFonts w:cs="Arial"/>
            <w:u w:val="none"/>
          </w:rPr>
          <w:t>лист К</w:t>
        </w:r>
      </w:hyperlink>
      <w:r>
        <w:t xml:space="preserve"> заявления.</w:t>
      </w:r>
    </w:p>
    <w:p w:rsidR="00786CE2" w:rsidRDefault="00786CE2" w:rsidP="00803DBB">
      <w:pPr>
        <w:pStyle w:val="ConsPlusNormal"/>
        <w:ind w:firstLine="540"/>
        <w:jc w:val="both"/>
      </w:pPr>
      <w:r>
        <w:t xml:space="preserve">7.15.1. В </w:t>
      </w:r>
      <w:hyperlink r:id="rId766" w:anchor="Par10051" w:tooltip="Ссылка на текущий документ" w:history="1">
        <w:r>
          <w:rPr>
            <w:rStyle w:val="Hyperlink"/>
            <w:rFonts w:cs="Arial"/>
            <w:u w:val="none"/>
          </w:rPr>
          <w:t>разделе 1</w:t>
        </w:r>
      </w:hyperlink>
      <w:r>
        <w:t xml:space="preserve"> "Причина внесения сведений"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1, заполняется </w:t>
      </w:r>
      <w:hyperlink r:id="rId767" w:anchor="Par10077" w:tooltip="Ссылка на текущий документ" w:history="1">
        <w:r>
          <w:rPr>
            <w:rStyle w:val="Hyperlink"/>
            <w:rFonts w:cs="Arial"/>
            <w:u w:val="none"/>
          </w:rPr>
          <w:t>раздел 3</w:t>
        </w:r>
      </w:hyperlink>
      <w:r>
        <w:t>.</w:t>
      </w:r>
    </w:p>
    <w:p w:rsidR="00786CE2" w:rsidRDefault="00786CE2" w:rsidP="00803DBB">
      <w:pPr>
        <w:pStyle w:val="ConsPlusNormal"/>
        <w:ind w:firstLine="540"/>
        <w:jc w:val="both"/>
      </w:pPr>
      <w:r>
        <w:t xml:space="preserve">Если проставлено значение 2, заполняется </w:t>
      </w:r>
      <w:hyperlink r:id="rId768" w:anchor="Par10057" w:tooltip="Ссылка на текущий документ" w:history="1">
        <w:r>
          <w:rPr>
            <w:rStyle w:val="Hyperlink"/>
            <w:rFonts w:cs="Arial"/>
            <w:u w:val="none"/>
          </w:rPr>
          <w:t>раздел 2</w:t>
        </w:r>
      </w:hyperlink>
      <w:r>
        <w:t>.</w:t>
      </w:r>
    </w:p>
    <w:p w:rsidR="00786CE2" w:rsidRDefault="00786CE2" w:rsidP="00803DBB">
      <w:pPr>
        <w:pStyle w:val="ConsPlusNormal"/>
        <w:ind w:firstLine="540"/>
        <w:jc w:val="both"/>
      </w:pPr>
      <w:r>
        <w:t xml:space="preserve">Если проставлено значение 3, заполняются </w:t>
      </w:r>
      <w:hyperlink r:id="rId769" w:anchor="Par10057" w:tooltip="Ссылка на текущий документ" w:history="1">
        <w:r>
          <w:rPr>
            <w:rStyle w:val="Hyperlink"/>
            <w:rFonts w:cs="Arial"/>
            <w:u w:val="none"/>
          </w:rPr>
          <w:t>разделы 2</w:t>
        </w:r>
      </w:hyperlink>
      <w:r>
        <w:t xml:space="preserve"> и соответствующие пункты </w:t>
      </w:r>
      <w:hyperlink r:id="rId770" w:anchor="Par10077" w:tooltip="Ссылка на текущий документ" w:history="1">
        <w:r>
          <w:rPr>
            <w:rStyle w:val="Hyperlink"/>
            <w:rFonts w:cs="Arial"/>
            <w:u w:val="none"/>
          </w:rPr>
          <w:t>раздела 3</w:t>
        </w:r>
      </w:hyperlink>
      <w:r>
        <w:t>.</w:t>
      </w:r>
    </w:p>
    <w:p w:rsidR="00786CE2" w:rsidRDefault="00786CE2" w:rsidP="00803DBB">
      <w:pPr>
        <w:pStyle w:val="ConsPlusNormal"/>
        <w:ind w:firstLine="540"/>
        <w:jc w:val="both"/>
      </w:pPr>
      <w:r>
        <w:t xml:space="preserve">7.15.2. </w:t>
      </w:r>
      <w:hyperlink r:id="rId771" w:anchor="Par10057" w:tooltip="Ссылка на текущий документ" w:history="1">
        <w:r>
          <w:rPr>
            <w:rStyle w:val="Hyperlink"/>
            <w:rFonts w:cs="Arial"/>
            <w:u w:val="none"/>
          </w:rPr>
          <w:t>Раздел 2</w:t>
        </w:r>
      </w:hyperlink>
      <w:r>
        <w:t xml:space="preserve"> "Сведения, содержащиеся в Едином государственном реестре юридических лиц" заполняется в соответствии со сведениями Единого государственного реестра юридических лиц.</w:t>
      </w:r>
    </w:p>
    <w:p w:rsidR="00786CE2" w:rsidRDefault="00786CE2" w:rsidP="00803DBB">
      <w:pPr>
        <w:pStyle w:val="ConsPlusNormal"/>
        <w:ind w:firstLine="540"/>
        <w:jc w:val="both"/>
      </w:pPr>
      <w:r>
        <w:t xml:space="preserve">7.15.3. В </w:t>
      </w:r>
      <w:hyperlink r:id="rId772" w:anchor="Par10077" w:tooltip="Ссылка на текущий документ" w:history="1">
        <w:r>
          <w:rPr>
            <w:rStyle w:val="Hyperlink"/>
            <w:rFonts w:cs="Arial"/>
            <w:u w:val="none"/>
          </w:rPr>
          <w:t>разделе 3</w:t>
        </w:r>
      </w:hyperlink>
      <w:r>
        <w:t xml:space="preserve"> "Сведения, подлежащие внесению в Единый государственный реестр юридических лиц" </w:t>
      </w:r>
      <w:hyperlink r:id="rId773" w:anchor="Par10079" w:tooltip="Ссылка на текущий документ" w:history="1">
        <w:r>
          <w:rPr>
            <w:rStyle w:val="Hyperlink"/>
            <w:rFonts w:cs="Arial"/>
            <w:u w:val="none"/>
          </w:rPr>
          <w:t>пункты 3.1</w:t>
        </w:r>
      </w:hyperlink>
      <w:r>
        <w:t xml:space="preserve"> - </w:t>
      </w:r>
      <w:hyperlink r:id="rId774" w:anchor="Par10097" w:tooltip="Ссылка на текущий документ" w:history="1">
        <w:r>
          <w:rPr>
            <w:rStyle w:val="Hyperlink"/>
            <w:rFonts w:cs="Arial"/>
            <w:u w:val="none"/>
          </w:rPr>
          <w:t>3.3</w:t>
        </w:r>
      </w:hyperlink>
      <w:r>
        <w:t xml:space="preserve">, </w:t>
      </w:r>
      <w:hyperlink r:id="rId775" w:anchor="Par10116" w:tooltip="Ссылка на текущий документ" w:history="1">
        <w:r>
          <w:rPr>
            <w:rStyle w:val="Hyperlink"/>
            <w:rFonts w:cs="Arial"/>
            <w:u w:val="none"/>
          </w:rPr>
          <w:t>3.5</w:t>
        </w:r>
      </w:hyperlink>
      <w:r>
        <w:t xml:space="preserve">, </w:t>
      </w:r>
      <w:hyperlink r:id="rId776" w:anchor="Par10158" w:tooltip="Ссылка на текущий документ" w:history="1">
        <w:r>
          <w:rPr>
            <w:rStyle w:val="Hyperlink"/>
            <w:rFonts w:cs="Arial"/>
            <w:u w:val="none"/>
          </w:rPr>
          <w:t>3.6</w:t>
        </w:r>
      </w:hyperlink>
      <w:r>
        <w:t xml:space="preserve"> заполняются с учетом положений соответственно </w:t>
      </w:r>
      <w:hyperlink r:id="rId777" w:anchor="Par18914" w:tooltip="Ссылка на текущий документ" w:history="1">
        <w:r>
          <w:rPr>
            <w:rStyle w:val="Hyperlink"/>
            <w:rFonts w:cs="Arial"/>
            <w:u w:val="none"/>
          </w:rPr>
          <w:t>подпунктов 2.9.1</w:t>
        </w:r>
      </w:hyperlink>
      <w:r>
        <w:t xml:space="preserve"> - </w:t>
      </w:r>
      <w:hyperlink r:id="rId778" w:anchor="Par18916" w:tooltip="Ссылка на текущий документ" w:history="1">
        <w:r>
          <w:rPr>
            <w:rStyle w:val="Hyperlink"/>
            <w:rFonts w:cs="Arial"/>
            <w:u w:val="none"/>
          </w:rPr>
          <w:t>2.9.3</w:t>
        </w:r>
      </w:hyperlink>
      <w:r>
        <w:t xml:space="preserve">, </w:t>
      </w:r>
      <w:hyperlink r:id="rId779" w:anchor="Par18918" w:tooltip="Ссылка на текущий документ" w:history="1">
        <w:r>
          <w:rPr>
            <w:rStyle w:val="Hyperlink"/>
            <w:rFonts w:cs="Arial"/>
            <w:u w:val="none"/>
          </w:rPr>
          <w:t>2.9.5</w:t>
        </w:r>
      </w:hyperlink>
      <w:r>
        <w:t xml:space="preserve">, </w:t>
      </w:r>
      <w:hyperlink r:id="rId780" w:anchor="Par18921" w:tooltip="Ссылка на текущий документ" w:history="1">
        <w:r>
          <w:rPr>
            <w:rStyle w:val="Hyperlink"/>
            <w:rFonts w:cs="Arial"/>
            <w:u w:val="none"/>
          </w:rPr>
          <w:t>2.9.6</w:t>
        </w:r>
      </w:hyperlink>
      <w:r>
        <w:t>.</w:t>
      </w:r>
    </w:p>
    <w:p w:rsidR="00786CE2" w:rsidRDefault="00786CE2" w:rsidP="00803DBB">
      <w:pPr>
        <w:pStyle w:val="ConsPlusNormal"/>
        <w:ind w:firstLine="540"/>
        <w:jc w:val="both"/>
      </w:pPr>
      <w:r>
        <w:t xml:space="preserve">В </w:t>
      </w:r>
      <w:hyperlink r:id="rId781" w:anchor="Par10111" w:tooltip="Ссылка на текущий документ" w:history="1">
        <w:r>
          <w:rPr>
            <w:rStyle w:val="Hyperlink"/>
            <w:rFonts w:cs="Arial"/>
            <w:u w:val="none"/>
          </w:rPr>
          <w:t>пункте 3.4</w:t>
        </w:r>
      </w:hyperlink>
      <w:r>
        <w:t xml:space="preserve"> указывается должность лица, имеющего право без доверенности действовать от имени юридического лица.</w:t>
      </w:r>
    </w:p>
    <w:p w:rsidR="00786CE2" w:rsidRDefault="00786CE2" w:rsidP="00803DBB">
      <w:pPr>
        <w:pStyle w:val="ConsPlusNormal"/>
        <w:ind w:firstLine="540"/>
        <w:jc w:val="both"/>
      </w:pPr>
      <w:r>
        <w:t xml:space="preserve">В </w:t>
      </w:r>
      <w:hyperlink r:id="rId782" w:anchor="Par10226" w:tooltip="Ссылка на текущий документ" w:history="1">
        <w:r>
          <w:rPr>
            <w:rStyle w:val="Hyperlink"/>
            <w:rFonts w:cs="Arial"/>
            <w:u w:val="none"/>
          </w:rPr>
          <w:t>пункте 3.7</w:t>
        </w:r>
      </w:hyperlink>
      <w:r>
        <w:t xml:space="preserve"> указывается номер телефона, по которому может осуществляться связь с физическим лицом, имеющим право без доверенности действовать от имени юридического лица.</w:t>
      </w:r>
    </w:p>
    <w:p w:rsidR="00786CE2" w:rsidRDefault="00786CE2" w:rsidP="00803DBB">
      <w:pPr>
        <w:pStyle w:val="ConsPlusNormal"/>
        <w:ind w:firstLine="540"/>
        <w:jc w:val="both"/>
      </w:pPr>
      <w:r>
        <w:t xml:space="preserve">7.16. </w:t>
      </w:r>
      <w:hyperlink r:id="rId783" w:anchor="Par10242" w:tooltip="Ссылка на текущий документ" w:history="1">
        <w:r>
          <w:rPr>
            <w:rStyle w:val="Hyperlink"/>
            <w:rFonts w:cs="Arial"/>
            <w:u w:val="none"/>
          </w:rPr>
          <w:t>Лист Л</w:t>
        </w:r>
      </w:hyperlink>
      <w:r>
        <w:t xml:space="preserve"> заявления "Сведения об управляющей организации" заполняется в случае изменений сведений об управляющей организации юридического лица.</w:t>
      </w:r>
    </w:p>
    <w:p w:rsidR="00786CE2" w:rsidRDefault="00786CE2" w:rsidP="00803DBB">
      <w:pPr>
        <w:pStyle w:val="ConsPlusNormal"/>
        <w:ind w:firstLine="540"/>
        <w:jc w:val="both"/>
      </w:pPr>
      <w:r>
        <w:t xml:space="preserve">7.16.1. В </w:t>
      </w:r>
      <w:hyperlink r:id="rId784" w:anchor="Par10244" w:tooltip="Ссылка на текущий документ" w:history="1">
        <w:r>
          <w:rPr>
            <w:rStyle w:val="Hyperlink"/>
            <w:rFonts w:cs="Arial"/>
            <w:u w:val="none"/>
          </w:rPr>
          <w:t>разделе 1</w:t>
        </w:r>
      </w:hyperlink>
      <w:r>
        <w:t xml:space="preserve"> "Причина внесения сведений"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1, заполняются соответствующие разделы - </w:t>
      </w:r>
      <w:hyperlink r:id="rId785" w:anchor="Par10251" w:tooltip="Ссылка на текущий документ" w:history="1">
        <w:r>
          <w:rPr>
            <w:rStyle w:val="Hyperlink"/>
            <w:rFonts w:cs="Arial"/>
            <w:u w:val="none"/>
          </w:rPr>
          <w:t>2</w:t>
        </w:r>
      </w:hyperlink>
      <w:r>
        <w:t xml:space="preserve"> - </w:t>
      </w:r>
      <w:hyperlink r:id="rId786" w:anchor="Par10407" w:tooltip="Ссылка на текущий документ" w:history="1">
        <w:r>
          <w:rPr>
            <w:rStyle w:val="Hyperlink"/>
            <w:rFonts w:cs="Arial"/>
            <w:u w:val="none"/>
          </w:rPr>
          <w:t>9</w:t>
        </w:r>
      </w:hyperlink>
      <w:r>
        <w:t>.</w:t>
      </w:r>
    </w:p>
    <w:p w:rsidR="00786CE2" w:rsidRDefault="00786CE2" w:rsidP="00803DBB">
      <w:pPr>
        <w:pStyle w:val="ConsPlusNormal"/>
        <w:ind w:firstLine="540"/>
        <w:jc w:val="both"/>
      </w:pPr>
      <w:r>
        <w:t xml:space="preserve">Если проставлено значение 2, заполняются соответствующие разделы - </w:t>
      </w:r>
      <w:hyperlink r:id="rId787" w:anchor="Par10251" w:tooltip="Ссылка на текущий документ" w:history="1">
        <w:r>
          <w:rPr>
            <w:rStyle w:val="Hyperlink"/>
            <w:rFonts w:cs="Arial"/>
            <w:u w:val="none"/>
          </w:rPr>
          <w:t>2</w:t>
        </w:r>
      </w:hyperlink>
      <w:r>
        <w:t xml:space="preserve"> - </w:t>
      </w:r>
      <w:hyperlink r:id="rId788" w:anchor="Par10254" w:tooltip="Ссылка на текущий документ" w:history="1">
        <w:r>
          <w:rPr>
            <w:rStyle w:val="Hyperlink"/>
            <w:rFonts w:cs="Arial"/>
            <w:u w:val="none"/>
          </w:rPr>
          <w:t>4</w:t>
        </w:r>
      </w:hyperlink>
      <w:r>
        <w:t>.</w:t>
      </w:r>
    </w:p>
    <w:p w:rsidR="00786CE2" w:rsidRDefault="00786CE2" w:rsidP="00803DBB">
      <w:pPr>
        <w:pStyle w:val="ConsPlusNormal"/>
        <w:ind w:firstLine="540"/>
        <w:jc w:val="both"/>
      </w:pPr>
      <w:r>
        <w:t>Если проставлено значение 3, заполняются разделы, соответствующие изменениям сведений об управляющей организации.</w:t>
      </w:r>
    </w:p>
    <w:p w:rsidR="00786CE2" w:rsidRDefault="00786CE2" w:rsidP="00803DBB">
      <w:pPr>
        <w:pStyle w:val="ConsPlusNormal"/>
        <w:ind w:firstLine="540"/>
        <w:jc w:val="both"/>
      </w:pPr>
      <w:r>
        <w:t xml:space="preserve">7.16.2. В </w:t>
      </w:r>
      <w:hyperlink r:id="rId789" w:anchor="Par10251" w:tooltip="Ссылка на текущий документ" w:history="1">
        <w:r>
          <w:rPr>
            <w:rStyle w:val="Hyperlink"/>
            <w:rFonts w:cs="Arial"/>
            <w:u w:val="none"/>
          </w:rPr>
          <w:t>разделе 2</w:t>
        </w:r>
      </w:hyperlink>
      <w:r>
        <w:t xml:space="preserve"> "ОГРН" указывается основной государственный регистрационный номер российского юридического лица.</w:t>
      </w:r>
    </w:p>
    <w:p w:rsidR="00786CE2" w:rsidRDefault="00786CE2" w:rsidP="00803DBB">
      <w:pPr>
        <w:pStyle w:val="ConsPlusNormal"/>
        <w:ind w:firstLine="540"/>
        <w:jc w:val="both"/>
      </w:pPr>
      <w:r>
        <w:t xml:space="preserve">7.16.3. </w:t>
      </w:r>
      <w:hyperlink r:id="rId790" w:anchor="Par10251" w:tooltip="Ссылка на текущий документ" w:history="1">
        <w:r>
          <w:rPr>
            <w:rStyle w:val="Hyperlink"/>
            <w:rFonts w:cs="Arial"/>
            <w:u w:val="none"/>
          </w:rPr>
          <w:t>Раздел 3</w:t>
        </w:r>
      </w:hyperlink>
      <w:r>
        <w:t xml:space="preserve"> "ИНН" заполняется с учетом положений </w:t>
      </w:r>
      <w:hyperlink r:id="rId791" w:anchor="Par18957" w:tooltip="Ссылка на текущий документ" w:history="1">
        <w:r>
          <w:rPr>
            <w:rStyle w:val="Hyperlink"/>
            <w:rFonts w:cs="Arial"/>
            <w:u w:val="none"/>
          </w:rPr>
          <w:t>подпункта 2.14.2</w:t>
        </w:r>
      </w:hyperlink>
      <w:r>
        <w:t xml:space="preserve"> настоящих Требований.</w:t>
      </w:r>
    </w:p>
    <w:p w:rsidR="00786CE2" w:rsidRDefault="00786CE2" w:rsidP="00803DBB">
      <w:pPr>
        <w:pStyle w:val="ConsPlusNormal"/>
        <w:ind w:firstLine="540"/>
        <w:jc w:val="both"/>
      </w:pPr>
      <w:r>
        <w:t xml:space="preserve">7.16.4. </w:t>
      </w:r>
      <w:hyperlink r:id="rId792" w:anchor="Par10254" w:tooltip="Ссылка на текущий документ" w:history="1">
        <w:r>
          <w:rPr>
            <w:rStyle w:val="Hyperlink"/>
            <w:rFonts w:cs="Arial"/>
            <w:u w:val="none"/>
          </w:rPr>
          <w:t>Раздел 4</w:t>
        </w:r>
      </w:hyperlink>
      <w:r>
        <w:t xml:space="preserve"> "Полное наименование" заполняется с учетом положений </w:t>
      </w:r>
      <w:hyperlink r:id="rId793" w:anchor="Par18958" w:tooltip="Ссылка на текущий документ" w:history="1">
        <w:r>
          <w:rPr>
            <w:rStyle w:val="Hyperlink"/>
            <w:rFonts w:cs="Arial"/>
            <w:u w:val="none"/>
          </w:rPr>
          <w:t>подпункта 2.14.3</w:t>
        </w:r>
      </w:hyperlink>
      <w:r>
        <w:t xml:space="preserve"> настоящих Требований.</w:t>
      </w:r>
    </w:p>
    <w:p w:rsidR="00786CE2" w:rsidRDefault="00786CE2" w:rsidP="00803DBB">
      <w:pPr>
        <w:pStyle w:val="ConsPlusNormal"/>
        <w:ind w:firstLine="540"/>
        <w:jc w:val="both"/>
      </w:pPr>
      <w:r>
        <w:t xml:space="preserve">7.16.5. </w:t>
      </w:r>
      <w:hyperlink r:id="rId794" w:anchor="Par10274" w:tooltip="Ссылка на текущий документ" w:history="1">
        <w:r>
          <w:rPr>
            <w:rStyle w:val="Hyperlink"/>
            <w:rFonts w:cs="Arial"/>
            <w:u w:val="none"/>
          </w:rPr>
          <w:t>Раздел 5</w:t>
        </w:r>
      </w:hyperlink>
      <w:r>
        <w:t xml:space="preserve"> "Сведения о регистрации в стране происхождения" заполняется с учетом положений </w:t>
      </w:r>
      <w:hyperlink r:id="rId795" w:anchor="Par18908" w:tooltip="Ссылка на текущий документ" w:history="1">
        <w:r>
          <w:rPr>
            <w:rStyle w:val="Hyperlink"/>
            <w:rFonts w:cs="Arial"/>
            <w:u w:val="none"/>
          </w:rPr>
          <w:t>подпункта 2.8.2</w:t>
        </w:r>
      </w:hyperlink>
      <w:r>
        <w:t xml:space="preserve"> настоящих Требований в отношении управляющей организации - иностранного юридического лица.</w:t>
      </w:r>
    </w:p>
    <w:p w:rsidR="00786CE2" w:rsidRDefault="00786CE2" w:rsidP="00803DBB">
      <w:pPr>
        <w:pStyle w:val="ConsPlusNormal"/>
        <w:ind w:firstLine="540"/>
        <w:jc w:val="both"/>
      </w:pPr>
      <w:r>
        <w:t xml:space="preserve">7.16.6. </w:t>
      </w:r>
      <w:hyperlink r:id="rId796" w:anchor="Par10310" w:tooltip="Ссылка на текущий документ" w:history="1">
        <w:r>
          <w:rPr>
            <w:rStyle w:val="Hyperlink"/>
            <w:rFonts w:cs="Arial"/>
            <w:u w:val="none"/>
          </w:rPr>
          <w:t>Раздел 6</w:t>
        </w:r>
      </w:hyperlink>
      <w:r>
        <w:t xml:space="preserve"> "Полное наименование представительства или филиала в Российской Федерации, через которое иностранное юридическое лицо осуществляет полномочия управляющей организации" заполняется с учетом положений </w:t>
      </w:r>
      <w:hyperlink r:id="rId797" w:anchor="Par18960" w:tooltip="Ссылка на текущий документ" w:history="1">
        <w:r>
          <w:rPr>
            <w:rStyle w:val="Hyperlink"/>
            <w:rFonts w:cs="Arial"/>
            <w:u w:val="none"/>
          </w:rPr>
          <w:t>подпункта 2.14.5</w:t>
        </w:r>
      </w:hyperlink>
      <w:r>
        <w:t xml:space="preserve"> настоящих Требований.</w:t>
      </w:r>
    </w:p>
    <w:p w:rsidR="00786CE2" w:rsidRDefault="00786CE2" w:rsidP="00803DBB">
      <w:pPr>
        <w:pStyle w:val="ConsPlusNormal"/>
        <w:ind w:firstLine="540"/>
        <w:jc w:val="both"/>
      </w:pPr>
      <w:r>
        <w:t xml:space="preserve">7.16.7. В </w:t>
      </w:r>
      <w:hyperlink r:id="rId798" w:anchor="Par10353" w:tooltip="Ссылка на текущий документ" w:history="1">
        <w:r>
          <w:rPr>
            <w:rStyle w:val="Hyperlink"/>
            <w:rFonts w:cs="Arial"/>
            <w:u w:val="none"/>
          </w:rPr>
          <w:t>разделе 7</w:t>
        </w:r>
      </w:hyperlink>
      <w:r>
        <w:t xml:space="preserve"> "Адрес (место нахождения)" с учетом положений </w:t>
      </w:r>
      <w:hyperlink r:id="rId799" w:anchor="Par18886" w:tooltip="Ссылка на текущий документ" w:history="1">
        <w:r>
          <w:rPr>
            <w:rStyle w:val="Hyperlink"/>
            <w:rFonts w:cs="Arial"/>
            <w:u w:val="none"/>
          </w:rPr>
          <w:t>пункта 2.3</w:t>
        </w:r>
      </w:hyperlink>
      <w:r>
        <w:t xml:space="preserve"> настоящих Требований указывается адрес (место нахождения) управляющей организации.</w:t>
      </w:r>
    </w:p>
    <w:p w:rsidR="00786CE2" w:rsidRDefault="00786CE2" w:rsidP="00803DBB">
      <w:pPr>
        <w:pStyle w:val="ConsPlusNormal"/>
        <w:ind w:firstLine="540"/>
        <w:jc w:val="both"/>
      </w:pPr>
      <w:r>
        <w:t xml:space="preserve">В случае если иностранное юридическое лицо намерено осуществлять полномочия управляющей организации через созданные на территории Российской Федерации представительство или филиал, в </w:t>
      </w:r>
      <w:hyperlink r:id="rId800" w:anchor="Par10353" w:tooltip="Ссылка на текущий документ" w:history="1">
        <w:r>
          <w:rPr>
            <w:rStyle w:val="Hyperlink"/>
            <w:rFonts w:cs="Arial"/>
            <w:u w:val="none"/>
          </w:rPr>
          <w:t>разделе 7</w:t>
        </w:r>
      </w:hyperlink>
      <w:r>
        <w:t xml:space="preserve"> указывается адрес (место нахождения) такого представительства или филиала.</w:t>
      </w:r>
    </w:p>
    <w:p w:rsidR="00786CE2" w:rsidRDefault="00786CE2" w:rsidP="00803DBB">
      <w:pPr>
        <w:pStyle w:val="ConsPlusNormal"/>
        <w:ind w:firstLine="540"/>
        <w:jc w:val="both"/>
      </w:pPr>
      <w:r>
        <w:t xml:space="preserve">7.16.8. В </w:t>
      </w:r>
      <w:hyperlink r:id="rId801" w:anchor="Par10404" w:tooltip="Ссылка на текущий документ" w:history="1">
        <w:r>
          <w:rPr>
            <w:rStyle w:val="Hyperlink"/>
            <w:rFonts w:cs="Arial"/>
            <w:u w:val="none"/>
          </w:rPr>
          <w:t>разделе 8</w:t>
        </w:r>
      </w:hyperlink>
      <w:r>
        <w:t xml:space="preserve"> "Контактный телефон" указывается номер телефона, по которому может осуществляться связь с управляющей организацией (представительством или филиалом управляющей организации - иностранного юридического лица).</w:t>
      </w:r>
    </w:p>
    <w:p w:rsidR="00786CE2" w:rsidRDefault="00786CE2" w:rsidP="00803DBB">
      <w:pPr>
        <w:pStyle w:val="ConsPlusNormal"/>
        <w:ind w:firstLine="540"/>
        <w:jc w:val="both"/>
      </w:pPr>
      <w:r>
        <w:t xml:space="preserve">7.16.9. </w:t>
      </w:r>
      <w:hyperlink r:id="rId802" w:anchor="Par10407" w:tooltip="Ссылка на текущий документ" w:history="1">
        <w:r>
          <w:rPr>
            <w:rStyle w:val="Hyperlink"/>
            <w:rFonts w:cs="Arial"/>
            <w:u w:val="none"/>
          </w:rPr>
          <w:t>Раздел 9</w:t>
        </w:r>
      </w:hyperlink>
      <w:r>
        <w:t xml:space="preserve"> "Данные физического лица, через которое иностранное юридическое лицо осуществляет полномочия управляющей организации" заполняется с учетом положений </w:t>
      </w:r>
      <w:hyperlink r:id="rId803" w:anchor="Par18914" w:tooltip="Ссылка на текущий документ" w:history="1">
        <w:r>
          <w:rPr>
            <w:rStyle w:val="Hyperlink"/>
            <w:rFonts w:cs="Arial"/>
            <w:u w:val="none"/>
          </w:rPr>
          <w:t>подпунктов 2.9.1</w:t>
        </w:r>
      </w:hyperlink>
      <w:r>
        <w:t xml:space="preserve"> - </w:t>
      </w:r>
      <w:hyperlink r:id="rId804" w:anchor="Par18916" w:tooltip="Ссылка на текущий документ" w:history="1">
        <w:r>
          <w:rPr>
            <w:rStyle w:val="Hyperlink"/>
            <w:rFonts w:cs="Arial"/>
            <w:u w:val="none"/>
          </w:rPr>
          <w:t>2.9.3</w:t>
        </w:r>
      </w:hyperlink>
      <w:r>
        <w:t xml:space="preserve">, </w:t>
      </w:r>
      <w:hyperlink r:id="rId805" w:anchor="Par18918" w:tooltip="Ссылка на текущий документ" w:history="1">
        <w:r>
          <w:rPr>
            <w:rStyle w:val="Hyperlink"/>
            <w:rFonts w:cs="Arial"/>
            <w:u w:val="none"/>
          </w:rPr>
          <w:t>2.9.5</w:t>
        </w:r>
      </w:hyperlink>
      <w:r>
        <w:t xml:space="preserve"> и </w:t>
      </w:r>
      <w:hyperlink r:id="rId806"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r>
        <w:t xml:space="preserve">В </w:t>
      </w:r>
      <w:hyperlink r:id="rId807" w:anchor="Par10552" w:tooltip="Ссылка на текущий документ" w:history="1">
        <w:r>
          <w:rPr>
            <w:rStyle w:val="Hyperlink"/>
            <w:rFonts w:cs="Arial"/>
            <w:u w:val="none"/>
          </w:rPr>
          <w:t>пункте 9.6</w:t>
        </w:r>
      </w:hyperlink>
      <w:r>
        <w:t xml:space="preserve"> указывается номер телефона, по которому может осуществляться связь с представителем управляющей организации - иностранного юридического лица.</w:t>
      </w:r>
    </w:p>
    <w:p w:rsidR="00786CE2" w:rsidRDefault="00786CE2" w:rsidP="00803DBB">
      <w:pPr>
        <w:pStyle w:val="ConsPlusNormal"/>
        <w:ind w:firstLine="540"/>
        <w:jc w:val="both"/>
      </w:pPr>
      <w:r>
        <w:t xml:space="preserve">7.17. </w:t>
      </w:r>
      <w:hyperlink r:id="rId808" w:anchor="Par10568" w:tooltip="Ссылка на текущий документ" w:history="1">
        <w:r>
          <w:rPr>
            <w:rStyle w:val="Hyperlink"/>
            <w:rFonts w:cs="Arial"/>
            <w:u w:val="none"/>
          </w:rPr>
          <w:t>Лист М</w:t>
        </w:r>
      </w:hyperlink>
      <w:r>
        <w:t xml:space="preserve"> заявления "Сведения об управляющем" заполняется в случае изменений сведений об управляющем юридического лица.</w:t>
      </w:r>
    </w:p>
    <w:p w:rsidR="00786CE2" w:rsidRDefault="00786CE2" w:rsidP="00803DBB">
      <w:pPr>
        <w:pStyle w:val="ConsPlusNormal"/>
        <w:ind w:firstLine="540"/>
        <w:jc w:val="both"/>
      </w:pPr>
      <w:r>
        <w:t xml:space="preserve">7.17.1. В </w:t>
      </w:r>
      <w:hyperlink r:id="rId809" w:anchor="Par10570" w:tooltip="Ссылка на текущий документ" w:history="1">
        <w:r>
          <w:rPr>
            <w:rStyle w:val="Hyperlink"/>
            <w:rFonts w:cs="Arial"/>
            <w:u w:val="none"/>
          </w:rPr>
          <w:t>разделе 1</w:t>
        </w:r>
      </w:hyperlink>
      <w:r>
        <w:t xml:space="preserve"> "Причина внесения сведений"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1, заполняется </w:t>
      </w:r>
      <w:hyperlink r:id="rId810" w:anchor="Par10600" w:tooltip="Ссылка на текущий документ" w:history="1">
        <w:r>
          <w:rPr>
            <w:rStyle w:val="Hyperlink"/>
            <w:rFonts w:cs="Arial"/>
            <w:u w:val="none"/>
          </w:rPr>
          <w:t>раздел 3</w:t>
        </w:r>
      </w:hyperlink>
      <w:r>
        <w:t>.</w:t>
      </w:r>
    </w:p>
    <w:p w:rsidR="00786CE2" w:rsidRDefault="00786CE2" w:rsidP="00803DBB">
      <w:pPr>
        <w:pStyle w:val="ConsPlusNormal"/>
        <w:ind w:firstLine="540"/>
        <w:jc w:val="both"/>
      </w:pPr>
      <w:r>
        <w:t xml:space="preserve">Если проставлено значение 2, заполняется </w:t>
      </w:r>
      <w:hyperlink r:id="rId811" w:anchor="Par10576" w:tooltip="Ссылка на текущий документ" w:history="1">
        <w:r>
          <w:rPr>
            <w:rStyle w:val="Hyperlink"/>
            <w:rFonts w:cs="Arial"/>
            <w:u w:val="none"/>
          </w:rPr>
          <w:t>раздел 2</w:t>
        </w:r>
      </w:hyperlink>
      <w:r>
        <w:t>.</w:t>
      </w:r>
    </w:p>
    <w:p w:rsidR="00786CE2" w:rsidRDefault="00786CE2" w:rsidP="00803DBB">
      <w:pPr>
        <w:pStyle w:val="ConsPlusNormal"/>
        <w:ind w:firstLine="540"/>
        <w:jc w:val="both"/>
      </w:pPr>
      <w:r>
        <w:t xml:space="preserve">Если проставлено значение 3, заполняются соответствующие пункты </w:t>
      </w:r>
      <w:hyperlink r:id="rId812" w:anchor="Par10600" w:tooltip="Ссылка на текущий документ" w:history="1">
        <w:r>
          <w:rPr>
            <w:rStyle w:val="Hyperlink"/>
            <w:rFonts w:cs="Arial"/>
            <w:u w:val="none"/>
          </w:rPr>
          <w:t>раздела 3</w:t>
        </w:r>
      </w:hyperlink>
      <w:r>
        <w:t>.</w:t>
      </w:r>
    </w:p>
    <w:p w:rsidR="00786CE2" w:rsidRDefault="00786CE2" w:rsidP="00803DBB">
      <w:pPr>
        <w:pStyle w:val="ConsPlusNormal"/>
        <w:ind w:firstLine="540"/>
        <w:jc w:val="both"/>
      </w:pPr>
      <w:r>
        <w:t xml:space="preserve">7.17.2. </w:t>
      </w:r>
      <w:hyperlink r:id="rId813" w:anchor="Par10576" w:tooltip="Ссылка на текущий документ" w:history="1">
        <w:r>
          <w:rPr>
            <w:rStyle w:val="Hyperlink"/>
            <w:rFonts w:cs="Arial"/>
            <w:u w:val="none"/>
          </w:rPr>
          <w:t>Раздел 2</w:t>
        </w:r>
      </w:hyperlink>
      <w:r>
        <w:t xml:space="preserve"> "Сведения, содержащиеся в Едином государственном реестре юридических лиц" заполняется в соответствии со сведениями Единого государственного реестра юридических лиц.</w:t>
      </w:r>
    </w:p>
    <w:p w:rsidR="00786CE2" w:rsidRDefault="00786CE2" w:rsidP="00803DBB">
      <w:pPr>
        <w:pStyle w:val="ConsPlusNormal"/>
        <w:ind w:firstLine="540"/>
        <w:jc w:val="both"/>
      </w:pPr>
      <w:r>
        <w:t xml:space="preserve">7.17.3. В </w:t>
      </w:r>
      <w:hyperlink r:id="rId814" w:anchor="Par10600" w:tooltip="Ссылка на текущий документ" w:history="1">
        <w:r>
          <w:rPr>
            <w:rStyle w:val="Hyperlink"/>
            <w:rFonts w:cs="Arial"/>
            <w:u w:val="none"/>
          </w:rPr>
          <w:t>разделе 3</w:t>
        </w:r>
      </w:hyperlink>
      <w:r>
        <w:t xml:space="preserve"> "Сведения, подлежащие внесению в Единый государственный реестр юридических лиц" в </w:t>
      </w:r>
      <w:hyperlink r:id="rId815" w:anchor="Par10603" w:tooltip="Ссылка на текущий документ" w:history="1">
        <w:r>
          <w:rPr>
            <w:rStyle w:val="Hyperlink"/>
            <w:rFonts w:cs="Arial"/>
            <w:u w:val="none"/>
          </w:rPr>
          <w:t>пункте 3.1</w:t>
        </w:r>
      </w:hyperlink>
      <w:r>
        <w:t xml:space="preserve"> указывается основной государственный регистрационный номер индивидуального предпринимателя - управляющего.</w:t>
      </w:r>
    </w:p>
    <w:p w:rsidR="00786CE2" w:rsidRDefault="00786CE2" w:rsidP="00803DBB">
      <w:pPr>
        <w:pStyle w:val="ConsPlusNormal"/>
        <w:ind w:firstLine="540"/>
        <w:jc w:val="both"/>
      </w:pPr>
      <w:hyperlink r:id="rId816" w:anchor="Par10606" w:tooltip="Ссылка на текущий документ" w:history="1">
        <w:r>
          <w:rPr>
            <w:rStyle w:val="Hyperlink"/>
            <w:rFonts w:cs="Arial"/>
            <w:u w:val="none"/>
          </w:rPr>
          <w:t>Пункты 3.2</w:t>
        </w:r>
      </w:hyperlink>
      <w:r>
        <w:t xml:space="preserve"> - </w:t>
      </w:r>
      <w:hyperlink r:id="rId817" w:anchor="Par10680" w:tooltip="Ссылка на текущий документ" w:history="1">
        <w:r>
          <w:rPr>
            <w:rStyle w:val="Hyperlink"/>
            <w:rFonts w:cs="Arial"/>
            <w:u w:val="none"/>
          </w:rPr>
          <w:t>3.6</w:t>
        </w:r>
      </w:hyperlink>
      <w:r>
        <w:t xml:space="preserve"> заполняются с учетом положений </w:t>
      </w:r>
      <w:hyperlink r:id="rId818" w:anchor="Par18914" w:tooltip="Ссылка на текущий документ" w:history="1">
        <w:r>
          <w:rPr>
            <w:rStyle w:val="Hyperlink"/>
            <w:rFonts w:cs="Arial"/>
            <w:u w:val="none"/>
          </w:rPr>
          <w:t>подпунктов 2.9.1</w:t>
        </w:r>
      </w:hyperlink>
      <w:r>
        <w:t xml:space="preserve"> - </w:t>
      </w:r>
      <w:hyperlink r:id="rId819" w:anchor="Par18916" w:tooltip="Ссылка на текущий документ" w:history="1">
        <w:r>
          <w:rPr>
            <w:rStyle w:val="Hyperlink"/>
            <w:rFonts w:cs="Arial"/>
            <w:u w:val="none"/>
          </w:rPr>
          <w:t>2.9.3</w:t>
        </w:r>
      </w:hyperlink>
      <w:r>
        <w:t xml:space="preserve">, </w:t>
      </w:r>
      <w:hyperlink r:id="rId820" w:anchor="Par18918" w:tooltip="Ссылка на текущий документ" w:history="1">
        <w:r>
          <w:rPr>
            <w:rStyle w:val="Hyperlink"/>
            <w:rFonts w:cs="Arial"/>
            <w:u w:val="none"/>
          </w:rPr>
          <w:t>2.9.5</w:t>
        </w:r>
      </w:hyperlink>
      <w:r>
        <w:t xml:space="preserve">, </w:t>
      </w:r>
      <w:hyperlink r:id="rId821"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r>
        <w:t xml:space="preserve">В </w:t>
      </w:r>
      <w:hyperlink r:id="rId822" w:anchor="Par10732" w:tooltip="Ссылка на текущий документ" w:history="1">
        <w:r>
          <w:rPr>
            <w:rStyle w:val="Hyperlink"/>
            <w:rFonts w:cs="Arial"/>
            <w:u w:val="none"/>
          </w:rPr>
          <w:t>пункте 3.7</w:t>
        </w:r>
      </w:hyperlink>
      <w:r>
        <w:t xml:space="preserve"> указывается номер телефона, по которому может осуществляться связь с управляющим.</w:t>
      </w:r>
    </w:p>
    <w:p w:rsidR="00786CE2" w:rsidRDefault="00786CE2" w:rsidP="00803DBB">
      <w:pPr>
        <w:pStyle w:val="ConsPlusNormal"/>
        <w:ind w:firstLine="540"/>
        <w:jc w:val="both"/>
      </w:pPr>
      <w:r>
        <w:t xml:space="preserve">7.18. </w:t>
      </w:r>
      <w:hyperlink r:id="rId823" w:anchor="Par10748" w:tooltip="Ссылка на текущий документ" w:history="1">
        <w:r>
          <w:rPr>
            <w:rStyle w:val="Hyperlink"/>
            <w:rFonts w:cs="Arial"/>
            <w:u w:val="none"/>
          </w:rPr>
          <w:t>Лист Н</w:t>
        </w:r>
      </w:hyperlink>
      <w:r>
        <w:t xml:space="preserve"> заявления "Сведения о кодах по Общероссийскому классификатору видов экономической деятельности" заполняется с учетом положений </w:t>
      </w:r>
      <w:hyperlink r:id="rId824" w:anchor="Par19212" w:tooltip="Ссылка на текущий документ" w:history="1">
        <w:r>
          <w:rPr>
            <w:rStyle w:val="Hyperlink"/>
            <w:rFonts w:cs="Arial"/>
            <w:u w:val="none"/>
          </w:rPr>
          <w:t>пункта 5.16</w:t>
        </w:r>
      </w:hyperlink>
      <w:r>
        <w:t xml:space="preserve"> настоящих Требований.</w:t>
      </w:r>
    </w:p>
    <w:p w:rsidR="00786CE2" w:rsidRDefault="00786CE2" w:rsidP="00803DBB">
      <w:pPr>
        <w:pStyle w:val="ConsPlusNormal"/>
        <w:ind w:firstLine="540"/>
        <w:jc w:val="both"/>
      </w:pPr>
      <w:r>
        <w:t xml:space="preserve">7.19. </w:t>
      </w:r>
      <w:hyperlink r:id="rId825" w:anchor="Par10914" w:tooltip="Ссылка на текущий документ" w:history="1">
        <w:r>
          <w:rPr>
            <w:rStyle w:val="Hyperlink"/>
            <w:rFonts w:cs="Arial"/>
            <w:u w:val="none"/>
          </w:rPr>
          <w:t>Лист О</w:t>
        </w:r>
      </w:hyperlink>
      <w:r>
        <w:t xml:space="preserve"> заявления "Сведения о филиале/представительстве" заполняется в случае внесения в Единый государственный реестр юридических лиц сведений о филиале и (или) представительстве, содержащихся в учредительных документах юридического лица, но не отраженных в Едином государственном реестре юридических лиц.</w:t>
      </w:r>
    </w:p>
    <w:p w:rsidR="00786CE2" w:rsidRDefault="00786CE2" w:rsidP="00803DBB">
      <w:pPr>
        <w:pStyle w:val="ConsPlusNormal"/>
        <w:ind w:firstLine="540"/>
        <w:jc w:val="both"/>
      </w:pPr>
      <w:r>
        <w:t xml:space="preserve">В отношении каждого филиала и (или) представительства, сведения о котором вносятся в Единый государственный реестр юридических лиц, заполняется отдельный </w:t>
      </w:r>
      <w:hyperlink r:id="rId826" w:anchor="Par10914" w:tooltip="Ссылка на текущий документ" w:history="1">
        <w:r>
          <w:rPr>
            <w:rStyle w:val="Hyperlink"/>
            <w:rFonts w:cs="Arial"/>
            <w:u w:val="none"/>
          </w:rPr>
          <w:t>лист О</w:t>
        </w:r>
      </w:hyperlink>
      <w:r>
        <w:t xml:space="preserve"> заявления.</w:t>
      </w:r>
    </w:p>
    <w:p w:rsidR="00786CE2" w:rsidRDefault="00786CE2" w:rsidP="00803DBB">
      <w:pPr>
        <w:pStyle w:val="ConsPlusNormal"/>
        <w:ind w:firstLine="540"/>
        <w:jc w:val="both"/>
      </w:pPr>
      <w:r>
        <w:t xml:space="preserve">7.19.1. В </w:t>
      </w:r>
      <w:hyperlink r:id="rId827" w:anchor="Par10917" w:tooltip="Ссылка на текущий документ" w:history="1">
        <w:r>
          <w:rPr>
            <w:rStyle w:val="Hyperlink"/>
            <w:rFonts w:cs="Arial"/>
            <w:u w:val="none"/>
          </w:rPr>
          <w:t>разделе 1</w:t>
        </w:r>
      </w:hyperlink>
      <w:r>
        <w:t xml:space="preserve">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7.19.2. В </w:t>
      </w:r>
      <w:hyperlink r:id="rId828" w:anchor="Par10920" w:tooltip="Ссылка на текущий документ" w:history="1">
        <w:r>
          <w:rPr>
            <w:rStyle w:val="Hyperlink"/>
            <w:rFonts w:cs="Arial"/>
            <w:u w:val="none"/>
          </w:rPr>
          <w:t>разделе 2</w:t>
        </w:r>
      </w:hyperlink>
      <w:r>
        <w:t xml:space="preserve"> "Причина внесения сведений"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Значение 1 проставляется в случае внесения в Единый государственный реестр юридических лиц сведений о филиале или представительстве, созданном до 1 января 2004 г. При этом заполняется </w:t>
      </w:r>
      <w:hyperlink r:id="rId829" w:anchor="Par10928" w:tooltip="Ссылка на текущий документ" w:history="1">
        <w:r>
          <w:rPr>
            <w:rStyle w:val="Hyperlink"/>
            <w:rFonts w:cs="Arial"/>
            <w:u w:val="none"/>
          </w:rPr>
          <w:t>раздел 3</w:t>
        </w:r>
      </w:hyperlink>
      <w:r>
        <w:t>.</w:t>
      </w:r>
    </w:p>
    <w:p w:rsidR="00786CE2" w:rsidRDefault="00786CE2" w:rsidP="00803DBB">
      <w:pPr>
        <w:pStyle w:val="ConsPlusNormal"/>
        <w:ind w:firstLine="540"/>
        <w:jc w:val="both"/>
      </w:pPr>
      <w:r>
        <w:t xml:space="preserve">Значение 2 проставляется в случае, если в учредительных документах юридического лица содержатся сведения о наименовании и месте нахождения (адресе места нахождения) филиала или представительства, тогда как в Едином государственном реестре юридических лиц содержатся только сведения об адресе места нахождения филиала или представительства. При этом заполняется </w:t>
      </w:r>
      <w:hyperlink r:id="rId830" w:anchor="Par10928" w:tooltip="Ссылка на текущий документ" w:history="1">
        <w:r>
          <w:rPr>
            <w:rStyle w:val="Hyperlink"/>
            <w:rFonts w:cs="Arial"/>
            <w:u w:val="none"/>
          </w:rPr>
          <w:t>раздел 3</w:t>
        </w:r>
      </w:hyperlink>
      <w:r>
        <w:t>.</w:t>
      </w:r>
    </w:p>
    <w:p w:rsidR="00786CE2" w:rsidRDefault="00786CE2" w:rsidP="00803DBB">
      <w:pPr>
        <w:pStyle w:val="ConsPlusNormal"/>
        <w:ind w:firstLine="540"/>
        <w:jc w:val="both"/>
      </w:pPr>
      <w:r>
        <w:t xml:space="preserve">Значение 3 проставляется в случае, если в учредительных документах юридического лица содержатся сведения о наименовании и месте нахождения филиала или представительства, тогда как в Едином государственном реестре юридических лиц содержатся сведения о наименовании и адресе места нахождения филиала или представительства, который изменяется. При этом заполняется </w:t>
      </w:r>
      <w:hyperlink r:id="rId831" w:anchor="Par10928" w:tooltip="Ссылка на текущий документ" w:history="1">
        <w:r>
          <w:rPr>
            <w:rStyle w:val="Hyperlink"/>
            <w:rFonts w:cs="Arial"/>
            <w:u w:val="none"/>
          </w:rPr>
          <w:t>раздел 3</w:t>
        </w:r>
      </w:hyperlink>
      <w:r>
        <w:t xml:space="preserve"> и </w:t>
      </w:r>
      <w:hyperlink r:id="rId832" w:anchor="Par11032" w:tooltip="Ссылка на текущий документ" w:history="1">
        <w:r>
          <w:rPr>
            <w:rStyle w:val="Hyperlink"/>
            <w:rFonts w:cs="Arial"/>
            <w:u w:val="none"/>
          </w:rPr>
          <w:t>раздел 4</w:t>
        </w:r>
      </w:hyperlink>
      <w:r>
        <w:t>.</w:t>
      </w:r>
    </w:p>
    <w:p w:rsidR="00786CE2" w:rsidRDefault="00786CE2" w:rsidP="00803DBB">
      <w:pPr>
        <w:pStyle w:val="ConsPlusNormal"/>
        <w:ind w:firstLine="540"/>
        <w:jc w:val="both"/>
      </w:pPr>
      <w:r>
        <w:t xml:space="preserve">7.19.3. </w:t>
      </w:r>
      <w:hyperlink r:id="rId833" w:anchor="Par10928" w:tooltip="Ссылка на текущий документ" w:history="1">
        <w:r>
          <w:rPr>
            <w:rStyle w:val="Hyperlink"/>
            <w:rFonts w:cs="Arial"/>
            <w:u w:val="none"/>
          </w:rPr>
          <w:t>Раздел 3</w:t>
        </w:r>
      </w:hyperlink>
      <w:r>
        <w:t xml:space="preserve"> "Сведения о филиале/представительстве" заполняется с учетом следующего.</w:t>
      </w:r>
    </w:p>
    <w:p w:rsidR="00786CE2" w:rsidRDefault="00786CE2" w:rsidP="00803DBB">
      <w:pPr>
        <w:pStyle w:val="ConsPlusNormal"/>
        <w:ind w:firstLine="540"/>
        <w:jc w:val="both"/>
      </w:pPr>
      <w:r>
        <w:t xml:space="preserve">Если в </w:t>
      </w:r>
      <w:hyperlink r:id="rId834" w:anchor="Par10920" w:tooltip="Ссылка на текущий документ" w:history="1">
        <w:r>
          <w:rPr>
            <w:rStyle w:val="Hyperlink"/>
            <w:rFonts w:cs="Arial"/>
            <w:u w:val="none"/>
          </w:rPr>
          <w:t>разделе 2</w:t>
        </w:r>
      </w:hyperlink>
      <w:r>
        <w:t xml:space="preserve"> проставлено значение 1, </w:t>
      </w:r>
      <w:hyperlink r:id="rId835" w:anchor="Par10928" w:tooltip="Ссылка на текущий документ" w:history="1">
        <w:r>
          <w:rPr>
            <w:rStyle w:val="Hyperlink"/>
            <w:rFonts w:cs="Arial"/>
            <w:u w:val="none"/>
          </w:rPr>
          <w:t>раздел 3</w:t>
        </w:r>
      </w:hyperlink>
      <w:r>
        <w:t xml:space="preserve"> заполняется в соответствии с учредительными документами юридического лица. При этом </w:t>
      </w:r>
      <w:hyperlink r:id="rId836" w:anchor="Par10930" w:tooltip="Ссылка на текущий документ" w:history="1">
        <w:r>
          <w:rPr>
            <w:rStyle w:val="Hyperlink"/>
            <w:rFonts w:cs="Arial"/>
            <w:u w:val="none"/>
          </w:rPr>
          <w:t>пункт 3.1</w:t>
        </w:r>
      </w:hyperlink>
      <w:r>
        <w:t xml:space="preserve"> заполняется, если у филиала или представительства имеется наименование.</w:t>
      </w:r>
    </w:p>
    <w:p w:rsidR="00786CE2" w:rsidRDefault="00786CE2" w:rsidP="00803DBB">
      <w:pPr>
        <w:pStyle w:val="ConsPlusNormal"/>
        <w:ind w:firstLine="540"/>
        <w:jc w:val="both"/>
      </w:pPr>
      <w:r>
        <w:t xml:space="preserve">Если в </w:t>
      </w:r>
      <w:hyperlink r:id="rId837" w:anchor="Par10920" w:tooltip="Ссылка на текущий документ" w:history="1">
        <w:r>
          <w:rPr>
            <w:rStyle w:val="Hyperlink"/>
            <w:rFonts w:cs="Arial"/>
            <w:u w:val="none"/>
          </w:rPr>
          <w:t>разделе 2</w:t>
        </w:r>
      </w:hyperlink>
      <w:r>
        <w:t xml:space="preserve"> проставлено значение 2, в </w:t>
      </w:r>
      <w:hyperlink r:id="rId838" w:anchor="Par10928" w:tooltip="Ссылка на текущий документ" w:history="1">
        <w:r>
          <w:rPr>
            <w:rStyle w:val="Hyperlink"/>
            <w:rFonts w:cs="Arial"/>
            <w:u w:val="none"/>
          </w:rPr>
          <w:t>разделе 3</w:t>
        </w:r>
      </w:hyperlink>
      <w:r>
        <w:t xml:space="preserve"> </w:t>
      </w:r>
      <w:hyperlink r:id="rId839" w:anchor="Par10930" w:tooltip="Ссылка на текущий документ" w:history="1">
        <w:r>
          <w:rPr>
            <w:rStyle w:val="Hyperlink"/>
            <w:rFonts w:cs="Arial"/>
            <w:u w:val="none"/>
          </w:rPr>
          <w:t>пункт 3.1</w:t>
        </w:r>
      </w:hyperlink>
      <w:r>
        <w:t xml:space="preserve"> заполняется в соответствии с учредительными документами юридического лица, </w:t>
      </w:r>
      <w:hyperlink r:id="rId840" w:anchor="Par10950" w:tooltip="Ссылка на текущий документ" w:history="1">
        <w:r>
          <w:rPr>
            <w:rStyle w:val="Hyperlink"/>
            <w:rFonts w:cs="Arial"/>
            <w:u w:val="none"/>
          </w:rPr>
          <w:t>пункт 3.2</w:t>
        </w:r>
      </w:hyperlink>
      <w:r>
        <w:t xml:space="preserve"> - в соответствии со сведениями, содержащимися в Едином государственном реестре юридических лиц.</w:t>
      </w:r>
    </w:p>
    <w:p w:rsidR="00786CE2" w:rsidRDefault="00786CE2" w:rsidP="00803DBB">
      <w:pPr>
        <w:pStyle w:val="ConsPlusNormal"/>
        <w:ind w:firstLine="540"/>
        <w:jc w:val="both"/>
      </w:pPr>
      <w:r>
        <w:t xml:space="preserve">Если в </w:t>
      </w:r>
      <w:hyperlink r:id="rId841" w:anchor="Par10920" w:tooltip="Ссылка на текущий документ" w:history="1">
        <w:r>
          <w:rPr>
            <w:rStyle w:val="Hyperlink"/>
            <w:rFonts w:cs="Arial"/>
            <w:u w:val="none"/>
          </w:rPr>
          <w:t>разделе 2</w:t>
        </w:r>
      </w:hyperlink>
      <w:r>
        <w:t xml:space="preserve"> проставлено значение 3, </w:t>
      </w:r>
      <w:hyperlink r:id="rId842" w:anchor="Par10928" w:tooltip="Ссылка на текущий документ" w:history="1">
        <w:r>
          <w:rPr>
            <w:rStyle w:val="Hyperlink"/>
            <w:rFonts w:cs="Arial"/>
            <w:u w:val="none"/>
          </w:rPr>
          <w:t>раздел 3</w:t>
        </w:r>
      </w:hyperlink>
      <w:r>
        <w:t xml:space="preserve"> заполняется в соответствии со сведениями, содержащимися в Едином государственном реестре юридических лиц.</w:t>
      </w:r>
    </w:p>
    <w:p w:rsidR="00786CE2" w:rsidRDefault="00786CE2" w:rsidP="00803DBB">
      <w:pPr>
        <w:pStyle w:val="ConsPlusNormal"/>
        <w:ind w:firstLine="540"/>
        <w:jc w:val="both"/>
      </w:pPr>
      <w:r>
        <w:t xml:space="preserve">7.19.4. В </w:t>
      </w:r>
      <w:hyperlink r:id="rId843" w:anchor="Par11032" w:tooltip="Ссылка на текущий документ" w:history="1">
        <w:r>
          <w:rPr>
            <w:rStyle w:val="Hyperlink"/>
            <w:rFonts w:cs="Arial"/>
            <w:u w:val="none"/>
          </w:rPr>
          <w:t>разделе 4</w:t>
        </w:r>
      </w:hyperlink>
      <w:r>
        <w:t xml:space="preserve"> "Сведения об адресе места нахождения филиала/представительства, подлежащие внесению в Единый государственный реестр юридических лиц в связи с их изменением" </w:t>
      </w:r>
      <w:hyperlink r:id="rId844" w:anchor="Par11036" w:tooltip="Ссылка на текущий документ" w:history="1">
        <w:r>
          <w:rPr>
            <w:rStyle w:val="Hyperlink"/>
            <w:rFonts w:cs="Arial"/>
            <w:u w:val="none"/>
          </w:rPr>
          <w:t>пункт 4.1</w:t>
        </w:r>
      </w:hyperlink>
      <w:r>
        <w:t xml:space="preserve"> заполняется с учетом положений </w:t>
      </w:r>
      <w:hyperlink r:id="rId845" w:anchor="Par18886" w:tooltip="Ссылка на текущий документ" w:history="1">
        <w:r>
          <w:rPr>
            <w:rStyle w:val="Hyperlink"/>
            <w:rFonts w:cs="Arial"/>
            <w:u w:val="none"/>
          </w:rPr>
          <w:t>пункта 2.3</w:t>
        </w:r>
      </w:hyperlink>
      <w:r>
        <w:t xml:space="preserve"> настоящих Требований.</w:t>
      </w:r>
    </w:p>
    <w:p w:rsidR="00786CE2" w:rsidRDefault="00786CE2" w:rsidP="00803DBB">
      <w:pPr>
        <w:pStyle w:val="ConsPlusNormal"/>
        <w:ind w:firstLine="540"/>
        <w:jc w:val="both"/>
      </w:pPr>
      <w:r>
        <w:t xml:space="preserve">В </w:t>
      </w:r>
      <w:hyperlink r:id="rId846" w:anchor="Par11088" w:tooltip="Ссылка на текущий документ" w:history="1">
        <w:r>
          <w:rPr>
            <w:rStyle w:val="Hyperlink"/>
            <w:rFonts w:cs="Arial"/>
            <w:u w:val="none"/>
          </w:rPr>
          <w:t>пункте 4.2</w:t>
        </w:r>
      </w:hyperlink>
      <w:r>
        <w:t xml:space="preserve"> в </w:t>
      </w:r>
      <w:hyperlink r:id="rId847" w:anchor="Par11091" w:tooltip="Ссылка на текущий документ" w:history="1">
        <w:r>
          <w:rPr>
            <w:rStyle w:val="Hyperlink"/>
            <w:rFonts w:cs="Arial"/>
            <w:u w:val="none"/>
          </w:rPr>
          <w:t>подпункте 4.2.1</w:t>
        </w:r>
      </w:hyperlink>
      <w:r>
        <w:t xml:space="preserve"> указывается цифровой код страны места расположения филиала или представительства по Общероссийскому классификатору стран мира ОК-025-2001. В </w:t>
      </w:r>
      <w:hyperlink r:id="rId848" w:anchor="Par11095" w:tooltip="Ссылка на текущий документ" w:history="1">
        <w:r>
          <w:rPr>
            <w:rStyle w:val="Hyperlink"/>
            <w:rFonts w:cs="Arial"/>
            <w:u w:val="none"/>
          </w:rPr>
          <w:t>подпункте 4.2.2</w:t>
        </w:r>
      </w:hyperlink>
      <w:r>
        <w:t xml:space="preserve"> указывается адрес места расположения филиала или представительства в стране, сведения о которой указаны в </w:t>
      </w:r>
      <w:hyperlink r:id="rId849" w:anchor="Par11091" w:tooltip="Ссылка на текущий документ" w:history="1">
        <w:r>
          <w:rPr>
            <w:rStyle w:val="Hyperlink"/>
            <w:rFonts w:cs="Arial"/>
            <w:u w:val="none"/>
          </w:rPr>
          <w:t>подпункте 4.2.1</w:t>
        </w:r>
      </w:hyperlink>
      <w:r>
        <w:t>.</w:t>
      </w:r>
    </w:p>
    <w:p w:rsidR="00786CE2" w:rsidRDefault="00786CE2" w:rsidP="00803DBB">
      <w:pPr>
        <w:pStyle w:val="ConsPlusNormal"/>
        <w:ind w:firstLine="540"/>
        <w:jc w:val="both"/>
      </w:pPr>
      <w:r>
        <w:t xml:space="preserve">7.20. </w:t>
      </w:r>
      <w:hyperlink r:id="rId850" w:anchor="Par11115" w:tooltip="Ссылка на текущий документ" w:history="1">
        <w:r>
          <w:rPr>
            <w:rStyle w:val="Hyperlink"/>
            <w:rFonts w:cs="Arial"/>
            <w:u w:val="none"/>
          </w:rPr>
          <w:t>Лист П</w:t>
        </w:r>
      </w:hyperlink>
      <w:r>
        <w:t xml:space="preserve"> заявления "Сведения о размере уставного капитала (складочного капитала, уставного фонда, паевого фонда)" заполняется в случае исправления ошибки в сведениях о размере уставного (складочного) капитала, уставного (паевого) фонда, допущенной заявителем в ранее представленном заявлении (если в </w:t>
      </w:r>
      <w:hyperlink r:id="rId851" w:anchor="Par6990" w:tooltip="Ссылка на текущий документ" w:history="1">
        <w:r>
          <w:rPr>
            <w:rStyle w:val="Hyperlink"/>
            <w:rFonts w:cs="Arial"/>
            <w:u w:val="none"/>
          </w:rPr>
          <w:t>разделе 2</w:t>
        </w:r>
      </w:hyperlink>
      <w:r>
        <w:t xml:space="preserve"> на странице 001 проставлено значение 2).</w:t>
      </w:r>
    </w:p>
    <w:p w:rsidR="00786CE2" w:rsidRDefault="00786CE2" w:rsidP="00803DBB">
      <w:pPr>
        <w:pStyle w:val="ConsPlusNormal"/>
        <w:ind w:firstLine="540"/>
        <w:jc w:val="both"/>
      </w:pPr>
      <w:r>
        <w:t xml:space="preserve">7.20.1. В </w:t>
      </w:r>
      <w:hyperlink r:id="rId852" w:anchor="Par11119" w:tooltip="Ссылка на текущий документ" w:history="1">
        <w:r>
          <w:rPr>
            <w:rStyle w:val="Hyperlink"/>
            <w:rFonts w:cs="Arial"/>
            <w:u w:val="none"/>
          </w:rPr>
          <w:t>разделе 1</w:t>
        </w:r>
      </w:hyperlink>
      <w:r>
        <w:t xml:space="preserve">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7.20.2. В </w:t>
      </w:r>
      <w:hyperlink r:id="rId853" w:anchor="Par11124" w:tooltip="Ссылка на текущий документ" w:history="1">
        <w:r>
          <w:rPr>
            <w:rStyle w:val="Hyperlink"/>
            <w:rFonts w:cs="Arial"/>
            <w:u w:val="none"/>
          </w:rPr>
          <w:t>разделе 2</w:t>
        </w:r>
      </w:hyperlink>
      <w:r>
        <w:t xml:space="preserve"> "Размер" указывается размер уставного (складочного) капитала, уставного (паевого) фонда в рублях.</w:t>
      </w:r>
    </w:p>
    <w:p w:rsidR="00786CE2" w:rsidRDefault="00786CE2" w:rsidP="00803DBB">
      <w:pPr>
        <w:pStyle w:val="ConsPlusNormal"/>
        <w:ind w:firstLine="540"/>
        <w:jc w:val="both"/>
      </w:pPr>
      <w:r>
        <w:t xml:space="preserve">7.21. </w:t>
      </w:r>
      <w:hyperlink r:id="rId854" w:anchor="Par11140" w:tooltip="Ссылка на текущий документ" w:history="1">
        <w:r>
          <w:rPr>
            <w:rStyle w:val="Hyperlink"/>
            <w:rFonts w:cs="Arial"/>
            <w:u w:val="none"/>
          </w:rPr>
          <w:t>Лист Р</w:t>
        </w:r>
      </w:hyperlink>
      <w:r>
        <w:t xml:space="preserve"> заявления "Сведения о заявителе" заполняется в отношении физического лица, выступающего заявителем.</w:t>
      </w:r>
    </w:p>
    <w:p w:rsidR="00786CE2" w:rsidRDefault="00786CE2" w:rsidP="00803DBB">
      <w:pPr>
        <w:pStyle w:val="ConsPlusNormal"/>
        <w:ind w:firstLine="540"/>
        <w:jc w:val="both"/>
      </w:pPr>
      <w:r>
        <w:t xml:space="preserve">7.21.1. В </w:t>
      </w:r>
      <w:hyperlink r:id="rId855" w:anchor="Par11142" w:tooltip="Ссылка на текущий документ" w:history="1">
        <w:r>
          <w:rPr>
            <w:rStyle w:val="Hyperlink"/>
            <w:rFonts w:cs="Arial"/>
            <w:u w:val="none"/>
          </w:rPr>
          <w:t>разделе 1</w:t>
        </w:r>
      </w:hyperlink>
      <w:r>
        <w:t xml:space="preserve"> "Заявителем является" в поле, состоящем из двух знакомест, проставляется соответствующее цифровое значение.</w:t>
      </w:r>
    </w:p>
    <w:p w:rsidR="00786CE2" w:rsidRDefault="00786CE2" w:rsidP="00803DBB">
      <w:pPr>
        <w:pStyle w:val="ConsPlusNormal"/>
        <w:ind w:firstLine="540"/>
        <w:jc w:val="both"/>
      </w:pPr>
      <w:r>
        <w:t xml:space="preserve">7.21.2. </w:t>
      </w:r>
      <w:hyperlink r:id="rId856" w:anchor="Par11180" w:tooltip="Ссылка на текущий документ" w:history="1">
        <w:r>
          <w:rPr>
            <w:rStyle w:val="Hyperlink"/>
            <w:rFonts w:cs="Arial"/>
            <w:u w:val="none"/>
          </w:rPr>
          <w:t>Раздел 2</w:t>
        </w:r>
      </w:hyperlink>
      <w:r>
        <w:t xml:space="preserve"> "Сведения о юридическом лице, от имени которого действует заявитель" заполняется в соответствии со сведениями, содержащимися в Едином государственном реестре юридических лиц.</w:t>
      </w:r>
    </w:p>
    <w:p w:rsidR="00786CE2" w:rsidRDefault="00786CE2" w:rsidP="00803DBB">
      <w:pPr>
        <w:pStyle w:val="ConsPlusNormal"/>
        <w:ind w:firstLine="540"/>
        <w:jc w:val="both"/>
      </w:pPr>
      <w:r>
        <w:t xml:space="preserve">7.21.3. </w:t>
      </w:r>
      <w:hyperlink r:id="rId857" w:anchor="Par11206" w:tooltip="Ссылка на текущий документ" w:history="1">
        <w:r>
          <w:rPr>
            <w:rStyle w:val="Hyperlink"/>
            <w:rFonts w:cs="Arial"/>
            <w:u w:val="none"/>
          </w:rPr>
          <w:t>Раздел 3</w:t>
        </w:r>
      </w:hyperlink>
      <w:r>
        <w:t xml:space="preserve"> "Сведения об управляющей организации" заполняется в соответствии со сведениями, содержащимися в Едином государственном реестре юридических лиц, в случае, если в </w:t>
      </w:r>
      <w:hyperlink r:id="rId858" w:anchor="Par11142" w:tooltip="Ссылка на текущий документ" w:history="1">
        <w:r>
          <w:rPr>
            <w:rStyle w:val="Hyperlink"/>
            <w:rFonts w:cs="Arial"/>
            <w:u w:val="none"/>
          </w:rPr>
          <w:t>разделе 1</w:t>
        </w:r>
      </w:hyperlink>
      <w:r>
        <w:t xml:space="preserve"> значение 03 проставлено в отношении управляющей организации юридического лица, в сведения о котором вносятся изменения.</w:t>
      </w:r>
    </w:p>
    <w:p w:rsidR="00786CE2" w:rsidRDefault="00786CE2" w:rsidP="00803DBB">
      <w:pPr>
        <w:pStyle w:val="ConsPlusNormal"/>
        <w:ind w:firstLine="540"/>
        <w:jc w:val="both"/>
      </w:pPr>
      <w:r>
        <w:t xml:space="preserve">7.21.4. </w:t>
      </w:r>
      <w:hyperlink r:id="rId859" w:anchor="Par11249" w:tooltip="Ссылка на текущий документ" w:history="1">
        <w:r>
          <w:rPr>
            <w:rStyle w:val="Hyperlink"/>
            <w:rFonts w:cs="Arial"/>
            <w:u w:val="none"/>
          </w:rPr>
          <w:t>Раздел 4</w:t>
        </w:r>
      </w:hyperlink>
      <w:r>
        <w:t xml:space="preserve"> "Сведения о заявителе" заполняется с учетом положений </w:t>
      </w:r>
      <w:hyperlink r:id="rId860" w:anchor="Par18914" w:tooltip="Ссылка на текущий документ" w:history="1">
        <w:r>
          <w:rPr>
            <w:rStyle w:val="Hyperlink"/>
            <w:rFonts w:cs="Arial"/>
            <w:u w:val="none"/>
          </w:rPr>
          <w:t>подпунктов 2.9.1</w:t>
        </w:r>
      </w:hyperlink>
      <w:r>
        <w:t xml:space="preserve"> - </w:t>
      </w:r>
      <w:hyperlink r:id="rId861" w:anchor="Par18916" w:tooltip="Ссылка на текущий документ" w:history="1">
        <w:r>
          <w:rPr>
            <w:rStyle w:val="Hyperlink"/>
            <w:rFonts w:cs="Arial"/>
            <w:u w:val="none"/>
          </w:rPr>
          <w:t>2.9.3</w:t>
        </w:r>
      </w:hyperlink>
      <w:r>
        <w:t xml:space="preserve">, </w:t>
      </w:r>
      <w:hyperlink r:id="rId862" w:anchor="Par18918" w:tooltip="Ссылка на текущий документ" w:history="1">
        <w:r>
          <w:rPr>
            <w:rStyle w:val="Hyperlink"/>
            <w:rFonts w:cs="Arial"/>
            <w:u w:val="none"/>
          </w:rPr>
          <w:t>2.9.5</w:t>
        </w:r>
      </w:hyperlink>
      <w:r>
        <w:t xml:space="preserve">, </w:t>
      </w:r>
      <w:hyperlink r:id="rId863"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hyperlink r:id="rId864" w:anchor="Par11393" w:tooltip="Ссылка на текущий документ" w:history="1">
        <w:r>
          <w:rPr>
            <w:rStyle w:val="Hyperlink"/>
            <w:rFonts w:cs="Arial"/>
            <w:u w:val="none"/>
          </w:rPr>
          <w:t>Пункт 4.6</w:t>
        </w:r>
      </w:hyperlink>
      <w:r>
        <w:t xml:space="preserve"> заполняется с учетом положений </w:t>
      </w:r>
      <w:hyperlink r:id="rId865" w:anchor="Par18999" w:tooltip="Ссылка на текущий документ" w:history="1">
        <w:r>
          <w:rPr>
            <w:rStyle w:val="Hyperlink"/>
            <w:rFonts w:cs="Arial"/>
            <w:u w:val="none"/>
          </w:rPr>
          <w:t>абзаца четвертого подпункта 2.20.4</w:t>
        </w:r>
      </w:hyperlink>
      <w:r>
        <w:t xml:space="preserve"> настоящих Требований.</w:t>
      </w:r>
    </w:p>
    <w:p w:rsidR="00786CE2" w:rsidRDefault="00786CE2" w:rsidP="00803DBB">
      <w:pPr>
        <w:pStyle w:val="ConsPlusNormal"/>
        <w:ind w:firstLine="540"/>
        <w:jc w:val="both"/>
      </w:pPr>
      <w:r>
        <w:t xml:space="preserve">7.21.5. </w:t>
      </w:r>
      <w:hyperlink r:id="rId866" w:anchor="Par11413" w:tooltip="Ссылка на текущий документ" w:history="1">
        <w:r>
          <w:rPr>
            <w:rStyle w:val="Hyperlink"/>
            <w:rFonts w:cs="Arial"/>
            <w:u w:val="none"/>
          </w:rPr>
          <w:t>Раздел 5</w:t>
        </w:r>
      </w:hyperlink>
      <w:r>
        <w:t xml:space="preserve"> заполняется с учетом положений </w:t>
      </w:r>
      <w:hyperlink r:id="rId867" w:anchor="Par19000" w:tooltip="Ссылка на текущий документ" w:history="1">
        <w:r>
          <w:rPr>
            <w:rStyle w:val="Hyperlink"/>
            <w:rFonts w:cs="Arial"/>
            <w:u w:val="none"/>
          </w:rPr>
          <w:t>пункта 2.20.5</w:t>
        </w:r>
      </w:hyperlink>
      <w:r>
        <w:t xml:space="preserve"> настоящих Требований.</w:t>
      </w:r>
    </w:p>
    <w:p w:rsidR="00786CE2" w:rsidRDefault="00786CE2" w:rsidP="00803DBB">
      <w:pPr>
        <w:pStyle w:val="ConsPlusNormal"/>
        <w:ind w:firstLine="540"/>
        <w:jc w:val="both"/>
      </w:pPr>
      <w:r>
        <w:t xml:space="preserve">7.21.6. </w:t>
      </w:r>
      <w:hyperlink r:id="rId868" w:anchor="Par11436" w:tooltip="Ссылка на текущий документ" w:history="1">
        <w:r>
          <w:rPr>
            <w:rStyle w:val="Hyperlink"/>
            <w:rFonts w:cs="Arial"/>
            <w:u w:val="none"/>
          </w:rPr>
          <w:t>Раздел 6</w:t>
        </w:r>
      </w:hyperlink>
      <w:r>
        <w:t xml:space="preserve"> "Сведения о лице, засвидетельствовавшем подлинность подписи заявителя в нотариальном порядке" заполняется с учетом положений </w:t>
      </w:r>
      <w:hyperlink r:id="rId869" w:anchor="Par19003" w:tooltip="Ссылка на текущий документ" w:history="1">
        <w:r>
          <w:rPr>
            <w:rStyle w:val="Hyperlink"/>
            <w:rFonts w:cs="Arial"/>
            <w:u w:val="none"/>
          </w:rPr>
          <w:t>пункта 2.20.6</w:t>
        </w:r>
      </w:hyperlink>
      <w:r>
        <w:t xml:space="preserve"> настоящих Требований.</w:t>
      </w:r>
    </w:p>
    <w:p w:rsidR="00786CE2" w:rsidRDefault="00786CE2" w:rsidP="00803DBB">
      <w:pPr>
        <w:pStyle w:val="ConsPlusNormal"/>
        <w:ind w:firstLine="540"/>
        <w:jc w:val="both"/>
      </w:pPr>
    </w:p>
    <w:p w:rsidR="00786CE2" w:rsidRDefault="00786CE2" w:rsidP="00803DBB">
      <w:pPr>
        <w:pStyle w:val="ConsPlusNormal"/>
        <w:jc w:val="center"/>
        <w:outlineLvl w:val="1"/>
      </w:pPr>
      <w:r>
        <w:t>VIII. Требования к оформлению Заявления</w:t>
      </w:r>
    </w:p>
    <w:p w:rsidR="00786CE2" w:rsidRDefault="00786CE2" w:rsidP="00803DBB">
      <w:pPr>
        <w:pStyle w:val="ConsPlusNormal"/>
        <w:jc w:val="center"/>
      </w:pPr>
      <w:r>
        <w:t>о внесении в Единый государственный реестр юридических лиц</w:t>
      </w:r>
    </w:p>
    <w:p w:rsidR="00786CE2" w:rsidRDefault="00786CE2" w:rsidP="00803DBB">
      <w:pPr>
        <w:pStyle w:val="ConsPlusNormal"/>
        <w:jc w:val="center"/>
      </w:pPr>
      <w:r>
        <w:t>сведений о нахождении хозяйственного общества в процессе</w:t>
      </w:r>
    </w:p>
    <w:p w:rsidR="00786CE2" w:rsidRDefault="00786CE2" w:rsidP="00803DBB">
      <w:pPr>
        <w:pStyle w:val="ConsPlusNormal"/>
        <w:jc w:val="center"/>
      </w:pPr>
      <w:r>
        <w:t>уменьшения уставного капитала (форма N Р14002)</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8.1. </w:t>
      </w:r>
      <w:hyperlink r:id="rId870" w:anchor="Par11475" w:tooltip="Ссылка на текущий документ" w:history="1">
        <w:r>
          <w:rPr>
            <w:rStyle w:val="Hyperlink"/>
            <w:rFonts w:cs="Arial"/>
            <w:u w:val="none"/>
          </w:rPr>
          <w:t>Заявление</w:t>
        </w:r>
      </w:hyperlink>
      <w:r>
        <w:t xml:space="preserve"> о внесении в Единый государственный реестр юридических лиц сведений о нахождении хозяйственного общества в процессе уменьшения уставного капитала оформляется в отношении акционерных обществ, обществ с ограниченной и с дополнительной ответственностью в случае принятия ими решения об уменьшении уставного капитала.</w:t>
      </w:r>
    </w:p>
    <w:p w:rsidR="00786CE2" w:rsidRDefault="00786CE2" w:rsidP="00803DBB">
      <w:pPr>
        <w:pStyle w:val="ConsPlusNormal"/>
        <w:ind w:firstLine="540"/>
        <w:jc w:val="both"/>
      </w:pPr>
      <w:r>
        <w:t xml:space="preserve">8.2. </w:t>
      </w:r>
      <w:hyperlink r:id="rId871" w:anchor="Par11480" w:tooltip="Ссылка на текущий документ" w:history="1">
        <w:r>
          <w:rPr>
            <w:rStyle w:val="Hyperlink"/>
            <w:rFonts w:cs="Arial"/>
            <w:u w:val="none"/>
          </w:rPr>
          <w:t>Раздел 1</w:t>
        </w:r>
      </w:hyperlink>
      <w:r>
        <w:t xml:space="preserve"> "Сведения о хозяйственном обществе, содержащиеся в Едином государственном реестре юридических лиц" заполняется в соответствии со сведениями Единого государственного реестра юридических лиц.</w:t>
      </w:r>
    </w:p>
    <w:p w:rsidR="00786CE2" w:rsidRDefault="00786CE2" w:rsidP="00803DBB">
      <w:pPr>
        <w:pStyle w:val="ConsPlusNormal"/>
        <w:ind w:firstLine="540"/>
        <w:jc w:val="both"/>
      </w:pPr>
      <w:r>
        <w:t xml:space="preserve">8.3. В </w:t>
      </w:r>
      <w:hyperlink r:id="rId872" w:anchor="Par11508" w:tooltip="Ссылка на текущий документ" w:history="1">
        <w:r>
          <w:rPr>
            <w:rStyle w:val="Hyperlink"/>
            <w:rFonts w:cs="Arial"/>
            <w:u w:val="none"/>
          </w:rPr>
          <w:t>разделе 2</w:t>
        </w:r>
      </w:hyperlink>
      <w:r>
        <w:t xml:space="preserve"> "Вносятся сведения" знаком V отмечается нужный пункт.</w:t>
      </w:r>
    </w:p>
    <w:p w:rsidR="00786CE2" w:rsidRDefault="00786CE2" w:rsidP="00803DBB">
      <w:pPr>
        <w:pStyle w:val="ConsPlusNormal"/>
        <w:ind w:firstLine="540"/>
        <w:jc w:val="both"/>
      </w:pPr>
      <w:r>
        <w:t xml:space="preserve">Если отмечен </w:t>
      </w:r>
      <w:hyperlink r:id="rId873" w:anchor="Par11511" w:tooltip="Ссылка на текущий документ" w:history="1">
        <w:r>
          <w:rPr>
            <w:rStyle w:val="Hyperlink"/>
            <w:rFonts w:cs="Arial"/>
            <w:u w:val="none"/>
          </w:rPr>
          <w:t>пункт 2.1</w:t>
        </w:r>
      </w:hyperlink>
      <w:r>
        <w:t xml:space="preserve">, заполняется </w:t>
      </w:r>
      <w:hyperlink r:id="rId874" w:anchor="Par11518" w:tooltip="Ссылка на текущий документ" w:history="1">
        <w:r>
          <w:rPr>
            <w:rStyle w:val="Hyperlink"/>
            <w:rFonts w:cs="Arial"/>
            <w:u w:val="none"/>
          </w:rPr>
          <w:t>раздел 3</w:t>
        </w:r>
      </w:hyperlink>
      <w:r>
        <w:t>.</w:t>
      </w:r>
    </w:p>
    <w:p w:rsidR="00786CE2" w:rsidRDefault="00786CE2" w:rsidP="00803DBB">
      <w:pPr>
        <w:pStyle w:val="ConsPlusNormal"/>
        <w:ind w:firstLine="540"/>
        <w:jc w:val="both"/>
      </w:pPr>
      <w:r>
        <w:t xml:space="preserve">8.4. В </w:t>
      </w:r>
      <w:hyperlink r:id="rId875" w:anchor="Par11518" w:tooltip="Ссылка на текущий документ" w:history="1">
        <w:r>
          <w:rPr>
            <w:rStyle w:val="Hyperlink"/>
            <w:rFonts w:cs="Arial"/>
            <w:u w:val="none"/>
          </w:rPr>
          <w:t>разделе 3</w:t>
        </w:r>
      </w:hyperlink>
      <w:r>
        <w:t xml:space="preserve"> "Сведения об уменьшении уставного капитала" указывается дата принятия решения об уменьшении уставного капитала и величина (в рублях), на которую уменьшается уставный капитал.</w:t>
      </w:r>
    </w:p>
    <w:p w:rsidR="00786CE2" w:rsidRDefault="00786CE2" w:rsidP="00803DBB">
      <w:pPr>
        <w:pStyle w:val="ConsPlusNormal"/>
        <w:ind w:firstLine="540"/>
        <w:jc w:val="both"/>
      </w:pPr>
      <w:r>
        <w:t xml:space="preserve">8.5. </w:t>
      </w:r>
      <w:hyperlink r:id="rId876" w:anchor="Par11529" w:tooltip="Ссылка на текущий документ" w:history="1">
        <w:r>
          <w:rPr>
            <w:rStyle w:val="Hyperlink"/>
            <w:rFonts w:cs="Arial"/>
            <w:u w:val="none"/>
          </w:rPr>
          <w:t>Раздел</w:t>
        </w:r>
      </w:hyperlink>
      <w:r>
        <w:t xml:space="preserve"> "Для служебных отметок регистрирующего органа" заполняется с учетом положений </w:t>
      </w:r>
      <w:hyperlink r:id="rId877" w:anchor="Par18893" w:tooltip="Ссылка на текущий документ" w:history="1">
        <w:r>
          <w:rPr>
            <w:rStyle w:val="Hyperlink"/>
            <w:rFonts w:cs="Arial"/>
            <w:u w:val="none"/>
          </w:rPr>
          <w:t>пункта 2.4</w:t>
        </w:r>
      </w:hyperlink>
      <w:r>
        <w:t xml:space="preserve"> настоящих Требований.</w:t>
      </w:r>
    </w:p>
    <w:p w:rsidR="00786CE2" w:rsidRDefault="00786CE2" w:rsidP="00803DBB">
      <w:pPr>
        <w:pStyle w:val="ConsPlusNormal"/>
        <w:ind w:firstLine="540"/>
        <w:jc w:val="both"/>
      </w:pPr>
      <w:r>
        <w:t xml:space="preserve">8.6. </w:t>
      </w:r>
      <w:hyperlink r:id="rId878" w:anchor="Par11544" w:tooltip="Ссылка на текущий документ" w:history="1">
        <w:r>
          <w:rPr>
            <w:rStyle w:val="Hyperlink"/>
            <w:rFonts w:cs="Arial"/>
            <w:u w:val="none"/>
          </w:rPr>
          <w:t>Лист А</w:t>
        </w:r>
      </w:hyperlink>
      <w:r>
        <w:t xml:space="preserve"> заявления "Сведения о заявителе" заполняется в отношении физического лица, выступающего заявителем.</w:t>
      </w:r>
    </w:p>
    <w:p w:rsidR="00786CE2" w:rsidRDefault="00786CE2" w:rsidP="00803DBB">
      <w:pPr>
        <w:pStyle w:val="ConsPlusNormal"/>
        <w:ind w:firstLine="540"/>
        <w:jc w:val="both"/>
      </w:pPr>
      <w:r>
        <w:t xml:space="preserve">8.6.1. В </w:t>
      </w:r>
      <w:hyperlink r:id="rId879" w:anchor="Par11546" w:tooltip="Ссылка на текущий документ" w:history="1">
        <w:r>
          <w:rPr>
            <w:rStyle w:val="Hyperlink"/>
            <w:rFonts w:cs="Arial"/>
            <w:u w:val="none"/>
          </w:rPr>
          <w:t>разделе 1</w:t>
        </w:r>
      </w:hyperlink>
      <w:r>
        <w:t xml:space="preserve"> "Заявителем является"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8.6.2. </w:t>
      </w:r>
      <w:hyperlink r:id="rId880" w:anchor="Par11554" w:tooltip="Ссылка на текущий документ" w:history="1">
        <w:r>
          <w:rPr>
            <w:rStyle w:val="Hyperlink"/>
            <w:rFonts w:cs="Arial"/>
            <w:u w:val="none"/>
          </w:rPr>
          <w:t>Раздел 2</w:t>
        </w:r>
      </w:hyperlink>
      <w:r>
        <w:t xml:space="preserve"> "Сведения об управляющей организации" заполняется в соответствии со сведениями, содержащимися в Едином государственном реестре юридических лиц, в случае, если в </w:t>
      </w:r>
      <w:hyperlink r:id="rId881" w:anchor="Par11546" w:tooltip="Ссылка на текущий документ" w:history="1">
        <w:r>
          <w:rPr>
            <w:rStyle w:val="Hyperlink"/>
            <w:rFonts w:cs="Arial"/>
            <w:u w:val="none"/>
          </w:rPr>
          <w:t>разделе 1</w:t>
        </w:r>
      </w:hyperlink>
      <w:r>
        <w:t xml:space="preserve"> значение 2 проставлено в отношении управляющей организации хозяйственного общества, принявшего решение об уменьшении уставного капитала.</w:t>
      </w:r>
    </w:p>
    <w:p w:rsidR="00786CE2" w:rsidRDefault="00786CE2" w:rsidP="00803DBB">
      <w:pPr>
        <w:pStyle w:val="ConsPlusNormal"/>
        <w:ind w:firstLine="540"/>
        <w:jc w:val="both"/>
      </w:pPr>
      <w:r>
        <w:t xml:space="preserve">8.6.3. </w:t>
      </w:r>
      <w:hyperlink r:id="rId882" w:anchor="Par11580" w:tooltip="Ссылка на текущий документ" w:history="1">
        <w:r>
          <w:rPr>
            <w:rStyle w:val="Hyperlink"/>
            <w:rFonts w:cs="Arial"/>
            <w:u w:val="none"/>
          </w:rPr>
          <w:t>Раздел 3</w:t>
        </w:r>
      </w:hyperlink>
      <w:r>
        <w:t xml:space="preserve"> "Сведения о заявителе" заполняется с учетом положений </w:t>
      </w:r>
      <w:hyperlink r:id="rId883" w:anchor="Par18914" w:tooltip="Ссылка на текущий документ" w:history="1">
        <w:r>
          <w:rPr>
            <w:rStyle w:val="Hyperlink"/>
            <w:rFonts w:cs="Arial"/>
            <w:u w:val="none"/>
          </w:rPr>
          <w:t>пунктов 2.9.1</w:t>
        </w:r>
      </w:hyperlink>
      <w:r>
        <w:t xml:space="preserve"> - </w:t>
      </w:r>
      <w:hyperlink r:id="rId884" w:anchor="Par18916" w:tooltip="Ссылка на текущий документ" w:history="1">
        <w:r>
          <w:rPr>
            <w:rStyle w:val="Hyperlink"/>
            <w:rFonts w:cs="Arial"/>
            <w:u w:val="none"/>
          </w:rPr>
          <w:t>2.9.3</w:t>
        </w:r>
      </w:hyperlink>
      <w:r>
        <w:t xml:space="preserve">, </w:t>
      </w:r>
      <w:hyperlink r:id="rId885" w:anchor="Par18918" w:tooltip="Ссылка на текущий документ" w:history="1">
        <w:r>
          <w:rPr>
            <w:rStyle w:val="Hyperlink"/>
            <w:rFonts w:cs="Arial"/>
            <w:u w:val="none"/>
          </w:rPr>
          <w:t>2.9.5</w:t>
        </w:r>
      </w:hyperlink>
      <w:r>
        <w:t xml:space="preserve">, </w:t>
      </w:r>
      <w:hyperlink r:id="rId886"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hyperlink r:id="rId887" w:anchor="Par11724" w:tooltip="Ссылка на текущий документ" w:history="1">
        <w:r>
          <w:rPr>
            <w:rStyle w:val="Hyperlink"/>
            <w:rFonts w:cs="Arial"/>
            <w:u w:val="none"/>
          </w:rPr>
          <w:t>Пункт 3.6</w:t>
        </w:r>
      </w:hyperlink>
      <w:r>
        <w:t xml:space="preserve"> заполняется с учетом положений </w:t>
      </w:r>
      <w:hyperlink r:id="rId888" w:anchor="Par18999" w:tooltip="Ссылка на текущий документ" w:history="1">
        <w:r>
          <w:rPr>
            <w:rStyle w:val="Hyperlink"/>
            <w:rFonts w:cs="Arial"/>
            <w:u w:val="none"/>
          </w:rPr>
          <w:t>абзаца четвертого пункта 2.20.4</w:t>
        </w:r>
      </w:hyperlink>
      <w:r>
        <w:t xml:space="preserve"> настоящих Требований.</w:t>
      </w:r>
    </w:p>
    <w:p w:rsidR="00786CE2" w:rsidRDefault="00786CE2" w:rsidP="00803DBB">
      <w:pPr>
        <w:pStyle w:val="ConsPlusNormal"/>
        <w:ind w:firstLine="540"/>
        <w:jc w:val="both"/>
      </w:pPr>
      <w:r>
        <w:t xml:space="preserve">8.6.4. </w:t>
      </w:r>
      <w:hyperlink r:id="rId889" w:anchor="Par11744" w:tooltip="Ссылка на текущий документ" w:history="1">
        <w:r>
          <w:rPr>
            <w:rStyle w:val="Hyperlink"/>
            <w:rFonts w:cs="Arial"/>
            <w:u w:val="none"/>
          </w:rPr>
          <w:t>Раздел 4</w:t>
        </w:r>
      </w:hyperlink>
      <w:r>
        <w:t xml:space="preserve"> заполняется с учетом положений </w:t>
      </w:r>
      <w:hyperlink r:id="rId890" w:anchor="Par19000" w:tooltip="Ссылка на текущий документ" w:history="1">
        <w:r>
          <w:rPr>
            <w:rStyle w:val="Hyperlink"/>
            <w:rFonts w:cs="Arial"/>
            <w:u w:val="none"/>
          </w:rPr>
          <w:t>пункта 2.20.5</w:t>
        </w:r>
      </w:hyperlink>
      <w:r>
        <w:t xml:space="preserve"> настоящих Требований.</w:t>
      </w:r>
    </w:p>
    <w:p w:rsidR="00786CE2" w:rsidRDefault="00786CE2" w:rsidP="00803DBB">
      <w:pPr>
        <w:pStyle w:val="ConsPlusNormal"/>
        <w:ind w:firstLine="540"/>
        <w:jc w:val="both"/>
      </w:pPr>
      <w:r>
        <w:t xml:space="preserve">8.6.5. </w:t>
      </w:r>
      <w:hyperlink r:id="rId891" w:anchor="Par11762" w:tooltip="Ссылка на текущий документ" w:history="1">
        <w:r>
          <w:rPr>
            <w:rStyle w:val="Hyperlink"/>
            <w:rFonts w:cs="Arial"/>
            <w:u w:val="none"/>
          </w:rPr>
          <w:t>Раздел 5</w:t>
        </w:r>
      </w:hyperlink>
      <w:r>
        <w:t xml:space="preserve"> "Сведения о лице, засвидетельствовавшем подлинность подписи заявителя в нотариальном порядке" заполняется с учетом положений </w:t>
      </w:r>
      <w:hyperlink r:id="rId892" w:anchor="Par19003" w:tooltip="Ссылка на текущий документ" w:history="1">
        <w:r>
          <w:rPr>
            <w:rStyle w:val="Hyperlink"/>
            <w:rFonts w:cs="Arial"/>
            <w:u w:val="none"/>
          </w:rPr>
          <w:t>пункта 2.20.6</w:t>
        </w:r>
      </w:hyperlink>
      <w:r>
        <w:t xml:space="preserve"> настоящих Требований.</w:t>
      </w:r>
    </w:p>
    <w:p w:rsidR="00786CE2" w:rsidRDefault="00786CE2" w:rsidP="00803DBB">
      <w:pPr>
        <w:pStyle w:val="ConsPlusNormal"/>
        <w:ind w:firstLine="540"/>
        <w:jc w:val="both"/>
      </w:pPr>
    </w:p>
    <w:p w:rsidR="00786CE2" w:rsidRDefault="00786CE2" w:rsidP="00803DBB">
      <w:pPr>
        <w:pStyle w:val="ConsPlusNormal"/>
        <w:jc w:val="center"/>
        <w:outlineLvl w:val="1"/>
      </w:pPr>
      <w:r>
        <w:t>IX. Требования к оформлению Уведомления о ликвидации</w:t>
      </w:r>
    </w:p>
    <w:p w:rsidR="00786CE2" w:rsidRDefault="00786CE2" w:rsidP="00803DBB">
      <w:pPr>
        <w:pStyle w:val="ConsPlusNormal"/>
        <w:jc w:val="center"/>
      </w:pPr>
      <w:r>
        <w:t>юридического лица (форма N Р15001)</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9.1. </w:t>
      </w:r>
      <w:hyperlink r:id="rId893" w:anchor="Par11801" w:tooltip="Ссылка на текущий документ" w:history="1">
        <w:r>
          <w:rPr>
            <w:rStyle w:val="Hyperlink"/>
            <w:rFonts w:cs="Arial"/>
            <w:u w:val="none"/>
          </w:rPr>
          <w:t>Уведомление</w:t>
        </w:r>
      </w:hyperlink>
      <w:r>
        <w:t xml:space="preserve"> о ликвидации юридического лица оформляется в случае принятия решения о ликвидации юридического лица его участником (участниками) либо органом юридического лица, уполномоченным на то учредительными документами.</w:t>
      </w:r>
    </w:p>
    <w:p w:rsidR="00786CE2" w:rsidRDefault="00786CE2" w:rsidP="00803DBB">
      <w:pPr>
        <w:pStyle w:val="ConsPlusNormal"/>
        <w:ind w:firstLine="540"/>
        <w:jc w:val="both"/>
      </w:pPr>
      <w:r>
        <w:t xml:space="preserve">9.2. </w:t>
      </w:r>
      <w:hyperlink r:id="rId894" w:anchor="Par11803" w:tooltip="Ссылка на текущий документ" w:history="1">
        <w:r>
          <w:rPr>
            <w:rStyle w:val="Hyperlink"/>
            <w:rFonts w:cs="Arial"/>
            <w:u w:val="none"/>
          </w:rPr>
          <w:t>Раздел 1</w:t>
        </w:r>
      </w:hyperlink>
      <w:r>
        <w:t xml:space="preserve"> "Сведения о юридическом лице, содержащиеся в Едином государственном реестре юридических лиц" заполняется в соответствии со сведениями, содержащимися в Едином государственном реестре юридических лиц.</w:t>
      </w:r>
    </w:p>
    <w:p w:rsidR="00786CE2" w:rsidRDefault="00786CE2" w:rsidP="00803DBB">
      <w:pPr>
        <w:pStyle w:val="ConsPlusNormal"/>
        <w:ind w:firstLine="540"/>
        <w:jc w:val="both"/>
      </w:pPr>
      <w:r>
        <w:t xml:space="preserve">9.3. В </w:t>
      </w:r>
      <w:hyperlink r:id="rId895" w:anchor="Par11830" w:tooltip="Ссылка на текущий документ" w:history="1">
        <w:r>
          <w:rPr>
            <w:rStyle w:val="Hyperlink"/>
            <w:rFonts w:cs="Arial"/>
            <w:u w:val="none"/>
          </w:rPr>
          <w:t>разделе 2</w:t>
        </w:r>
      </w:hyperlink>
      <w:r>
        <w:t xml:space="preserve"> "Уведомление представлено в связи с" нужные пункты отмечаются знаком V.</w:t>
      </w:r>
    </w:p>
    <w:p w:rsidR="00786CE2" w:rsidRDefault="00786CE2" w:rsidP="00803DBB">
      <w:pPr>
        <w:pStyle w:val="ConsPlusNormal"/>
        <w:ind w:firstLine="540"/>
        <w:jc w:val="both"/>
      </w:pPr>
      <w:r>
        <w:t xml:space="preserve">В </w:t>
      </w:r>
      <w:hyperlink r:id="rId896" w:anchor="Par11833" w:tooltip="Ссылка на текущий документ" w:history="1">
        <w:r>
          <w:rPr>
            <w:rStyle w:val="Hyperlink"/>
            <w:rFonts w:cs="Arial"/>
            <w:u w:val="none"/>
          </w:rPr>
          <w:t>пункте 2.1</w:t>
        </w:r>
      </w:hyperlink>
      <w:r>
        <w:t xml:space="preserve"> помимо проставления в поле, состоящем из одного знакоместа, знака V, в соответствующем поле указывается также дата принятия решения о ликвидации.</w:t>
      </w:r>
    </w:p>
    <w:p w:rsidR="00786CE2" w:rsidRDefault="00786CE2" w:rsidP="00803DBB">
      <w:pPr>
        <w:pStyle w:val="ConsPlusNormal"/>
        <w:ind w:firstLine="540"/>
        <w:jc w:val="both"/>
      </w:pPr>
      <w:r>
        <w:t xml:space="preserve">9.4. </w:t>
      </w:r>
      <w:hyperlink r:id="rId897" w:anchor="Par11849" w:tooltip="Ссылка на текущий документ" w:history="1">
        <w:r>
          <w:rPr>
            <w:rStyle w:val="Hyperlink"/>
            <w:rFonts w:cs="Arial"/>
            <w:u w:val="none"/>
          </w:rPr>
          <w:t>Раздел</w:t>
        </w:r>
      </w:hyperlink>
      <w:r>
        <w:t xml:space="preserve"> "Для служебных отметок регистрирующего органа" на странице 001 заполняется с учетом положений </w:t>
      </w:r>
      <w:hyperlink r:id="rId898" w:anchor="Par18893" w:tooltip="Ссылка на текущий документ" w:history="1">
        <w:r>
          <w:rPr>
            <w:rStyle w:val="Hyperlink"/>
            <w:rFonts w:cs="Arial"/>
            <w:u w:val="none"/>
          </w:rPr>
          <w:t>пункта 2.4</w:t>
        </w:r>
      </w:hyperlink>
      <w:r>
        <w:t xml:space="preserve"> настоящих Требований.</w:t>
      </w:r>
    </w:p>
    <w:p w:rsidR="00786CE2" w:rsidRDefault="00786CE2" w:rsidP="00803DBB">
      <w:pPr>
        <w:pStyle w:val="ConsPlusNormal"/>
        <w:ind w:firstLine="540"/>
        <w:jc w:val="both"/>
      </w:pPr>
      <w:r>
        <w:t xml:space="preserve">9.5. </w:t>
      </w:r>
      <w:hyperlink r:id="rId899" w:anchor="Par11864" w:tooltip="Ссылка на текущий документ" w:history="1">
        <w:r>
          <w:rPr>
            <w:rStyle w:val="Hyperlink"/>
            <w:rFonts w:cs="Arial"/>
            <w:u w:val="none"/>
          </w:rPr>
          <w:t>Лист А</w:t>
        </w:r>
      </w:hyperlink>
      <w:r>
        <w:t xml:space="preserve"> уведомления "Сведения о формировании ликвидационной комиссии/назначении ликвидатора" заполняется в случае, если в </w:t>
      </w:r>
      <w:hyperlink r:id="rId900" w:anchor="Par11830" w:tooltip="Ссылка на текущий документ" w:history="1">
        <w:r>
          <w:rPr>
            <w:rStyle w:val="Hyperlink"/>
            <w:rFonts w:cs="Arial"/>
            <w:u w:val="none"/>
          </w:rPr>
          <w:t>разделе 2</w:t>
        </w:r>
      </w:hyperlink>
      <w:r>
        <w:t xml:space="preserve"> на странице 001 знак V проставлен в </w:t>
      </w:r>
      <w:hyperlink r:id="rId901" w:anchor="Par11837" w:tooltip="Ссылка на текущий документ" w:history="1">
        <w:r>
          <w:rPr>
            <w:rStyle w:val="Hyperlink"/>
            <w:rFonts w:cs="Arial"/>
            <w:u w:val="none"/>
          </w:rPr>
          <w:t>пункте 2.2</w:t>
        </w:r>
      </w:hyperlink>
      <w:r>
        <w:t>.</w:t>
      </w:r>
    </w:p>
    <w:p w:rsidR="00786CE2" w:rsidRDefault="00786CE2" w:rsidP="00803DBB">
      <w:pPr>
        <w:pStyle w:val="ConsPlusNormal"/>
        <w:ind w:firstLine="540"/>
        <w:jc w:val="both"/>
      </w:pPr>
      <w:r>
        <w:t xml:space="preserve">9.5.1. В </w:t>
      </w:r>
      <w:hyperlink r:id="rId902" w:anchor="Par11867" w:tooltip="Ссылка на текущий документ" w:history="1">
        <w:r>
          <w:rPr>
            <w:rStyle w:val="Hyperlink"/>
            <w:rFonts w:cs="Arial"/>
            <w:u w:val="none"/>
          </w:rPr>
          <w:t>разделе 1</w:t>
        </w:r>
      </w:hyperlink>
      <w:r>
        <w:t xml:space="preserve"> "Сведения представлены в отношении"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9.5.2. В </w:t>
      </w:r>
      <w:hyperlink r:id="rId903" w:anchor="Par11874" w:tooltip="Ссылка на текущий документ" w:history="1">
        <w:r>
          <w:rPr>
            <w:rStyle w:val="Hyperlink"/>
            <w:rFonts w:cs="Arial"/>
            <w:u w:val="none"/>
          </w:rPr>
          <w:t>разделе 2</w:t>
        </w:r>
      </w:hyperlink>
      <w:r>
        <w:t xml:space="preserve"> указывается дата формирования ликвидационной комиссии или назначения ликвидатора.</w:t>
      </w:r>
    </w:p>
    <w:p w:rsidR="00786CE2" w:rsidRDefault="00786CE2" w:rsidP="00803DBB">
      <w:pPr>
        <w:pStyle w:val="ConsPlusNormal"/>
        <w:ind w:firstLine="540"/>
        <w:jc w:val="both"/>
      </w:pPr>
      <w:r>
        <w:t xml:space="preserve">9.5.3. </w:t>
      </w:r>
      <w:hyperlink r:id="rId904" w:anchor="Par11867" w:tooltip="Ссылка на текущий документ" w:history="1">
        <w:r>
          <w:rPr>
            <w:rStyle w:val="Hyperlink"/>
            <w:rFonts w:cs="Arial"/>
            <w:u w:val="none"/>
          </w:rPr>
          <w:t>Разделы 1</w:t>
        </w:r>
      </w:hyperlink>
      <w:r>
        <w:t xml:space="preserve"> - </w:t>
      </w:r>
      <w:hyperlink r:id="rId905" w:anchor="Par11951" w:tooltip="Ссылка на текущий документ" w:history="1">
        <w:r>
          <w:rPr>
            <w:rStyle w:val="Hyperlink"/>
            <w:rFonts w:cs="Arial"/>
            <w:u w:val="none"/>
          </w:rPr>
          <w:t>7</w:t>
        </w:r>
      </w:hyperlink>
      <w:r>
        <w:t xml:space="preserve"> заполняются в отношении руководителя ликвидационной комиссии (если в </w:t>
      </w:r>
      <w:hyperlink r:id="rId906" w:anchor="Par11867" w:tooltip="Ссылка на текущий документ" w:history="1">
        <w:r>
          <w:rPr>
            <w:rStyle w:val="Hyperlink"/>
            <w:rFonts w:cs="Arial"/>
            <w:u w:val="none"/>
          </w:rPr>
          <w:t>разделе 1</w:t>
        </w:r>
      </w:hyperlink>
      <w:r>
        <w:t xml:space="preserve"> проставлено значение 1) либо ликвидатора (если в </w:t>
      </w:r>
      <w:hyperlink r:id="rId907" w:anchor="Par11867" w:tooltip="Ссылка на текущий документ" w:history="1">
        <w:r>
          <w:rPr>
            <w:rStyle w:val="Hyperlink"/>
            <w:rFonts w:cs="Arial"/>
            <w:u w:val="none"/>
          </w:rPr>
          <w:t>разделе 1</w:t>
        </w:r>
      </w:hyperlink>
      <w:r>
        <w:t xml:space="preserve"> проставлено значение 2).</w:t>
      </w:r>
    </w:p>
    <w:p w:rsidR="00786CE2" w:rsidRDefault="00786CE2" w:rsidP="00803DBB">
      <w:pPr>
        <w:pStyle w:val="ConsPlusNormal"/>
        <w:ind w:firstLine="540"/>
        <w:jc w:val="both"/>
      </w:pPr>
      <w:r>
        <w:t xml:space="preserve">9.5.4. </w:t>
      </w:r>
      <w:hyperlink r:id="rId908" w:anchor="Par11877" w:tooltip="Ссылка на текущий документ" w:history="1">
        <w:r>
          <w:rPr>
            <w:rStyle w:val="Hyperlink"/>
            <w:rFonts w:cs="Arial"/>
            <w:u w:val="none"/>
          </w:rPr>
          <w:t>Раздел 3</w:t>
        </w:r>
      </w:hyperlink>
      <w:r>
        <w:t xml:space="preserve"> "Фамилия", "Имя", "Отчество" заполняется с учетом положений </w:t>
      </w:r>
      <w:hyperlink r:id="rId909" w:anchor="Par18914" w:tooltip="Ссылка на текущий документ" w:history="1">
        <w:r>
          <w:rPr>
            <w:rStyle w:val="Hyperlink"/>
            <w:rFonts w:cs="Arial"/>
            <w:u w:val="none"/>
          </w:rPr>
          <w:t>пункта 2.9.1</w:t>
        </w:r>
      </w:hyperlink>
      <w:r>
        <w:t xml:space="preserve"> настоящих Требований.</w:t>
      </w:r>
    </w:p>
    <w:p w:rsidR="00786CE2" w:rsidRDefault="00786CE2" w:rsidP="00803DBB">
      <w:pPr>
        <w:pStyle w:val="ConsPlusNormal"/>
        <w:ind w:firstLine="540"/>
        <w:jc w:val="both"/>
      </w:pPr>
      <w:r>
        <w:t xml:space="preserve">9.5.5. </w:t>
      </w:r>
      <w:hyperlink r:id="rId910" w:anchor="Par11892" w:tooltip="Ссылка на текущий документ" w:history="1">
        <w:r>
          <w:rPr>
            <w:rStyle w:val="Hyperlink"/>
            <w:rFonts w:cs="Arial"/>
            <w:u w:val="none"/>
          </w:rPr>
          <w:t>Раздел 4</w:t>
        </w:r>
      </w:hyperlink>
      <w:r>
        <w:t xml:space="preserve"> "ИНН" заполняется с учетом положений </w:t>
      </w:r>
      <w:hyperlink r:id="rId911" w:anchor="Par18915" w:tooltip="Ссылка на текущий документ" w:history="1">
        <w:r>
          <w:rPr>
            <w:rStyle w:val="Hyperlink"/>
            <w:rFonts w:cs="Arial"/>
            <w:u w:val="none"/>
          </w:rPr>
          <w:t>пункта 2.9.2</w:t>
        </w:r>
      </w:hyperlink>
      <w:r>
        <w:t xml:space="preserve"> настоящих Требований.</w:t>
      </w:r>
    </w:p>
    <w:p w:rsidR="00786CE2" w:rsidRDefault="00786CE2" w:rsidP="00803DBB">
      <w:pPr>
        <w:pStyle w:val="ConsPlusNormal"/>
        <w:ind w:firstLine="540"/>
        <w:jc w:val="both"/>
      </w:pPr>
      <w:r>
        <w:t xml:space="preserve">9.5.6. В </w:t>
      </w:r>
      <w:hyperlink r:id="rId912" w:anchor="Par11895" w:tooltip="Ссылка на текущий документ" w:history="1">
        <w:r>
          <w:rPr>
            <w:rStyle w:val="Hyperlink"/>
            <w:rFonts w:cs="Arial"/>
            <w:u w:val="none"/>
          </w:rPr>
          <w:t>разделе 5</w:t>
        </w:r>
      </w:hyperlink>
      <w:r>
        <w:t xml:space="preserve"> "Сведения о рождении" указываются дата и место рождения руководителя ликвидационной комиссии либо ликвидатора.</w:t>
      </w:r>
    </w:p>
    <w:p w:rsidR="00786CE2" w:rsidRDefault="00786CE2" w:rsidP="00803DBB">
      <w:pPr>
        <w:pStyle w:val="ConsPlusNormal"/>
        <w:ind w:firstLine="540"/>
        <w:jc w:val="both"/>
      </w:pPr>
      <w:r>
        <w:t xml:space="preserve">9.5.7. </w:t>
      </w:r>
      <w:hyperlink r:id="rId913" w:anchor="Par11909" w:tooltip="Ссылка на текущий документ" w:history="1">
        <w:r>
          <w:rPr>
            <w:rStyle w:val="Hyperlink"/>
            <w:rFonts w:cs="Arial"/>
            <w:u w:val="none"/>
          </w:rPr>
          <w:t>Раздел 6</w:t>
        </w:r>
      </w:hyperlink>
      <w:r>
        <w:t xml:space="preserve"> "Данные документа, удостоверяющего личность" заполняется с учетом положений </w:t>
      </w:r>
      <w:hyperlink r:id="rId914" w:anchor="Par18918" w:tooltip="Ссылка на текущий документ" w:history="1">
        <w:r>
          <w:rPr>
            <w:rStyle w:val="Hyperlink"/>
            <w:rFonts w:cs="Arial"/>
            <w:u w:val="none"/>
          </w:rPr>
          <w:t>пункта 2.9.5</w:t>
        </w:r>
      </w:hyperlink>
      <w:r>
        <w:t xml:space="preserve"> настоящих Требований.</w:t>
      </w:r>
    </w:p>
    <w:p w:rsidR="00786CE2" w:rsidRDefault="00786CE2" w:rsidP="00803DBB">
      <w:pPr>
        <w:pStyle w:val="ConsPlusNormal"/>
        <w:ind w:firstLine="540"/>
        <w:jc w:val="both"/>
      </w:pPr>
      <w:r>
        <w:t xml:space="preserve">9.5.8. </w:t>
      </w:r>
      <w:hyperlink r:id="rId915" w:anchor="Par11951" w:tooltip="Ссылка на текущий документ" w:history="1">
        <w:r>
          <w:rPr>
            <w:rStyle w:val="Hyperlink"/>
            <w:rFonts w:cs="Arial"/>
            <w:u w:val="none"/>
          </w:rPr>
          <w:t>Раздел 7</w:t>
        </w:r>
      </w:hyperlink>
      <w:r>
        <w:t xml:space="preserve"> "Адрес места жительства" заполняется с учетом положений </w:t>
      </w:r>
      <w:hyperlink r:id="rId916" w:anchor="Par18921" w:tooltip="Ссылка на текущий документ" w:history="1">
        <w:r>
          <w:rPr>
            <w:rStyle w:val="Hyperlink"/>
            <w:rFonts w:cs="Arial"/>
            <w:u w:val="none"/>
          </w:rPr>
          <w:t>пункта 2.9.6</w:t>
        </w:r>
      </w:hyperlink>
      <w:r>
        <w:t xml:space="preserve"> настоящих Требований.</w:t>
      </w:r>
    </w:p>
    <w:p w:rsidR="00786CE2" w:rsidRDefault="00786CE2" w:rsidP="00803DBB">
      <w:pPr>
        <w:pStyle w:val="ConsPlusNormal"/>
        <w:ind w:firstLine="540"/>
        <w:jc w:val="both"/>
      </w:pPr>
      <w:r>
        <w:t xml:space="preserve">9.5.9. В </w:t>
      </w:r>
      <w:hyperlink r:id="rId917" w:anchor="Par12019" w:tooltip="Ссылка на текущий документ" w:history="1">
        <w:r>
          <w:rPr>
            <w:rStyle w:val="Hyperlink"/>
            <w:rFonts w:cs="Arial"/>
            <w:u w:val="none"/>
          </w:rPr>
          <w:t>разделе 8</w:t>
        </w:r>
      </w:hyperlink>
      <w:r>
        <w:t xml:space="preserve"> "Контактный телефон" указывается номер телефона, по которому может осуществляться связь с руководителем ликвидационной комиссии или ликвидатором.</w:t>
      </w:r>
    </w:p>
    <w:p w:rsidR="00786CE2" w:rsidRDefault="00786CE2" w:rsidP="00803DBB">
      <w:pPr>
        <w:pStyle w:val="ConsPlusNormal"/>
        <w:ind w:firstLine="540"/>
        <w:jc w:val="both"/>
      </w:pPr>
      <w:r>
        <w:t xml:space="preserve">9.6. </w:t>
      </w:r>
      <w:hyperlink r:id="rId918" w:anchor="Par12035" w:tooltip="Ссылка на текущий документ" w:history="1">
        <w:r>
          <w:rPr>
            <w:rStyle w:val="Hyperlink"/>
            <w:rFonts w:cs="Arial"/>
            <w:u w:val="none"/>
          </w:rPr>
          <w:t>Лист Б</w:t>
        </w:r>
      </w:hyperlink>
      <w:r>
        <w:t xml:space="preserve"> уведомления "Сведения о заявителе" заполняется в отношении физического лица, выступающего заявителем.</w:t>
      </w:r>
    </w:p>
    <w:p w:rsidR="00786CE2" w:rsidRDefault="00786CE2" w:rsidP="00803DBB">
      <w:pPr>
        <w:pStyle w:val="ConsPlusNormal"/>
        <w:ind w:firstLine="540"/>
        <w:jc w:val="both"/>
      </w:pPr>
      <w:r>
        <w:t xml:space="preserve">9.6.1. В </w:t>
      </w:r>
      <w:hyperlink r:id="rId919" w:anchor="Par12037" w:tooltip="Ссылка на текущий документ" w:history="1">
        <w:r>
          <w:rPr>
            <w:rStyle w:val="Hyperlink"/>
            <w:rFonts w:cs="Arial"/>
            <w:u w:val="none"/>
          </w:rPr>
          <w:t>разделе 1</w:t>
        </w:r>
      </w:hyperlink>
      <w:r>
        <w:t xml:space="preserve"> "Заявителем является"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1, заполняются </w:t>
      </w:r>
      <w:hyperlink r:id="rId920" w:anchor="Par12105" w:tooltip="Ссылка на текущий документ" w:history="1">
        <w:r>
          <w:rPr>
            <w:rStyle w:val="Hyperlink"/>
            <w:rFonts w:cs="Arial"/>
            <w:u w:val="none"/>
          </w:rPr>
          <w:t>разделы 5</w:t>
        </w:r>
      </w:hyperlink>
      <w:r>
        <w:t xml:space="preserve"> и </w:t>
      </w:r>
      <w:hyperlink r:id="rId921" w:anchor="Par12267" w:tooltip="Ссылка на текущий документ" w:history="1">
        <w:r>
          <w:rPr>
            <w:rStyle w:val="Hyperlink"/>
            <w:rFonts w:cs="Arial"/>
            <w:u w:val="none"/>
          </w:rPr>
          <w:t>6</w:t>
        </w:r>
      </w:hyperlink>
      <w:r>
        <w:t>.</w:t>
      </w:r>
    </w:p>
    <w:p w:rsidR="00786CE2" w:rsidRDefault="00786CE2" w:rsidP="00803DBB">
      <w:pPr>
        <w:pStyle w:val="ConsPlusNormal"/>
        <w:ind w:firstLine="540"/>
        <w:jc w:val="both"/>
      </w:pPr>
      <w:r>
        <w:t xml:space="preserve">Если проставлено значение 2, заполняется </w:t>
      </w:r>
      <w:hyperlink r:id="rId922" w:anchor="Par12044" w:tooltip="Ссылка на текущий документ" w:history="1">
        <w:r>
          <w:rPr>
            <w:rStyle w:val="Hyperlink"/>
            <w:rFonts w:cs="Arial"/>
            <w:u w:val="none"/>
          </w:rPr>
          <w:t>раздел 2</w:t>
        </w:r>
      </w:hyperlink>
      <w:r>
        <w:t xml:space="preserve">, </w:t>
      </w:r>
      <w:hyperlink r:id="rId923" w:anchor="Par12071" w:tooltip="Ссылка на текущий документ" w:history="1">
        <w:r>
          <w:rPr>
            <w:rStyle w:val="Hyperlink"/>
            <w:rFonts w:cs="Arial"/>
            <w:u w:val="none"/>
          </w:rPr>
          <w:t>раздел 3</w:t>
        </w:r>
      </w:hyperlink>
      <w:r>
        <w:t xml:space="preserve"> (если от имени юридического лица - участника выступает управляющая организация), </w:t>
      </w:r>
      <w:hyperlink r:id="rId924" w:anchor="Par12105" w:tooltip="Ссылка на текущий документ" w:history="1">
        <w:r>
          <w:rPr>
            <w:rStyle w:val="Hyperlink"/>
            <w:rFonts w:cs="Arial"/>
            <w:u w:val="none"/>
          </w:rPr>
          <w:t>раздел 5</w:t>
        </w:r>
      </w:hyperlink>
      <w:r>
        <w:t xml:space="preserve">, </w:t>
      </w:r>
      <w:hyperlink r:id="rId925" w:anchor="Par12267" w:tooltip="Ссылка на текущий документ" w:history="1">
        <w:r>
          <w:rPr>
            <w:rStyle w:val="Hyperlink"/>
            <w:rFonts w:cs="Arial"/>
            <w:u w:val="none"/>
          </w:rPr>
          <w:t>раздел 6</w:t>
        </w:r>
      </w:hyperlink>
      <w:r>
        <w:t>.</w:t>
      </w:r>
    </w:p>
    <w:p w:rsidR="00786CE2" w:rsidRDefault="00786CE2" w:rsidP="00803DBB">
      <w:pPr>
        <w:pStyle w:val="ConsPlusNormal"/>
        <w:ind w:firstLine="540"/>
        <w:jc w:val="both"/>
      </w:pPr>
      <w:r>
        <w:t xml:space="preserve">Если проставлено значение 3, заполняются </w:t>
      </w:r>
      <w:hyperlink r:id="rId926" w:anchor="Par12097" w:tooltip="Ссылка на текущий документ" w:history="1">
        <w:r>
          <w:rPr>
            <w:rStyle w:val="Hyperlink"/>
            <w:rFonts w:cs="Arial"/>
            <w:u w:val="none"/>
          </w:rPr>
          <w:t>разделы 4</w:t>
        </w:r>
      </w:hyperlink>
      <w:r>
        <w:t xml:space="preserve"> - </w:t>
      </w:r>
      <w:hyperlink r:id="rId927" w:anchor="Par12267" w:tooltip="Ссылка на текущий документ" w:history="1">
        <w:r>
          <w:rPr>
            <w:rStyle w:val="Hyperlink"/>
            <w:rFonts w:cs="Arial"/>
            <w:u w:val="none"/>
          </w:rPr>
          <w:t>6</w:t>
        </w:r>
      </w:hyperlink>
      <w:r>
        <w:t>.</w:t>
      </w:r>
    </w:p>
    <w:p w:rsidR="00786CE2" w:rsidRDefault="00786CE2" w:rsidP="00803DBB">
      <w:pPr>
        <w:pStyle w:val="ConsPlusNormal"/>
        <w:ind w:firstLine="540"/>
        <w:jc w:val="both"/>
      </w:pPr>
      <w:r>
        <w:t xml:space="preserve">Если проставлено значение 4, заполняется </w:t>
      </w:r>
      <w:hyperlink r:id="rId928" w:anchor="Par12267" w:tooltip="Ссылка на текущий документ" w:history="1">
        <w:r>
          <w:rPr>
            <w:rStyle w:val="Hyperlink"/>
            <w:rFonts w:cs="Arial"/>
            <w:u w:val="none"/>
          </w:rPr>
          <w:t>раздел 6</w:t>
        </w:r>
      </w:hyperlink>
      <w:r>
        <w:t>.</w:t>
      </w:r>
    </w:p>
    <w:p w:rsidR="00786CE2" w:rsidRDefault="00786CE2" w:rsidP="00803DBB">
      <w:pPr>
        <w:pStyle w:val="ConsPlusNormal"/>
        <w:ind w:firstLine="540"/>
        <w:jc w:val="both"/>
      </w:pPr>
      <w:r>
        <w:t xml:space="preserve">9.6.2. </w:t>
      </w:r>
      <w:hyperlink r:id="rId929" w:anchor="Par12044" w:tooltip="Ссылка на текущий документ" w:history="1">
        <w:r>
          <w:rPr>
            <w:rStyle w:val="Hyperlink"/>
            <w:rFonts w:cs="Arial"/>
            <w:u w:val="none"/>
          </w:rPr>
          <w:t>Раздел 2</w:t>
        </w:r>
      </w:hyperlink>
      <w:r>
        <w:t xml:space="preserve"> "Сведения о юридическом лице - учредителе (участнике), принявшем решение о ликвидации" заполняется в соответствии со сведениями, содержащимися в Едином государственном реестре юридических лиц (в отношении учредителей (участников) обществ с ограниченной или дополнительной ответственностью, хозяйственных товариществ, производственных кооперативов, жилищных накопительных кооперативов).</w:t>
      </w:r>
    </w:p>
    <w:p w:rsidR="00786CE2" w:rsidRDefault="00786CE2" w:rsidP="00803DBB">
      <w:pPr>
        <w:pStyle w:val="ConsPlusNormal"/>
        <w:ind w:firstLine="540"/>
        <w:jc w:val="both"/>
      </w:pPr>
      <w:r>
        <w:t xml:space="preserve">9.6.3. </w:t>
      </w:r>
      <w:hyperlink r:id="rId930" w:anchor="Par12071" w:tooltip="Ссылка на текущий документ" w:history="1">
        <w:r>
          <w:rPr>
            <w:rStyle w:val="Hyperlink"/>
            <w:rFonts w:cs="Arial"/>
            <w:u w:val="none"/>
          </w:rPr>
          <w:t>Раздел 3</w:t>
        </w:r>
      </w:hyperlink>
      <w:r>
        <w:t xml:space="preserve"> "Сведения об управляющей организации юридического лица - участника" заполняется в соответствии со сведениями, содержащимися в Едином государственном реестре юридических лиц, в случае, если в </w:t>
      </w:r>
      <w:hyperlink r:id="rId931" w:anchor="Par12037" w:tooltip="Ссылка на текущий документ" w:history="1">
        <w:r>
          <w:rPr>
            <w:rStyle w:val="Hyperlink"/>
            <w:rFonts w:cs="Arial"/>
            <w:u w:val="none"/>
          </w:rPr>
          <w:t>разделе 1</w:t>
        </w:r>
      </w:hyperlink>
      <w:r>
        <w:t xml:space="preserve"> значение 2 проставлено в отношении управляющей организации юридического лица - участника, принявшего решение о ликвидации.</w:t>
      </w:r>
    </w:p>
    <w:p w:rsidR="00786CE2" w:rsidRDefault="00786CE2" w:rsidP="00803DBB">
      <w:pPr>
        <w:pStyle w:val="ConsPlusNormal"/>
        <w:ind w:firstLine="540"/>
        <w:jc w:val="both"/>
      </w:pPr>
      <w:r>
        <w:t xml:space="preserve">9.6.4. В </w:t>
      </w:r>
      <w:hyperlink r:id="rId932" w:anchor="Par12097" w:tooltip="Ссылка на текущий документ" w:history="1">
        <w:r>
          <w:rPr>
            <w:rStyle w:val="Hyperlink"/>
            <w:rFonts w:cs="Arial"/>
            <w:u w:val="none"/>
          </w:rPr>
          <w:t>разделе 4</w:t>
        </w:r>
      </w:hyperlink>
      <w:r>
        <w:t xml:space="preserve"> "Наименование органа, принявшего решение" указываются сведения об органе юридического лица, принявшем решение о ликвидации юридического лица.</w:t>
      </w:r>
    </w:p>
    <w:p w:rsidR="00786CE2" w:rsidRDefault="00786CE2" w:rsidP="00803DBB">
      <w:pPr>
        <w:pStyle w:val="ConsPlusNormal"/>
        <w:ind w:firstLine="540"/>
        <w:jc w:val="both"/>
      </w:pPr>
      <w:r>
        <w:t xml:space="preserve">9.6.5. </w:t>
      </w:r>
      <w:hyperlink r:id="rId933" w:anchor="Par12105" w:tooltip="Ссылка на текущий документ" w:history="1">
        <w:r>
          <w:rPr>
            <w:rStyle w:val="Hyperlink"/>
            <w:rFonts w:cs="Arial"/>
            <w:u w:val="none"/>
          </w:rPr>
          <w:t>Раздел 5</w:t>
        </w:r>
      </w:hyperlink>
      <w:r>
        <w:t xml:space="preserve"> "Сведения о заявителе" заполняется с учетом положений соответственно </w:t>
      </w:r>
      <w:hyperlink r:id="rId934" w:anchor="Par18914" w:tooltip="Ссылка на текущий документ" w:history="1">
        <w:r>
          <w:rPr>
            <w:rStyle w:val="Hyperlink"/>
            <w:rFonts w:cs="Arial"/>
            <w:u w:val="none"/>
          </w:rPr>
          <w:t>подпунктов 2.9.1</w:t>
        </w:r>
      </w:hyperlink>
      <w:r>
        <w:t xml:space="preserve"> - </w:t>
      </w:r>
      <w:hyperlink r:id="rId935" w:anchor="Par18916" w:tooltip="Ссылка на текущий документ" w:history="1">
        <w:r>
          <w:rPr>
            <w:rStyle w:val="Hyperlink"/>
            <w:rFonts w:cs="Arial"/>
            <w:u w:val="none"/>
          </w:rPr>
          <w:t>2.9.3</w:t>
        </w:r>
      </w:hyperlink>
      <w:r>
        <w:t xml:space="preserve">, </w:t>
      </w:r>
      <w:hyperlink r:id="rId936" w:anchor="Par18918" w:tooltip="Ссылка на текущий документ" w:history="1">
        <w:r>
          <w:rPr>
            <w:rStyle w:val="Hyperlink"/>
            <w:rFonts w:cs="Arial"/>
            <w:u w:val="none"/>
          </w:rPr>
          <w:t>2.9.5</w:t>
        </w:r>
      </w:hyperlink>
      <w:r>
        <w:t xml:space="preserve">, </w:t>
      </w:r>
      <w:hyperlink r:id="rId937"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hyperlink r:id="rId938" w:anchor="Par12260" w:tooltip="Ссылка на текущий документ" w:history="1">
        <w:r>
          <w:rPr>
            <w:rStyle w:val="Hyperlink"/>
            <w:rFonts w:cs="Arial"/>
            <w:u w:val="none"/>
          </w:rPr>
          <w:t>Пункт 5.6</w:t>
        </w:r>
      </w:hyperlink>
      <w:r>
        <w:t xml:space="preserve"> заполняется с учетом положений </w:t>
      </w:r>
      <w:hyperlink r:id="rId939" w:anchor="Par18999" w:tooltip="Ссылка на текущий документ" w:history="1">
        <w:r>
          <w:rPr>
            <w:rStyle w:val="Hyperlink"/>
            <w:rFonts w:cs="Arial"/>
            <w:u w:val="none"/>
          </w:rPr>
          <w:t>абзаца четвертого подпункта 2.20.4</w:t>
        </w:r>
      </w:hyperlink>
      <w:r>
        <w:t xml:space="preserve"> настоящих Требований.</w:t>
      </w:r>
    </w:p>
    <w:p w:rsidR="00786CE2" w:rsidRDefault="00786CE2" w:rsidP="00803DBB">
      <w:pPr>
        <w:pStyle w:val="ConsPlusNormal"/>
        <w:ind w:firstLine="540"/>
        <w:jc w:val="both"/>
      </w:pPr>
      <w:r>
        <w:t xml:space="preserve">9.6.6. </w:t>
      </w:r>
      <w:hyperlink r:id="rId940" w:anchor="Par12267" w:tooltip="Ссылка на текущий документ" w:history="1">
        <w:r>
          <w:rPr>
            <w:rStyle w:val="Hyperlink"/>
            <w:rFonts w:cs="Arial"/>
            <w:u w:val="none"/>
          </w:rPr>
          <w:t>Раздел 6</w:t>
        </w:r>
      </w:hyperlink>
      <w:r>
        <w:t xml:space="preserve"> заполняется с учетом положений </w:t>
      </w:r>
      <w:hyperlink r:id="rId941" w:anchor="Par19000" w:tooltip="Ссылка на текущий документ" w:history="1">
        <w:r>
          <w:rPr>
            <w:rStyle w:val="Hyperlink"/>
            <w:rFonts w:cs="Arial"/>
            <w:u w:val="none"/>
          </w:rPr>
          <w:t>пункта 2.20.5</w:t>
        </w:r>
      </w:hyperlink>
      <w:r>
        <w:t xml:space="preserve"> настоящих Требований.</w:t>
      </w:r>
    </w:p>
    <w:p w:rsidR="00786CE2" w:rsidRDefault="00786CE2" w:rsidP="00803DBB">
      <w:pPr>
        <w:pStyle w:val="ConsPlusNormal"/>
        <w:ind w:firstLine="540"/>
        <w:jc w:val="both"/>
      </w:pPr>
      <w:r>
        <w:t xml:space="preserve">9.6.7. </w:t>
      </w:r>
      <w:hyperlink r:id="rId942" w:anchor="Par12286" w:tooltip="Ссылка на текущий документ" w:history="1">
        <w:r>
          <w:rPr>
            <w:rStyle w:val="Hyperlink"/>
            <w:rFonts w:cs="Arial"/>
            <w:u w:val="none"/>
          </w:rPr>
          <w:t>Раздел 7</w:t>
        </w:r>
      </w:hyperlink>
      <w:r>
        <w:t xml:space="preserve"> "Сведения о лице, засвидетельствовавшем подлинность подписи заявителя в нотариальном порядке" заполняется с учетом положений </w:t>
      </w:r>
      <w:hyperlink r:id="rId943" w:anchor="Par19003" w:tooltip="Ссылка на текущий документ" w:history="1">
        <w:r>
          <w:rPr>
            <w:rStyle w:val="Hyperlink"/>
            <w:rFonts w:cs="Arial"/>
            <w:u w:val="none"/>
          </w:rPr>
          <w:t>пункта 2.20.6</w:t>
        </w:r>
      </w:hyperlink>
      <w:r>
        <w:t xml:space="preserve"> настоящих Требований.</w:t>
      </w:r>
    </w:p>
    <w:p w:rsidR="00786CE2" w:rsidRDefault="00786CE2" w:rsidP="00803DBB">
      <w:pPr>
        <w:pStyle w:val="ConsPlusNormal"/>
        <w:ind w:firstLine="540"/>
        <w:jc w:val="both"/>
      </w:pPr>
    </w:p>
    <w:p w:rsidR="00786CE2" w:rsidRDefault="00786CE2" w:rsidP="00803DBB">
      <w:pPr>
        <w:pStyle w:val="ConsPlusNormal"/>
        <w:jc w:val="center"/>
        <w:outlineLvl w:val="1"/>
      </w:pPr>
      <w:r>
        <w:t>X. Требования к оформлению Заявления о государственной</w:t>
      </w:r>
    </w:p>
    <w:p w:rsidR="00786CE2" w:rsidRDefault="00786CE2" w:rsidP="00803DBB">
      <w:pPr>
        <w:pStyle w:val="ConsPlusNormal"/>
        <w:jc w:val="center"/>
      </w:pPr>
      <w:r>
        <w:t>регистрации юридического лица в связи с его ликвидацией</w:t>
      </w:r>
    </w:p>
    <w:p w:rsidR="00786CE2" w:rsidRDefault="00786CE2" w:rsidP="00803DBB">
      <w:pPr>
        <w:pStyle w:val="ConsPlusNormal"/>
        <w:jc w:val="center"/>
      </w:pPr>
      <w:r>
        <w:t>(форма N Р16001)</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10.1. </w:t>
      </w:r>
      <w:hyperlink r:id="rId944" w:anchor="Par12325" w:tooltip="Ссылка на текущий документ" w:history="1">
        <w:r>
          <w:rPr>
            <w:rStyle w:val="Hyperlink"/>
            <w:rFonts w:cs="Arial"/>
            <w:u w:val="none"/>
          </w:rPr>
          <w:t>Заявление</w:t>
        </w:r>
      </w:hyperlink>
      <w:r>
        <w:t xml:space="preserve"> о государственной регистрации юридического лица в связи с его ликвидацией оформляется после завершения процедуры ликвидации юридического лица.</w:t>
      </w:r>
    </w:p>
    <w:p w:rsidR="00786CE2" w:rsidRDefault="00786CE2" w:rsidP="00803DBB">
      <w:pPr>
        <w:pStyle w:val="ConsPlusNormal"/>
        <w:ind w:firstLine="540"/>
        <w:jc w:val="both"/>
      </w:pPr>
      <w:r>
        <w:t xml:space="preserve">10.2. </w:t>
      </w:r>
      <w:hyperlink r:id="rId945" w:anchor="Par12329" w:tooltip="Ссылка на текущий документ" w:history="1">
        <w:r>
          <w:rPr>
            <w:rStyle w:val="Hyperlink"/>
            <w:rFonts w:cs="Arial"/>
            <w:u w:val="none"/>
          </w:rPr>
          <w:t>Раздел 1</w:t>
        </w:r>
      </w:hyperlink>
      <w:r>
        <w:t xml:space="preserve"> "Сведения о юридическом лице, содержащиеся в Едином государственном реестре юридических лиц" заполняется в соответствии со сведениями Единого государственного реестра юридических лиц.</w:t>
      </w:r>
    </w:p>
    <w:p w:rsidR="00786CE2" w:rsidRDefault="00786CE2" w:rsidP="00803DBB">
      <w:pPr>
        <w:pStyle w:val="ConsPlusNormal"/>
        <w:ind w:firstLine="540"/>
        <w:jc w:val="both"/>
      </w:pPr>
      <w:r>
        <w:t xml:space="preserve">10.3. В </w:t>
      </w:r>
      <w:hyperlink r:id="rId946" w:anchor="Par12356" w:tooltip="Ссылка на текущий документ" w:history="1">
        <w:r>
          <w:rPr>
            <w:rStyle w:val="Hyperlink"/>
            <w:rFonts w:cs="Arial"/>
            <w:u w:val="none"/>
          </w:rPr>
          <w:t>разделе 2</w:t>
        </w:r>
      </w:hyperlink>
      <w:r>
        <w:t xml:space="preserve"> "Дата публикации сообщения о принятом решении о ликвидации в органе печати, в котором публикуются данные о государственной регистрации юридических лиц" проставляется соответствующая дата.</w:t>
      </w:r>
    </w:p>
    <w:p w:rsidR="00786CE2" w:rsidRDefault="00786CE2" w:rsidP="00803DBB">
      <w:pPr>
        <w:pStyle w:val="ConsPlusNormal"/>
        <w:ind w:firstLine="540"/>
        <w:jc w:val="both"/>
      </w:pPr>
      <w:r>
        <w:t xml:space="preserve">10.4. </w:t>
      </w:r>
      <w:hyperlink r:id="rId947" w:anchor="Par12363" w:tooltip="Ссылка на текущий документ" w:history="1">
        <w:r>
          <w:rPr>
            <w:rStyle w:val="Hyperlink"/>
            <w:rFonts w:cs="Arial"/>
            <w:u w:val="none"/>
          </w:rPr>
          <w:t>Раздел</w:t>
        </w:r>
      </w:hyperlink>
      <w:r>
        <w:t xml:space="preserve"> "Для служебных отметок регистрирующего органа" на странице 001 заполняется с учетом положений </w:t>
      </w:r>
      <w:hyperlink r:id="rId948" w:anchor="Par18893" w:tooltip="Ссылка на текущий документ" w:history="1">
        <w:r>
          <w:rPr>
            <w:rStyle w:val="Hyperlink"/>
            <w:rFonts w:cs="Arial"/>
            <w:u w:val="none"/>
          </w:rPr>
          <w:t>пункта 2.4</w:t>
        </w:r>
      </w:hyperlink>
      <w:r>
        <w:t xml:space="preserve"> настоящих Требований.</w:t>
      </w:r>
    </w:p>
    <w:p w:rsidR="00786CE2" w:rsidRDefault="00786CE2" w:rsidP="00803DBB">
      <w:pPr>
        <w:pStyle w:val="ConsPlusNormal"/>
        <w:ind w:firstLine="540"/>
        <w:jc w:val="both"/>
      </w:pPr>
      <w:r>
        <w:t xml:space="preserve">10.5. </w:t>
      </w:r>
      <w:hyperlink r:id="rId949" w:anchor="Par12378" w:tooltip="Ссылка на текущий документ" w:history="1">
        <w:r>
          <w:rPr>
            <w:rStyle w:val="Hyperlink"/>
            <w:rFonts w:cs="Arial"/>
            <w:u w:val="none"/>
          </w:rPr>
          <w:t>Лист А</w:t>
        </w:r>
      </w:hyperlink>
      <w:r>
        <w:t xml:space="preserve"> заявления "Сведения о заявителе" заполняется в отношении физического лица, выступающего в качестве заявителя.</w:t>
      </w:r>
    </w:p>
    <w:p w:rsidR="00786CE2" w:rsidRDefault="00786CE2" w:rsidP="00803DBB">
      <w:pPr>
        <w:pStyle w:val="ConsPlusNormal"/>
        <w:ind w:firstLine="540"/>
        <w:jc w:val="both"/>
      </w:pPr>
      <w:r>
        <w:t xml:space="preserve">10.5.1. В </w:t>
      </w:r>
      <w:hyperlink r:id="rId950" w:anchor="Par12380" w:tooltip="Ссылка на текущий документ" w:history="1">
        <w:r>
          <w:rPr>
            <w:rStyle w:val="Hyperlink"/>
            <w:rFonts w:cs="Arial"/>
            <w:u w:val="none"/>
          </w:rPr>
          <w:t>разделе 1</w:t>
        </w:r>
      </w:hyperlink>
      <w:r>
        <w:t xml:space="preserve"> "Заявителем является"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10.5.2. </w:t>
      </w:r>
      <w:hyperlink r:id="rId951" w:anchor="Par12386" w:tooltip="Ссылка на текущий документ" w:history="1">
        <w:r>
          <w:rPr>
            <w:rStyle w:val="Hyperlink"/>
            <w:rFonts w:cs="Arial"/>
            <w:u w:val="none"/>
          </w:rPr>
          <w:t>Раздел 2</w:t>
        </w:r>
      </w:hyperlink>
      <w:r>
        <w:t xml:space="preserve"> "Сведения о заявителе" заполняется с учетом положений соответственно </w:t>
      </w:r>
      <w:hyperlink r:id="rId952" w:anchor="Par18914" w:tooltip="Ссылка на текущий документ" w:history="1">
        <w:r>
          <w:rPr>
            <w:rStyle w:val="Hyperlink"/>
            <w:rFonts w:cs="Arial"/>
            <w:u w:val="none"/>
          </w:rPr>
          <w:t>подпунктов 2.9.1</w:t>
        </w:r>
      </w:hyperlink>
      <w:r>
        <w:t xml:space="preserve"> - </w:t>
      </w:r>
      <w:hyperlink r:id="rId953" w:anchor="Par18916" w:tooltip="Ссылка на текущий документ" w:history="1">
        <w:r>
          <w:rPr>
            <w:rStyle w:val="Hyperlink"/>
            <w:rFonts w:cs="Arial"/>
            <w:u w:val="none"/>
          </w:rPr>
          <w:t>2.9.3</w:t>
        </w:r>
      </w:hyperlink>
      <w:r>
        <w:t xml:space="preserve">, </w:t>
      </w:r>
      <w:hyperlink r:id="rId954" w:anchor="Par18918" w:tooltip="Ссылка на текущий документ" w:history="1">
        <w:r>
          <w:rPr>
            <w:rStyle w:val="Hyperlink"/>
            <w:rFonts w:cs="Arial"/>
            <w:u w:val="none"/>
          </w:rPr>
          <w:t>2.9.5</w:t>
        </w:r>
      </w:hyperlink>
      <w:r>
        <w:t xml:space="preserve">, </w:t>
      </w:r>
      <w:hyperlink r:id="rId955"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hyperlink r:id="rId956" w:anchor="Par12530" w:tooltip="Ссылка на текущий документ" w:history="1">
        <w:r>
          <w:rPr>
            <w:rStyle w:val="Hyperlink"/>
            <w:rFonts w:cs="Arial"/>
            <w:u w:val="none"/>
          </w:rPr>
          <w:t>Пункт 2.6</w:t>
        </w:r>
      </w:hyperlink>
      <w:r>
        <w:t xml:space="preserve"> заполняется с учетом положений </w:t>
      </w:r>
      <w:hyperlink r:id="rId957" w:anchor="Par18999" w:tooltip="Ссылка на текущий документ" w:history="1">
        <w:r>
          <w:rPr>
            <w:rStyle w:val="Hyperlink"/>
            <w:rFonts w:cs="Arial"/>
            <w:u w:val="none"/>
          </w:rPr>
          <w:t>абзаца четвертого подпункта 2.20.4</w:t>
        </w:r>
      </w:hyperlink>
      <w:r>
        <w:t xml:space="preserve"> настоящих Требований.</w:t>
      </w:r>
    </w:p>
    <w:p w:rsidR="00786CE2" w:rsidRDefault="00786CE2" w:rsidP="00803DBB">
      <w:pPr>
        <w:pStyle w:val="ConsPlusNormal"/>
        <w:ind w:firstLine="540"/>
        <w:jc w:val="both"/>
      </w:pPr>
      <w:r>
        <w:t xml:space="preserve">10.5.3. </w:t>
      </w:r>
      <w:hyperlink r:id="rId958" w:anchor="Par12550" w:tooltip="Ссылка на текущий документ" w:history="1">
        <w:r>
          <w:rPr>
            <w:rStyle w:val="Hyperlink"/>
            <w:rFonts w:cs="Arial"/>
            <w:u w:val="none"/>
          </w:rPr>
          <w:t>Раздел 3</w:t>
        </w:r>
      </w:hyperlink>
      <w:r>
        <w:t xml:space="preserve"> заполняется с учетом положений </w:t>
      </w:r>
      <w:hyperlink r:id="rId959" w:anchor="Par19000" w:tooltip="Ссылка на текущий документ" w:history="1">
        <w:r>
          <w:rPr>
            <w:rStyle w:val="Hyperlink"/>
            <w:rFonts w:cs="Arial"/>
            <w:u w:val="none"/>
          </w:rPr>
          <w:t>пункта 2.20.5</w:t>
        </w:r>
      </w:hyperlink>
      <w:r>
        <w:t xml:space="preserve"> настоящих Требований.</w:t>
      </w:r>
    </w:p>
    <w:p w:rsidR="00786CE2" w:rsidRDefault="00786CE2" w:rsidP="00803DBB">
      <w:pPr>
        <w:pStyle w:val="ConsPlusNormal"/>
        <w:ind w:firstLine="540"/>
        <w:jc w:val="both"/>
      </w:pPr>
      <w:r>
        <w:t xml:space="preserve">10.5.4. </w:t>
      </w:r>
      <w:hyperlink r:id="rId960" w:anchor="Par12574" w:tooltip="Ссылка на текущий документ" w:history="1">
        <w:r>
          <w:rPr>
            <w:rStyle w:val="Hyperlink"/>
            <w:rFonts w:cs="Arial"/>
            <w:u w:val="none"/>
          </w:rPr>
          <w:t>Раздел 4</w:t>
        </w:r>
      </w:hyperlink>
      <w:r>
        <w:t xml:space="preserve"> "Сведения о лице, засвидетельствовавшем подлинность подписи заявителя в нотариальном порядке" заполняется с учетом положений </w:t>
      </w:r>
      <w:hyperlink r:id="rId961" w:anchor="Par19003" w:tooltip="Ссылка на текущий документ" w:history="1">
        <w:r>
          <w:rPr>
            <w:rStyle w:val="Hyperlink"/>
            <w:rFonts w:cs="Arial"/>
            <w:u w:val="none"/>
          </w:rPr>
          <w:t>пункта 2.20.6</w:t>
        </w:r>
      </w:hyperlink>
      <w:r>
        <w:t xml:space="preserve"> настоящих Требований.</w:t>
      </w:r>
    </w:p>
    <w:p w:rsidR="00786CE2" w:rsidRDefault="00786CE2" w:rsidP="00803DBB">
      <w:pPr>
        <w:pStyle w:val="ConsPlusNormal"/>
        <w:ind w:firstLine="540"/>
        <w:jc w:val="both"/>
      </w:pPr>
    </w:p>
    <w:p w:rsidR="00786CE2" w:rsidRDefault="00786CE2" w:rsidP="00803DBB">
      <w:pPr>
        <w:pStyle w:val="ConsPlusNormal"/>
        <w:jc w:val="center"/>
        <w:outlineLvl w:val="1"/>
      </w:pPr>
      <w:r>
        <w:t>XI. Требования к оформлению Заявления о внесении</w:t>
      </w:r>
    </w:p>
    <w:p w:rsidR="00786CE2" w:rsidRDefault="00786CE2" w:rsidP="00803DBB">
      <w:pPr>
        <w:pStyle w:val="ConsPlusNormal"/>
        <w:jc w:val="center"/>
      </w:pPr>
      <w:r>
        <w:t>в Единый государственный реестр юридических лиц записи</w:t>
      </w:r>
    </w:p>
    <w:p w:rsidR="00786CE2" w:rsidRDefault="00786CE2" w:rsidP="00803DBB">
      <w:pPr>
        <w:pStyle w:val="ConsPlusNormal"/>
        <w:jc w:val="center"/>
      </w:pPr>
      <w:r>
        <w:t>о прекращении унитарного предприятия или учреждения</w:t>
      </w:r>
    </w:p>
    <w:p w:rsidR="00786CE2" w:rsidRDefault="00786CE2" w:rsidP="00803DBB">
      <w:pPr>
        <w:pStyle w:val="ConsPlusNormal"/>
        <w:jc w:val="center"/>
      </w:pPr>
      <w:r>
        <w:t>(форма N Р16002)</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11.1. </w:t>
      </w:r>
      <w:hyperlink r:id="rId962" w:anchor="Par12613" w:tooltip="Ссылка на текущий документ" w:history="1">
        <w:r>
          <w:rPr>
            <w:rStyle w:val="Hyperlink"/>
            <w:rFonts w:cs="Arial"/>
            <w:u w:val="none"/>
          </w:rPr>
          <w:t>Заявление</w:t>
        </w:r>
      </w:hyperlink>
      <w:r>
        <w:t xml:space="preserve"> о внесении в Единый государственный реестр юридических лиц записи о прекращении унитарного предприятия или учреждения оформляется в случае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w:t>
      </w:r>
    </w:p>
    <w:p w:rsidR="00786CE2" w:rsidRDefault="00786CE2" w:rsidP="00803DBB">
      <w:pPr>
        <w:pStyle w:val="ConsPlusNormal"/>
        <w:ind w:firstLine="540"/>
        <w:jc w:val="both"/>
      </w:pPr>
      <w:r>
        <w:t xml:space="preserve">11.2. </w:t>
      </w:r>
      <w:hyperlink r:id="rId963" w:anchor="Par12617" w:tooltip="Ссылка на текущий документ" w:history="1">
        <w:r>
          <w:rPr>
            <w:rStyle w:val="Hyperlink"/>
            <w:rFonts w:cs="Arial"/>
            <w:u w:val="none"/>
          </w:rPr>
          <w:t>Раздел 1</w:t>
        </w:r>
      </w:hyperlink>
      <w:r>
        <w:t xml:space="preserve"> "Сведения о юридическом лице, содержащиеся в Едином государственном реестре юридических лиц" заполняется в соответствии со сведениями Единого государственного реестра юридических лиц.</w:t>
      </w:r>
    </w:p>
    <w:p w:rsidR="00786CE2" w:rsidRDefault="00786CE2" w:rsidP="00803DBB">
      <w:pPr>
        <w:pStyle w:val="ConsPlusNormal"/>
        <w:ind w:firstLine="540"/>
        <w:jc w:val="both"/>
      </w:pPr>
      <w:r>
        <w:t xml:space="preserve">11.3. В </w:t>
      </w:r>
      <w:hyperlink r:id="rId964" w:anchor="Par12644" w:tooltip="Ссылка на текущий документ" w:history="1">
        <w:r>
          <w:rPr>
            <w:rStyle w:val="Hyperlink"/>
            <w:rFonts w:cs="Arial"/>
            <w:u w:val="none"/>
          </w:rPr>
          <w:t>разделе 2</w:t>
        </w:r>
      </w:hyperlink>
      <w:r>
        <w:t xml:space="preserve"> "Основание прекращения"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11.4. </w:t>
      </w:r>
      <w:hyperlink r:id="rId965" w:anchor="Par12653" w:tooltip="Ссылка на текущий документ" w:history="1">
        <w:r>
          <w:rPr>
            <w:rStyle w:val="Hyperlink"/>
            <w:rFonts w:cs="Arial"/>
            <w:u w:val="none"/>
          </w:rPr>
          <w:t>Раздел</w:t>
        </w:r>
      </w:hyperlink>
      <w:r>
        <w:t xml:space="preserve"> "Для служебных отметок регистрирующего органа" на странице 001 заполняется с учетом положений </w:t>
      </w:r>
      <w:hyperlink r:id="rId966" w:anchor="Par18893" w:tooltip="Ссылка на текущий документ" w:history="1">
        <w:r>
          <w:rPr>
            <w:rStyle w:val="Hyperlink"/>
            <w:rFonts w:cs="Arial"/>
            <w:u w:val="none"/>
          </w:rPr>
          <w:t>пункта 2.4</w:t>
        </w:r>
      </w:hyperlink>
      <w:r>
        <w:t xml:space="preserve"> настоящих Требований.</w:t>
      </w:r>
    </w:p>
    <w:p w:rsidR="00786CE2" w:rsidRDefault="00786CE2" w:rsidP="00803DBB">
      <w:pPr>
        <w:pStyle w:val="ConsPlusNormal"/>
        <w:ind w:firstLine="540"/>
        <w:jc w:val="both"/>
      </w:pPr>
      <w:r>
        <w:t xml:space="preserve">11.5. </w:t>
      </w:r>
      <w:hyperlink r:id="rId967" w:anchor="Par12668" w:tooltip="Ссылка на текущий документ" w:history="1">
        <w:r>
          <w:rPr>
            <w:rStyle w:val="Hyperlink"/>
            <w:rFonts w:cs="Arial"/>
            <w:u w:val="none"/>
          </w:rPr>
          <w:t>Лист А</w:t>
        </w:r>
      </w:hyperlink>
      <w:r>
        <w:t xml:space="preserve"> заявления "Сведения о заявителе" заполняется в отношении физического лица, выступающего в качестве заявителя.</w:t>
      </w:r>
    </w:p>
    <w:p w:rsidR="00786CE2" w:rsidRDefault="00786CE2" w:rsidP="00803DBB">
      <w:pPr>
        <w:pStyle w:val="ConsPlusNormal"/>
        <w:ind w:firstLine="540"/>
        <w:jc w:val="both"/>
      </w:pPr>
      <w:r>
        <w:t xml:space="preserve">11.5.1. В </w:t>
      </w:r>
      <w:hyperlink r:id="rId968" w:anchor="Par12670" w:tooltip="Ссылка на текущий документ" w:history="1">
        <w:r>
          <w:rPr>
            <w:rStyle w:val="Hyperlink"/>
            <w:rFonts w:cs="Arial"/>
            <w:u w:val="none"/>
          </w:rPr>
          <w:t>разделе 1</w:t>
        </w:r>
      </w:hyperlink>
      <w:r>
        <w:t xml:space="preserve"> "Заявителем является"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11.5.2. </w:t>
      </w:r>
      <w:hyperlink r:id="rId969" w:anchor="Par12677" w:tooltip="Ссылка на текущий документ" w:history="1">
        <w:r>
          <w:rPr>
            <w:rStyle w:val="Hyperlink"/>
            <w:rFonts w:cs="Arial"/>
            <w:u w:val="none"/>
          </w:rPr>
          <w:t>Раздел 2</w:t>
        </w:r>
      </w:hyperlink>
      <w:r>
        <w:t xml:space="preserve"> "Сведения об уполномоченном органе государственной власти, органе местного самоуправления" заполняется в соответствии со сведениями, содержащимися в Едином государственном реестре юридических лиц.</w:t>
      </w:r>
    </w:p>
    <w:p w:rsidR="00786CE2" w:rsidRDefault="00786CE2" w:rsidP="00803DBB">
      <w:pPr>
        <w:pStyle w:val="ConsPlusNormal"/>
        <w:ind w:firstLine="540"/>
        <w:jc w:val="both"/>
      </w:pPr>
      <w:r>
        <w:t xml:space="preserve">11.5.3. </w:t>
      </w:r>
      <w:hyperlink r:id="rId970" w:anchor="Par12704" w:tooltip="Ссылка на текущий документ" w:history="1">
        <w:r>
          <w:rPr>
            <w:rStyle w:val="Hyperlink"/>
            <w:rFonts w:cs="Arial"/>
            <w:u w:val="none"/>
          </w:rPr>
          <w:t>Раздел 3</w:t>
        </w:r>
      </w:hyperlink>
      <w:r>
        <w:t xml:space="preserve"> "Сведения о представителе уполномоченного органа" заполняется с учетом положений </w:t>
      </w:r>
      <w:hyperlink r:id="rId971" w:anchor="Par18914" w:tooltip="Ссылка на текущий документ" w:history="1">
        <w:r>
          <w:rPr>
            <w:rStyle w:val="Hyperlink"/>
            <w:rFonts w:cs="Arial"/>
            <w:u w:val="none"/>
          </w:rPr>
          <w:t>пунктов 2.9.1</w:t>
        </w:r>
      </w:hyperlink>
      <w:r>
        <w:t xml:space="preserve"> - </w:t>
      </w:r>
      <w:hyperlink r:id="rId972" w:anchor="Par18916" w:tooltip="Ссылка на текущий документ" w:history="1">
        <w:r>
          <w:rPr>
            <w:rStyle w:val="Hyperlink"/>
            <w:rFonts w:cs="Arial"/>
            <w:u w:val="none"/>
          </w:rPr>
          <w:t>2.9.3</w:t>
        </w:r>
      </w:hyperlink>
      <w:r>
        <w:t xml:space="preserve">, </w:t>
      </w:r>
      <w:hyperlink r:id="rId973" w:anchor="Par18918" w:tooltip="Ссылка на текущий документ" w:history="1">
        <w:r>
          <w:rPr>
            <w:rStyle w:val="Hyperlink"/>
            <w:rFonts w:cs="Arial"/>
            <w:u w:val="none"/>
          </w:rPr>
          <w:t>2.9.5</w:t>
        </w:r>
      </w:hyperlink>
      <w:r>
        <w:t xml:space="preserve">, </w:t>
      </w:r>
      <w:hyperlink r:id="rId974"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hyperlink r:id="rId975" w:anchor="Par12844" w:tooltip="Ссылка на текущий документ" w:history="1">
        <w:r>
          <w:rPr>
            <w:rStyle w:val="Hyperlink"/>
            <w:rFonts w:cs="Arial"/>
            <w:u w:val="none"/>
          </w:rPr>
          <w:t>Пункт 3.6</w:t>
        </w:r>
      </w:hyperlink>
      <w:r>
        <w:t xml:space="preserve"> "Контактные данные" заполняется с учетом положений </w:t>
      </w:r>
      <w:hyperlink r:id="rId976" w:anchor="Par18999" w:tooltip="Ссылка на текущий документ" w:history="1">
        <w:r>
          <w:rPr>
            <w:rStyle w:val="Hyperlink"/>
            <w:rFonts w:cs="Arial"/>
            <w:u w:val="none"/>
          </w:rPr>
          <w:t>абзаца четвертого подпункта 2.20.4</w:t>
        </w:r>
      </w:hyperlink>
      <w:r>
        <w:t xml:space="preserve"> настоящих Требований.</w:t>
      </w:r>
    </w:p>
    <w:p w:rsidR="00786CE2" w:rsidRDefault="00786CE2" w:rsidP="00803DBB">
      <w:pPr>
        <w:pStyle w:val="ConsPlusNormal"/>
        <w:ind w:firstLine="540"/>
        <w:jc w:val="both"/>
      </w:pPr>
      <w:r>
        <w:t xml:space="preserve">11.5.4. </w:t>
      </w:r>
      <w:hyperlink r:id="rId977" w:anchor="Par12864" w:tooltip="Ссылка на текущий документ" w:history="1">
        <w:r>
          <w:rPr>
            <w:rStyle w:val="Hyperlink"/>
            <w:rFonts w:cs="Arial"/>
            <w:u w:val="none"/>
          </w:rPr>
          <w:t>Раздел 4</w:t>
        </w:r>
      </w:hyperlink>
      <w:r>
        <w:t xml:space="preserve"> заполняется с учетом положений </w:t>
      </w:r>
      <w:hyperlink r:id="rId978" w:anchor="Par19000" w:tooltip="Ссылка на текущий документ" w:history="1">
        <w:r>
          <w:rPr>
            <w:rStyle w:val="Hyperlink"/>
            <w:rFonts w:cs="Arial"/>
            <w:u w:val="none"/>
          </w:rPr>
          <w:t>пункта 2.20.5</w:t>
        </w:r>
      </w:hyperlink>
      <w:r>
        <w:t xml:space="preserve"> настоящих Требований.</w:t>
      </w:r>
    </w:p>
    <w:p w:rsidR="00786CE2" w:rsidRDefault="00786CE2" w:rsidP="00803DBB">
      <w:pPr>
        <w:pStyle w:val="ConsPlusNormal"/>
        <w:ind w:firstLine="540"/>
        <w:jc w:val="both"/>
      </w:pPr>
      <w:r>
        <w:t xml:space="preserve">11.5.5. </w:t>
      </w:r>
      <w:hyperlink r:id="rId979" w:anchor="Par12889" w:tooltip="Ссылка на текущий документ" w:history="1">
        <w:r>
          <w:rPr>
            <w:rStyle w:val="Hyperlink"/>
            <w:rFonts w:cs="Arial"/>
            <w:u w:val="none"/>
          </w:rPr>
          <w:t>Раздел 5</w:t>
        </w:r>
      </w:hyperlink>
      <w:r>
        <w:t xml:space="preserve"> "Сведения о лице, засвидетельствовавшем подлинность подписи заявителя в нотариальном порядке" заполняется с учетом положений </w:t>
      </w:r>
      <w:hyperlink r:id="rId980" w:anchor="Par19003" w:tooltip="Ссылка на текущий документ" w:history="1">
        <w:r>
          <w:rPr>
            <w:rStyle w:val="Hyperlink"/>
            <w:rFonts w:cs="Arial"/>
            <w:u w:val="none"/>
          </w:rPr>
          <w:t>пункта 2.20.6</w:t>
        </w:r>
      </w:hyperlink>
      <w:r>
        <w:t xml:space="preserve"> настоящих Требований.</w:t>
      </w:r>
    </w:p>
    <w:p w:rsidR="00786CE2" w:rsidRDefault="00786CE2" w:rsidP="00803DBB">
      <w:pPr>
        <w:pStyle w:val="ConsPlusNormal"/>
        <w:ind w:firstLine="540"/>
        <w:jc w:val="both"/>
      </w:pPr>
    </w:p>
    <w:p w:rsidR="00786CE2" w:rsidRDefault="00786CE2" w:rsidP="00803DBB">
      <w:pPr>
        <w:pStyle w:val="ConsPlusNormal"/>
        <w:jc w:val="center"/>
        <w:outlineLvl w:val="1"/>
      </w:pPr>
      <w:r>
        <w:t>XII. Требования к оформлению Заявления о внесении</w:t>
      </w:r>
    </w:p>
    <w:p w:rsidR="00786CE2" w:rsidRDefault="00786CE2" w:rsidP="00803DBB">
      <w:pPr>
        <w:pStyle w:val="ConsPlusNormal"/>
        <w:jc w:val="center"/>
      </w:pPr>
      <w:r>
        <w:t>записи о прекращении деятельности присоединенного</w:t>
      </w:r>
    </w:p>
    <w:p w:rsidR="00786CE2" w:rsidRDefault="00786CE2" w:rsidP="00803DBB">
      <w:pPr>
        <w:pStyle w:val="ConsPlusNormal"/>
        <w:jc w:val="center"/>
      </w:pPr>
      <w:r>
        <w:t>юридического лица (форма N Р16003)</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12.1. </w:t>
      </w:r>
      <w:hyperlink r:id="rId981" w:anchor="Par12928" w:tooltip="Ссылка на текущий документ" w:history="1">
        <w:r>
          <w:rPr>
            <w:rStyle w:val="Hyperlink"/>
            <w:rFonts w:cs="Arial"/>
            <w:u w:val="none"/>
          </w:rPr>
          <w:t>Заявление</w:t>
        </w:r>
      </w:hyperlink>
      <w:r>
        <w:t xml:space="preserve"> о внесении записи о прекращении деятельности присоединенного юридического лица оформляется в случае прекращения деятельности юридического лица, реорганизуемого в форме присоединения к другому юридическому лицу.</w:t>
      </w:r>
    </w:p>
    <w:p w:rsidR="00786CE2" w:rsidRDefault="00786CE2" w:rsidP="00803DBB">
      <w:pPr>
        <w:pStyle w:val="ConsPlusNormal"/>
        <w:ind w:firstLine="540"/>
        <w:jc w:val="both"/>
      </w:pPr>
      <w:r>
        <w:t xml:space="preserve">12.2. </w:t>
      </w:r>
      <w:hyperlink r:id="rId982" w:anchor="Par12932" w:tooltip="Ссылка на текущий документ" w:history="1">
        <w:r>
          <w:rPr>
            <w:rStyle w:val="Hyperlink"/>
            <w:rFonts w:cs="Arial"/>
            <w:u w:val="none"/>
          </w:rPr>
          <w:t>Раздел 1</w:t>
        </w:r>
      </w:hyperlink>
      <w:r>
        <w:t xml:space="preserve"> "Сведения о присоединенном юридическом лице, содержащиеся в Едином государственном реестре юридических лиц" заполняется в соответствии со сведениями Единого государственного реестра юридических лиц.</w:t>
      </w:r>
    </w:p>
    <w:p w:rsidR="00786CE2" w:rsidRDefault="00786CE2" w:rsidP="00803DBB">
      <w:pPr>
        <w:pStyle w:val="ConsPlusNormal"/>
        <w:ind w:firstLine="540"/>
        <w:jc w:val="both"/>
      </w:pPr>
      <w:hyperlink r:id="rId983" w:anchor="Par12959" w:tooltip="Ссылка на текущий документ" w:history="1">
        <w:r>
          <w:rPr>
            <w:rStyle w:val="Hyperlink"/>
            <w:rFonts w:cs="Arial"/>
            <w:u w:val="none"/>
          </w:rPr>
          <w:t>Пункт 1.4</w:t>
        </w:r>
      </w:hyperlink>
      <w:r>
        <w:t xml:space="preserve"> заполняется в отношении юридического лица, решение о реорганизации которого принято после 30 декабря 2008 г.</w:t>
      </w:r>
    </w:p>
    <w:p w:rsidR="00786CE2" w:rsidRDefault="00786CE2" w:rsidP="00803DBB">
      <w:pPr>
        <w:pStyle w:val="ConsPlusNormal"/>
        <w:ind w:firstLine="540"/>
        <w:jc w:val="both"/>
      </w:pPr>
      <w:r>
        <w:t xml:space="preserve">12.3. </w:t>
      </w:r>
      <w:hyperlink r:id="rId984" w:anchor="Par12971" w:tooltip="Ссылка на текущий документ" w:history="1">
        <w:r>
          <w:rPr>
            <w:rStyle w:val="Hyperlink"/>
            <w:rFonts w:cs="Arial"/>
            <w:u w:val="none"/>
          </w:rPr>
          <w:t>Раздел 2</w:t>
        </w:r>
      </w:hyperlink>
      <w:r>
        <w:t xml:space="preserve"> "Сведения о юридическом лице, к которому осуществляется присоединение, содержащиеся в Едином государственном реестре юридических лиц" заполняется в соответствии со сведениями Единого государственного реестра юридических лиц.</w:t>
      </w:r>
    </w:p>
    <w:p w:rsidR="00786CE2" w:rsidRDefault="00786CE2" w:rsidP="00803DBB">
      <w:pPr>
        <w:pStyle w:val="ConsPlusNormal"/>
        <w:ind w:firstLine="540"/>
        <w:jc w:val="both"/>
      </w:pPr>
      <w:hyperlink r:id="rId985" w:anchor="Par12998" w:tooltip="Ссылка на текущий документ" w:history="1">
        <w:r>
          <w:rPr>
            <w:rStyle w:val="Hyperlink"/>
            <w:rFonts w:cs="Arial"/>
            <w:u w:val="none"/>
          </w:rPr>
          <w:t>Пункт 2.4</w:t>
        </w:r>
      </w:hyperlink>
      <w:r>
        <w:t xml:space="preserve"> заполняется в отношении юридического лица, решение о реорганизации которого принято после 30 декабря 2008 г.</w:t>
      </w:r>
    </w:p>
    <w:p w:rsidR="00786CE2" w:rsidRDefault="00786CE2" w:rsidP="00803DBB">
      <w:pPr>
        <w:pStyle w:val="ConsPlusNormal"/>
        <w:ind w:firstLine="540"/>
        <w:jc w:val="both"/>
      </w:pPr>
      <w:r>
        <w:t xml:space="preserve">12.4. В </w:t>
      </w:r>
      <w:hyperlink r:id="rId986" w:anchor="Par13010" w:tooltip="Ссылка на текущий документ" w:history="1">
        <w:r>
          <w:rPr>
            <w:rStyle w:val="Hyperlink"/>
            <w:rFonts w:cs="Arial"/>
            <w:u w:val="none"/>
          </w:rPr>
          <w:t>разделе 3</w:t>
        </w:r>
      </w:hyperlink>
      <w:r>
        <w:t xml:space="preserve"> "Дата публикации сообщения о принятии решения о реорганизации в органе печати, в котором публикуются данные о государственной регистрации юридических лиц" заполняется в случае, если такая публикация предусмотрена законодательством Российской Федерации.</w:t>
      </w:r>
    </w:p>
    <w:p w:rsidR="00786CE2" w:rsidRDefault="00786CE2" w:rsidP="00803DBB">
      <w:pPr>
        <w:pStyle w:val="ConsPlusNormal"/>
        <w:ind w:firstLine="540"/>
        <w:jc w:val="both"/>
      </w:pPr>
      <w:r>
        <w:t xml:space="preserve">12.5. </w:t>
      </w:r>
      <w:hyperlink r:id="rId987" w:anchor="Par13017" w:tooltip="Ссылка на текущий документ" w:history="1">
        <w:r>
          <w:rPr>
            <w:rStyle w:val="Hyperlink"/>
            <w:rFonts w:cs="Arial"/>
            <w:u w:val="none"/>
          </w:rPr>
          <w:t>Раздел</w:t>
        </w:r>
      </w:hyperlink>
      <w:r>
        <w:t xml:space="preserve"> "Для служебных отметок регистрирующего органа" на странице 001 заполняется с учетом положений </w:t>
      </w:r>
      <w:hyperlink r:id="rId988" w:anchor="Par18893" w:tooltip="Ссылка на текущий документ" w:history="1">
        <w:r>
          <w:rPr>
            <w:rStyle w:val="Hyperlink"/>
            <w:rFonts w:cs="Arial"/>
            <w:u w:val="none"/>
          </w:rPr>
          <w:t>пункта 2.4</w:t>
        </w:r>
      </w:hyperlink>
      <w:r>
        <w:t xml:space="preserve"> настоящих Требований.</w:t>
      </w:r>
    </w:p>
    <w:p w:rsidR="00786CE2" w:rsidRDefault="00786CE2" w:rsidP="00803DBB">
      <w:pPr>
        <w:pStyle w:val="ConsPlusNormal"/>
        <w:ind w:firstLine="540"/>
        <w:jc w:val="both"/>
      </w:pPr>
      <w:r>
        <w:t xml:space="preserve">12.6. </w:t>
      </w:r>
      <w:hyperlink r:id="rId989" w:anchor="Par13032" w:tooltip="Ссылка на текущий документ" w:history="1">
        <w:r>
          <w:rPr>
            <w:rStyle w:val="Hyperlink"/>
            <w:rFonts w:cs="Arial"/>
            <w:u w:val="none"/>
          </w:rPr>
          <w:t>Лист А</w:t>
        </w:r>
      </w:hyperlink>
      <w:r>
        <w:t xml:space="preserve"> заявления "Сведения о заявителе" заполняется в отношении физического лица, выступающего в качестве заявителя.</w:t>
      </w:r>
    </w:p>
    <w:p w:rsidR="00786CE2" w:rsidRDefault="00786CE2" w:rsidP="00803DBB">
      <w:pPr>
        <w:pStyle w:val="ConsPlusNormal"/>
        <w:ind w:firstLine="540"/>
        <w:jc w:val="both"/>
      </w:pPr>
      <w:r>
        <w:t xml:space="preserve">12.6.1. В </w:t>
      </w:r>
      <w:hyperlink r:id="rId990" w:anchor="Par13034" w:tooltip="Ссылка на текущий документ" w:history="1">
        <w:r>
          <w:rPr>
            <w:rStyle w:val="Hyperlink"/>
            <w:rFonts w:cs="Arial"/>
            <w:u w:val="none"/>
          </w:rPr>
          <w:t>разделе 1</w:t>
        </w:r>
      </w:hyperlink>
      <w:r>
        <w:t xml:space="preserve"> "Заявителем является"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значение 3 проставлено в отношении управляющей организации, заполняется также </w:t>
      </w:r>
      <w:hyperlink r:id="rId991" w:anchor="Par13042" w:tooltip="Ссылка на текущий документ" w:history="1">
        <w:r>
          <w:rPr>
            <w:rStyle w:val="Hyperlink"/>
            <w:rFonts w:cs="Arial"/>
            <w:u w:val="none"/>
          </w:rPr>
          <w:t>раздел 2</w:t>
        </w:r>
      </w:hyperlink>
      <w:r>
        <w:t>.</w:t>
      </w:r>
    </w:p>
    <w:p w:rsidR="00786CE2" w:rsidRDefault="00786CE2" w:rsidP="00803DBB">
      <w:pPr>
        <w:pStyle w:val="ConsPlusNormal"/>
        <w:ind w:firstLine="540"/>
        <w:jc w:val="both"/>
      </w:pPr>
      <w:r>
        <w:t xml:space="preserve">12.6.2. </w:t>
      </w:r>
      <w:hyperlink r:id="rId992" w:anchor="Par13042" w:tooltip="Ссылка на текущий документ" w:history="1">
        <w:r>
          <w:rPr>
            <w:rStyle w:val="Hyperlink"/>
            <w:rFonts w:cs="Arial"/>
            <w:u w:val="none"/>
          </w:rPr>
          <w:t>Раздел 2</w:t>
        </w:r>
      </w:hyperlink>
      <w:r>
        <w:t xml:space="preserve"> "Сведения об управляющей организации" заполняется в соответствии со сведениями, содержащимися в Едином государственном реестре юридических лиц.</w:t>
      </w:r>
    </w:p>
    <w:p w:rsidR="00786CE2" w:rsidRDefault="00786CE2" w:rsidP="00803DBB">
      <w:pPr>
        <w:pStyle w:val="ConsPlusNormal"/>
        <w:ind w:firstLine="540"/>
        <w:jc w:val="both"/>
      </w:pPr>
      <w:r>
        <w:t xml:space="preserve">12.6.3. </w:t>
      </w:r>
      <w:hyperlink r:id="rId993" w:anchor="Par13069" w:tooltip="Ссылка на текущий документ" w:history="1">
        <w:r>
          <w:rPr>
            <w:rStyle w:val="Hyperlink"/>
            <w:rFonts w:cs="Arial"/>
            <w:u w:val="none"/>
          </w:rPr>
          <w:t>Раздел 3</w:t>
        </w:r>
      </w:hyperlink>
      <w:r>
        <w:t xml:space="preserve"> "Сведения о заявителе" заполняется с учетом положений </w:t>
      </w:r>
      <w:hyperlink r:id="rId994" w:anchor="Par18914" w:tooltip="Ссылка на текущий документ" w:history="1">
        <w:r>
          <w:rPr>
            <w:rStyle w:val="Hyperlink"/>
            <w:rFonts w:cs="Arial"/>
            <w:u w:val="none"/>
          </w:rPr>
          <w:t>подпунктов 2.9.1</w:t>
        </w:r>
      </w:hyperlink>
      <w:r>
        <w:t xml:space="preserve"> - </w:t>
      </w:r>
      <w:hyperlink r:id="rId995" w:anchor="Par18916" w:tooltip="Ссылка на текущий документ" w:history="1">
        <w:r>
          <w:rPr>
            <w:rStyle w:val="Hyperlink"/>
            <w:rFonts w:cs="Arial"/>
            <w:u w:val="none"/>
          </w:rPr>
          <w:t>2.9.3</w:t>
        </w:r>
      </w:hyperlink>
      <w:r>
        <w:t xml:space="preserve">, </w:t>
      </w:r>
      <w:hyperlink r:id="rId996" w:anchor="Par18918" w:tooltip="Ссылка на текущий документ" w:history="1">
        <w:r>
          <w:rPr>
            <w:rStyle w:val="Hyperlink"/>
            <w:rFonts w:cs="Arial"/>
            <w:u w:val="none"/>
          </w:rPr>
          <w:t>2.9.5</w:t>
        </w:r>
      </w:hyperlink>
      <w:r>
        <w:t xml:space="preserve">, </w:t>
      </w:r>
      <w:hyperlink r:id="rId997"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hyperlink r:id="rId998" w:anchor="Par13213" w:tooltip="Ссылка на текущий документ" w:history="1">
        <w:r>
          <w:rPr>
            <w:rStyle w:val="Hyperlink"/>
            <w:rFonts w:cs="Arial"/>
            <w:u w:val="none"/>
          </w:rPr>
          <w:t>Пункт 3.6</w:t>
        </w:r>
      </w:hyperlink>
      <w:r>
        <w:t xml:space="preserve"> "Контактные данные" заполняется с учетом положений </w:t>
      </w:r>
      <w:hyperlink r:id="rId999" w:anchor="Par18999" w:tooltip="Ссылка на текущий документ" w:history="1">
        <w:r>
          <w:rPr>
            <w:rStyle w:val="Hyperlink"/>
            <w:rFonts w:cs="Arial"/>
            <w:u w:val="none"/>
          </w:rPr>
          <w:t>абзаца четвертого подпункта 2.20.4</w:t>
        </w:r>
      </w:hyperlink>
      <w:r>
        <w:t xml:space="preserve"> настоящих Требований.</w:t>
      </w:r>
    </w:p>
    <w:p w:rsidR="00786CE2" w:rsidRDefault="00786CE2" w:rsidP="00803DBB">
      <w:pPr>
        <w:pStyle w:val="ConsPlusNormal"/>
        <w:ind w:firstLine="540"/>
        <w:jc w:val="both"/>
      </w:pPr>
      <w:r>
        <w:t xml:space="preserve">12.6.4. </w:t>
      </w:r>
      <w:hyperlink r:id="rId1000" w:anchor="Par13232" w:tooltip="Ссылка на текущий документ" w:history="1">
        <w:r>
          <w:rPr>
            <w:rStyle w:val="Hyperlink"/>
            <w:rFonts w:cs="Arial"/>
            <w:u w:val="none"/>
          </w:rPr>
          <w:t>Раздел 4</w:t>
        </w:r>
      </w:hyperlink>
      <w:r>
        <w:t xml:space="preserve"> заполняется с учетом положений </w:t>
      </w:r>
      <w:hyperlink r:id="rId1001" w:anchor="Par19000" w:tooltip="Ссылка на текущий документ" w:history="1">
        <w:r>
          <w:rPr>
            <w:rStyle w:val="Hyperlink"/>
            <w:rFonts w:cs="Arial"/>
            <w:u w:val="none"/>
          </w:rPr>
          <w:t>подпункта 2.20.5</w:t>
        </w:r>
      </w:hyperlink>
      <w:r>
        <w:t xml:space="preserve"> настоящих Требований.</w:t>
      </w:r>
    </w:p>
    <w:p w:rsidR="00786CE2" w:rsidRDefault="00786CE2" w:rsidP="00803DBB">
      <w:pPr>
        <w:pStyle w:val="ConsPlusNormal"/>
        <w:ind w:firstLine="540"/>
        <w:jc w:val="both"/>
      </w:pPr>
      <w:r>
        <w:t xml:space="preserve">12.6.5. </w:t>
      </w:r>
      <w:hyperlink r:id="rId1002" w:anchor="Par13257" w:tooltip="Ссылка на текущий документ" w:history="1">
        <w:r>
          <w:rPr>
            <w:rStyle w:val="Hyperlink"/>
            <w:rFonts w:cs="Arial"/>
            <w:u w:val="none"/>
          </w:rPr>
          <w:t>Раздел 5</w:t>
        </w:r>
      </w:hyperlink>
      <w:r>
        <w:t xml:space="preserve"> "Сведения о лице, засвидетельствовавшем подлинность подписи заявителя в нотариальном порядке" заполняется с учетом положений </w:t>
      </w:r>
      <w:hyperlink r:id="rId1003" w:anchor="Par19003" w:tooltip="Ссылка на текущий документ" w:history="1">
        <w:r>
          <w:rPr>
            <w:rStyle w:val="Hyperlink"/>
            <w:rFonts w:cs="Arial"/>
            <w:u w:val="none"/>
          </w:rPr>
          <w:t>подпункта 2.20.6</w:t>
        </w:r>
      </w:hyperlink>
      <w:r>
        <w:t xml:space="preserve"> настоящих Требований.</w:t>
      </w:r>
    </w:p>
    <w:p w:rsidR="00786CE2" w:rsidRDefault="00786CE2" w:rsidP="00803DBB">
      <w:pPr>
        <w:pStyle w:val="ConsPlusNormal"/>
        <w:ind w:firstLine="540"/>
        <w:jc w:val="both"/>
      </w:pPr>
    </w:p>
    <w:p w:rsidR="00786CE2" w:rsidRDefault="00786CE2" w:rsidP="00803DBB">
      <w:pPr>
        <w:pStyle w:val="ConsPlusNormal"/>
        <w:jc w:val="center"/>
        <w:outlineLvl w:val="1"/>
      </w:pPr>
      <w:r>
        <w:t>XIII. Требования к оформлению Сообщения</w:t>
      </w:r>
    </w:p>
    <w:p w:rsidR="00786CE2" w:rsidRDefault="00786CE2" w:rsidP="00803DBB">
      <w:pPr>
        <w:pStyle w:val="ConsPlusNormal"/>
        <w:jc w:val="center"/>
      </w:pPr>
      <w:r>
        <w:t>сведений о юридическом лице, зарегистрированном до 1 июля</w:t>
      </w:r>
    </w:p>
    <w:p w:rsidR="00786CE2" w:rsidRDefault="00786CE2" w:rsidP="00803DBB">
      <w:pPr>
        <w:pStyle w:val="ConsPlusNormal"/>
        <w:jc w:val="center"/>
      </w:pPr>
      <w:r>
        <w:t>2002 года (форма N Р17001)</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13.1. </w:t>
      </w:r>
      <w:hyperlink r:id="rId1004" w:anchor="Par13296" w:tooltip="Ссылка на текущий документ" w:history="1">
        <w:r>
          <w:rPr>
            <w:rStyle w:val="Hyperlink"/>
            <w:rFonts w:cs="Arial"/>
            <w:u w:val="none"/>
          </w:rPr>
          <w:t>Сообщение</w:t>
        </w:r>
      </w:hyperlink>
      <w:r>
        <w:t xml:space="preserve"> сведений о юридическом лице, зарегистрированном до 1 июля 2002 года, оформляется в отношении юридического лица, зарегистрированного до указанной даты, для включения сведений о нем в Единый государственный реестр юридических лиц.</w:t>
      </w:r>
    </w:p>
    <w:p w:rsidR="00786CE2" w:rsidRDefault="00786CE2" w:rsidP="00803DBB">
      <w:pPr>
        <w:pStyle w:val="ConsPlusNormal"/>
        <w:pBdr>
          <w:bottom w:val="single" w:sz="6" w:space="0" w:color="auto"/>
        </w:pBdr>
        <w:rPr>
          <w:sz w:val="5"/>
          <w:szCs w:val="5"/>
        </w:rPr>
      </w:pPr>
    </w:p>
    <w:p w:rsidR="00786CE2" w:rsidRDefault="00786CE2" w:rsidP="00803DBB">
      <w:pPr>
        <w:pStyle w:val="ConsPlusNormal"/>
        <w:ind w:firstLine="540"/>
        <w:jc w:val="both"/>
      </w:pPr>
      <w:r>
        <w:t>КонсультантПлюс: примечание.</w:t>
      </w:r>
    </w:p>
    <w:p w:rsidR="00786CE2" w:rsidRDefault="00786CE2" w:rsidP="00803DBB">
      <w:pPr>
        <w:pStyle w:val="ConsPlusNormal"/>
        <w:ind w:firstLine="540"/>
        <w:jc w:val="both"/>
      </w:pPr>
      <w:r>
        <w:t>В официальном тексте документа, видимо, допущена опечатка: имеется в виду раздел 1, а не раздел 2.</w:t>
      </w:r>
    </w:p>
    <w:p w:rsidR="00786CE2" w:rsidRDefault="00786CE2" w:rsidP="00803DBB">
      <w:pPr>
        <w:pStyle w:val="ConsPlusNormal"/>
        <w:pBdr>
          <w:bottom w:val="single" w:sz="6" w:space="0" w:color="auto"/>
        </w:pBdr>
        <w:rPr>
          <w:sz w:val="5"/>
          <w:szCs w:val="5"/>
        </w:rPr>
      </w:pPr>
    </w:p>
    <w:p w:rsidR="00786CE2" w:rsidRDefault="00786CE2" w:rsidP="00803DBB">
      <w:pPr>
        <w:pStyle w:val="ConsPlusNormal"/>
        <w:ind w:firstLine="540"/>
        <w:jc w:val="both"/>
      </w:pPr>
      <w:r>
        <w:t xml:space="preserve">13.2. </w:t>
      </w:r>
      <w:hyperlink r:id="rId1005" w:anchor="Par13299" w:tooltip="Ссылка на текущий документ" w:history="1">
        <w:r>
          <w:rPr>
            <w:rStyle w:val="Hyperlink"/>
            <w:rFonts w:cs="Arial"/>
            <w:u w:val="none"/>
          </w:rPr>
          <w:t>Раздел 2</w:t>
        </w:r>
      </w:hyperlink>
      <w:r>
        <w:t xml:space="preserve"> "Наименование юридического лица на русском языке" заполняется с учетом положений </w:t>
      </w:r>
      <w:hyperlink r:id="rId1006" w:anchor="Par18885" w:tooltip="Ссылка на текущий документ" w:history="1">
        <w:r>
          <w:rPr>
            <w:rStyle w:val="Hyperlink"/>
            <w:rFonts w:cs="Arial"/>
            <w:u w:val="none"/>
          </w:rPr>
          <w:t>пункта 2.2</w:t>
        </w:r>
      </w:hyperlink>
      <w:r>
        <w:t xml:space="preserve"> настоящих требований.</w:t>
      </w:r>
    </w:p>
    <w:p w:rsidR="00786CE2" w:rsidRDefault="00786CE2" w:rsidP="00803DBB">
      <w:pPr>
        <w:pStyle w:val="ConsPlusNormal"/>
        <w:pBdr>
          <w:bottom w:val="single" w:sz="6" w:space="0" w:color="auto"/>
        </w:pBdr>
        <w:rPr>
          <w:sz w:val="5"/>
          <w:szCs w:val="5"/>
        </w:rPr>
      </w:pPr>
    </w:p>
    <w:p w:rsidR="00786CE2" w:rsidRDefault="00786CE2" w:rsidP="00803DBB">
      <w:pPr>
        <w:pStyle w:val="ConsPlusNormal"/>
        <w:ind w:firstLine="540"/>
        <w:jc w:val="both"/>
      </w:pPr>
      <w:r>
        <w:t>КонсультантПлюс: примечание.</w:t>
      </w:r>
    </w:p>
    <w:p w:rsidR="00786CE2" w:rsidRDefault="00786CE2" w:rsidP="00803DBB">
      <w:pPr>
        <w:pStyle w:val="ConsPlusNormal"/>
        <w:ind w:firstLine="540"/>
        <w:jc w:val="both"/>
      </w:pPr>
      <w:r>
        <w:t>В официальном тексте документа, видимо, допущена опечатка: имеется в виду раздел 2, а не раздел 3.</w:t>
      </w:r>
    </w:p>
    <w:p w:rsidR="00786CE2" w:rsidRDefault="00786CE2" w:rsidP="00803DBB">
      <w:pPr>
        <w:pStyle w:val="ConsPlusNormal"/>
        <w:pBdr>
          <w:bottom w:val="single" w:sz="6" w:space="0" w:color="auto"/>
        </w:pBdr>
        <w:rPr>
          <w:sz w:val="5"/>
          <w:szCs w:val="5"/>
        </w:rPr>
      </w:pPr>
    </w:p>
    <w:p w:rsidR="00786CE2" w:rsidRDefault="00786CE2" w:rsidP="00803DBB">
      <w:pPr>
        <w:pStyle w:val="ConsPlusNormal"/>
        <w:ind w:firstLine="540"/>
        <w:jc w:val="both"/>
      </w:pPr>
      <w:r>
        <w:t xml:space="preserve">13.3. </w:t>
      </w:r>
      <w:hyperlink r:id="rId1007" w:anchor="Par13335" w:tooltip="Ссылка на текущий документ" w:history="1">
        <w:r>
          <w:rPr>
            <w:rStyle w:val="Hyperlink"/>
            <w:rFonts w:cs="Arial"/>
            <w:u w:val="none"/>
          </w:rPr>
          <w:t>Раздел 3</w:t>
        </w:r>
      </w:hyperlink>
      <w:r>
        <w:t xml:space="preserve"> "Адрес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заполняется с учетом положений </w:t>
      </w:r>
      <w:hyperlink r:id="rId1008" w:anchor="Par18886" w:tooltip="Ссылка на текущий документ" w:history="1">
        <w:r>
          <w:rPr>
            <w:rStyle w:val="Hyperlink"/>
            <w:rFonts w:cs="Arial"/>
            <w:u w:val="none"/>
          </w:rPr>
          <w:t>пункта 2.3</w:t>
        </w:r>
      </w:hyperlink>
      <w:r>
        <w:t xml:space="preserve"> настоящих Требований.</w:t>
      </w:r>
    </w:p>
    <w:p w:rsidR="00786CE2" w:rsidRDefault="00786CE2" w:rsidP="00803DBB">
      <w:pPr>
        <w:pStyle w:val="ConsPlusNormal"/>
        <w:ind w:firstLine="540"/>
        <w:jc w:val="both"/>
      </w:pPr>
      <w:r>
        <w:t xml:space="preserve">13.4. </w:t>
      </w:r>
      <w:hyperlink r:id="rId1009" w:anchor="Par13361" w:tooltip="Ссылка на текущий документ" w:history="1">
        <w:r>
          <w:rPr>
            <w:rStyle w:val="Hyperlink"/>
            <w:rFonts w:cs="Arial"/>
            <w:u w:val="none"/>
          </w:rPr>
          <w:t>Раздел</w:t>
        </w:r>
      </w:hyperlink>
      <w:r>
        <w:t xml:space="preserve"> "Для служебных отметок регистрирующего органа" на странице 001 заполняется с учетом положений </w:t>
      </w:r>
      <w:hyperlink r:id="rId1010" w:anchor="Par18893" w:tooltip="Ссылка на текущий документ" w:history="1">
        <w:r>
          <w:rPr>
            <w:rStyle w:val="Hyperlink"/>
            <w:rFonts w:cs="Arial"/>
            <w:u w:val="none"/>
          </w:rPr>
          <w:t>пункта 2.4</w:t>
        </w:r>
      </w:hyperlink>
      <w:r>
        <w:t xml:space="preserve"> настоящих Требований.</w:t>
      </w:r>
    </w:p>
    <w:p w:rsidR="00786CE2" w:rsidRDefault="00786CE2" w:rsidP="00803DBB">
      <w:pPr>
        <w:pStyle w:val="ConsPlusNormal"/>
        <w:ind w:firstLine="540"/>
        <w:jc w:val="both"/>
      </w:pPr>
      <w:r>
        <w:t xml:space="preserve">13.5. В </w:t>
      </w:r>
      <w:hyperlink r:id="rId1011" w:anchor="Par13403" w:tooltip="Ссылка на текущий документ" w:history="1">
        <w:r>
          <w:rPr>
            <w:rStyle w:val="Hyperlink"/>
            <w:rFonts w:cs="Arial"/>
            <w:u w:val="none"/>
          </w:rPr>
          <w:t>разделе 3</w:t>
        </w:r>
      </w:hyperlink>
      <w:r>
        <w:t xml:space="preserve"> "Способ образования юридического лица"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13.6. В </w:t>
      </w:r>
      <w:hyperlink r:id="rId1012" w:anchor="Par13409" w:tooltip="Ссылка на текущий документ" w:history="1">
        <w:r>
          <w:rPr>
            <w:rStyle w:val="Hyperlink"/>
            <w:rFonts w:cs="Arial"/>
            <w:u w:val="none"/>
          </w:rPr>
          <w:t>разделе 4</w:t>
        </w:r>
      </w:hyperlink>
      <w:r>
        <w:t xml:space="preserve"> "Сведения о регистрации юридического лица до 1 июля 2002 года" указываются регистрационный номер, присвоенный при государственной регистрации юридического лица до 1 июля 2002 г., дата такой регистрации, наименование органа, осуществившего регистрацию юридического лица.</w:t>
      </w:r>
    </w:p>
    <w:p w:rsidR="00786CE2" w:rsidRDefault="00786CE2" w:rsidP="00803DBB">
      <w:pPr>
        <w:pStyle w:val="ConsPlusNormal"/>
        <w:ind w:firstLine="540"/>
        <w:jc w:val="both"/>
      </w:pPr>
      <w:r>
        <w:t xml:space="preserve">13.7. В </w:t>
      </w:r>
      <w:hyperlink r:id="rId1013" w:anchor="Par13434" w:tooltip="Ссылка на текущий документ" w:history="1">
        <w:r>
          <w:rPr>
            <w:rStyle w:val="Hyperlink"/>
            <w:rFonts w:cs="Arial"/>
            <w:u w:val="none"/>
          </w:rPr>
          <w:t>разделе 5</w:t>
        </w:r>
      </w:hyperlink>
      <w:r>
        <w:t xml:space="preserve"> идентификационный номер налогоплательщика и код причины постановки на учет указываются в соответствии со свидетельством о постановке на учет в налоговом органе.</w:t>
      </w:r>
    </w:p>
    <w:p w:rsidR="00786CE2" w:rsidRDefault="00786CE2" w:rsidP="00803DBB">
      <w:pPr>
        <w:pStyle w:val="ConsPlusNormal"/>
        <w:ind w:firstLine="540"/>
        <w:jc w:val="both"/>
      </w:pPr>
      <w:r>
        <w:t xml:space="preserve">13.8. </w:t>
      </w:r>
      <w:hyperlink r:id="rId1014" w:anchor="Par13437" w:tooltip="Ссылка на текущий документ" w:history="1">
        <w:r>
          <w:rPr>
            <w:rStyle w:val="Hyperlink"/>
            <w:rFonts w:cs="Arial"/>
            <w:u w:val="none"/>
          </w:rPr>
          <w:t>Раздел 6</w:t>
        </w:r>
      </w:hyperlink>
      <w:r>
        <w:t xml:space="preserve"> "Сведения о держателе реестра акционеров акционерного общества" заполняется с учетом положений </w:t>
      </w:r>
      <w:hyperlink r:id="rId1015" w:anchor="Par18895" w:tooltip="Ссылка на текущий документ" w:history="1">
        <w:r>
          <w:rPr>
            <w:rStyle w:val="Hyperlink"/>
            <w:rFonts w:cs="Arial"/>
            <w:u w:val="none"/>
          </w:rPr>
          <w:t>пункта 2.6</w:t>
        </w:r>
      </w:hyperlink>
      <w:r>
        <w:t xml:space="preserve"> настоящих Требований.</w:t>
      </w:r>
    </w:p>
    <w:p w:rsidR="00786CE2" w:rsidRDefault="00786CE2" w:rsidP="00803DBB">
      <w:pPr>
        <w:pStyle w:val="ConsPlusNormal"/>
        <w:ind w:firstLine="540"/>
        <w:jc w:val="both"/>
      </w:pPr>
      <w:r>
        <w:t xml:space="preserve">13.9. </w:t>
      </w:r>
      <w:hyperlink r:id="rId1016" w:anchor="Par13456" w:tooltip="Ссылка на текущий документ" w:history="1">
        <w:r>
          <w:rPr>
            <w:rStyle w:val="Hyperlink"/>
            <w:rFonts w:cs="Arial"/>
            <w:u w:val="none"/>
          </w:rPr>
          <w:t>Лист А</w:t>
        </w:r>
      </w:hyperlink>
      <w:r>
        <w:t xml:space="preserve"> сообщения "Сведения об участнике - российском юридическом лице" заполняется в случае, если на момент оформления сообщения учредителем (участником) юридического лица, в отношении которого оформляется сообщение, является юридическое лицо, созданное в соответствии с законодательством Российской Федерации.</w:t>
      </w:r>
    </w:p>
    <w:p w:rsidR="00786CE2" w:rsidRDefault="00786CE2" w:rsidP="00803DBB">
      <w:pPr>
        <w:pStyle w:val="ConsPlusNormal"/>
        <w:ind w:firstLine="540"/>
        <w:jc w:val="both"/>
      </w:pPr>
      <w:r>
        <w:t xml:space="preserve">Если учредителем (участником) юридического лица, в отношении которого оформляется сообщение, являются два и более российских юридических лица, в отношении каждого такого учредителя (участника) заполняется отдельный </w:t>
      </w:r>
      <w:hyperlink r:id="rId1017" w:anchor="Par13456" w:tooltip="Ссылка на текущий документ" w:history="1">
        <w:r>
          <w:rPr>
            <w:rStyle w:val="Hyperlink"/>
            <w:rFonts w:cs="Arial"/>
            <w:u w:val="none"/>
          </w:rPr>
          <w:t>лист А</w:t>
        </w:r>
      </w:hyperlink>
      <w:r>
        <w:t xml:space="preserve"> сообщения.</w:t>
      </w:r>
    </w:p>
    <w:p w:rsidR="00786CE2" w:rsidRDefault="00786CE2" w:rsidP="00803DBB">
      <w:pPr>
        <w:pStyle w:val="ConsPlusNormal"/>
        <w:ind w:firstLine="540"/>
        <w:jc w:val="both"/>
      </w:pPr>
      <w:r>
        <w:t xml:space="preserve">13.9.1. </w:t>
      </w:r>
      <w:hyperlink r:id="rId1018" w:anchor="Par13459" w:tooltip="Ссылка на текущий документ" w:history="1">
        <w:r>
          <w:rPr>
            <w:rStyle w:val="Hyperlink"/>
            <w:rFonts w:cs="Arial"/>
            <w:u w:val="none"/>
          </w:rPr>
          <w:t>Раздел 1</w:t>
        </w:r>
      </w:hyperlink>
      <w:r>
        <w:t xml:space="preserve"> "ОГРН", </w:t>
      </w:r>
      <w:hyperlink r:id="rId1019" w:anchor="Par13459" w:tooltip="Ссылка на текущий документ" w:history="1">
        <w:r>
          <w:rPr>
            <w:rStyle w:val="Hyperlink"/>
            <w:rFonts w:cs="Arial"/>
            <w:u w:val="none"/>
          </w:rPr>
          <w:t>раздел 2</w:t>
        </w:r>
      </w:hyperlink>
      <w:r>
        <w:t xml:space="preserve"> "ИНН", </w:t>
      </w:r>
      <w:hyperlink r:id="rId1020" w:anchor="Par13462" w:tooltip="Ссылка на текущий документ" w:history="1">
        <w:r>
          <w:rPr>
            <w:rStyle w:val="Hyperlink"/>
            <w:rFonts w:cs="Arial"/>
            <w:u w:val="none"/>
          </w:rPr>
          <w:t>раздел 3</w:t>
        </w:r>
      </w:hyperlink>
      <w:r>
        <w:t xml:space="preserve"> "Полное наименование на русском языке", </w:t>
      </w:r>
      <w:hyperlink r:id="rId1021" w:anchor="Par13483" w:tooltip="Ссылка на текущий документ" w:history="1">
        <w:r>
          <w:rPr>
            <w:rStyle w:val="Hyperlink"/>
            <w:rFonts w:cs="Arial"/>
            <w:u w:val="none"/>
          </w:rPr>
          <w:t>раздел 4</w:t>
        </w:r>
      </w:hyperlink>
      <w:r>
        <w:t xml:space="preserve"> "Доля в уставном капитале (складочном капитале, уставном фонде, паевом фонде)" заполняются с учетом соответствующих положений </w:t>
      </w:r>
      <w:hyperlink r:id="rId1022" w:anchor="Par18897" w:tooltip="Ссылка на текущий документ" w:history="1">
        <w:r>
          <w:rPr>
            <w:rStyle w:val="Hyperlink"/>
            <w:rFonts w:cs="Arial"/>
            <w:u w:val="none"/>
          </w:rPr>
          <w:t>пункта 2.7</w:t>
        </w:r>
      </w:hyperlink>
      <w:r>
        <w:t xml:space="preserve"> настоящих Требований.</w:t>
      </w:r>
    </w:p>
    <w:p w:rsidR="00786CE2" w:rsidRDefault="00786CE2" w:rsidP="00803DBB">
      <w:pPr>
        <w:pStyle w:val="ConsPlusNormal"/>
        <w:ind w:firstLine="540"/>
        <w:jc w:val="both"/>
      </w:pPr>
      <w:r>
        <w:t xml:space="preserve">13.9.2. </w:t>
      </w:r>
      <w:hyperlink r:id="rId1023" w:anchor="Par13520" w:tooltip="Ссылка на текущий документ" w:history="1">
        <w:r>
          <w:rPr>
            <w:rStyle w:val="Hyperlink"/>
            <w:rFonts w:cs="Arial"/>
            <w:u w:val="none"/>
          </w:rPr>
          <w:t>Раздел 5</w:t>
        </w:r>
      </w:hyperlink>
      <w:r>
        <w:t xml:space="preserve"> "Сведения о залоге доли или части доли" заполняется с учетом положений </w:t>
      </w:r>
      <w:hyperlink r:id="rId1024" w:anchor="Par19260" w:tooltip="Ссылка на текущий документ" w:history="1">
        <w:r>
          <w:rPr>
            <w:rStyle w:val="Hyperlink"/>
            <w:rFonts w:cs="Arial"/>
            <w:u w:val="none"/>
          </w:rPr>
          <w:t>пункта 7.7.5</w:t>
        </w:r>
      </w:hyperlink>
      <w:r>
        <w:t xml:space="preserve"> настоящих Требований в отношении общества с ограниченной ответственностью.</w:t>
      </w:r>
    </w:p>
    <w:p w:rsidR="00786CE2" w:rsidRDefault="00786CE2" w:rsidP="00803DBB">
      <w:pPr>
        <w:pStyle w:val="ConsPlusNormal"/>
        <w:ind w:firstLine="540"/>
        <w:jc w:val="both"/>
      </w:pPr>
      <w:r>
        <w:t xml:space="preserve">13.10. В </w:t>
      </w:r>
      <w:hyperlink r:id="rId1025" w:anchor="Par13802" w:tooltip="Ссылка на текущий документ" w:history="1">
        <w:r>
          <w:rPr>
            <w:rStyle w:val="Hyperlink"/>
            <w:rFonts w:cs="Arial"/>
            <w:u w:val="none"/>
          </w:rPr>
          <w:t>листе Б</w:t>
        </w:r>
      </w:hyperlink>
      <w:r>
        <w:t xml:space="preserve"> сообщения "Сведения об участнике - иностранном юридическом лице" заполняется в случае, если на момент оформления сообщения учредителем (участником) юридического лица, в отношении которого оформляется сообщение, является юридическое лицо, созданное в соответствии с законодательством иностранного государства.</w:t>
      </w:r>
    </w:p>
    <w:p w:rsidR="00786CE2" w:rsidRDefault="00786CE2" w:rsidP="00803DBB">
      <w:pPr>
        <w:pStyle w:val="ConsPlusNormal"/>
        <w:ind w:firstLine="540"/>
        <w:jc w:val="both"/>
      </w:pPr>
      <w:r>
        <w:t>Если учредителем (участником) юридического лица, в отношении которого оформляется сообщение, являются два и более иностранных юридических лица, в отношении каждого такого учредителя (участника) заполняется отдельный лист Б сообщения.</w:t>
      </w:r>
    </w:p>
    <w:p w:rsidR="00786CE2" w:rsidRDefault="00786CE2" w:rsidP="00803DBB">
      <w:pPr>
        <w:pStyle w:val="ConsPlusNormal"/>
        <w:ind w:firstLine="540"/>
        <w:jc w:val="both"/>
      </w:pPr>
      <w:r>
        <w:t xml:space="preserve">13.10.1. </w:t>
      </w:r>
      <w:hyperlink r:id="rId1026" w:anchor="Par13804" w:tooltip="Ссылка на текущий документ" w:history="1">
        <w:r>
          <w:rPr>
            <w:rStyle w:val="Hyperlink"/>
            <w:rFonts w:cs="Arial"/>
            <w:u w:val="none"/>
          </w:rPr>
          <w:t>Раздел 1</w:t>
        </w:r>
      </w:hyperlink>
      <w:r>
        <w:t xml:space="preserve"> "Полное наименование", </w:t>
      </w:r>
      <w:hyperlink r:id="rId1027" w:anchor="Par13825" w:tooltip="Ссылка на текущий документ" w:history="1">
        <w:r>
          <w:rPr>
            <w:rStyle w:val="Hyperlink"/>
            <w:rFonts w:cs="Arial"/>
            <w:u w:val="none"/>
          </w:rPr>
          <w:t>раздел 2</w:t>
        </w:r>
      </w:hyperlink>
      <w:r>
        <w:t xml:space="preserve"> "Сведения о регистрации в стране происхождения", </w:t>
      </w:r>
      <w:hyperlink r:id="rId1028" w:anchor="Par13870" w:tooltip="Ссылка на текущий документ" w:history="1">
        <w:r>
          <w:rPr>
            <w:rStyle w:val="Hyperlink"/>
            <w:rFonts w:cs="Arial"/>
            <w:u w:val="none"/>
          </w:rPr>
          <w:t>раздел 3</w:t>
        </w:r>
      </w:hyperlink>
      <w:r>
        <w:t xml:space="preserve"> "ИНН" заполняются с учетом положений соответственно </w:t>
      </w:r>
      <w:hyperlink r:id="rId1029" w:anchor="Par18907" w:tooltip="Ссылка на текущий документ" w:history="1">
        <w:r>
          <w:rPr>
            <w:rStyle w:val="Hyperlink"/>
            <w:rFonts w:cs="Arial"/>
            <w:u w:val="none"/>
          </w:rPr>
          <w:t>подпунктов 2.8.1</w:t>
        </w:r>
      </w:hyperlink>
      <w:r>
        <w:t xml:space="preserve"> - </w:t>
      </w:r>
      <w:hyperlink r:id="rId1030" w:anchor="Par18910" w:tooltip="Ссылка на текущий документ" w:history="1">
        <w:r>
          <w:rPr>
            <w:rStyle w:val="Hyperlink"/>
            <w:rFonts w:cs="Arial"/>
            <w:u w:val="none"/>
          </w:rPr>
          <w:t>2.8.3</w:t>
        </w:r>
      </w:hyperlink>
      <w:r>
        <w:t xml:space="preserve"> настоящих Требований.</w:t>
      </w:r>
    </w:p>
    <w:p w:rsidR="00786CE2" w:rsidRDefault="00786CE2" w:rsidP="00803DBB">
      <w:pPr>
        <w:pStyle w:val="ConsPlusNormal"/>
        <w:ind w:firstLine="540"/>
        <w:jc w:val="both"/>
      </w:pPr>
      <w:r>
        <w:t xml:space="preserve">13.10.2. </w:t>
      </w:r>
      <w:hyperlink r:id="rId1031" w:anchor="Par13873" w:tooltip="Ссылка на текущий документ" w:history="1">
        <w:r>
          <w:rPr>
            <w:rStyle w:val="Hyperlink"/>
            <w:rFonts w:cs="Arial"/>
            <w:u w:val="none"/>
          </w:rPr>
          <w:t>Раздел 4</w:t>
        </w:r>
      </w:hyperlink>
      <w:r>
        <w:t xml:space="preserve"> "Доля в уставном капитале (складочном капитале, уставном фонде, паевом фонде)" заполняется с учетом положений </w:t>
      </w:r>
      <w:hyperlink r:id="rId1032"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ind w:firstLine="540"/>
        <w:jc w:val="both"/>
      </w:pPr>
      <w:r>
        <w:t xml:space="preserve">13.10.3. </w:t>
      </w:r>
      <w:hyperlink r:id="rId1033" w:anchor="Par13910" w:tooltip="Ссылка на текущий документ" w:history="1">
        <w:r>
          <w:rPr>
            <w:rStyle w:val="Hyperlink"/>
            <w:rFonts w:cs="Arial"/>
            <w:u w:val="none"/>
          </w:rPr>
          <w:t>Раздел 5</w:t>
        </w:r>
      </w:hyperlink>
      <w:r>
        <w:t xml:space="preserve"> "Сведения о залоге доли или части доли" заполняется с учетом положений </w:t>
      </w:r>
      <w:hyperlink r:id="rId1034" w:anchor="Par19260" w:tooltip="Ссылка на текущий документ" w:history="1">
        <w:r>
          <w:rPr>
            <w:rStyle w:val="Hyperlink"/>
            <w:rFonts w:cs="Arial"/>
            <w:u w:val="none"/>
          </w:rPr>
          <w:t>пункта 7.7.5</w:t>
        </w:r>
      </w:hyperlink>
      <w:r>
        <w:t xml:space="preserve"> настоящих Требований в отношении общества с ограниченной ответственностью.</w:t>
      </w:r>
    </w:p>
    <w:p w:rsidR="00786CE2" w:rsidRDefault="00786CE2" w:rsidP="00803DBB">
      <w:pPr>
        <w:pStyle w:val="ConsPlusNormal"/>
        <w:ind w:firstLine="540"/>
        <w:jc w:val="both"/>
      </w:pPr>
      <w:r>
        <w:t xml:space="preserve">13.11. </w:t>
      </w:r>
      <w:hyperlink r:id="rId1035" w:anchor="Par14193" w:tooltip="Ссылка на текущий документ" w:history="1">
        <w:r>
          <w:rPr>
            <w:rStyle w:val="Hyperlink"/>
            <w:rFonts w:cs="Arial"/>
            <w:u w:val="none"/>
          </w:rPr>
          <w:t>Лист В</w:t>
        </w:r>
      </w:hyperlink>
      <w:r>
        <w:t xml:space="preserve"> сообщения "Сведения об участнике - физическом лице" заполняется в случае, если на момент оформления сообщения учредителем (участником) юридического лица, в отношении которого оформляется сообщение, является гражданин Российской Федерации, иностранный гражданин, лицо без гражданства.</w:t>
      </w:r>
    </w:p>
    <w:p w:rsidR="00786CE2" w:rsidRDefault="00786CE2" w:rsidP="00803DBB">
      <w:pPr>
        <w:pStyle w:val="ConsPlusNormal"/>
        <w:ind w:firstLine="540"/>
        <w:jc w:val="both"/>
      </w:pPr>
      <w:r>
        <w:t xml:space="preserve">Если учредителем (участником) юридического лица, в отношении которого оформляется сообщение, являются два и более физических лица, в отношении каждого такого учредителя (участника) заполняется отдельный </w:t>
      </w:r>
      <w:hyperlink r:id="rId1036" w:anchor="Par14193" w:tooltip="Ссылка на текущий документ" w:history="1">
        <w:r>
          <w:rPr>
            <w:rStyle w:val="Hyperlink"/>
            <w:rFonts w:cs="Arial"/>
            <w:u w:val="none"/>
          </w:rPr>
          <w:t>лист В</w:t>
        </w:r>
      </w:hyperlink>
      <w:r>
        <w:t xml:space="preserve"> сообщения.</w:t>
      </w:r>
    </w:p>
    <w:p w:rsidR="00786CE2" w:rsidRDefault="00786CE2" w:rsidP="00803DBB">
      <w:pPr>
        <w:pStyle w:val="ConsPlusNormal"/>
        <w:ind w:firstLine="540"/>
        <w:jc w:val="both"/>
      </w:pPr>
      <w:r>
        <w:t xml:space="preserve">13.11.1. </w:t>
      </w:r>
      <w:hyperlink r:id="rId1037" w:anchor="Par14195" w:tooltip="Ссылка на текущий документ" w:history="1">
        <w:r>
          <w:rPr>
            <w:rStyle w:val="Hyperlink"/>
            <w:rFonts w:cs="Arial"/>
            <w:u w:val="none"/>
          </w:rPr>
          <w:t>Раздел 1</w:t>
        </w:r>
      </w:hyperlink>
      <w:r>
        <w:t xml:space="preserve"> "Фамилия, имя, отчество физического лица", </w:t>
      </w:r>
      <w:hyperlink r:id="rId1038" w:anchor="Par14210" w:tooltip="Ссылка на текущий документ" w:history="1">
        <w:r>
          <w:rPr>
            <w:rStyle w:val="Hyperlink"/>
            <w:rFonts w:cs="Arial"/>
            <w:u w:val="none"/>
          </w:rPr>
          <w:t>раздел 2</w:t>
        </w:r>
      </w:hyperlink>
      <w:r>
        <w:t xml:space="preserve"> "ИНН", </w:t>
      </w:r>
      <w:hyperlink r:id="rId1039" w:anchor="Par14213" w:tooltip="Ссылка на текущий документ" w:history="1">
        <w:r>
          <w:rPr>
            <w:rStyle w:val="Hyperlink"/>
            <w:rFonts w:cs="Arial"/>
            <w:u w:val="none"/>
          </w:rPr>
          <w:t>раздел 3</w:t>
        </w:r>
      </w:hyperlink>
      <w:r>
        <w:t xml:space="preserve"> "Сведения о рождении", </w:t>
      </w:r>
      <w:hyperlink r:id="rId1040" w:anchor="Par14228" w:tooltip="Ссылка на текущий документ" w:history="1">
        <w:r>
          <w:rPr>
            <w:rStyle w:val="Hyperlink"/>
            <w:rFonts w:cs="Arial"/>
            <w:u w:val="none"/>
          </w:rPr>
          <w:t>раздел 4</w:t>
        </w:r>
      </w:hyperlink>
      <w:r>
        <w:t xml:space="preserve"> "ОГРНИП", </w:t>
      </w:r>
      <w:hyperlink r:id="rId1041" w:anchor="Par14231" w:tooltip="Ссылка на текущий документ" w:history="1">
        <w:r>
          <w:rPr>
            <w:rStyle w:val="Hyperlink"/>
            <w:rFonts w:cs="Arial"/>
            <w:u w:val="none"/>
          </w:rPr>
          <w:t>раздел 5</w:t>
        </w:r>
      </w:hyperlink>
      <w:r>
        <w:t xml:space="preserve"> "Данные документа, удостоверяющего личность", </w:t>
      </w:r>
      <w:hyperlink r:id="rId1042" w:anchor="Par14277" w:tooltip="Ссылка на текущий документ" w:history="1">
        <w:r>
          <w:rPr>
            <w:rStyle w:val="Hyperlink"/>
            <w:rFonts w:cs="Arial"/>
            <w:u w:val="none"/>
          </w:rPr>
          <w:t>раздел 6</w:t>
        </w:r>
      </w:hyperlink>
      <w:r>
        <w:t xml:space="preserve"> "Адрес места жительства" заполняются с учетом положений соответственно </w:t>
      </w:r>
      <w:hyperlink r:id="rId1043" w:anchor="Par18914" w:tooltip="Ссылка на текущий документ" w:history="1">
        <w:r>
          <w:rPr>
            <w:rStyle w:val="Hyperlink"/>
            <w:rFonts w:cs="Arial"/>
            <w:u w:val="none"/>
          </w:rPr>
          <w:t>подпунктов 2.9.1</w:t>
        </w:r>
      </w:hyperlink>
      <w:r>
        <w:t xml:space="preserve"> - </w:t>
      </w:r>
      <w:hyperlink r:id="rId1044"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r>
        <w:t xml:space="preserve">13.11.2. </w:t>
      </w:r>
      <w:hyperlink r:id="rId1045" w:anchor="Par14344" w:tooltip="Ссылка на текущий документ" w:history="1">
        <w:r>
          <w:rPr>
            <w:rStyle w:val="Hyperlink"/>
            <w:rFonts w:cs="Arial"/>
            <w:u w:val="none"/>
          </w:rPr>
          <w:t>Раздел 7</w:t>
        </w:r>
      </w:hyperlink>
      <w:r>
        <w:t xml:space="preserve"> "Доля в уставном капитале (складочном капитале, уставном фонде, паевом фонде)" заполняется с учетом положений </w:t>
      </w:r>
      <w:hyperlink r:id="rId1046"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ind w:firstLine="540"/>
        <w:jc w:val="both"/>
      </w:pPr>
      <w:r>
        <w:t xml:space="preserve">13.11.3. </w:t>
      </w:r>
      <w:hyperlink r:id="rId1047" w:anchor="Par14381" w:tooltip="Ссылка на текущий документ" w:history="1">
        <w:r>
          <w:rPr>
            <w:rStyle w:val="Hyperlink"/>
            <w:rFonts w:cs="Arial"/>
            <w:u w:val="none"/>
          </w:rPr>
          <w:t>Раздел 8</w:t>
        </w:r>
      </w:hyperlink>
      <w:r>
        <w:t xml:space="preserve"> "Сведения о залоге доли или части доли" заполняется с учетом положений </w:t>
      </w:r>
      <w:hyperlink r:id="rId1048" w:anchor="Par19260" w:tooltip="Ссылка на текущий документ" w:history="1">
        <w:r>
          <w:rPr>
            <w:rStyle w:val="Hyperlink"/>
            <w:rFonts w:cs="Arial"/>
            <w:u w:val="none"/>
          </w:rPr>
          <w:t>пункта 7.7.5</w:t>
        </w:r>
      </w:hyperlink>
      <w:r>
        <w:t xml:space="preserve"> настоящих Требований в отношении общества с ограниченной ответственностью.</w:t>
      </w:r>
    </w:p>
    <w:p w:rsidR="00786CE2" w:rsidRDefault="00786CE2" w:rsidP="00803DBB">
      <w:pPr>
        <w:pStyle w:val="ConsPlusNormal"/>
        <w:ind w:firstLine="540"/>
        <w:jc w:val="both"/>
      </w:pPr>
      <w:r>
        <w:t xml:space="preserve">13.12. </w:t>
      </w:r>
      <w:hyperlink r:id="rId1049" w:anchor="Par14668" w:tooltip="Ссылка на текущий документ" w:history="1">
        <w:r>
          <w:rPr>
            <w:rStyle w:val="Hyperlink"/>
            <w:rFonts w:cs="Arial"/>
            <w:u w:val="none"/>
          </w:rPr>
          <w:t>Лист Г</w:t>
        </w:r>
      </w:hyperlink>
      <w:r>
        <w:t xml:space="preserve"> сообщения "Сведения об участнике - Российской Федерации, субъекте Российской Федерации, муниципальном образовании" заполняется в случае, если на момент оформления сообщения учредителем (участником) юридического лица, в отношении которого оформляется сообщение, являются указанные публичные образования.</w:t>
      </w:r>
    </w:p>
    <w:p w:rsidR="00786CE2" w:rsidRDefault="00786CE2" w:rsidP="00803DBB">
      <w:pPr>
        <w:pStyle w:val="ConsPlusNormal"/>
        <w:ind w:firstLine="540"/>
        <w:jc w:val="both"/>
      </w:pPr>
      <w:r>
        <w:t xml:space="preserve">При необходимости заполняется несколько </w:t>
      </w:r>
      <w:hyperlink r:id="rId1050" w:anchor="Par14668" w:tooltip="Ссылка на текущий документ" w:history="1">
        <w:r>
          <w:rPr>
            <w:rStyle w:val="Hyperlink"/>
            <w:rFonts w:cs="Arial"/>
            <w:u w:val="none"/>
          </w:rPr>
          <w:t>листов Г</w:t>
        </w:r>
      </w:hyperlink>
      <w:r>
        <w:t xml:space="preserve"> сообщения.</w:t>
      </w:r>
    </w:p>
    <w:p w:rsidR="00786CE2" w:rsidRDefault="00786CE2" w:rsidP="00803DBB">
      <w:pPr>
        <w:pStyle w:val="ConsPlusNormal"/>
        <w:ind w:firstLine="540"/>
        <w:jc w:val="both"/>
      </w:pPr>
      <w:r>
        <w:t xml:space="preserve">13.12.1. </w:t>
      </w:r>
      <w:hyperlink r:id="rId1051" w:anchor="Par14671" w:tooltip="Ссылка на текущий документ" w:history="1">
        <w:r>
          <w:rPr>
            <w:rStyle w:val="Hyperlink"/>
            <w:rFonts w:cs="Arial"/>
            <w:u w:val="none"/>
          </w:rPr>
          <w:t>Раздел 1</w:t>
        </w:r>
      </w:hyperlink>
      <w:r>
        <w:t xml:space="preserve"> "Участником является" заполняется с учетом положений </w:t>
      </w:r>
      <w:hyperlink r:id="rId1052" w:anchor="Par18930" w:tooltip="Ссылка на текущий документ" w:history="1">
        <w:r>
          <w:rPr>
            <w:rStyle w:val="Hyperlink"/>
            <w:rFonts w:cs="Arial"/>
            <w:u w:val="none"/>
          </w:rPr>
          <w:t>подпункта 2.10.1</w:t>
        </w:r>
      </w:hyperlink>
      <w:r>
        <w:t xml:space="preserve"> настоящих Требований.</w:t>
      </w:r>
    </w:p>
    <w:p w:rsidR="00786CE2" w:rsidRDefault="00786CE2" w:rsidP="00803DBB">
      <w:pPr>
        <w:pStyle w:val="ConsPlusNormal"/>
        <w:ind w:firstLine="540"/>
        <w:jc w:val="both"/>
      </w:pPr>
      <w:r>
        <w:t xml:space="preserve">13.12.2. </w:t>
      </w:r>
      <w:hyperlink r:id="rId1053" w:anchor="Par14696" w:tooltip="Ссылка на текущий документ" w:history="1">
        <w:r>
          <w:rPr>
            <w:rStyle w:val="Hyperlink"/>
            <w:rFonts w:cs="Arial"/>
            <w:u w:val="none"/>
          </w:rPr>
          <w:t>Раздел 2</w:t>
        </w:r>
      </w:hyperlink>
      <w:r>
        <w:t xml:space="preserve"> "Доля в уставном капитале (складочном капитале, уставном фонде, паевом фонде)" заполняется с учетом положений </w:t>
      </w:r>
      <w:hyperlink r:id="rId1054"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ind w:firstLine="540"/>
        <w:jc w:val="both"/>
      </w:pPr>
      <w:r>
        <w:t xml:space="preserve">13.12.3. </w:t>
      </w:r>
      <w:hyperlink r:id="rId1055" w:anchor="Par14733" w:tooltip="Ссылка на текущий документ" w:history="1">
        <w:r>
          <w:rPr>
            <w:rStyle w:val="Hyperlink"/>
            <w:rFonts w:cs="Arial"/>
            <w:u w:val="none"/>
          </w:rPr>
          <w:t>Раздел 3</w:t>
        </w:r>
      </w:hyperlink>
      <w:r>
        <w:t xml:space="preserve"> "Права участника осуществляет:" заполняется с учетом положений </w:t>
      </w:r>
      <w:hyperlink r:id="rId1056" w:anchor="Par18937" w:tooltip="Ссылка на текущий документ" w:history="1">
        <w:r>
          <w:rPr>
            <w:rStyle w:val="Hyperlink"/>
            <w:rFonts w:cs="Arial"/>
            <w:u w:val="none"/>
          </w:rPr>
          <w:t>подпункта 2.10.3</w:t>
        </w:r>
      </w:hyperlink>
      <w:r>
        <w:t xml:space="preserve"> настоящих Требований.</w:t>
      </w:r>
    </w:p>
    <w:p w:rsidR="00786CE2" w:rsidRDefault="00786CE2" w:rsidP="00803DBB">
      <w:pPr>
        <w:pStyle w:val="ConsPlusNormal"/>
        <w:ind w:firstLine="540"/>
        <w:jc w:val="both"/>
      </w:pPr>
      <w:r>
        <w:t xml:space="preserve">13.12.4. Если права участника - Российской Федерации, или субъекта Российской Федерации, или муниципального образования осуществляются двумя и более лицами, в отношении каждого такого лица заполняется отдельный </w:t>
      </w:r>
      <w:hyperlink r:id="rId1057" w:anchor="Par14668" w:tooltip="Ссылка на текущий документ" w:history="1">
        <w:r>
          <w:rPr>
            <w:rStyle w:val="Hyperlink"/>
            <w:rFonts w:cs="Arial"/>
            <w:u w:val="none"/>
          </w:rPr>
          <w:t>лист Г</w:t>
        </w:r>
      </w:hyperlink>
      <w:r>
        <w:t xml:space="preserve"> сообщения. При этом </w:t>
      </w:r>
      <w:hyperlink r:id="rId1058" w:anchor="Par14671" w:tooltip="Ссылка на текущий документ" w:history="1">
        <w:r>
          <w:rPr>
            <w:rStyle w:val="Hyperlink"/>
            <w:rFonts w:cs="Arial"/>
            <w:u w:val="none"/>
          </w:rPr>
          <w:t>разделы 1</w:t>
        </w:r>
      </w:hyperlink>
      <w:r>
        <w:t xml:space="preserve">, </w:t>
      </w:r>
      <w:hyperlink r:id="rId1059" w:anchor="Par14696" w:tooltip="Ссылка на текущий документ" w:history="1">
        <w:r>
          <w:rPr>
            <w:rStyle w:val="Hyperlink"/>
            <w:rFonts w:cs="Arial"/>
            <w:u w:val="none"/>
          </w:rPr>
          <w:t>2</w:t>
        </w:r>
      </w:hyperlink>
      <w:r>
        <w:t xml:space="preserve">, </w:t>
      </w:r>
      <w:hyperlink r:id="rId1060" w:anchor="Par14918" w:tooltip="Ссылка на текущий документ" w:history="1">
        <w:r>
          <w:rPr>
            <w:rStyle w:val="Hyperlink"/>
            <w:rFonts w:cs="Arial"/>
            <w:u w:val="none"/>
          </w:rPr>
          <w:t>4</w:t>
        </w:r>
      </w:hyperlink>
      <w:r>
        <w:t xml:space="preserve"> заполняются только в первом </w:t>
      </w:r>
      <w:hyperlink r:id="rId1061" w:anchor="Par14668" w:tooltip="Ссылка на текущий документ" w:history="1">
        <w:r>
          <w:rPr>
            <w:rStyle w:val="Hyperlink"/>
            <w:rFonts w:cs="Arial"/>
            <w:u w:val="none"/>
          </w:rPr>
          <w:t>листе Г</w:t>
        </w:r>
      </w:hyperlink>
      <w:r>
        <w:t xml:space="preserve"> заявления. В последующих </w:t>
      </w:r>
      <w:hyperlink r:id="rId1062" w:anchor="Par14668" w:tooltip="Ссылка на текущий документ" w:history="1">
        <w:r>
          <w:rPr>
            <w:rStyle w:val="Hyperlink"/>
            <w:rFonts w:cs="Arial"/>
            <w:u w:val="none"/>
          </w:rPr>
          <w:t>листах Г</w:t>
        </w:r>
      </w:hyperlink>
      <w:r>
        <w:t xml:space="preserve"> заполняется только </w:t>
      </w:r>
      <w:hyperlink r:id="rId1063" w:anchor="Par14733" w:tooltip="Ссылка на текущий документ" w:history="1">
        <w:r>
          <w:rPr>
            <w:rStyle w:val="Hyperlink"/>
            <w:rFonts w:cs="Arial"/>
            <w:u w:val="none"/>
          </w:rPr>
          <w:t>раздел 3</w:t>
        </w:r>
      </w:hyperlink>
      <w:r>
        <w:t>.</w:t>
      </w:r>
    </w:p>
    <w:p w:rsidR="00786CE2" w:rsidRDefault="00786CE2" w:rsidP="00803DBB">
      <w:pPr>
        <w:pStyle w:val="ConsPlusNormal"/>
        <w:ind w:firstLine="540"/>
        <w:jc w:val="both"/>
      </w:pPr>
      <w:r>
        <w:t xml:space="preserve">13.12.5. </w:t>
      </w:r>
      <w:hyperlink r:id="rId1064" w:anchor="Par14918" w:tooltip="Ссылка на текущий документ" w:history="1">
        <w:r>
          <w:rPr>
            <w:rStyle w:val="Hyperlink"/>
            <w:rFonts w:cs="Arial"/>
            <w:u w:val="none"/>
          </w:rPr>
          <w:t>Раздел 4</w:t>
        </w:r>
      </w:hyperlink>
      <w:r>
        <w:t xml:space="preserve"> "Сведения о залоге доли или части доли" заполняется с учетом положений </w:t>
      </w:r>
      <w:hyperlink r:id="rId1065" w:anchor="Par19260" w:tooltip="Ссылка на текущий документ" w:history="1">
        <w:r>
          <w:rPr>
            <w:rStyle w:val="Hyperlink"/>
            <w:rFonts w:cs="Arial"/>
            <w:u w:val="none"/>
          </w:rPr>
          <w:t>пункта 7.7.5</w:t>
        </w:r>
      </w:hyperlink>
      <w:r>
        <w:t xml:space="preserve"> настоящих Требований в отношении общества с ограниченной ответственностью.</w:t>
      </w:r>
    </w:p>
    <w:p w:rsidR="00786CE2" w:rsidRDefault="00786CE2" w:rsidP="00803DBB">
      <w:pPr>
        <w:pStyle w:val="ConsPlusNormal"/>
        <w:ind w:firstLine="540"/>
        <w:jc w:val="both"/>
      </w:pPr>
      <w:r>
        <w:t xml:space="preserve">13.13. В </w:t>
      </w:r>
      <w:hyperlink r:id="rId1066" w:anchor="Par15197" w:tooltip="Ссылка на текущий документ" w:history="1">
        <w:r>
          <w:rPr>
            <w:rStyle w:val="Hyperlink"/>
            <w:rFonts w:cs="Arial"/>
            <w:u w:val="none"/>
          </w:rPr>
          <w:t>листе Д</w:t>
        </w:r>
      </w:hyperlink>
      <w:r>
        <w:t xml:space="preserve"> сообщения "Сведения о инвестиционном фонде, в состав имущества которого включена доля в уставном капитале юридического лица" указываются название паевого инвестиционного фонда и сведения о его управляющей компании.</w:t>
      </w:r>
    </w:p>
    <w:p w:rsidR="00786CE2" w:rsidRDefault="00786CE2" w:rsidP="00803DBB">
      <w:pPr>
        <w:pStyle w:val="ConsPlusNormal"/>
        <w:ind w:firstLine="540"/>
        <w:jc w:val="both"/>
      </w:pPr>
      <w:r>
        <w:t xml:space="preserve">При необходимости заполняется несколько </w:t>
      </w:r>
      <w:hyperlink r:id="rId1067" w:anchor="Par15197" w:tooltip="Ссылка на текущий документ" w:history="1">
        <w:r>
          <w:rPr>
            <w:rStyle w:val="Hyperlink"/>
            <w:rFonts w:cs="Arial"/>
            <w:u w:val="none"/>
          </w:rPr>
          <w:t>листов Д</w:t>
        </w:r>
      </w:hyperlink>
      <w:r>
        <w:t xml:space="preserve"> заявления.</w:t>
      </w:r>
    </w:p>
    <w:p w:rsidR="00786CE2" w:rsidRDefault="00786CE2" w:rsidP="00803DBB">
      <w:pPr>
        <w:pStyle w:val="ConsPlusNormal"/>
        <w:ind w:firstLine="540"/>
        <w:jc w:val="both"/>
      </w:pPr>
      <w:r>
        <w:t xml:space="preserve">13.13.1. В </w:t>
      </w:r>
      <w:hyperlink r:id="rId1068" w:anchor="Par15201" w:tooltip="Ссылка на текущий документ" w:history="1">
        <w:r>
          <w:rPr>
            <w:rStyle w:val="Hyperlink"/>
            <w:rFonts w:cs="Arial"/>
            <w:u w:val="none"/>
          </w:rPr>
          <w:t>разделе 1</w:t>
        </w:r>
      </w:hyperlink>
      <w:r>
        <w:t xml:space="preserve"> "Название (индивидуальное обозначение) паевого инвестиционного фонда" указывается название паевого инвестиционного фонда, в состав имущества которого включена доля в уставном капитале юридического лица, в отношении которого оформляется сообщение.</w:t>
      </w:r>
    </w:p>
    <w:p w:rsidR="00786CE2" w:rsidRDefault="00786CE2" w:rsidP="00803DBB">
      <w:pPr>
        <w:pStyle w:val="ConsPlusNormal"/>
        <w:ind w:firstLine="540"/>
        <w:jc w:val="both"/>
      </w:pPr>
      <w:r>
        <w:t xml:space="preserve">3.13.2. </w:t>
      </w:r>
      <w:hyperlink r:id="rId1069" w:anchor="Par15221" w:tooltip="Ссылка на текущий документ" w:history="1">
        <w:r>
          <w:rPr>
            <w:rStyle w:val="Hyperlink"/>
            <w:rFonts w:cs="Arial"/>
            <w:u w:val="none"/>
          </w:rPr>
          <w:t>Раздел 2</w:t>
        </w:r>
      </w:hyperlink>
      <w:r>
        <w:t xml:space="preserve"> "Сведения об управляющей компании паевого инвестиционного фонда" заполняется с учетом положений </w:t>
      </w:r>
      <w:hyperlink r:id="rId1070" w:anchor="Par18899" w:tooltip="Ссылка на текущий документ" w:history="1">
        <w:r>
          <w:rPr>
            <w:rStyle w:val="Hyperlink"/>
            <w:rFonts w:cs="Arial"/>
            <w:u w:val="none"/>
          </w:rPr>
          <w:t>подпунктов 2.7.1</w:t>
        </w:r>
      </w:hyperlink>
      <w:r>
        <w:t xml:space="preserve"> - </w:t>
      </w:r>
      <w:hyperlink r:id="rId1071" w:anchor="Par18901" w:tooltip="Ссылка на текущий документ" w:history="1">
        <w:r>
          <w:rPr>
            <w:rStyle w:val="Hyperlink"/>
            <w:rFonts w:cs="Arial"/>
            <w:u w:val="none"/>
          </w:rPr>
          <w:t>2.7.3</w:t>
        </w:r>
      </w:hyperlink>
      <w:r>
        <w:t xml:space="preserve"> настоящих Требований.</w:t>
      </w:r>
    </w:p>
    <w:p w:rsidR="00786CE2" w:rsidRDefault="00786CE2" w:rsidP="00803DBB">
      <w:pPr>
        <w:pStyle w:val="ConsPlusNormal"/>
        <w:ind w:firstLine="540"/>
        <w:jc w:val="both"/>
      </w:pPr>
      <w:r>
        <w:t xml:space="preserve">3.13.3. </w:t>
      </w:r>
      <w:hyperlink r:id="rId1072" w:anchor="Par15247" w:tooltip="Ссылка на текущий документ" w:history="1">
        <w:r>
          <w:rPr>
            <w:rStyle w:val="Hyperlink"/>
            <w:rFonts w:cs="Arial"/>
            <w:u w:val="none"/>
          </w:rPr>
          <w:t>Раздел 3</w:t>
        </w:r>
      </w:hyperlink>
      <w:r>
        <w:t xml:space="preserve"> "Доля в уставном капитале (складочном капитале, уставном фонде, паевом фонде)" заполняется с учетом положений </w:t>
      </w:r>
      <w:hyperlink r:id="rId1073" w:anchor="Par18902" w:tooltip="Ссылка на текущий документ" w:history="1">
        <w:r>
          <w:rPr>
            <w:rStyle w:val="Hyperlink"/>
            <w:rFonts w:cs="Arial"/>
            <w:u w:val="none"/>
          </w:rPr>
          <w:t>подпункта 2.7.4</w:t>
        </w:r>
      </w:hyperlink>
      <w:r>
        <w:t xml:space="preserve"> настоящих Требований.</w:t>
      </w:r>
    </w:p>
    <w:p w:rsidR="00786CE2" w:rsidRDefault="00786CE2" w:rsidP="00803DBB">
      <w:pPr>
        <w:pStyle w:val="ConsPlusNormal"/>
        <w:pBdr>
          <w:bottom w:val="single" w:sz="6" w:space="0" w:color="auto"/>
        </w:pBdr>
        <w:rPr>
          <w:sz w:val="5"/>
          <w:szCs w:val="5"/>
        </w:rPr>
      </w:pPr>
    </w:p>
    <w:p w:rsidR="00786CE2" w:rsidRDefault="00786CE2" w:rsidP="00803DBB">
      <w:pPr>
        <w:pStyle w:val="ConsPlusNormal"/>
        <w:ind w:firstLine="540"/>
        <w:jc w:val="both"/>
      </w:pPr>
      <w:r>
        <w:t>КонсультантПлюс: примечание.</w:t>
      </w:r>
    </w:p>
    <w:p w:rsidR="00786CE2" w:rsidRDefault="00786CE2" w:rsidP="00803DBB">
      <w:pPr>
        <w:pStyle w:val="ConsPlusNormal"/>
        <w:ind w:firstLine="540"/>
        <w:jc w:val="both"/>
      </w:pPr>
      <w:r>
        <w:t>Нумерация подпунктов дана в соответствии с официальным текстом документа.</w:t>
      </w:r>
    </w:p>
    <w:p w:rsidR="00786CE2" w:rsidRDefault="00786CE2" w:rsidP="00803DBB">
      <w:pPr>
        <w:pStyle w:val="ConsPlusNormal"/>
        <w:pBdr>
          <w:bottom w:val="single" w:sz="6" w:space="0" w:color="auto"/>
        </w:pBdr>
        <w:rPr>
          <w:sz w:val="5"/>
          <w:szCs w:val="5"/>
        </w:rPr>
      </w:pPr>
    </w:p>
    <w:p w:rsidR="00786CE2" w:rsidRDefault="00786CE2" w:rsidP="00803DBB">
      <w:pPr>
        <w:pStyle w:val="ConsPlusNormal"/>
        <w:ind w:firstLine="540"/>
        <w:jc w:val="both"/>
      </w:pPr>
      <w:r>
        <w:t xml:space="preserve">13.13.5. </w:t>
      </w:r>
      <w:hyperlink r:id="rId1074" w:anchor="Par15284" w:tooltip="Ссылка на текущий документ" w:history="1">
        <w:r>
          <w:rPr>
            <w:rStyle w:val="Hyperlink"/>
            <w:rFonts w:cs="Arial"/>
            <w:u w:val="none"/>
          </w:rPr>
          <w:t>Раздел 4</w:t>
        </w:r>
      </w:hyperlink>
      <w:r>
        <w:t xml:space="preserve"> "Сведения о залоге доли или части доли" заполняется с учетом положений </w:t>
      </w:r>
      <w:hyperlink r:id="rId1075" w:anchor="Par19260" w:tooltip="Ссылка на текущий документ" w:history="1">
        <w:r>
          <w:rPr>
            <w:rStyle w:val="Hyperlink"/>
            <w:rFonts w:cs="Arial"/>
            <w:u w:val="none"/>
          </w:rPr>
          <w:t>пункта 7.7.5</w:t>
        </w:r>
      </w:hyperlink>
      <w:r>
        <w:t xml:space="preserve"> настоящих Требований в отношении общества с ограниченной ответственностью.</w:t>
      </w:r>
    </w:p>
    <w:p w:rsidR="00786CE2" w:rsidRDefault="00786CE2" w:rsidP="00803DBB">
      <w:pPr>
        <w:pStyle w:val="ConsPlusNormal"/>
        <w:ind w:firstLine="540"/>
        <w:jc w:val="both"/>
      </w:pPr>
      <w:r>
        <w:t xml:space="preserve">13.14. </w:t>
      </w:r>
      <w:hyperlink r:id="rId1076" w:anchor="Par13456" w:tooltip="Ссылка на текущий документ" w:history="1">
        <w:r>
          <w:rPr>
            <w:rStyle w:val="Hyperlink"/>
            <w:rFonts w:cs="Arial"/>
            <w:u w:val="none"/>
          </w:rPr>
          <w:t>Листы А</w:t>
        </w:r>
      </w:hyperlink>
      <w:r>
        <w:t xml:space="preserve">, </w:t>
      </w:r>
      <w:hyperlink r:id="rId1077" w:anchor="Par13802" w:tooltip="Ссылка на текущий документ" w:history="1">
        <w:r>
          <w:rPr>
            <w:rStyle w:val="Hyperlink"/>
            <w:rFonts w:cs="Arial"/>
            <w:u w:val="none"/>
          </w:rPr>
          <w:t>Б</w:t>
        </w:r>
      </w:hyperlink>
      <w:r>
        <w:t xml:space="preserve">, </w:t>
      </w:r>
      <w:hyperlink r:id="rId1078" w:anchor="Par14193" w:tooltip="Ссылка на текущий документ" w:history="1">
        <w:r>
          <w:rPr>
            <w:rStyle w:val="Hyperlink"/>
            <w:rFonts w:cs="Arial"/>
            <w:u w:val="none"/>
          </w:rPr>
          <w:t>В</w:t>
        </w:r>
      </w:hyperlink>
      <w:r>
        <w:t xml:space="preserve">, </w:t>
      </w:r>
      <w:hyperlink r:id="rId1079" w:anchor="Par14668" w:tooltip="Ссылка на текущий документ" w:history="1">
        <w:r>
          <w:rPr>
            <w:rStyle w:val="Hyperlink"/>
            <w:rFonts w:cs="Arial"/>
            <w:u w:val="none"/>
          </w:rPr>
          <w:t>Г</w:t>
        </w:r>
      </w:hyperlink>
      <w:r>
        <w:t xml:space="preserve">, </w:t>
      </w:r>
      <w:hyperlink r:id="rId1080" w:anchor="Par15197" w:tooltip="Ссылка на текущий документ" w:history="1">
        <w:r>
          <w:rPr>
            <w:rStyle w:val="Hyperlink"/>
            <w:rFonts w:cs="Arial"/>
            <w:u w:val="none"/>
          </w:rPr>
          <w:t>Д</w:t>
        </w:r>
      </w:hyperlink>
      <w:r>
        <w:t xml:space="preserve"> сообщения заполняются в отношении учредителей (участников) обществ с ограниченной или дополнительной ответственностью, хозяйственных товариществ, производственных кооперативов, учреждений, унитарных предприятий, жилищных накопительных кооперативов.</w:t>
      </w:r>
    </w:p>
    <w:p w:rsidR="00786CE2" w:rsidRDefault="00786CE2" w:rsidP="00803DBB">
      <w:pPr>
        <w:pStyle w:val="ConsPlusNormal"/>
        <w:ind w:firstLine="540"/>
        <w:jc w:val="both"/>
      </w:pPr>
      <w:r>
        <w:t xml:space="preserve">13.15. </w:t>
      </w:r>
      <w:hyperlink r:id="rId1081" w:anchor="Par15565" w:tooltip="Ссылка на текущий документ" w:history="1">
        <w:r>
          <w:rPr>
            <w:rStyle w:val="Hyperlink"/>
            <w:rFonts w:cs="Arial"/>
            <w:u w:val="none"/>
          </w:rPr>
          <w:t>Лист Е</w:t>
        </w:r>
      </w:hyperlink>
      <w:r>
        <w:t xml:space="preserve"> сообщения "Сведения о физическом лице, имеющем право без доверенности действовать от имени юридического лица", в случае если право действовать без доверенности от имени юридического лица имеют несколько физических лиц, заполняется в отношении каждого такого физического лица.</w:t>
      </w:r>
    </w:p>
    <w:p w:rsidR="00786CE2" w:rsidRDefault="00786CE2" w:rsidP="00803DBB">
      <w:pPr>
        <w:pStyle w:val="ConsPlusNormal"/>
        <w:ind w:firstLine="540"/>
        <w:jc w:val="both"/>
      </w:pPr>
      <w:r>
        <w:t xml:space="preserve">13.15.1. </w:t>
      </w:r>
      <w:hyperlink r:id="rId1082" w:anchor="Par15569" w:tooltip="Ссылка на текущий документ" w:history="1">
        <w:r>
          <w:rPr>
            <w:rStyle w:val="Hyperlink"/>
            <w:rFonts w:cs="Arial"/>
            <w:u w:val="none"/>
          </w:rPr>
          <w:t>Раздел 1</w:t>
        </w:r>
      </w:hyperlink>
      <w:r>
        <w:t xml:space="preserve"> "Фамилия, имя, отчество физического лица", </w:t>
      </w:r>
      <w:hyperlink r:id="rId1083" w:anchor="Par15580" w:tooltip="Ссылка на текущий документ" w:history="1">
        <w:r>
          <w:rPr>
            <w:rStyle w:val="Hyperlink"/>
            <w:rFonts w:cs="Arial"/>
            <w:u w:val="none"/>
          </w:rPr>
          <w:t>раздел 2</w:t>
        </w:r>
      </w:hyperlink>
      <w:r>
        <w:t xml:space="preserve"> "ИНН", </w:t>
      </w:r>
      <w:hyperlink r:id="rId1084" w:anchor="Par15583" w:tooltip="Ссылка на текущий документ" w:history="1">
        <w:r>
          <w:rPr>
            <w:rStyle w:val="Hyperlink"/>
            <w:rFonts w:cs="Arial"/>
            <w:u w:val="none"/>
          </w:rPr>
          <w:t>раздел 3</w:t>
        </w:r>
      </w:hyperlink>
      <w:r>
        <w:t xml:space="preserve"> "Сведения о рождении" заполняются с учетом положений соответственно </w:t>
      </w:r>
      <w:hyperlink r:id="rId1085" w:anchor="Par18914" w:tooltip="Ссылка на текущий документ" w:history="1">
        <w:r>
          <w:rPr>
            <w:rStyle w:val="Hyperlink"/>
            <w:rFonts w:cs="Arial"/>
            <w:u w:val="none"/>
          </w:rPr>
          <w:t>подпунктов 2.9.1</w:t>
        </w:r>
      </w:hyperlink>
      <w:r>
        <w:t xml:space="preserve"> - </w:t>
      </w:r>
      <w:hyperlink r:id="rId1086" w:anchor="Par18916" w:tooltip="Ссылка на текущий документ" w:history="1">
        <w:r>
          <w:rPr>
            <w:rStyle w:val="Hyperlink"/>
            <w:rFonts w:cs="Arial"/>
            <w:u w:val="none"/>
          </w:rPr>
          <w:t>2.9.3</w:t>
        </w:r>
      </w:hyperlink>
      <w:r>
        <w:t xml:space="preserve"> настоящих Требований.</w:t>
      </w:r>
    </w:p>
    <w:p w:rsidR="00786CE2" w:rsidRDefault="00786CE2" w:rsidP="00803DBB">
      <w:pPr>
        <w:pStyle w:val="ConsPlusNormal"/>
        <w:ind w:firstLine="540"/>
        <w:jc w:val="both"/>
      </w:pPr>
      <w:r>
        <w:t xml:space="preserve">13.15.2. В </w:t>
      </w:r>
      <w:hyperlink r:id="rId1087" w:anchor="Par15597" w:tooltip="Ссылка на текущий документ" w:history="1">
        <w:r>
          <w:rPr>
            <w:rStyle w:val="Hyperlink"/>
            <w:rFonts w:cs="Arial"/>
            <w:u w:val="none"/>
          </w:rPr>
          <w:t>разделе 4</w:t>
        </w:r>
      </w:hyperlink>
      <w:r>
        <w:t xml:space="preserve"> "Должность" указывается должность лица, имеющего право без доверенности действовать от имени юридического лица.</w:t>
      </w:r>
    </w:p>
    <w:p w:rsidR="00786CE2" w:rsidRDefault="00786CE2" w:rsidP="00803DBB">
      <w:pPr>
        <w:pStyle w:val="ConsPlusNormal"/>
        <w:ind w:firstLine="540"/>
        <w:jc w:val="both"/>
      </w:pPr>
      <w:r>
        <w:t xml:space="preserve">13.15.3. </w:t>
      </w:r>
      <w:hyperlink r:id="rId1088" w:anchor="Par15605" w:tooltip="Ссылка на текущий документ" w:history="1">
        <w:r>
          <w:rPr>
            <w:rStyle w:val="Hyperlink"/>
            <w:rFonts w:cs="Arial"/>
            <w:u w:val="none"/>
          </w:rPr>
          <w:t>Раздел 5</w:t>
        </w:r>
      </w:hyperlink>
      <w:r>
        <w:t xml:space="preserve"> "Данные документа, удостоверяющего личность" заполняется с учетом положений </w:t>
      </w:r>
      <w:hyperlink r:id="rId1089" w:anchor="Par18918" w:tooltip="Ссылка на текущий документ" w:history="1">
        <w:r>
          <w:rPr>
            <w:rStyle w:val="Hyperlink"/>
            <w:rFonts w:cs="Arial"/>
            <w:u w:val="none"/>
          </w:rPr>
          <w:t>подпункта 2.9.5</w:t>
        </w:r>
      </w:hyperlink>
      <w:r>
        <w:t xml:space="preserve"> настоящих Требований.</w:t>
      </w:r>
    </w:p>
    <w:p w:rsidR="00786CE2" w:rsidRDefault="00786CE2" w:rsidP="00803DBB">
      <w:pPr>
        <w:pStyle w:val="ConsPlusNormal"/>
        <w:ind w:firstLine="540"/>
        <w:jc w:val="both"/>
      </w:pPr>
      <w:r>
        <w:t xml:space="preserve">13.15.4. </w:t>
      </w:r>
      <w:hyperlink r:id="rId1090" w:anchor="Par15647" w:tooltip="Ссылка на текущий документ" w:history="1">
        <w:r>
          <w:rPr>
            <w:rStyle w:val="Hyperlink"/>
            <w:rFonts w:cs="Arial"/>
            <w:u w:val="none"/>
          </w:rPr>
          <w:t>Раздел 6</w:t>
        </w:r>
      </w:hyperlink>
      <w:r>
        <w:t xml:space="preserve"> "Адрес места жительства" заполняется с учетом положений </w:t>
      </w:r>
      <w:hyperlink r:id="rId1091" w:anchor="Par18921" w:tooltip="Ссылка на текущий документ" w:history="1">
        <w:r>
          <w:rPr>
            <w:rStyle w:val="Hyperlink"/>
            <w:rFonts w:cs="Arial"/>
            <w:u w:val="none"/>
          </w:rPr>
          <w:t>подпункта 2.9.6</w:t>
        </w:r>
      </w:hyperlink>
      <w:r>
        <w:t xml:space="preserve"> настоящих Требований.</w:t>
      </w:r>
    </w:p>
    <w:p w:rsidR="00786CE2" w:rsidRDefault="00786CE2" w:rsidP="00803DBB">
      <w:pPr>
        <w:pStyle w:val="ConsPlusNormal"/>
        <w:ind w:firstLine="540"/>
        <w:jc w:val="both"/>
      </w:pPr>
      <w:r>
        <w:t xml:space="preserve">13.15.5. В </w:t>
      </w:r>
      <w:hyperlink r:id="rId1092" w:anchor="Par15714" w:tooltip="Ссылка на текущий документ" w:history="1">
        <w:r>
          <w:rPr>
            <w:rStyle w:val="Hyperlink"/>
            <w:rFonts w:cs="Arial"/>
            <w:u w:val="none"/>
          </w:rPr>
          <w:t>разделе 7</w:t>
        </w:r>
      </w:hyperlink>
      <w:r>
        <w:t xml:space="preserve"> "Контактный телефон" указывается номер телефона, по которому может осуществляться связь с физическим лицом, имеющим право без доверенности действовать от имени юридического лица.</w:t>
      </w:r>
    </w:p>
    <w:p w:rsidR="00786CE2" w:rsidRDefault="00786CE2" w:rsidP="00803DBB">
      <w:pPr>
        <w:pStyle w:val="ConsPlusNormal"/>
        <w:ind w:firstLine="540"/>
        <w:jc w:val="both"/>
      </w:pPr>
      <w:r>
        <w:t xml:space="preserve">13.16. </w:t>
      </w:r>
      <w:hyperlink r:id="rId1093" w:anchor="Par15730" w:tooltip="Ссылка на текущий документ" w:history="1">
        <w:r>
          <w:rPr>
            <w:rStyle w:val="Hyperlink"/>
            <w:rFonts w:cs="Arial"/>
            <w:u w:val="none"/>
          </w:rPr>
          <w:t>Лист Ж</w:t>
        </w:r>
      </w:hyperlink>
      <w:r>
        <w:t xml:space="preserve"> сообщения "Сведения об управляющей организации" заполняется в случае, если полномочия единоличного исполнительного органа юридического лица осуществляет управляющая организация.</w:t>
      </w:r>
    </w:p>
    <w:p w:rsidR="00786CE2" w:rsidRDefault="00786CE2" w:rsidP="00803DBB">
      <w:pPr>
        <w:pStyle w:val="ConsPlusNormal"/>
        <w:ind w:firstLine="540"/>
        <w:jc w:val="both"/>
      </w:pPr>
      <w:r>
        <w:t xml:space="preserve">13.16.1. </w:t>
      </w:r>
      <w:hyperlink r:id="rId1094" w:anchor="Par15733" w:tooltip="Ссылка на текущий документ" w:history="1">
        <w:r>
          <w:rPr>
            <w:rStyle w:val="Hyperlink"/>
            <w:rFonts w:cs="Arial"/>
            <w:u w:val="none"/>
          </w:rPr>
          <w:t>Раздел 1</w:t>
        </w:r>
      </w:hyperlink>
      <w:r>
        <w:t xml:space="preserve"> "ОГРН" заполняется с учетом положений </w:t>
      </w:r>
      <w:hyperlink r:id="rId1095" w:anchor="Par18956" w:tooltip="Ссылка на текущий документ" w:history="1">
        <w:r>
          <w:rPr>
            <w:rStyle w:val="Hyperlink"/>
            <w:rFonts w:cs="Arial"/>
            <w:u w:val="none"/>
          </w:rPr>
          <w:t>подпункта 2.14.1</w:t>
        </w:r>
      </w:hyperlink>
      <w:r>
        <w:t xml:space="preserve"> настоящих Требований.</w:t>
      </w:r>
    </w:p>
    <w:p w:rsidR="00786CE2" w:rsidRDefault="00786CE2" w:rsidP="00803DBB">
      <w:pPr>
        <w:pStyle w:val="ConsPlusNormal"/>
        <w:ind w:firstLine="540"/>
        <w:jc w:val="both"/>
      </w:pPr>
      <w:r>
        <w:t xml:space="preserve">13.16.2. </w:t>
      </w:r>
      <w:hyperlink r:id="rId1096" w:anchor="Par15733" w:tooltip="Ссылка на текущий документ" w:history="1">
        <w:r>
          <w:rPr>
            <w:rStyle w:val="Hyperlink"/>
            <w:rFonts w:cs="Arial"/>
            <w:u w:val="none"/>
          </w:rPr>
          <w:t>Раздел 2</w:t>
        </w:r>
      </w:hyperlink>
      <w:r>
        <w:t xml:space="preserve"> "ИНН" заполняется с учетом положений </w:t>
      </w:r>
      <w:hyperlink r:id="rId1097" w:anchor="Par18957" w:tooltip="Ссылка на текущий документ" w:history="1">
        <w:r>
          <w:rPr>
            <w:rStyle w:val="Hyperlink"/>
            <w:rFonts w:cs="Arial"/>
            <w:u w:val="none"/>
          </w:rPr>
          <w:t>подпункта 2.14.2</w:t>
        </w:r>
      </w:hyperlink>
      <w:r>
        <w:t xml:space="preserve"> настоящих Требований.</w:t>
      </w:r>
    </w:p>
    <w:p w:rsidR="00786CE2" w:rsidRDefault="00786CE2" w:rsidP="00803DBB">
      <w:pPr>
        <w:pStyle w:val="ConsPlusNormal"/>
        <w:ind w:firstLine="540"/>
        <w:jc w:val="both"/>
      </w:pPr>
      <w:r>
        <w:t xml:space="preserve">13.16.3. </w:t>
      </w:r>
      <w:hyperlink r:id="rId1098" w:anchor="Par15736" w:tooltip="Ссылка на текущий документ" w:history="1">
        <w:r>
          <w:rPr>
            <w:rStyle w:val="Hyperlink"/>
            <w:rFonts w:cs="Arial"/>
            <w:u w:val="none"/>
          </w:rPr>
          <w:t>Раздел 3</w:t>
        </w:r>
      </w:hyperlink>
      <w:r>
        <w:t xml:space="preserve"> "Полное наименование" заполняется с учетом положений </w:t>
      </w:r>
      <w:hyperlink r:id="rId1099" w:anchor="Par18958" w:tooltip="Ссылка на текущий документ" w:history="1">
        <w:r>
          <w:rPr>
            <w:rStyle w:val="Hyperlink"/>
            <w:rFonts w:cs="Arial"/>
            <w:u w:val="none"/>
          </w:rPr>
          <w:t>подпункта 2.14.3</w:t>
        </w:r>
      </w:hyperlink>
      <w:r>
        <w:t xml:space="preserve"> настоящих Требований.</w:t>
      </w:r>
    </w:p>
    <w:p w:rsidR="00786CE2" w:rsidRDefault="00786CE2" w:rsidP="00803DBB">
      <w:pPr>
        <w:pStyle w:val="ConsPlusNormal"/>
        <w:ind w:firstLine="540"/>
        <w:jc w:val="both"/>
      </w:pPr>
      <w:r>
        <w:t xml:space="preserve">13.16.4. </w:t>
      </w:r>
      <w:hyperlink r:id="rId1100" w:anchor="Par15756" w:tooltip="Ссылка на текущий документ" w:history="1">
        <w:r>
          <w:rPr>
            <w:rStyle w:val="Hyperlink"/>
            <w:rFonts w:cs="Arial"/>
            <w:u w:val="none"/>
          </w:rPr>
          <w:t>Раздел 4</w:t>
        </w:r>
      </w:hyperlink>
      <w:r>
        <w:t xml:space="preserve"> "Сведения о регистрации в стране происхождения" заполняется с учетом положений </w:t>
      </w:r>
      <w:hyperlink r:id="rId1101" w:anchor="Par18908" w:tooltip="Ссылка на текущий документ" w:history="1">
        <w:r>
          <w:rPr>
            <w:rStyle w:val="Hyperlink"/>
            <w:rFonts w:cs="Arial"/>
            <w:u w:val="none"/>
          </w:rPr>
          <w:t>подпункта 2.8.2</w:t>
        </w:r>
      </w:hyperlink>
      <w:r>
        <w:t xml:space="preserve"> настоящих Требований в отношении управляющей организации - иностранного юридического лица.</w:t>
      </w:r>
    </w:p>
    <w:p w:rsidR="00786CE2" w:rsidRDefault="00786CE2" w:rsidP="00803DBB">
      <w:pPr>
        <w:pStyle w:val="ConsPlusNormal"/>
        <w:ind w:firstLine="540"/>
        <w:jc w:val="both"/>
      </w:pPr>
      <w:r>
        <w:t xml:space="preserve">13.16.5. </w:t>
      </w:r>
      <w:hyperlink r:id="rId1102" w:anchor="Par15793" w:tooltip="Ссылка на текущий документ" w:history="1">
        <w:r>
          <w:rPr>
            <w:rStyle w:val="Hyperlink"/>
            <w:rFonts w:cs="Arial"/>
            <w:u w:val="none"/>
          </w:rPr>
          <w:t>Раздел 5</w:t>
        </w:r>
      </w:hyperlink>
      <w:r>
        <w:t xml:space="preserve"> "Полное наименование представительства или филиала в Российской Федерации, через которое иностранное юридическое лицо осуществляет полномочия управляющей организации" заполняется с учетом положений </w:t>
      </w:r>
      <w:hyperlink r:id="rId1103" w:anchor="Par18960" w:tooltip="Ссылка на текущий документ" w:history="1">
        <w:r>
          <w:rPr>
            <w:rStyle w:val="Hyperlink"/>
            <w:rFonts w:cs="Arial"/>
            <w:u w:val="none"/>
          </w:rPr>
          <w:t>подпункта 2.14.5</w:t>
        </w:r>
      </w:hyperlink>
      <w:r>
        <w:t xml:space="preserve"> настоящих Требований.</w:t>
      </w:r>
    </w:p>
    <w:p w:rsidR="00786CE2" w:rsidRDefault="00786CE2" w:rsidP="00803DBB">
      <w:pPr>
        <w:pStyle w:val="ConsPlusNormal"/>
        <w:ind w:firstLine="540"/>
        <w:jc w:val="both"/>
      </w:pPr>
      <w:r>
        <w:t xml:space="preserve">13.16.6. В </w:t>
      </w:r>
      <w:hyperlink r:id="rId1104" w:anchor="Par15835" w:tooltip="Ссылка на текущий документ" w:history="1">
        <w:r>
          <w:rPr>
            <w:rStyle w:val="Hyperlink"/>
            <w:rFonts w:cs="Arial"/>
            <w:u w:val="none"/>
          </w:rPr>
          <w:t>разделе 6</w:t>
        </w:r>
      </w:hyperlink>
      <w:r>
        <w:t xml:space="preserve"> "Адрес (место нахождения)" с учетом положений </w:t>
      </w:r>
      <w:hyperlink r:id="rId1105" w:anchor="Par18886" w:tooltip="Ссылка на текущий документ" w:history="1">
        <w:r>
          <w:rPr>
            <w:rStyle w:val="Hyperlink"/>
            <w:rFonts w:cs="Arial"/>
            <w:u w:val="none"/>
          </w:rPr>
          <w:t>пункта 2.3</w:t>
        </w:r>
      </w:hyperlink>
      <w:r>
        <w:t xml:space="preserve"> настоящих Требований указывается адрес (место нахождения) управляющей организации.</w:t>
      </w:r>
    </w:p>
    <w:p w:rsidR="00786CE2" w:rsidRDefault="00786CE2" w:rsidP="00803DBB">
      <w:pPr>
        <w:pStyle w:val="ConsPlusNormal"/>
        <w:ind w:firstLine="540"/>
        <w:jc w:val="both"/>
      </w:pPr>
      <w:r>
        <w:t xml:space="preserve">В случае если иностранное юридическое лицо осуществляет полномочия управляющей организации через созданные на территории Российской Федерации представительство или филиал, в </w:t>
      </w:r>
      <w:hyperlink r:id="rId1106" w:anchor="Par15835" w:tooltip="Ссылка на текущий документ" w:history="1">
        <w:r>
          <w:rPr>
            <w:rStyle w:val="Hyperlink"/>
            <w:rFonts w:cs="Arial"/>
            <w:u w:val="none"/>
          </w:rPr>
          <w:t>разделе 6</w:t>
        </w:r>
      </w:hyperlink>
      <w:r>
        <w:t xml:space="preserve"> указывается адрес (место нахождения) такого представительства или филиала.</w:t>
      </w:r>
    </w:p>
    <w:p w:rsidR="00786CE2" w:rsidRDefault="00786CE2" w:rsidP="00803DBB">
      <w:pPr>
        <w:pStyle w:val="ConsPlusNormal"/>
        <w:ind w:firstLine="540"/>
        <w:jc w:val="both"/>
      </w:pPr>
      <w:r>
        <w:t xml:space="preserve">13.16.7. В </w:t>
      </w:r>
      <w:hyperlink r:id="rId1107" w:anchor="Par15885" w:tooltip="Ссылка на текущий документ" w:history="1">
        <w:r>
          <w:rPr>
            <w:rStyle w:val="Hyperlink"/>
            <w:rFonts w:cs="Arial"/>
            <w:u w:val="none"/>
          </w:rPr>
          <w:t>разделе 7</w:t>
        </w:r>
      </w:hyperlink>
      <w:r>
        <w:t xml:space="preserve"> "Контактный телефон" указывается номер телефона, по которому может осуществляться связь с управляющей организацией (представительством или филиалом управляющей организации - иностранного юридического лица).</w:t>
      </w:r>
    </w:p>
    <w:p w:rsidR="00786CE2" w:rsidRDefault="00786CE2" w:rsidP="00803DBB">
      <w:pPr>
        <w:pStyle w:val="ConsPlusNormal"/>
        <w:ind w:firstLine="540"/>
        <w:jc w:val="both"/>
      </w:pPr>
      <w:r>
        <w:t xml:space="preserve">13.16.8. </w:t>
      </w:r>
      <w:hyperlink r:id="rId1108" w:anchor="Par15888" w:tooltip="Ссылка на текущий документ" w:history="1">
        <w:r>
          <w:rPr>
            <w:rStyle w:val="Hyperlink"/>
            <w:rFonts w:cs="Arial"/>
            <w:u w:val="none"/>
          </w:rPr>
          <w:t>Раздел 8</w:t>
        </w:r>
      </w:hyperlink>
      <w:r>
        <w:t xml:space="preserve"> "Данные физического лица, через которое иностранное юридическое лицо осуществляет полномочия управляющей организации" заполняется с учетом положений </w:t>
      </w:r>
      <w:hyperlink r:id="rId1109" w:anchor="Par18914" w:tooltip="Ссылка на текущий документ" w:history="1">
        <w:r>
          <w:rPr>
            <w:rStyle w:val="Hyperlink"/>
            <w:rFonts w:cs="Arial"/>
            <w:u w:val="none"/>
          </w:rPr>
          <w:t>подпунктов 2.9.1</w:t>
        </w:r>
      </w:hyperlink>
      <w:r>
        <w:t xml:space="preserve"> - </w:t>
      </w:r>
      <w:hyperlink r:id="rId1110" w:anchor="Par18916" w:tooltip="Ссылка на текущий документ" w:history="1">
        <w:r>
          <w:rPr>
            <w:rStyle w:val="Hyperlink"/>
            <w:rFonts w:cs="Arial"/>
            <w:u w:val="none"/>
          </w:rPr>
          <w:t>2.9.3</w:t>
        </w:r>
      </w:hyperlink>
      <w:r>
        <w:t xml:space="preserve">, </w:t>
      </w:r>
      <w:hyperlink r:id="rId1111" w:anchor="Par18918" w:tooltip="Ссылка на текущий документ" w:history="1">
        <w:r>
          <w:rPr>
            <w:rStyle w:val="Hyperlink"/>
            <w:rFonts w:cs="Arial"/>
            <w:u w:val="none"/>
          </w:rPr>
          <w:t>2.9.5</w:t>
        </w:r>
      </w:hyperlink>
      <w:r>
        <w:t xml:space="preserve"> и </w:t>
      </w:r>
      <w:hyperlink r:id="rId1112"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r>
        <w:t xml:space="preserve">В </w:t>
      </w:r>
      <w:hyperlink r:id="rId1113" w:anchor="Par16029" w:tooltip="Ссылка на текущий документ" w:history="1">
        <w:r>
          <w:rPr>
            <w:rStyle w:val="Hyperlink"/>
            <w:rFonts w:cs="Arial"/>
            <w:u w:val="none"/>
          </w:rPr>
          <w:t>пункте 8.6</w:t>
        </w:r>
      </w:hyperlink>
      <w:r>
        <w:t xml:space="preserve"> указывается номер телефона, по которому может осуществляться связь с представителем управляющей организации - иностранного юридического лица.</w:t>
      </w:r>
    </w:p>
    <w:p w:rsidR="00786CE2" w:rsidRDefault="00786CE2" w:rsidP="00803DBB">
      <w:pPr>
        <w:pStyle w:val="ConsPlusNormal"/>
        <w:ind w:firstLine="540"/>
        <w:jc w:val="both"/>
      </w:pPr>
      <w:r>
        <w:t xml:space="preserve">13.17. </w:t>
      </w:r>
      <w:hyperlink r:id="rId1114" w:anchor="Par16045" w:tooltip="Ссылка на текущий документ" w:history="1">
        <w:r>
          <w:rPr>
            <w:rStyle w:val="Hyperlink"/>
            <w:rFonts w:cs="Arial"/>
            <w:u w:val="none"/>
          </w:rPr>
          <w:t>Лист З</w:t>
        </w:r>
      </w:hyperlink>
      <w:r>
        <w:t xml:space="preserve"> сообщения "Сведения об управляющем" заполняется в случае, если полномочия единоличного исполнительного органа юридического лица осуществляет управляющий.</w:t>
      </w:r>
    </w:p>
    <w:p w:rsidR="00786CE2" w:rsidRDefault="00786CE2" w:rsidP="00803DBB">
      <w:pPr>
        <w:pStyle w:val="ConsPlusNormal"/>
        <w:ind w:firstLine="540"/>
        <w:jc w:val="both"/>
      </w:pPr>
      <w:r>
        <w:t xml:space="preserve">13.17.1. В </w:t>
      </w:r>
      <w:hyperlink r:id="rId1115" w:anchor="Par16048" w:tooltip="Ссылка на текущий документ" w:history="1">
        <w:r>
          <w:rPr>
            <w:rStyle w:val="Hyperlink"/>
            <w:rFonts w:cs="Arial"/>
            <w:u w:val="none"/>
          </w:rPr>
          <w:t>разделе 1</w:t>
        </w:r>
      </w:hyperlink>
      <w:r>
        <w:t xml:space="preserve"> "ОГРНИП" указывается основной государственный регистрационный номер индивидуального предпринимателя - управляющего.</w:t>
      </w:r>
    </w:p>
    <w:p w:rsidR="00786CE2" w:rsidRDefault="00786CE2" w:rsidP="00803DBB">
      <w:pPr>
        <w:pStyle w:val="ConsPlusNormal"/>
        <w:ind w:firstLine="540"/>
        <w:jc w:val="both"/>
      </w:pPr>
      <w:r>
        <w:t xml:space="preserve">13.17.2. </w:t>
      </w:r>
      <w:hyperlink r:id="rId1116" w:anchor="Par16051" w:tooltip="Ссылка на текущий документ" w:history="1">
        <w:r>
          <w:rPr>
            <w:rStyle w:val="Hyperlink"/>
            <w:rFonts w:cs="Arial"/>
            <w:u w:val="none"/>
          </w:rPr>
          <w:t>Раздел 2</w:t>
        </w:r>
      </w:hyperlink>
      <w:r>
        <w:t xml:space="preserve"> "Фамилия, имя, отчество физического лица" заполняется с учетом положений </w:t>
      </w:r>
      <w:hyperlink r:id="rId1117" w:anchor="Par18914" w:tooltip="Ссылка на текущий документ" w:history="1">
        <w:r>
          <w:rPr>
            <w:rStyle w:val="Hyperlink"/>
            <w:rFonts w:cs="Arial"/>
            <w:u w:val="none"/>
          </w:rPr>
          <w:t>подпункта 2.9.1</w:t>
        </w:r>
      </w:hyperlink>
      <w:r>
        <w:t xml:space="preserve"> настоящих Требований.</w:t>
      </w:r>
    </w:p>
    <w:p w:rsidR="00786CE2" w:rsidRDefault="00786CE2" w:rsidP="00803DBB">
      <w:pPr>
        <w:pStyle w:val="ConsPlusNormal"/>
        <w:ind w:firstLine="540"/>
        <w:jc w:val="both"/>
      </w:pPr>
      <w:r>
        <w:t xml:space="preserve">13.17.3. В </w:t>
      </w:r>
      <w:hyperlink r:id="rId1118" w:anchor="Par16063" w:tooltip="Ссылка на текущий документ" w:history="1">
        <w:r>
          <w:rPr>
            <w:rStyle w:val="Hyperlink"/>
            <w:rFonts w:cs="Arial"/>
            <w:u w:val="none"/>
          </w:rPr>
          <w:t>разделе 3</w:t>
        </w:r>
      </w:hyperlink>
      <w:r>
        <w:t xml:space="preserve"> "ИНН" указывается индивидуальный номер налогоплательщика.</w:t>
      </w:r>
    </w:p>
    <w:p w:rsidR="00786CE2" w:rsidRDefault="00786CE2" w:rsidP="00803DBB">
      <w:pPr>
        <w:pStyle w:val="ConsPlusNormal"/>
        <w:ind w:firstLine="540"/>
        <w:jc w:val="both"/>
      </w:pPr>
      <w:r>
        <w:t xml:space="preserve">13.17.4. В </w:t>
      </w:r>
      <w:hyperlink r:id="rId1119" w:anchor="Par16066" w:tooltip="Ссылка на текущий документ" w:history="1">
        <w:r>
          <w:rPr>
            <w:rStyle w:val="Hyperlink"/>
            <w:rFonts w:cs="Arial"/>
            <w:u w:val="none"/>
          </w:rPr>
          <w:t>разделе 4</w:t>
        </w:r>
      </w:hyperlink>
      <w:r>
        <w:t xml:space="preserve"> "Сведения о рождении" указываются дата и место рождения управляющего.</w:t>
      </w:r>
    </w:p>
    <w:p w:rsidR="00786CE2" w:rsidRDefault="00786CE2" w:rsidP="00803DBB">
      <w:pPr>
        <w:pStyle w:val="ConsPlusNormal"/>
        <w:ind w:firstLine="540"/>
        <w:jc w:val="both"/>
      </w:pPr>
      <w:r>
        <w:t xml:space="preserve">13.17.5. </w:t>
      </w:r>
      <w:hyperlink r:id="rId1120" w:anchor="Par16080" w:tooltip="Ссылка на текущий документ" w:history="1">
        <w:r>
          <w:rPr>
            <w:rStyle w:val="Hyperlink"/>
            <w:rFonts w:cs="Arial"/>
            <w:u w:val="none"/>
          </w:rPr>
          <w:t>Раздел 5</w:t>
        </w:r>
      </w:hyperlink>
      <w:r>
        <w:t xml:space="preserve"> "Данные документа, удостоверяющего личность" заполняется с учетом положений </w:t>
      </w:r>
      <w:hyperlink r:id="rId1121" w:anchor="Par18918" w:tooltip="Ссылка на текущий документ" w:history="1">
        <w:r>
          <w:rPr>
            <w:rStyle w:val="Hyperlink"/>
            <w:rFonts w:cs="Arial"/>
            <w:u w:val="none"/>
          </w:rPr>
          <w:t>подпункта 2.9.5</w:t>
        </w:r>
      </w:hyperlink>
      <w:r>
        <w:t xml:space="preserve"> настоящих Требований.</w:t>
      </w:r>
    </w:p>
    <w:p w:rsidR="00786CE2" w:rsidRDefault="00786CE2" w:rsidP="00803DBB">
      <w:pPr>
        <w:pStyle w:val="ConsPlusNormal"/>
        <w:ind w:firstLine="540"/>
        <w:jc w:val="both"/>
      </w:pPr>
      <w:r>
        <w:t xml:space="preserve">13.17.6. </w:t>
      </w:r>
      <w:hyperlink r:id="rId1122" w:anchor="Par16122" w:tooltip="Ссылка на текущий документ" w:history="1">
        <w:r>
          <w:rPr>
            <w:rStyle w:val="Hyperlink"/>
            <w:rFonts w:cs="Arial"/>
            <w:u w:val="none"/>
          </w:rPr>
          <w:t>Раздел 6</w:t>
        </w:r>
      </w:hyperlink>
      <w:r>
        <w:t xml:space="preserve"> "Адрес места жительства в Российской Федерации" заполняется с учетом положений подпункта 2.9.6 настоящих Требований.</w:t>
      </w:r>
    </w:p>
    <w:p w:rsidR="00786CE2" w:rsidRDefault="00786CE2" w:rsidP="00803DBB">
      <w:pPr>
        <w:pStyle w:val="ConsPlusNormal"/>
        <w:ind w:firstLine="540"/>
        <w:jc w:val="both"/>
      </w:pPr>
      <w:r>
        <w:t xml:space="preserve">13.17.7. </w:t>
      </w:r>
      <w:hyperlink r:id="rId1123" w:anchor="Par16173" w:tooltip="Ссылка на текущий документ" w:history="1">
        <w:r>
          <w:rPr>
            <w:rStyle w:val="Hyperlink"/>
            <w:rFonts w:cs="Arial"/>
            <w:u w:val="none"/>
          </w:rPr>
          <w:t>Раздел 7</w:t>
        </w:r>
      </w:hyperlink>
      <w:r>
        <w:t xml:space="preserve"> "Контактный телефон" указывается номер телефона, по которому может осуществляться связь с управляющим.</w:t>
      </w:r>
    </w:p>
    <w:p w:rsidR="00786CE2" w:rsidRDefault="00786CE2" w:rsidP="00803DBB">
      <w:pPr>
        <w:pStyle w:val="ConsPlusNormal"/>
        <w:ind w:firstLine="540"/>
        <w:jc w:val="both"/>
      </w:pPr>
      <w:r>
        <w:t xml:space="preserve">13.18. </w:t>
      </w:r>
      <w:hyperlink r:id="rId1124" w:anchor="Par16188" w:tooltip="Ссылка на текущий документ" w:history="1">
        <w:r>
          <w:rPr>
            <w:rStyle w:val="Hyperlink"/>
            <w:rFonts w:cs="Arial"/>
            <w:u w:val="none"/>
          </w:rPr>
          <w:t>Лист И</w:t>
        </w:r>
      </w:hyperlink>
      <w:r>
        <w:t xml:space="preserve"> сообщения "Сведения о держателе реестра акционеров акционерного общества - регистраторе" заполняется в случае, если в </w:t>
      </w:r>
      <w:hyperlink r:id="rId1125" w:anchor="Par13437" w:tooltip="Ссылка на текущий документ" w:history="1">
        <w:r>
          <w:rPr>
            <w:rStyle w:val="Hyperlink"/>
            <w:rFonts w:cs="Arial"/>
            <w:u w:val="none"/>
          </w:rPr>
          <w:t>разделе 6</w:t>
        </w:r>
      </w:hyperlink>
      <w:r>
        <w:t xml:space="preserve"> на странице 002 заявления проставлено значение 2.</w:t>
      </w:r>
    </w:p>
    <w:p w:rsidR="00786CE2" w:rsidRDefault="00786CE2" w:rsidP="00803DBB">
      <w:pPr>
        <w:pStyle w:val="ConsPlusNormal"/>
        <w:ind w:firstLine="540"/>
        <w:jc w:val="both"/>
      </w:pPr>
      <w:r>
        <w:t xml:space="preserve">13.18.1. В </w:t>
      </w:r>
      <w:hyperlink r:id="rId1126" w:anchor="Par16192" w:tooltip="Ссылка на текущий документ" w:history="1">
        <w:r>
          <w:rPr>
            <w:rStyle w:val="Hyperlink"/>
            <w:rFonts w:cs="Arial"/>
            <w:u w:val="none"/>
          </w:rPr>
          <w:t>разделе 1</w:t>
        </w:r>
      </w:hyperlink>
      <w:r>
        <w:t xml:space="preserve"> "ОГРН" указывается основной государственный регистрационный номер юридического лица.</w:t>
      </w:r>
    </w:p>
    <w:p w:rsidR="00786CE2" w:rsidRDefault="00786CE2" w:rsidP="00803DBB">
      <w:pPr>
        <w:pStyle w:val="ConsPlusNormal"/>
        <w:ind w:firstLine="540"/>
        <w:jc w:val="both"/>
      </w:pPr>
      <w:r>
        <w:t xml:space="preserve">13.18.2. В </w:t>
      </w:r>
      <w:hyperlink r:id="rId1127" w:anchor="Par16192" w:tooltip="Ссылка на текущий документ" w:history="1">
        <w:r>
          <w:rPr>
            <w:rStyle w:val="Hyperlink"/>
            <w:rFonts w:cs="Arial"/>
            <w:u w:val="none"/>
          </w:rPr>
          <w:t>разделе 2</w:t>
        </w:r>
      </w:hyperlink>
      <w:r>
        <w:t xml:space="preserve"> "ИНН" указывается идентификационный номер налогоплательщика - юридического лица.</w:t>
      </w:r>
    </w:p>
    <w:p w:rsidR="00786CE2" w:rsidRDefault="00786CE2" w:rsidP="00803DBB">
      <w:pPr>
        <w:pStyle w:val="ConsPlusNormal"/>
        <w:ind w:firstLine="540"/>
        <w:jc w:val="both"/>
      </w:pPr>
      <w:r>
        <w:t xml:space="preserve">13.18.3. </w:t>
      </w:r>
      <w:hyperlink r:id="rId1128" w:anchor="Par16195" w:tooltip="Ссылка на текущий документ" w:history="1">
        <w:r>
          <w:rPr>
            <w:rStyle w:val="Hyperlink"/>
            <w:rFonts w:cs="Arial"/>
            <w:u w:val="none"/>
          </w:rPr>
          <w:t>Раздел 3</w:t>
        </w:r>
      </w:hyperlink>
      <w:r>
        <w:t xml:space="preserve"> "Полное наименование на русском языке" заполняется в соответствии со сведениями о юридическом лице, содержащимися в Едином государственном реестре юридических лиц.</w:t>
      </w:r>
    </w:p>
    <w:p w:rsidR="00786CE2" w:rsidRDefault="00786CE2" w:rsidP="00803DBB">
      <w:pPr>
        <w:pStyle w:val="ConsPlusNormal"/>
        <w:ind w:firstLine="540"/>
        <w:jc w:val="both"/>
      </w:pPr>
      <w:r>
        <w:t xml:space="preserve">13.19. </w:t>
      </w:r>
      <w:hyperlink r:id="rId1129" w:anchor="Par16227" w:tooltip="Ссылка на текущий документ" w:history="1">
        <w:r>
          <w:rPr>
            <w:rStyle w:val="Hyperlink"/>
            <w:rFonts w:cs="Arial"/>
            <w:u w:val="none"/>
          </w:rPr>
          <w:t>Лист К</w:t>
        </w:r>
      </w:hyperlink>
      <w:r>
        <w:t xml:space="preserve"> сообщения "Сведения о доле в уставном капитале общества с ограниченной ответственностью, принадлежащей обществу" заполняется с учетом положений </w:t>
      </w:r>
      <w:hyperlink r:id="rId1130" w:anchor="Par18902" w:tooltip="Ссылка на текущий документ" w:history="1">
        <w:r>
          <w:rPr>
            <w:rStyle w:val="Hyperlink"/>
            <w:rFonts w:cs="Arial"/>
            <w:u w:val="none"/>
          </w:rPr>
          <w:t>подпункта 2.7.4</w:t>
        </w:r>
      </w:hyperlink>
      <w:r>
        <w:t xml:space="preserve"> настоящих Требований в случае, если на момент оформления сообщения у общества имеется доля в уставном капитале.</w:t>
      </w:r>
    </w:p>
    <w:p w:rsidR="00786CE2" w:rsidRDefault="00786CE2" w:rsidP="00803DBB">
      <w:pPr>
        <w:pStyle w:val="ConsPlusNormal"/>
        <w:ind w:firstLine="540"/>
        <w:jc w:val="both"/>
      </w:pPr>
      <w:r>
        <w:t xml:space="preserve">13.20. </w:t>
      </w:r>
      <w:hyperlink r:id="rId1131" w:anchor="Par16261" w:tooltip="Ссылка на текущий документ" w:history="1">
        <w:r>
          <w:rPr>
            <w:rStyle w:val="Hyperlink"/>
            <w:rFonts w:cs="Arial"/>
            <w:u w:val="none"/>
          </w:rPr>
          <w:t>Лист Л</w:t>
        </w:r>
      </w:hyperlink>
      <w:r>
        <w:t xml:space="preserve"> сообщения "Сведения о заявителе" заполняется в отношении физического лица, выступающего заявителем.</w:t>
      </w:r>
    </w:p>
    <w:p w:rsidR="00786CE2" w:rsidRDefault="00786CE2" w:rsidP="00803DBB">
      <w:pPr>
        <w:pStyle w:val="ConsPlusNormal"/>
        <w:ind w:firstLine="540"/>
        <w:jc w:val="both"/>
      </w:pPr>
      <w:r>
        <w:t xml:space="preserve">13.20.1. В </w:t>
      </w:r>
      <w:hyperlink r:id="rId1132" w:anchor="Par16263" w:tooltip="Ссылка на текущий документ" w:history="1">
        <w:r>
          <w:rPr>
            <w:rStyle w:val="Hyperlink"/>
            <w:rFonts w:cs="Arial"/>
            <w:u w:val="none"/>
          </w:rPr>
          <w:t>разделе 1</w:t>
        </w:r>
      </w:hyperlink>
      <w:r>
        <w:t xml:space="preserve"> "Заявителем является"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значение 3 проставлено в отношении управляющей организации, заполняется также </w:t>
      </w:r>
      <w:hyperlink r:id="rId1133" w:anchor="Par16271" w:tooltip="Ссылка на текущий документ" w:history="1">
        <w:r>
          <w:rPr>
            <w:rStyle w:val="Hyperlink"/>
            <w:rFonts w:cs="Arial"/>
            <w:u w:val="none"/>
          </w:rPr>
          <w:t>раздел 2</w:t>
        </w:r>
      </w:hyperlink>
      <w:r>
        <w:t>.</w:t>
      </w:r>
    </w:p>
    <w:p w:rsidR="00786CE2" w:rsidRDefault="00786CE2" w:rsidP="00803DBB">
      <w:pPr>
        <w:pStyle w:val="ConsPlusNormal"/>
        <w:ind w:firstLine="540"/>
        <w:jc w:val="both"/>
      </w:pPr>
      <w:r>
        <w:t xml:space="preserve">13.20.2. </w:t>
      </w:r>
      <w:hyperlink r:id="rId1134" w:anchor="Par16271" w:tooltip="Ссылка на текущий документ" w:history="1">
        <w:r>
          <w:rPr>
            <w:rStyle w:val="Hyperlink"/>
            <w:rFonts w:cs="Arial"/>
            <w:u w:val="none"/>
          </w:rPr>
          <w:t>Раздел 2</w:t>
        </w:r>
      </w:hyperlink>
      <w:r>
        <w:t xml:space="preserve"> "Сведения об управляющей организации" заполняется в соответствии со сведениями, содержащимися в Едином государственном реестре юридических лиц.</w:t>
      </w:r>
    </w:p>
    <w:p w:rsidR="00786CE2" w:rsidRDefault="00786CE2" w:rsidP="00803DBB">
      <w:pPr>
        <w:pStyle w:val="ConsPlusNormal"/>
        <w:ind w:firstLine="540"/>
        <w:jc w:val="both"/>
      </w:pPr>
      <w:r>
        <w:t xml:space="preserve">13.20.3. </w:t>
      </w:r>
      <w:hyperlink r:id="rId1135" w:anchor="Par16296" w:tooltip="Ссылка на текущий документ" w:history="1">
        <w:r>
          <w:rPr>
            <w:rStyle w:val="Hyperlink"/>
            <w:rFonts w:cs="Arial"/>
            <w:u w:val="none"/>
          </w:rPr>
          <w:t>Раздел 3</w:t>
        </w:r>
      </w:hyperlink>
      <w:r>
        <w:t xml:space="preserve"> "Сведения о заявителе" заполняется с учетом положений </w:t>
      </w:r>
      <w:hyperlink r:id="rId1136" w:anchor="Par18914" w:tooltip="Ссылка на текущий документ" w:history="1">
        <w:r>
          <w:rPr>
            <w:rStyle w:val="Hyperlink"/>
            <w:rFonts w:cs="Arial"/>
            <w:u w:val="none"/>
          </w:rPr>
          <w:t>подпунктов 2.9.1</w:t>
        </w:r>
      </w:hyperlink>
      <w:r>
        <w:t xml:space="preserve"> - </w:t>
      </w:r>
      <w:hyperlink r:id="rId1137" w:anchor="Par18916" w:tooltip="Ссылка на текущий документ" w:history="1">
        <w:r>
          <w:rPr>
            <w:rStyle w:val="Hyperlink"/>
            <w:rFonts w:cs="Arial"/>
            <w:u w:val="none"/>
          </w:rPr>
          <w:t>2.9.3</w:t>
        </w:r>
      </w:hyperlink>
      <w:r>
        <w:t xml:space="preserve">, </w:t>
      </w:r>
      <w:hyperlink r:id="rId1138" w:anchor="Par18918" w:tooltip="Ссылка на текущий документ" w:history="1">
        <w:r>
          <w:rPr>
            <w:rStyle w:val="Hyperlink"/>
            <w:rFonts w:cs="Arial"/>
            <w:u w:val="none"/>
          </w:rPr>
          <w:t>2.9.5</w:t>
        </w:r>
      </w:hyperlink>
      <w:r>
        <w:t xml:space="preserve">, </w:t>
      </w:r>
      <w:hyperlink r:id="rId1139" w:anchor="Par18921" w:tooltip="Ссылка на текущий документ" w:history="1">
        <w:r>
          <w:rPr>
            <w:rStyle w:val="Hyperlink"/>
            <w:rFonts w:cs="Arial"/>
            <w:u w:val="none"/>
          </w:rPr>
          <w:t>2.9.6</w:t>
        </w:r>
      </w:hyperlink>
      <w:r>
        <w:t xml:space="preserve"> настоящих Требований.</w:t>
      </w:r>
    </w:p>
    <w:p w:rsidR="00786CE2" w:rsidRDefault="00786CE2" w:rsidP="00803DBB">
      <w:pPr>
        <w:pStyle w:val="ConsPlusNormal"/>
        <w:ind w:firstLine="540"/>
        <w:jc w:val="both"/>
      </w:pPr>
      <w:hyperlink r:id="rId1140" w:anchor="Par16439" w:tooltip="Ссылка на текущий документ" w:history="1">
        <w:r>
          <w:rPr>
            <w:rStyle w:val="Hyperlink"/>
            <w:rFonts w:cs="Arial"/>
            <w:u w:val="none"/>
          </w:rPr>
          <w:t>Пункт 3.6</w:t>
        </w:r>
      </w:hyperlink>
      <w:r>
        <w:t xml:space="preserve"> "Контактные данные" заполняется с учетом положений </w:t>
      </w:r>
      <w:hyperlink r:id="rId1141" w:anchor="Par18999" w:tooltip="Ссылка на текущий документ" w:history="1">
        <w:r>
          <w:rPr>
            <w:rStyle w:val="Hyperlink"/>
            <w:rFonts w:cs="Arial"/>
            <w:u w:val="none"/>
          </w:rPr>
          <w:t>абзаца четвертого подпункта 2.20.4</w:t>
        </w:r>
      </w:hyperlink>
      <w:r>
        <w:t xml:space="preserve"> настоящих Требований.</w:t>
      </w:r>
    </w:p>
    <w:p w:rsidR="00786CE2" w:rsidRDefault="00786CE2" w:rsidP="00803DBB">
      <w:pPr>
        <w:pStyle w:val="ConsPlusNormal"/>
        <w:ind w:firstLine="540"/>
        <w:jc w:val="both"/>
      </w:pPr>
      <w:r>
        <w:t xml:space="preserve">13.20.4. </w:t>
      </w:r>
      <w:hyperlink r:id="rId1142" w:anchor="Par16458" w:tooltip="Ссылка на текущий документ" w:history="1">
        <w:r>
          <w:rPr>
            <w:rStyle w:val="Hyperlink"/>
            <w:rFonts w:cs="Arial"/>
            <w:u w:val="none"/>
          </w:rPr>
          <w:t>Раздел 4</w:t>
        </w:r>
      </w:hyperlink>
      <w:r>
        <w:t xml:space="preserve"> заполняется с учетом положений </w:t>
      </w:r>
      <w:hyperlink r:id="rId1143" w:anchor="Par19000" w:tooltip="Ссылка на текущий документ" w:history="1">
        <w:r>
          <w:rPr>
            <w:rStyle w:val="Hyperlink"/>
            <w:rFonts w:cs="Arial"/>
            <w:u w:val="none"/>
          </w:rPr>
          <w:t>подпункта 2.20.5</w:t>
        </w:r>
      </w:hyperlink>
      <w:r>
        <w:t xml:space="preserve"> настоящих Требований.</w:t>
      </w:r>
    </w:p>
    <w:p w:rsidR="00786CE2" w:rsidRDefault="00786CE2" w:rsidP="00803DBB">
      <w:pPr>
        <w:pStyle w:val="ConsPlusNormal"/>
        <w:ind w:firstLine="540"/>
        <w:jc w:val="both"/>
      </w:pPr>
      <w:r>
        <w:t xml:space="preserve">13.20.5. </w:t>
      </w:r>
      <w:hyperlink r:id="rId1144" w:anchor="Par16475" w:tooltip="Ссылка на текущий документ" w:history="1">
        <w:r>
          <w:rPr>
            <w:rStyle w:val="Hyperlink"/>
            <w:rFonts w:cs="Arial"/>
            <w:u w:val="none"/>
          </w:rPr>
          <w:t>Раздел 5</w:t>
        </w:r>
      </w:hyperlink>
      <w:r>
        <w:t xml:space="preserve"> "Сведения о лице, засвидетельствовавшем подлинность подписи заявителя в нотариальном порядке" заполняется с учетом положений </w:t>
      </w:r>
      <w:hyperlink r:id="rId1145" w:anchor="Par19003" w:tooltip="Ссылка на текущий документ" w:history="1">
        <w:r>
          <w:rPr>
            <w:rStyle w:val="Hyperlink"/>
            <w:rFonts w:cs="Arial"/>
            <w:u w:val="none"/>
          </w:rPr>
          <w:t>подпункта 2.20.6</w:t>
        </w:r>
      </w:hyperlink>
      <w:r>
        <w:t xml:space="preserve"> настоящих Требований.</w:t>
      </w:r>
    </w:p>
    <w:p w:rsidR="00786CE2" w:rsidRDefault="00786CE2" w:rsidP="00803DBB">
      <w:pPr>
        <w:pStyle w:val="ConsPlusNormal"/>
        <w:ind w:firstLine="540"/>
        <w:jc w:val="both"/>
      </w:pPr>
    </w:p>
    <w:p w:rsidR="00786CE2" w:rsidRDefault="00786CE2" w:rsidP="00803DBB">
      <w:pPr>
        <w:pStyle w:val="ConsPlusNormal"/>
        <w:jc w:val="center"/>
        <w:outlineLvl w:val="1"/>
      </w:pPr>
      <w:r>
        <w:t>XIV. Требования к оформлению Заявления</w:t>
      </w:r>
    </w:p>
    <w:p w:rsidR="00786CE2" w:rsidRDefault="00786CE2" w:rsidP="00803DBB">
      <w:pPr>
        <w:pStyle w:val="ConsPlusNormal"/>
        <w:jc w:val="center"/>
      </w:pPr>
      <w:r>
        <w:t>о государственной регистрации физического лица в качестве</w:t>
      </w:r>
    </w:p>
    <w:p w:rsidR="00786CE2" w:rsidRDefault="00786CE2" w:rsidP="00803DBB">
      <w:pPr>
        <w:pStyle w:val="ConsPlusNormal"/>
        <w:jc w:val="center"/>
      </w:pPr>
      <w:r>
        <w:t>индивидуального предпринимателя (форма N Р21001)</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14.1. </w:t>
      </w:r>
      <w:hyperlink r:id="rId1146" w:anchor="Par16514" w:tooltip="Ссылка на текущий документ" w:history="1">
        <w:r>
          <w:rPr>
            <w:rStyle w:val="Hyperlink"/>
            <w:rFonts w:cs="Arial"/>
            <w:u w:val="none"/>
          </w:rPr>
          <w:t>Заявление</w:t>
        </w:r>
      </w:hyperlink>
      <w:r>
        <w:t xml:space="preserve"> о государственной регистрации физического лица в качестве индивидуального предпринимателя оформляется в случае принятия гражданином Российской Федерации, а также законно находящимся на территории Российской Федерации иностранным гражданином или лицом без гражданства, решения об осуществлении предпринимательской деятельности без образования юридического лица.</w:t>
      </w:r>
    </w:p>
    <w:p w:rsidR="00786CE2" w:rsidRDefault="00786CE2" w:rsidP="00803DBB">
      <w:pPr>
        <w:pStyle w:val="ConsPlusNormal"/>
        <w:ind w:firstLine="540"/>
        <w:jc w:val="both"/>
      </w:pPr>
      <w:bookmarkStart w:id="44" w:name="Par19570"/>
      <w:bookmarkEnd w:id="44"/>
      <w:r>
        <w:t xml:space="preserve">14.2. В </w:t>
      </w:r>
      <w:hyperlink r:id="rId1147" w:anchor="Par16518" w:tooltip="Ссылка на текущий документ" w:history="1">
        <w:r>
          <w:rPr>
            <w:rStyle w:val="Hyperlink"/>
            <w:rFonts w:cs="Arial"/>
            <w:u w:val="none"/>
          </w:rPr>
          <w:t>разделе 1</w:t>
        </w:r>
      </w:hyperlink>
      <w:r>
        <w:t xml:space="preserve"> "Фамилия, имя, отчество физического лица" </w:t>
      </w:r>
      <w:hyperlink r:id="rId1148" w:anchor="Par16520" w:tooltip="Ссылка на текущий документ" w:history="1">
        <w:r>
          <w:rPr>
            <w:rStyle w:val="Hyperlink"/>
            <w:rFonts w:cs="Arial"/>
            <w:u w:val="none"/>
          </w:rPr>
          <w:t>пункт 1.1</w:t>
        </w:r>
      </w:hyperlink>
      <w:r>
        <w:t xml:space="preserve"> заполняется как в отношении гражданина Российской Федерации, так и в отношении иностранного гражданина или лица без гражданства. При этом в отношении иностранного гражданина или лица без гражданства </w:t>
      </w:r>
      <w:hyperlink r:id="rId1149" w:anchor="Par16518" w:tooltip="Ссылка на текущий документ" w:history="1">
        <w:r>
          <w:rPr>
            <w:rStyle w:val="Hyperlink"/>
            <w:rFonts w:cs="Arial"/>
            <w:u w:val="none"/>
          </w:rPr>
          <w:t>раздел</w:t>
        </w:r>
      </w:hyperlink>
      <w:r>
        <w:t xml:space="preserve"> заполняется в соответствии с видом на жительство или разрешением на временное проживание.</w:t>
      </w:r>
    </w:p>
    <w:p w:rsidR="00786CE2" w:rsidRDefault="00786CE2" w:rsidP="00803DBB">
      <w:pPr>
        <w:pStyle w:val="ConsPlusNormal"/>
        <w:ind w:firstLine="540"/>
        <w:jc w:val="both"/>
      </w:pPr>
      <w:hyperlink r:id="rId1150" w:anchor="Par16531" w:tooltip="Ссылка на текущий документ" w:history="1">
        <w:r>
          <w:rPr>
            <w:rStyle w:val="Hyperlink"/>
            <w:rFonts w:cs="Arial"/>
            <w:u w:val="none"/>
          </w:rPr>
          <w:t>Пункт 1.2</w:t>
        </w:r>
      </w:hyperlink>
      <w:r>
        <w:t xml:space="preserve"> заполняется дополнительно к </w:t>
      </w:r>
      <w:hyperlink r:id="rId1151" w:anchor="Par16520" w:tooltip="Ссылка на текущий документ" w:history="1">
        <w:r>
          <w:rPr>
            <w:rStyle w:val="Hyperlink"/>
            <w:rFonts w:cs="Arial"/>
            <w:u w:val="none"/>
          </w:rPr>
          <w:t>пункту 1.1</w:t>
        </w:r>
      </w:hyperlink>
      <w:r>
        <w:t xml:space="preserve"> иностранным гражданином или лицом без гражданства при наличии соответствующих сведений в документе, удостоверяющем личность в соответствии с законодательством Российской Федерации.</w:t>
      </w:r>
    </w:p>
    <w:p w:rsidR="00786CE2" w:rsidRDefault="00786CE2" w:rsidP="00803DBB">
      <w:pPr>
        <w:pStyle w:val="ConsPlusNormal"/>
        <w:ind w:firstLine="540"/>
        <w:jc w:val="both"/>
      </w:pPr>
      <w:r>
        <w:t xml:space="preserve">14.3. </w:t>
      </w:r>
      <w:hyperlink r:id="rId1152" w:anchor="Par16544" w:tooltip="Ссылка на текущий документ" w:history="1">
        <w:r>
          <w:rPr>
            <w:rStyle w:val="Hyperlink"/>
            <w:rFonts w:cs="Arial"/>
            <w:u w:val="none"/>
          </w:rPr>
          <w:t>Раздел 2</w:t>
        </w:r>
      </w:hyperlink>
      <w:r>
        <w:t xml:space="preserve"> "ИНН" заполняется с учетом положений </w:t>
      </w:r>
      <w:hyperlink r:id="rId1153" w:anchor="Par18915" w:tooltip="Ссылка на текущий документ" w:history="1">
        <w:r>
          <w:rPr>
            <w:rStyle w:val="Hyperlink"/>
            <w:rFonts w:cs="Arial"/>
            <w:u w:val="none"/>
          </w:rPr>
          <w:t>пункта 2.9.2</w:t>
        </w:r>
      </w:hyperlink>
      <w:r>
        <w:t xml:space="preserve"> настоящих Требований.</w:t>
      </w:r>
    </w:p>
    <w:p w:rsidR="00786CE2" w:rsidRDefault="00786CE2" w:rsidP="00803DBB">
      <w:pPr>
        <w:pStyle w:val="ConsPlusNormal"/>
        <w:ind w:firstLine="540"/>
        <w:jc w:val="both"/>
      </w:pPr>
      <w:r>
        <w:t xml:space="preserve">14.4. В </w:t>
      </w:r>
      <w:hyperlink r:id="rId1154" w:anchor="Par16548" w:tooltip="Ссылка на текущий документ" w:history="1">
        <w:r>
          <w:rPr>
            <w:rStyle w:val="Hyperlink"/>
            <w:rFonts w:cs="Arial"/>
            <w:u w:val="none"/>
          </w:rPr>
          <w:t>разделе 3</w:t>
        </w:r>
      </w:hyperlink>
      <w:r>
        <w:t xml:space="preserve"> "Пол"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14.5. В </w:t>
      </w:r>
      <w:hyperlink r:id="rId1155" w:anchor="Par16551" w:tooltip="Ссылка на текущий документ" w:history="1">
        <w:r>
          <w:rPr>
            <w:rStyle w:val="Hyperlink"/>
            <w:rFonts w:cs="Arial"/>
            <w:u w:val="none"/>
          </w:rPr>
          <w:t>разделе 4</w:t>
        </w:r>
      </w:hyperlink>
      <w:r>
        <w:t xml:space="preserve"> "Сведения о рождении" указываются дата и место рождения физического лица.</w:t>
      </w:r>
    </w:p>
    <w:p w:rsidR="00786CE2" w:rsidRDefault="00786CE2" w:rsidP="00803DBB">
      <w:pPr>
        <w:pStyle w:val="ConsPlusNormal"/>
        <w:ind w:firstLine="540"/>
        <w:jc w:val="both"/>
      </w:pPr>
      <w:bookmarkStart w:id="45" w:name="Par19575"/>
      <w:bookmarkEnd w:id="45"/>
      <w:r>
        <w:t xml:space="preserve">14.6. В </w:t>
      </w:r>
      <w:hyperlink r:id="rId1156" w:anchor="Par16565" w:tooltip="Ссылка на текущий документ" w:history="1">
        <w:r>
          <w:rPr>
            <w:rStyle w:val="Hyperlink"/>
            <w:rFonts w:cs="Arial"/>
            <w:u w:val="none"/>
          </w:rPr>
          <w:t>разделе 5</w:t>
        </w:r>
      </w:hyperlink>
      <w:r>
        <w:t xml:space="preserve"> "Гражданство"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2, заполняется </w:t>
      </w:r>
      <w:hyperlink r:id="rId1157" w:anchor="Par16570" w:tooltip="Ссылка на текущий документ" w:history="1">
        <w:r>
          <w:rPr>
            <w:rStyle w:val="Hyperlink"/>
            <w:rFonts w:cs="Arial"/>
            <w:u w:val="none"/>
          </w:rPr>
          <w:t>пункт 5.1</w:t>
        </w:r>
      </w:hyperlink>
      <w:r>
        <w:t>, в котором указывается цифровой код страны по Общероссийскому классификатору стран мира ОК-025-2001.</w:t>
      </w:r>
    </w:p>
    <w:p w:rsidR="00786CE2" w:rsidRDefault="00786CE2" w:rsidP="00803DBB">
      <w:pPr>
        <w:pStyle w:val="ConsPlusNormal"/>
        <w:ind w:firstLine="540"/>
        <w:jc w:val="both"/>
      </w:pPr>
      <w:r>
        <w:t xml:space="preserve">14.7. </w:t>
      </w:r>
      <w:hyperlink r:id="rId1158" w:anchor="Par16575" w:tooltip="Ссылка на текущий документ" w:history="1">
        <w:r>
          <w:rPr>
            <w:rStyle w:val="Hyperlink"/>
            <w:rFonts w:cs="Arial"/>
            <w:u w:val="none"/>
          </w:rPr>
          <w:t>Раздел</w:t>
        </w:r>
      </w:hyperlink>
      <w:r>
        <w:t xml:space="preserve"> "Для служебных отметок регистрирующего органа" заполняется с учетом положений </w:t>
      </w:r>
      <w:hyperlink r:id="rId1159" w:anchor="Par18893" w:tooltip="Ссылка на текущий документ" w:history="1">
        <w:r>
          <w:rPr>
            <w:rStyle w:val="Hyperlink"/>
            <w:rFonts w:cs="Arial"/>
            <w:u w:val="none"/>
          </w:rPr>
          <w:t>пункта 2.4</w:t>
        </w:r>
      </w:hyperlink>
      <w:r>
        <w:t xml:space="preserve"> настоящих Требований.</w:t>
      </w:r>
    </w:p>
    <w:p w:rsidR="00786CE2" w:rsidRDefault="00786CE2" w:rsidP="00803DBB">
      <w:pPr>
        <w:pStyle w:val="ConsPlusNormal"/>
        <w:ind w:firstLine="540"/>
        <w:jc w:val="both"/>
      </w:pPr>
      <w:r>
        <w:t xml:space="preserve">14.8. </w:t>
      </w:r>
      <w:hyperlink r:id="rId1160" w:anchor="Par16590" w:tooltip="Ссылка на текущий документ" w:history="1">
        <w:r>
          <w:rPr>
            <w:rStyle w:val="Hyperlink"/>
            <w:rFonts w:cs="Arial"/>
            <w:u w:val="none"/>
          </w:rPr>
          <w:t>Раздел 6</w:t>
        </w:r>
      </w:hyperlink>
      <w:r>
        <w:t xml:space="preserve"> "Адрес места жительства (пребывания) в Российской Федерации" заполняется с учетом положений </w:t>
      </w:r>
      <w:hyperlink r:id="rId1161" w:anchor="Par18921" w:tooltip="Ссылка на текущий документ" w:history="1">
        <w:r>
          <w:rPr>
            <w:rStyle w:val="Hyperlink"/>
            <w:rFonts w:cs="Arial"/>
            <w:u w:val="none"/>
          </w:rPr>
          <w:t>пункта 2.9.6</w:t>
        </w:r>
      </w:hyperlink>
      <w:r>
        <w:t xml:space="preserve"> настоящих Требований.</w:t>
      </w:r>
    </w:p>
    <w:p w:rsidR="00786CE2" w:rsidRDefault="00786CE2" w:rsidP="00803DBB">
      <w:pPr>
        <w:pStyle w:val="ConsPlusNormal"/>
        <w:ind w:firstLine="540"/>
        <w:jc w:val="both"/>
      </w:pPr>
      <w:r>
        <w:t xml:space="preserve">14.9. </w:t>
      </w:r>
      <w:hyperlink r:id="rId1162" w:anchor="Par16639" w:tooltip="Ссылка на текущий документ" w:history="1">
        <w:r>
          <w:rPr>
            <w:rStyle w:val="Hyperlink"/>
            <w:rFonts w:cs="Arial"/>
            <w:u w:val="none"/>
          </w:rPr>
          <w:t>Раздел 7</w:t>
        </w:r>
      </w:hyperlink>
      <w:r>
        <w:t xml:space="preserve"> "Данные документа, удостоверяющего личность" заполняется с учетом положений </w:t>
      </w:r>
      <w:hyperlink r:id="rId1163" w:anchor="Par18918" w:tooltip="Ссылка на текущий документ" w:history="1">
        <w:r>
          <w:rPr>
            <w:rStyle w:val="Hyperlink"/>
            <w:rFonts w:cs="Arial"/>
            <w:u w:val="none"/>
          </w:rPr>
          <w:t>подпункта 2.9.5</w:t>
        </w:r>
      </w:hyperlink>
      <w:r>
        <w:t xml:space="preserve"> настоящих Требований.</w:t>
      </w:r>
    </w:p>
    <w:p w:rsidR="00786CE2" w:rsidRDefault="00786CE2" w:rsidP="00803DBB">
      <w:pPr>
        <w:pStyle w:val="ConsPlusNormal"/>
        <w:ind w:firstLine="540"/>
        <w:jc w:val="both"/>
      </w:pPr>
      <w:r>
        <w:t xml:space="preserve">14.10. В </w:t>
      </w:r>
      <w:hyperlink r:id="rId1164" w:anchor="Par16674" w:tooltip="Ссылка на текущий документ" w:history="1">
        <w:r>
          <w:rPr>
            <w:rStyle w:val="Hyperlink"/>
            <w:rFonts w:cs="Arial"/>
            <w:u w:val="none"/>
          </w:rPr>
          <w:t>разделе 8</w:t>
        </w:r>
      </w:hyperlink>
      <w:r>
        <w:t xml:space="preserve"> "Данные документа, подтверждающего право иностранного гражданина или лица без гражданства временно или постоянно проживать на территории Российской Федерации" указываются данные вида на жительство или разрешения на временное проживание.</w:t>
      </w:r>
    </w:p>
    <w:p w:rsidR="00786CE2" w:rsidRDefault="00786CE2" w:rsidP="00803DBB">
      <w:pPr>
        <w:pStyle w:val="ConsPlusNormal"/>
        <w:ind w:firstLine="540"/>
        <w:jc w:val="both"/>
      </w:pPr>
      <w:r>
        <w:t xml:space="preserve">В </w:t>
      </w:r>
      <w:hyperlink r:id="rId1165" w:anchor="Par16679" w:tooltip="Ссылка на текущий документ" w:history="1">
        <w:r>
          <w:rPr>
            <w:rStyle w:val="Hyperlink"/>
            <w:rFonts w:cs="Arial"/>
            <w:u w:val="none"/>
          </w:rPr>
          <w:t>пункте 8.1</w:t>
        </w:r>
      </w:hyperlink>
      <w:r>
        <w:t xml:space="preserve">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14.11. </w:t>
      </w:r>
      <w:hyperlink r:id="rId1166" w:anchor="Par16712" w:tooltip="Ссылка на текущий документ" w:history="1">
        <w:r>
          <w:rPr>
            <w:rStyle w:val="Hyperlink"/>
            <w:rFonts w:cs="Arial"/>
            <w:u w:val="none"/>
          </w:rPr>
          <w:t>Лист А</w:t>
        </w:r>
      </w:hyperlink>
      <w:r>
        <w:t xml:space="preserve"> "Сведения о кодах по Общероссийскому классификатору видов экономической деятельности" заполняется с учетом положений </w:t>
      </w:r>
      <w:hyperlink r:id="rId1167" w:anchor="Par18974" w:tooltip="Ссылка на текущий документ" w:history="1">
        <w:r>
          <w:rPr>
            <w:rStyle w:val="Hyperlink"/>
            <w:rFonts w:cs="Arial"/>
            <w:u w:val="none"/>
          </w:rPr>
          <w:t>пункта 2.16</w:t>
        </w:r>
      </w:hyperlink>
      <w:r>
        <w:t xml:space="preserve"> настоящих Требований.</w:t>
      </w:r>
    </w:p>
    <w:p w:rsidR="00786CE2" w:rsidRDefault="00786CE2" w:rsidP="00803DBB">
      <w:pPr>
        <w:pStyle w:val="ConsPlusNormal"/>
        <w:ind w:firstLine="540"/>
        <w:jc w:val="both"/>
      </w:pPr>
      <w:bookmarkStart w:id="46" w:name="Par19583"/>
      <w:bookmarkEnd w:id="46"/>
      <w:r>
        <w:t xml:space="preserve">14.12. </w:t>
      </w:r>
      <w:hyperlink r:id="rId1168" w:anchor="Par16778" w:tooltip="Ссылка на текущий документ" w:history="1">
        <w:r>
          <w:rPr>
            <w:rStyle w:val="Hyperlink"/>
            <w:rFonts w:cs="Arial"/>
            <w:u w:val="none"/>
          </w:rPr>
          <w:t>Лист Б</w:t>
        </w:r>
      </w:hyperlink>
      <w:r>
        <w:t xml:space="preserve"> заполняется с учетом следующего.</w:t>
      </w:r>
    </w:p>
    <w:p w:rsidR="00786CE2" w:rsidRDefault="00786CE2" w:rsidP="00803DBB">
      <w:pPr>
        <w:pStyle w:val="ConsPlusNormal"/>
        <w:ind w:firstLine="540"/>
        <w:jc w:val="both"/>
      </w:pPr>
      <w:bookmarkStart w:id="47" w:name="Par19584"/>
      <w:bookmarkEnd w:id="47"/>
      <w:r>
        <w:t xml:space="preserve">14.12.1. В </w:t>
      </w:r>
      <w:hyperlink r:id="rId1169" w:anchor="Par16780" w:tooltip="Ссылка на текущий документ" w:history="1">
        <w:r>
          <w:rPr>
            <w:rStyle w:val="Hyperlink"/>
            <w:rFonts w:cs="Arial"/>
            <w:u w:val="none"/>
          </w:rPr>
          <w:t>разделе 1</w:t>
        </w:r>
      </w:hyperlink>
      <w:r>
        <w:t xml:space="preserve"> физическое лицо, регистрируемое в качестве индивидуального предпринимателя, в соответствующей строке собственноручно указывает свои фамилию, имя, отчество (при наличии) на русском языке.</w:t>
      </w:r>
    </w:p>
    <w:p w:rsidR="00786CE2" w:rsidRDefault="00786CE2" w:rsidP="00803DBB">
      <w:pPr>
        <w:pStyle w:val="ConsPlusNormal"/>
        <w:ind w:firstLine="540"/>
        <w:jc w:val="both"/>
      </w:pPr>
      <w:r>
        <w:t xml:space="preserve">В </w:t>
      </w:r>
      <w:hyperlink r:id="rId1170" w:anchor="Par16794" w:tooltip="Ссылка на текущий документ" w:history="1">
        <w:r>
          <w:rPr>
            <w:rStyle w:val="Hyperlink"/>
            <w:rFonts w:cs="Arial"/>
            <w:u w:val="none"/>
          </w:rPr>
          <w:t>поле</w:t>
        </w:r>
      </w:hyperlink>
      <w:r>
        <w:t>, состоящем из одного знакоместа, проставляется соответствующее цифровое значение способа выдачи (направления) документов, подтверждающих внесение записи в Единый государственный реестр индивидуальных предпринимателей, или решения об отказе в государственной регистрации.</w:t>
      </w:r>
    </w:p>
    <w:p w:rsidR="00786CE2" w:rsidRDefault="00786CE2" w:rsidP="00803DBB">
      <w:pPr>
        <w:pStyle w:val="ConsPlusNormal"/>
        <w:ind w:firstLine="540"/>
        <w:jc w:val="both"/>
      </w:pPr>
      <w:r>
        <w:t xml:space="preserve">В соответствующем </w:t>
      </w:r>
      <w:hyperlink r:id="rId1171" w:anchor="Par16798" w:tooltip="Ссылка на текущий документ" w:history="1">
        <w:r>
          <w:rPr>
            <w:rStyle w:val="Hyperlink"/>
            <w:rFonts w:cs="Arial"/>
            <w:u w:val="none"/>
          </w:rPr>
          <w:t>поле</w:t>
        </w:r>
      </w:hyperlink>
      <w:r>
        <w:t xml:space="preserve"> указывается номер телефона, по которому можно связаться с заявителем, а в случае направления в регистрирующий орган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указывается также адрес электронной почты.</w:t>
      </w:r>
    </w:p>
    <w:p w:rsidR="00786CE2" w:rsidRDefault="00786CE2" w:rsidP="00803DBB">
      <w:pPr>
        <w:pStyle w:val="ConsPlusNormal"/>
        <w:ind w:firstLine="540"/>
        <w:jc w:val="both"/>
      </w:pPr>
      <w:r>
        <w:t xml:space="preserve">В случае представления заявления в регистрирующий орган непосредственно физическим лицом, регистрируемым в качестве индивидуального предпринимателя, указанное физическое лицо (заявитель) в присутствии должностного лица регистрирующего органа, осуществляющего прием документов, в соответствующей </w:t>
      </w:r>
      <w:hyperlink r:id="rId1172" w:anchor="Par16804" w:tooltip="Ссылка на текущий документ" w:history="1">
        <w:r>
          <w:rPr>
            <w:rStyle w:val="Hyperlink"/>
            <w:rFonts w:cs="Arial"/>
            <w:u w:val="none"/>
          </w:rPr>
          <w:t>строке</w:t>
        </w:r>
      </w:hyperlink>
      <w:r>
        <w:t xml:space="preserve"> ставит свою подпись.</w:t>
      </w:r>
    </w:p>
    <w:p w:rsidR="00786CE2" w:rsidRDefault="00786CE2" w:rsidP="00803DBB">
      <w:pPr>
        <w:pStyle w:val="ConsPlusNormal"/>
        <w:ind w:firstLine="540"/>
        <w:jc w:val="both"/>
      </w:pPr>
      <w:r>
        <w:t>В ином случае представления документов в регистрирующий орган подлинность подписи заявителя должна быть засвидетельствована в нотариальном порядке.</w:t>
      </w:r>
    </w:p>
    <w:p w:rsidR="00786CE2" w:rsidRDefault="00786CE2" w:rsidP="00803DBB">
      <w:pPr>
        <w:pStyle w:val="ConsPlusNormal"/>
        <w:ind w:firstLine="540"/>
        <w:jc w:val="both"/>
      </w:pPr>
      <w:r>
        <w:t xml:space="preserve">14.12.2. </w:t>
      </w:r>
      <w:hyperlink r:id="rId1173" w:anchor="Par16806" w:tooltip="Ссылка на текущий документ" w:history="1">
        <w:r>
          <w:rPr>
            <w:rStyle w:val="Hyperlink"/>
            <w:rFonts w:cs="Arial"/>
            <w:u w:val="none"/>
          </w:rPr>
          <w:t>Раздел 2</w:t>
        </w:r>
      </w:hyperlink>
      <w:r>
        <w:t xml:space="preserve"> "Заявление представлено в регистрирующий орган непосредственно заявителем и подписано им в присутствии должностного лица регистрирующего органа. Документ, удостоверяющий личность, заявителем представлен" заполняется должностным лицом регистрирующего органа, осуществившим прием заявления.</w:t>
      </w:r>
    </w:p>
    <w:p w:rsidR="00786CE2" w:rsidRDefault="00786CE2" w:rsidP="00803DBB">
      <w:pPr>
        <w:pStyle w:val="ConsPlusNormal"/>
        <w:ind w:firstLine="540"/>
        <w:jc w:val="both"/>
      </w:pPr>
      <w:r>
        <w:t xml:space="preserve">14.12.3. </w:t>
      </w:r>
      <w:hyperlink r:id="rId1174" w:anchor="Par16812" w:tooltip="Ссылка на текущий документ" w:history="1">
        <w:r>
          <w:rPr>
            <w:rStyle w:val="Hyperlink"/>
            <w:rFonts w:cs="Arial"/>
            <w:u w:val="none"/>
          </w:rPr>
          <w:t>Раздел 3</w:t>
        </w:r>
      </w:hyperlink>
      <w:r>
        <w:t xml:space="preserve"> "Сведения о лице, засвидетельствовавшем подлинность подписи заявителя в нотариальном порядке" заполняется с учетом положений </w:t>
      </w:r>
      <w:hyperlink r:id="rId1175" w:anchor="Par19003" w:tooltip="Ссылка на текущий документ" w:history="1">
        <w:r>
          <w:rPr>
            <w:rStyle w:val="Hyperlink"/>
            <w:rFonts w:cs="Arial"/>
            <w:u w:val="none"/>
          </w:rPr>
          <w:t>подпункта 2.20.6</w:t>
        </w:r>
      </w:hyperlink>
      <w:r>
        <w:t xml:space="preserve"> настоящих Требований.</w:t>
      </w:r>
    </w:p>
    <w:p w:rsidR="00786CE2" w:rsidRDefault="00786CE2" w:rsidP="00803DBB">
      <w:pPr>
        <w:pStyle w:val="ConsPlusNormal"/>
        <w:ind w:firstLine="540"/>
        <w:jc w:val="both"/>
      </w:pPr>
    </w:p>
    <w:p w:rsidR="00786CE2" w:rsidRDefault="00786CE2" w:rsidP="00803DBB">
      <w:pPr>
        <w:pStyle w:val="ConsPlusNormal"/>
        <w:jc w:val="center"/>
        <w:outlineLvl w:val="1"/>
      </w:pPr>
      <w:r>
        <w:t>XV. Требования к оформлению Заявления</w:t>
      </w:r>
    </w:p>
    <w:p w:rsidR="00786CE2" w:rsidRDefault="00786CE2" w:rsidP="00803DBB">
      <w:pPr>
        <w:pStyle w:val="ConsPlusNormal"/>
        <w:jc w:val="center"/>
      </w:pPr>
      <w:r>
        <w:t>о внесении изменений в сведения об индивидуальном</w:t>
      </w:r>
    </w:p>
    <w:p w:rsidR="00786CE2" w:rsidRDefault="00786CE2" w:rsidP="00803DBB">
      <w:pPr>
        <w:pStyle w:val="ConsPlusNormal"/>
        <w:jc w:val="center"/>
      </w:pPr>
      <w:r>
        <w:t>предпринимателе, содержащиеся в Едином государственном</w:t>
      </w:r>
    </w:p>
    <w:p w:rsidR="00786CE2" w:rsidRDefault="00786CE2" w:rsidP="00803DBB">
      <w:pPr>
        <w:pStyle w:val="ConsPlusNormal"/>
        <w:jc w:val="center"/>
      </w:pPr>
      <w:r>
        <w:t>реестре индивидуальных предпринимателей (форма N Р24001)</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15.1. </w:t>
      </w:r>
      <w:hyperlink r:id="rId1176" w:anchor="Par16846" w:tooltip="Ссылка на текущий документ" w:history="1">
        <w:r>
          <w:rPr>
            <w:rStyle w:val="Hyperlink"/>
            <w:rFonts w:cs="Arial"/>
            <w:u w:val="none"/>
          </w:rPr>
          <w:t>Заявление</w:t>
        </w:r>
      </w:hyperlink>
      <w:r>
        <w:t xml:space="preserve"> о внесении изменений в сведения об индивидуальном предпринимателе, содержащиеся в Едином государственном реестре индивидуальных предпринимателей, оформляется в случае изменения (исправления) сведений об индивидуальном предпринимателе, ранее внесенных в Единый государственный реестр индивидуальных предпринимателей.</w:t>
      </w:r>
    </w:p>
    <w:p w:rsidR="00786CE2" w:rsidRDefault="00786CE2" w:rsidP="00803DBB">
      <w:pPr>
        <w:pStyle w:val="ConsPlusNormal"/>
        <w:ind w:firstLine="540"/>
        <w:jc w:val="both"/>
      </w:pPr>
      <w:r>
        <w:t>В случае изменения паспортных данных (изменение данных паспорта гражданина Российской Федерации (в том числе в связи с изменением фамилии, имени, отчества физического лица), или выдача паспорта гражданина Российской Федерации в связи с приобретением лицом без гражданства или иностранным гражданином гражданства Российской Федерации) и сведений о месте жительства индивидуального предпринимателя, заявление о внесении изменений в сведения об индивидуальном предпринимателе, содержащиеся в Едином государственном реестре индивидуальных предпринимателей, не оформляется.</w:t>
      </w:r>
    </w:p>
    <w:p w:rsidR="00786CE2" w:rsidRDefault="00786CE2" w:rsidP="00803DBB">
      <w:pPr>
        <w:pStyle w:val="ConsPlusNormal"/>
        <w:ind w:firstLine="540"/>
        <w:jc w:val="both"/>
      </w:pPr>
      <w:r>
        <w:t xml:space="preserve">15.2. </w:t>
      </w:r>
      <w:hyperlink r:id="rId1177" w:anchor="Par16851" w:tooltip="Ссылка на текущий документ" w:history="1">
        <w:r>
          <w:rPr>
            <w:rStyle w:val="Hyperlink"/>
            <w:rFonts w:cs="Arial"/>
            <w:u w:val="none"/>
          </w:rPr>
          <w:t>Раздел 1</w:t>
        </w:r>
      </w:hyperlink>
      <w:r>
        <w:t xml:space="preserve"> "Сведения об индивидуальном предпринимателе, содержащиеся в Едином государственном реестре индивидуальных предпринимателей" заполняется в соответствии со сведениями Единого государственного реестра индивидуальных предпринимателей.</w:t>
      </w:r>
    </w:p>
    <w:p w:rsidR="00786CE2" w:rsidRDefault="00786CE2" w:rsidP="00803DBB">
      <w:pPr>
        <w:pStyle w:val="ConsPlusNormal"/>
        <w:ind w:firstLine="540"/>
        <w:jc w:val="both"/>
      </w:pPr>
      <w:r>
        <w:t xml:space="preserve">15.3. В </w:t>
      </w:r>
      <w:hyperlink r:id="rId1178" w:anchor="Par16871" w:tooltip="Ссылка на текущий документ" w:history="1">
        <w:r>
          <w:rPr>
            <w:rStyle w:val="Hyperlink"/>
            <w:rFonts w:cs="Arial"/>
            <w:u w:val="none"/>
          </w:rPr>
          <w:t>разделе 2</w:t>
        </w:r>
      </w:hyperlink>
      <w:r>
        <w:t xml:space="preserve"> "Заявление представлено"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Если в вышеуказанном поле проставлено значение 2, в поле, состоящем из пятнадцати знакомест, указывается государственный регистрационный номер записи (ОГРНИП или ГРНИП), внесение которой в Единый государственный реестр индивидуальных предпринимателей было осуществлено на основании заявления, содержащего ошибки. При этом под ошибкой понимается описка, опечатка, иная подобная ошибка, допущенная заявителем при оформлении представленного ранее при государственной регистрации индивидуального предпринимателя заявления и приведшая к несоответствию сведений, включенных в записи Единого государственного реестра индивидуальных предпринимателей на электронных носителях, сведениям, содержащимся в документах, представленных одновременно с таким заявлением.</w:t>
      </w:r>
    </w:p>
    <w:p w:rsidR="00786CE2" w:rsidRDefault="00786CE2" w:rsidP="00803DBB">
      <w:pPr>
        <w:pStyle w:val="ConsPlusNormal"/>
        <w:ind w:firstLine="540"/>
        <w:jc w:val="both"/>
      </w:pPr>
      <w:r>
        <w:t xml:space="preserve">15.4. </w:t>
      </w:r>
      <w:hyperlink r:id="rId1179" w:anchor="Par16884" w:tooltip="Ссылка на текущий документ" w:history="1">
        <w:r>
          <w:rPr>
            <w:rStyle w:val="Hyperlink"/>
            <w:rFonts w:cs="Arial"/>
            <w:u w:val="none"/>
          </w:rPr>
          <w:t>Раздел</w:t>
        </w:r>
      </w:hyperlink>
      <w:r>
        <w:t xml:space="preserve"> "Для служебных отметок регистрирующего органа" заполняется с учетом положений </w:t>
      </w:r>
      <w:hyperlink r:id="rId1180" w:anchor="Par18893" w:tooltip="Ссылка на текущий документ" w:history="1">
        <w:r>
          <w:rPr>
            <w:rStyle w:val="Hyperlink"/>
            <w:rFonts w:cs="Arial"/>
            <w:u w:val="none"/>
          </w:rPr>
          <w:t>пункта 2.4</w:t>
        </w:r>
      </w:hyperlink>
      <w:r>
        <w:t xml:space="preserve"> настоящих Требований.</w:t>
      </w:r>
    </w:p>
    <w:p w:rsidR="00786CE2" w:rsidRDefault="00786CE2" w:rsidP="00803DBB">
      <w:pPr>
        <w:pStyle w:val="ConsPlusNormal"/>
        <w:ind w:firstLine="540"/>
        <w:jc w:val="both"/>
      </w:pPr>
      <w:r>
        <w:t xml:space="preserve">15.5. </w:t>
      </w:r>
      <w:hyperlink r:id="rId1181" w:anchor="Par16901" w:tooltip="Ссылка на текущий документ" w:history="1">
        <w:r>
          <w:rPr>
            <w:rStyle w:val="Hyperlink"/>
            <w:rFonts w:cs="Arial"/>
            <w:u w:val="none"/>
          </w:rPr>
          <w:t>Лист А</w:t>
        </w:r>
      </w:hyperlink>
      <w:r>
        <w:t xml:space="preserve"> "Сведения о данных индивидуального предпринимателя" заполняется в случае изменения (исправления) фамилии, имени, отчества, сведений о рождении индивидуального предпринимателя - иностранного гражданина или лица без гражданства.</w:t>
      </w:r>
    </w:p>
    <w:p w:rsidR="00786CE2" w:rsidRDefault="00786CE2" w:rsidP="00803DBB">
      <w:pPr>
        <w:pStyle w:val="ConsPlusNormal"/>
        <w:ind w:firstLine="540"/>
        <w:jc w:val="both"/>
      </w:pPr>
      <w:r>
        <w:t xml:space="preserve">15.5.1. </w:t>
      </w:r>
      <w:hyperlink r:id="rId1182" w:anchor="Par16903" w:tooltip="Ссылка на текущий документ" w:history="1">
        <w:r>
          <w:rPr>
            <w:rStyle w:val="Hyperlink"/>
            <w:rFonts w:cs="Arial"/>
            <w:u w:val="none"/>
          </w:rPr>
          <w:t>Раздел 1</w:t>
        </w:r>
      </w:hyperlink>
      <w:r>
        <w:t xml:space="preserve"> "Фамилия, имя, отчество" заполняется с учетом положений </w:t>
      </w:r>
      <w:hyperlink r:id="rId1183" w:anchor="Par19570" w:tooltip="Ссылка на текущий документ" w:history="1">
        <w:r>
          <w:rPr>
            <w:rStyle w:val="Hyperlink"/>
            <w:rFonts w:cs="Arial"/>
            <w:u w:val="none"/>
          </w:rPr>
          <w:t>подпункта 14.2</w:t>
        </w:r>
      </w:hyperlink>
      <w:r>
        <w:t xml:space="preserve"> настоящих Требований.</w:t>
      </w:r>
    </w:p>
    <w:p w:rsidR="00786CE2" w:rsidRDefault="00786CE2" w:rsidP="00803DBB">
      <w:pPr>
        <w:pStyle w:val="ConsPlusNormal"/>
        <w:ind w:firstLine="540"/>
        <w:jc w:val="both"/>
      </w:pPr>
      <w:r>
        <w:t xml:space="preserve">15.5.2. В </w:t>
      </w:r>
      <w:hyperlink r:id="rId1184" w:anchor="Par16928" w:tooltip="Ссылка на текущий документ" w:history="1">
        <w:r>
          <w:rPr>
            <w:rStyle w:val="Hyperlink"/>
            <w:rFonts w:cs="Arial"/>
            <w:u w:val="none"/>
          </w:rPr>
          <w:t>разделе 2</w:t>
        </w:r>
      </w:hyperlink>
      <w:r>
        <w:t xml:space="preserve"> "Пол"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15.5.3. В </w:t>
      </w:r>
      <w:hyperlink r:id="rId1185" w:anchor="Par16931" w:tooltip="Ссылка на текущий документ" w:history="1">
        <w:r>
          <w:rPr>
            <w:rStyle w:val="Hyperlink"/>
            <w:rFonts w:cs="Arial"/>
            <w:u w:val="none"/>
          </w:rPr>
          <w:t>разделе 3</w:t>
        </w:r>
      </w:hyperlink>
      <w:r>
        <w:t xml:space="preserve"> "Сведения о рождении" указываются дата и место рождения физического лица.</w:t>
      </w:r>
    </w:p>
    <w:p w:rsidR="00786CE2" w:rsidRDefault="00786CE2" w:rsidP="00803DBB">
      <w:pPr>
        <w:pStyle w:val="ConsPlusNormal"/>
        <w:ind w:firstLine="540"/>
        <w:jc w:val="both"/>
      </w:pPr>
      <w:bookmarkStart w:id="48" w:name="Par19607"/>
      <w:bookmarkEnd w:id="48"/>
      <w:r>
        <w:t xml:space="preserve">15.6. </w:t>
      </w:r>
      <w:hyperlink r:id="rId1186" w:anchor="Par16960" w:tooltip="Ссылка на текущий документ" w:history="1">
        <w:r>
          <w:rPr>
            <w:rStyle w:val="Hyperlink"/>
            <w:rFonts w:cs="Arial"/>
            <w:u w:val="none"/>
          </w:rPr>
          <w:t>Лист Б</w:t>
        </w:r>
      </w:hyperlink>
      <w:r>
        <w:t xml:space="preserve"> "Сведения о гражданстве" заполняется при изменении гражданства гражданином Российской Федерации или иностранным гражданином, приобретении гражданства лицом без гражданства.</w:t>
      </w:r>
    </w:p>
    <w:p w:rsidR="00786CE2" w:rsidRDefault="00786CE2" w:rsidP="00803DBB">
      <w:pPr>
        <w:pStyle w:val="ConsPlusNormal"/>
        <w:ind w:firstLine="540"/>
        <w:jc w:val="both"/>
      </w:pPr>
      <w:r>
        <w:t xml:space="preserve">15.6.1. В </w:t>
      </w:r>
      <w:hyperlink r:id="rId1187" w:anchor="Par16962" w:tooltip="Ссылка на текущий документ" w:history="1">
        <w:r>
          <w:rPr>
            <w:rStyle w:val="Hyperlink"/>
            <w:rFonts w:cs="Arial"/>
            <w:u w:val="none"/>
          </w:rPr>
          <w:t>разделе 1</w:t>
        </w:r>
      </w:hyperlink>
      <w:r>
        <w:t xml:space="preserve"> "Гражданство"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2, заполняется </w:t>
      </w:r>
      <w:hyperlink r:id="rId1188" w:anchor="Par16967" w:tooltip="Ссылка на текущий документ" w:history="1">
        <w:r>
          <w:rPr>
            <w:rStyle w:val="Hyperlink"/>
            <w:rFonts w:cs="Arial"/>
            <w:u w:val="none"/>
          </w:rPr>
          <w:t>раздел 2</w:t>
        </w:r>
      </w:hyperlink>
      <w:r>
        <w:t>, в котором указывается цифровой код страны по Общероссийскому классификатору стран мира ОК-025-2001.</w:t>
      </w:r>
    </w:p>
    <w:p w:rsidR="00786CE2" w:rsidRDefault="00786CE2" w:rsidP="00803DBB">
      <w:pPr>
        <w:pStyle w:val="ConsPlusNormal"/>
        <w:ind w:firstLine="540"/>
        <w:jc w:val="both"/>
      </w:pPr>
      <w:r>
        <w:t xml:space="preserve">15.7. </w:t>
      </w:r>
      <w:hyperlink r:id="rId1189" w:anchor="Par16983" w:tooltip="Ссылка на текущий документ" w:history="1">
        <w:r>
          <w:rPr>
            <w:rStyle w:val="Hyperlink"/>
            <w:rFonts w:cs="Arial"/>
            <w:u w:val="none"/>
          </w:rPr>
          <w:t>Лист В</w:t>
        </w:r>
      </w:hyperlink>
      <w:r>
        <w:t xml:space="preserve"> "Сведения о месте пребывания в Российской Федерации" заполняется с учетом положений </w:t>
      </w:r>
      <w:hyperlink r:id="rId1190" w:anchor="Par18921" w:tooltip="Ссылка на текущий документ" w:history="1">
        <w:r>
          <w:rPr>
            <w:rStyle w:val="Hyperlink"/>
            <w:rFonts w:cs="Arial"/>
            <w:u w:val="none"/>
          </w:rPr>
          <w:t>подпункта 2.9.6</w:t>
        </w:r>
      </w:hyperlink>
      <w:r>
        <w:t xml:space="preserve"> настоящих Требований в отношении физического лица, не имеющего место жительства на территории Российской Федерации.</w:t>
      </w:r>
    </w:p>
    <w:p w:rsidR="00786CE2" w:rsidRDefault="00786CE2" w:rsidP="00803DBB">
      <w:pPr>
        <w:pStyle w:val="ConsPlusNormal"/>
        <w:ind w:firstLine="540"/>
        <w:jc w:val="both"/>
      </w:pPr>
      <w:r>
        <w:t xml:space="preserve">15.8. </w:t>
      </w:r>
      <w:hyperlink r:id="rId1191" w:anchor="Par17047" w:tooltip="Ссылка на текущий документ" w:history="1">
        <w:r>
          <w:rPr>
            <w:rStyle w:val="Hyperlink"/>
            <w:rFonts w:cs="Arial"/>
            <w:u w:val="none"/>
          </w:rPr>
          <w:t>Лист Г</w:t>
        </w:r>
      </w:hyperlink>
      <w:r>
        <w:t xml:space="preserve"> "Сведения о документе, удостоверяющем личность" заполняется с учетом положений </w:t>
      </w:r>
      <w:hyperlink r:id="rId1192" w:anchor="Par18918" w:tooltip="Ссылка на текущий документ" w:history="1">
        <w:r>
          <w:rPr>
            <w:rStyle w:val="Hyperlink"/>
            <w:rFonts w:cs="Arial"/>
            <w:u w:val="none"/>
          </w:rPr>
          <w:t>подпункта 2.9.5</w:t>
        </w:r>
      </w:hyperlink>
      <w:r>
        <w:t xml:space="preserve"> настоящих Требований иностранным гражданином или лицом без гражданства.</w:t>
      </w:r>
    </w:p>
    <w:p w:rsidR="00786CE2" w:rsidRDefault="00786CE2" w:rsidP="00803DBB">
      <w:pPr>
        <w:pStyle w:val="ConsPlusNormal"/>
        <w:ind w:firstLine="540"/>
        <w:jc w:val="both"/>
      </w:pPr>
      <w:r>
        <w:t xml:space="preserve">15.9. </w:t>
      </w:r>
      <w:hyperlink r:id="rId1193" w:anchor="Par17091" w:tooltip="Ссылка на текущий документ" w:history="1">
        <w:r>
          <w:rPr>
            <w:rStyle w:val="Hyperlink"/>
            <w:rFonts w:cs="Arial"/>
            <w:u w:val="none"/>
          </w:rPr>
          <w:t>Лист Д</w:t>
        </w:r>
      </w:hyperlink>
      <w:r>
        <w:t xml:space="preserve"> "Сведения о документе, подтверждающем право иностранного гражданина или лица без гражданства временно или постоянно проживать на территории Российской Федерации" заполняется с учетом положений </w:t>
      </w:r>
      <w:hyperlink r:id="rId1194" w:anchor="Par18918" w:tooltip="Ссылка на текущий документ" w:history="1">
        <w:r>
          <w:rPr>
            <w:rStyle w:val="Hyperlink"/>
            <w:rFonts w:cs="Arial"/>
            <w:u w:val="none"/>
          </w:rPr>
          <w:t>подпункта 2.9.5</w:t>
        </w:r>
      </w:hyperlink>
      <w:r>
        <w:t xml:space="preserve"> настоящих Требований, в случае изменения данных вида на жительство или разрешения на временное проживание.</w:t>
      </w:r>
    </w:p>
    <w:p w:rsidR="00786CE2" w:rsidRDefault="00786CE2" w:rsidP="00803DBB">
      <w:pPr>
        <w:pStyle w:val="ConsPlusNormal"/>
        <w:ind w:firstLine="540"/>
        <w:jc w:val="both"/>
      </w:pPr>
      <w:bookmarkStart w:id="49" w:name="Par19613"/>
      <w:bookmarkEnd w:id="49"/>
      <w:r>
        <w:t xml:space="preserve">15.10. В </w:t>
      </w:r>
      <w:hyperlink r:id="rId1195" w:anchor="Par17135" w:tooltip="Ссылка на текущий документ" w:history="1">
        <w:r>
          <w:rPr>
            <w:rStyle w:val="Hyperlink"/>
            <w:rFonts w:cs="Arial"/>
            <w:u w:val="none"/>
          </w:rPr>
          <w:t>листе Е</w:t>
        </w:r>
      </w:hyperlink>
      <w:r>
        <w:t xml:space="preserve"> "Сведения о кодах по Общероссийскому классификатору видов экономической деятельности" указываются коды по Общероссийскому классификатору видов экономической деятельности ОК 029-2001 (КДЕС Ред. 1).</w:t>
      </w:r>
    </w:p>
    <w:p w:rsidR="00786CE2" w:rsidRDefault="00786CE2" w:rsidP="00803DBB">
      <w:pPr>
        <w:pStyle w:val="ConsPlusNormal"/>
        <w:ind w:firstLine="540"/>
        <w:jc w:val="both"/>
      </w:pPr>
      <w:r>
        <w:t xml:space="preserve">15.10.1. В </w:t>
      </w:r>
      <w:hyperlink r:id="rId1196" w:anchor="Par17139" w:tooltip="Ссылка на текущий документ" w:history="1">
        <w:r>
          <w:rPr>
            <w:rStyle w:val="Hyperlink"/>
            <w:rFonts w:cs="Arial"/>
            <w:u w:val="none"/>
          </w:rPr>
          <w:t>разделе 1</w:t>
        </w:r>
      </w:hyperlink>
      <w:r>
        <w:t xml:space="preserve"> "Сведения о кодах по Общероссийскому классификатору видов экономической деятельности, подлежащие внесению в Единый государственный реестр юридических лиц" указывается не менее четырех цифровых знаков.</w:t>
      </w:r>
    </w:p>
    <w:p w:rsidR="00786CE2" w:rsidRDefault="00786CE2" w:rsidP="00803DBB">
      <w:pPr>
        <w:pStyle w:val="ConsPlusNormal"/>
        <w:ind w:firstLine="540"/>
        <w:jc w:val="both"/>
      </w:pPr>
      <w:r>
        <w:t xml:space="preserve">15.10.2. </w:t>
      </w:r>
      <w:hyperlink r:id="rId1197" w:anchor="Par17209" w:tooltip="Ссылка на текущий документ" w:history="1">
        <w:r>
          <w:rPr>
            <w:rStyle w:val="Hyperlink"/>
            <w:rFonts w:cs="Arial"/>
            <w:u w:val="none"/>
          </w:rPr>
          <w:t>Раздел 2</w:t>
        </w:r>
      </w:hyperlink>
      <w:r>
        <w:t xml:space="preserve"> "Сведения о кодах по Общероссийскому классификатору видов экономической деятельности, подлежащие исключению из Единого государственного реестра индивидуальных предпринимателей" заполняется в соответствии со сведениями, содержащимися в Едином государственном реестре индивидуальных предпринимателей.</w:t>
      </w:r>
    </w:p>
    <w:p w:rsidR="00786CE2" w:rsidRDefault="00786CE2" w:rsidP="00803DBB">
      <w:pPr>
        <w:pStyle w:val="ConsPlusNormal"/>
        <w:ind w:firstLine="540"/>
        <w:jc w:val="both"/>
      </w:pPr>
      <w:r>
        <w:t xml:space="preserve">15.11. В </w:t>
      </w:r>
      <w:hyperlink r:id="rId1198" w:anchor="Par17272" w:tooltip="Ссылка на текущий документ" w:history="1">
        <w:r>
          <w:rPr>
            <w:rStyle w:val="Hyperlink"/>
            <w:rFonts w:cs="Arial"/>
            <w:u w:val="none"/>
          </w:rPr>
          <w:t>листе Ж</w:t>
        </w:r>
      </w:hyperlink>
      <w:r>
        <w:t xml:space="preserve"> </w:t>
      </w:r>
      <w:hyperlink r:id="rId1199" w:anchor="Par17274" w:tooltip="Ссылка на текущий документ" w:history="1">
        <w:r>
          <w:rPr>
            <w:rStyle w:val="Hyperlink"/>
            <w:rFonts w:cs="Arial"/>
            <w:u w:val="none"/>
          </w:rPr>
          <w:t>раздел 1</w:t>
        </w:r>
      </w:hyperlink>
      <w:r>
        <w:t xml:space="preserve"> заполняется с учетом положений </w:t>
      </w:r>
      <w:hyperlink r:id="rId1200" w:anchor="Par19584" w:tooltip="Ссылка на текущий документ" w:history="1">
        <w:r>
          <w:rPr>
            <w:rStyle w:val="Hyperlink"/>
            <w:rFonts w:cs="Arial"/>
            <w:u w:val="none"/>
          </w:rPr>
          <w:t>подпункта 14.12.1</w:t>
        </w:r>
      </w:hyperlink>
      <w:r>
        <w:t xml:space="preserve"> настоящих Требований.</w:t>
      </w:r>
    </w:p>
    <w:p w:rsidR="00786CE2" w:rsidRDefault="00786CE2" w:rsidP="00803DBB">
      <w:pPr>
        <w:pStyle w:val="ConsPlusNormal"/>
        <w:pBdr>
          <w:bottom w:val="single" w:sz="6" w:space="0" w:color="auto"/>
        </w:pBdr>
        <w:rPr>
          <w:sz w:val="5"/>
          <w:szCs w:val="5"/>
        </w:rPr>
      </w:pPr>
    </w:p>
    <w:p w:rsidR="00786CE2" w:rsidRDefault="00786CE2" w:rsidP="00803DBB">
      <w:pPr>
        <w:pStyle w:val="ConsPlusNormal"/>
        <w:ind w:firstLine="540"/>
        <w:jc w:val="both"/>
      </w:pPr>
      <w:r>
        <w:t>КонсультантПлюс: примечание.</w:t>
      </w:r>
    </w:p>
    <w:p w:rsidR="00786CE2" w:rsidRDefault="00786CE2" w:rsidP="00803DBB">
      <w:pPr>
        <w:pStyle w:val="ConsPlusNormal"/>
        <w:ind w:firstLine="540"/>
        <w:jc w:val="both"/>
      </w:pPr>
      <w:r>
        <w:t>Нумерация подпунктов дана в соответствии с официальным текстом документа.</w:t>
      </w:r>
    </w:p>
    <w:p w:rsidR="00786CE2" w:rsidRDefault="00786CE2" w:rsidP="00803DBB">
      <w:pPr>
        <w:pStyle w:val="ConsPlusNormal"/>
        <w:pBdr>
          <w:bottom w:val="single" w:sz="6" w:space="0" w:color="auto"/>
        </w:pBdr>
        <w:rPr>
          <w:sz w:val="5"/>
          <w:szCs w:val="5"/>
        </w:rPr>
      </w:pPr>
    </w:p>
    <w:p w:rsidR="00786CE2" w:rsidRDefault="00786CE2" w:rsidP="00803DBB">
      <w:pPr>
        <w:pStyle w:val="ConsPlusNormal"/>
        <w:ind w:firstLine="540"/>
        <w:jc w:val="both"/>
      </w:pPr>
      <w:r>
        <w:t xml:space="preserve">15.11.2. </w:t>
      </w:r>
      <w:hyperlink r:id="rId1201" w:anchor="Par17300" w:tooltip="Ссылка на текущий документ" w:history="1">
        <w:r>
          <w:rPr>
            <w:rStyle w:val="Hyperlink"/>
            <w:rFonts w:cs="Arial"/>
            <w:u w:val="none"/>
          </w:rPr>
          <w:t>Раздел 2</w:t>
        </w:r>
      </w:hyperlink>
      <w:r>
        <w:t xml:space="preserve"> "Заявление представлено в регистрирующий орган непосредственно заявителем и подписано им в присутствии должностного лица регистрирующего органа. Документ, удостоверяющий личность, заявителем представлен" заполняется должностным лицом регистрирующего органа, осуществившим прием заявления.</w:t>
      </w:r>
    </w:p>
    <w:p w:rsidR="00786CE2" w:rsidRDefault="00786CE2" w:rsidP="00803DBB">
      <w:pPr>
        <w:pStyle w:val="ConsPlusNormal"/>
        <w:ind w:firstLine="540"/>
        <w:jc w:val="both"/>
      </w:pPr>
      <w:r>
        <w:t xml:space="preserve">15.11.3. </w:t>
      </w:r>
      <w:hyperlink r:id="rId1202" w:anchor="Par17307" w:tooltip="Ссылка на текущий документ" w:history="1">
        <w:r>
          <w:rPr>
            <w:rStyle w:val="Hyperlink"/>
            <w:rFonts w:cs="Arial"/>
            <w:u w:val="none"/>
          </w:rPr>
          <w:t>Раздел 3</w:t>
        </w:r>
      </w:hyperlink>
      <w:r>
        <w:t xml:space="preserve"> "Сведения о лице, засвидетельствовавшем подлинность подписи заявителя в нотариальном порядке" заполняется с учетом положений </w:t>
      </w:r>
      <w:hyperlink r:id="rId1203" w:anchor="Par19003" w:tooltip="Ссылка на текущий документ" w:history="1">
        <w:r>
          <w:rPr>
            <w:rStyle w:val="Hyperlink"/>
            <w:rFonts w:cs="Arial"/>
            <w:u w:val="none"/>
          </w:rPr>
          <w:t>подпункта 2.20.6</w:t>
        </w:r>
      </w:hyperlink>
      <w:r>
        <w:t xml:space="preserve"> настоящих Требований.</w:t>
      </w:r>
    </w:p>
    <w:p w:rsidR="00786CE2" w:rsidRDefault="00786CE2" w:rsidP="00803DBB">
      <w:pPr>
        <w:pStyle w:val="ConsPlusNormal"/>
        <w:ind w:firstLine="540"/>
        <w:jc w:val="both"/>
      </w:pPr>
    </w:p>
    <w:p w:rsidR="00786CE2" w:rsidRDefault="00786CE2" w:rsidP="00803DBB">
      <w:pPr>
        <w:pStyle w:val="ConsPlusNormal"/>
        <w:jc w:val="center"/>
        <w:outlineLvl w:val="1"/>
      </w:pPr>
      <w:r>
        <w:t>XVI. Требования к оформлению Заявления о государственной</w:t>
      </w:r>
    </w:p>
    <w:p w:rsidR="00786CE2" w:rsidRDefault="00786CE2" w:rsidP="00803DBB">
      <w:pPr>
        <w:pStyle w:val="ConsPlusNormal"/>
        <w:jc w:val="center"/>
      </w:pPr>
      <w:r>
        <w:t>регистрации прекращения физическим лицом деятельности</w:t>
      </w:r>
    </w:p>
    <w:p w:rsidR="00786CE2" w:rsidRDefault="00786CE2" w:rsidP="00803DBB">
      <w:pPr>
        <w:pStyle w:val="ConsPlusNormal"/>
        <w:jc w:val="center"/>
      </w:pPr>
      <w:r>
        <w:t>в качестве индивидуального предпринимателя (форма N Р26001)</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16.1. </w:t>
      </w:r>
      <w:hyperlink r:id="rId1204" w:anchor="Par17341" w:tooltip="Ссылка на текущий документ" w:history="1">
        <w:r>
          <w:rPr>
            <w:rStyle w:val="Hyperlink"/>
            <w:rFonts w:cs="Arial"/>
            <w:u w:val="none"/>
          </w:rPr>
          <w:t>Заявление</w:t>
        </w:r>
      </w:hyperlink>
      <w:r>
        <w:t xml:space="preserve"> о государственной регистрации прекращения физическим лицом деятельности в качестве индивидуального предпринимателя оформляется в случае принятия физическим лицом решения о прекращении деятельности в качестве индивидуального предпринимателя.</w:t>
      </w:r>
    </w:p>
    <w:p w:rsidR="00786CE2" w:rsidRDefault="00786CE2" w:rsidP="00803DBB">
      <w:pPr>
        <w:pStyle w:val="ConsPlusNormal"/>
        <w:ind w:firstLine="540"/>
        <w:jc w:val="both"/>
      </w:pPr>
      <w:r>
        <w:t xml:space="preserve">16.2. </w:t>
      </w:r>
      <w:hyperlink r:id="rId1205" w:anchor="Par17345" w:tooltip="Ссылка на текущий документ" w:history="1">
        <w:r>
          <w:rPr>
            <w:rStyle w:val="Hyperlink"/>
            <w:rFonts w:cs="Arial"/>
            <w:u w:val="none"/>
          </w:rPr>
          <w:t>Раздел 1</w:t>
        </w:r>
      </w:hyperlink>
      <w:r>
        <w:t xml:space="preserve"> "Сведения об индивидуальном предпринимателе, содержащиеся в Едином государственном реестре индивидуальных предпринимателей" заполняется в соответствии со сведениями Единого государственного реестра индивидуальных предпринимателей. При этом </w:t>
      </w:r>
      <w:hyperlink r:id="rId1206" w:anchor="Par17352" w:tooltip="Ссылка на текущий документ" w:history="1">
        <w:r>
          <w:rPr>
            <w:rStyle w:val="Hyperlink"/>
            <w:rFonts w:cs="Arial"/>
            <w:u w:val="none"/>
          </w:rPr>
          <w:t>пункты 1.2</w:t>
        </w:r>
      </w:hyperlink>
      <w:r>
        <w:t xml:space="preserve"> - </w:t>
      </w:r>
      <w:hyperlink r:id="rId1207" w:anchor="Par17358" w:tooltip="Ссылка на текущий документ" w:history="1">
        <w:r>
          <w:rPr>
            <w:rStyle w:val="Hyperlink"/>
            <w:rFonts w:cs="Arial"/>
            <w:u w:val="none"/>
          </w:rPr>
          <w:t>1.4</w:t>
        </w:r>
      </w:hyperlink>
      <w:r>
        <w:t xml:space="preserve"> заполняются на русском языке.</w:t>
      </w:r>
    </w:p>
    <w:p w:rsidR="00786CE2" w:rsidRDefault="00786CE2" w:rsidP="00803DBB">
      <w:pPr>
        <w:pStyle w:val="ConsPlusNormal"/>
        <w:ind w:firstLine="540"/>
        <w:jc w:val="both"/>
      </w:pPr>
      <w:bookmarkStart w:id="50" w:name="Par19630"/>
      <w:bookmarkEnd w:id="50"/>
      <w:r>
        <w:t xml:space="preserve">16.3. В </w:t>
      </w:r>
      <w:hyperlink r:id="rId1208" w:anchor="Par17365" w:tooltip="Ссылка на текущий документ" w:history="1">
        <w:r>
          <w:rPr>
            <w:rStyle w:val="Hyperlink"/>
            <w:rFonts w:cs="Arial"/>
            <w:u w:val="none"/>
          </w:rPr>
          <w:t>разделе 2</w:t>
        </w:r>
      </w:hyperlink>
      <w:r>
        <w:t xml:space="preserve"> "Прошу документы, подтверждающие факт внесения записи в Единый государственный реестр индивидуальных предпринимателей, или решение об отказе в государственной регистрации:"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В соответствующем поле указывается номер телефона, по которому можно связаться с заявителем, а в случае направления в регистрирующий орган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указывается также адрес электронной почты.</w:t>
      </w:r>
    </w:p>
    <w:p w:rsidR="00786CE2" w:rsidRDefault="00786CE2" w:rsidP="00803DBB">
      <w:pPr>
        <w:pStyle w:val="ConsPlusNormal"/>
        <w:ind w:firstLine="540"/>
        <w:jc w:val="both"/>
      </w:pPr>
      <w:r>
        <w:t xml:space="preserve">16.4. </w:t>
      </w:r>
      <w:hyperlink r:id="rId1209" w:anchor="Par17382" w:tooltip="Ссылка на текущий документ" w:history="1">
        <w:r>
          <w:rPr>
            <w:rStyle w:val="Hyperlink"/>
            <w:rFonts w:cs="Arial"/>
            <w:u w:val="none"/>
          </w:rPr>
          <w:t>Раздел 3</w:t>
        </w:r>
      </w:hyperlink>
      <w:r>
        <w:t xml:space="preserve"> "Заявление представлено в регистрирующий орган непосредственно заявителем и подписано им в присутствии должностного лица регистрирующего органа. Документ, удостоверяющий личность, заявителем представлен" заполняется должностным лицом регистрирующего органа, осуществившим прием заявления.</w:t>
      </w:r>
    </w:p>
    <w:p w:rsidR="00786CE2" w:rsidRDefault="00786CE2" w:rsidP="00803DBB">
      <w:pPr>
        <w:pStyle w:val="ConsPlusNormal"/>
        <w:ind w:firstLine="540"/>
        <w:jc w:val="both"/>
      </w:pPr>
      <w:r>
        <w:t xml:space="preserve">16.5. </w:t>
      </w:r>
      <w:hyperlink r:id="rId1210" w:anchor="Par17389" w:tooltip="Ссылка на текущий документ" w:history="1">
        <w:r>
          <w:rPr>
            <w:rStyle w:val="Hyperlink"/>
            <w:rFonts w:cs="Arial"/>
            <w:u w:val="none"/>
          </w:rPr>
          <w:t>Раздел 4</w:t>
        </w:r>
      </w:hyperlink>
      <w:r>
        <w:t xml:space="preserve"> "Сведения о лице, засвидетельствовавшем подлинность подписи заявителя в нотариальном порядке" заполняется с учетом положений </w:t>
      </w:r>
      <w:hyperlink r:id="rId1211" w:anchor="Par19003" w:tooltip="Ссылка на текущий документ" w:history="1">
        <w:r>
          <w:rPr>
            <w:rStyle w:val="Hyperlink"/>
            <w:rFonts w:cs="Arial"/>
            <w:u w:val="none"/>
          </w:rPr>
          <w:t>подпункта 2.20.6</w:t>
        </w:r>
      </w:hyperlink>
      <w:r>
        <w:t xml:space="preserve"> настоящих Требований.</w:t>
      </w:r>
    </w:p>
    <w:p w:rsidR="00786CE2" w:rsidRDefault="00786CE2" w:rsidP="00803DBB">
      <w:pPr>
        <w:pStyle w:val="ConsPlusNormal"/>
        <w:ind w:firstLine="540"/>
        <w:jc w:val="both"/>
      </w:pPr>
      <w:r>
        <w:t xml:space="preserve">16.6. </w:t>
      </w:r>
      <w:hyperlink r:id="rId1212" w:anchor="Par17402" w:tooltip="Ссылка на текущий документ" w:history="1">
        <w:r>
          <w:rPr>
            <w:rStyle w:val="Hyperlink"/>
            <w:rFonts w:cs="Arial"/>
            <w:u w:val="none"/>
          </w:rPr>
          <w:t>Раздел</w:t>
        </w:r>
      </w:hyperlink>
      <w:r>
        <w:t xml:space="preserve"> "Для служебных отметок регистрирующего органа" заполняется с учетом положений </w:t>
      </w:r>
      <w:hyperlink r:id="rId1213" w:anchor="Par18893" w:tooltip="Ссылка на текущий документ" w:history="1">
        <w:r>
          <w:rPr>
            <w:rStyle w:val="Hyperlink"/>
            <w:rFonts w:cs="Arial"/>
            <w:u w:val="none"/>
          </w:rPr>
          <w:t>пункта 2.4</w:t>
        </w:r>
      </w:hyperlink>
      <w:r>
        <w:t xml:space="preserve"> настоящих Требований.</w:t>
      </w:r>
    </w:p>
    <w:p w:rsidR="00786CE2" w:rsidRDefault="00786CE2" w:rsidP="00803DBB">
      <w:pPr>
        <w:pStyle w:val="ConsPlusNormal"/>
        <w:ind w:firstLine="540"/>
        <w:jc w:val="both"/>
      </w:pPr>
    </w:p>
    <w:p w:rsidR="00786CE2" w:rsidRDefault="00786CE2" w:rsidP="00803DBB">
      <w:pPr>
        <w:pStyle w:val="ConsPlusNormal"/>
        <w:jc w:val="center"/>
        <w:outlineLvl w:val="1"/>
      </w:pPr>
      <w:r>
        <w:t>XVII. Требования к оформлению Заявления</w:t>
      </w:r>
    </w:p>
    <w:p w:rsidR="00786CE2" w:rsidRDefault="00786CE2" w:rsidP="00803DBB">
      <w:pPr>
        <w:pStyle w:val="ConsPlusNormal"/>
        <w:jc w:val="center"/>
      </w:pPr>
      <w:r>
        <w:t>о государственной регистрации крестьянского (фермерского)</w:t>
      </w:r>
    </w:p>
    <w:p w:rsidR="00786CE2" w:rsidRDefault="00786CE2" w:rsidP="00803DBB">
      <w:pPr>
        <w:pStyle w:val="ConsPlusNormal"/>
        <w:jc w:val="center"/>
      </w:pPr>
      <w:r>
        <w:t>хозяйства (форма N Р21002)</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17.1. </w:t>
      </w:r>
      <w:hyperlink r:id="rId1214" w:anchor="Par17428" w:tooltip="Ссылка на текущий документ" w:history="1">
        <w:r>
          <w:rPr>
            <w:rStyle w:val="Hyperlink"/>
            <w:rFonts w:cs="Arial"/>
            <w:u w:val="none"/>
          </w:rPr>
          <w:t>Заявление</w:t>
        </w:r>
      </w:hyperlink>
      <w:r>
        <w:t xml:space="preserve"> о государственной регистрации крестьянского (фермерского) хозяйства оформляется при создании крестьянского (фермерского) хозяйства.</w:t>
      </w:r>
    </w:p>
    <w:p w:rsidR="00786CE2" w:rsidRDefault="00786CE2" w:rsidP="00803DBB">
      <w:pPr>
        <w:pStyle w:val="ConsPlusNormal"/>
        <w:pBdr>
          <w:bottom w:val="single" w:sz="6" w:space="0" w:color="auto"/>
        </w:pBdr>
        <w:rPr>
          <w:sz w:val="5"/>
          <w:szCs w:val="5"/>
        </w:rPr>
      </w:pPr>
    </w:p>
    <w:p w:rsidR="00786CE2" w:rsidRDefault="00786CE2" w:rsidP="00803DBB">
      <w:pPr>
        <w:pStyle w:val="ConsPlusNormal"/>
        <w:ind w:firstLine="540"/>
        <w:jc w:val="both"/>
      </w:pPr>
      <w:r>
        <w:t>КонсультантПлюс: примечание.</w:t>
      </w:r>
    </w:p>
    <w:p w:rsidR="00786CE2" w:rsidRDefault="00786CE2" w:rsidP="00803DBB">
      <w:pPr>
        <w:pStyle w:val="ConsPlusNormal"/>
        <w:ind w:firstLine="540"/>
        <w:jc w:val="both"/>
      </w:pPr>
      <w:r>
        <w:t>В официальном тексте документа, видимо, допущена опечатка: в форме Р21002 раздел 9 отсутствует, имеется в виду раздел 8.</w:t>
      </w:r>
    </w:p>
    <w:p w:rsidR="00786CE2" w:rsidRDefault="00786CE2" w:rsidP="00803DBB">
      <w:pPr>
        <w:pStyle w:val="ConsPlusNormal"/>
        <w:pBdr>
          <w:bottom w:val="single" w:sz="6" w:space="0" w:color="auto"/>
        </w:pBdr>
        <w:rPr>
          <w:sz w:val="5"/>
          <w:szCs w:val="5"/>
        </w:rPr>
      </w:pPr>
    </w:p>
    <w:p w:rsidR="00786CE2" w:rsidRDefault="00786CE2" w:rsidP="00803DBB">
      <w:pPr>
        <w:pStyle w:val="ConsPlusNormal"/>
        <w:ind w:firstLine="540"/>
        <w:jc w:val="both"/>
      </w:pPr>
      <w:hyperlink r:id="rId1215" w:anchor="Par17431" w:tooltip="Ссылка на текущий документ" w:history="1">
        <w:r>
          <w:rPr>
            <w:rStyle w:val="Hyperlink"/>
            <w:rFonts w:cs="Arial"/>
            <w:u w:val="none"/>
          </w:rPr>
          <w:t>Разделы 1</w:t>
        </w:r>
      </w:hyperlink>
      <w:r>
        <w:t xml:space="preserve"> - </w:t>
      </w:r>
      <w:hyperlink r:id="rId1216" w:anchor="Par17591" w:tooltip="Ссылка на текущий документ" w:history="1">
        <w:r>
          <w:rPr>
            <w:rStyle w:val="Hyperlink"/>
            <w:rFonts w:cs="Arial"/>
            <w:u w:val="none"/>
          </w:rPr>
          <w:t>9</w:t>
        </w:r>
      </w:hyperlink>
      <w:r>
        <w:t xml:space="preserve"> заполняются в отношении главы крестьянского (фермерского) хозяйства.</w:t>
      </w:r>
    </w:p>
    <w:p w:rsidR="00786CE2" w:rsidRDefault="00786CE2" w:rsidP="00803DBB">
      <w:pPr>
        <w:pStyle w:val="ConsPlusNormal"/>
        <w:ind w:firstLine="540"/>
        <w:jc w:val="both"/>
      </w:pPr>
      <w:r>
        <w:t xml:space="preserve">17.2. В </w:t>
      </w:r>
      <w:hyperlink r:id="rId1217" w:anchor="Par17431" w:tooltip="Ссылка на текущий документ" w:history="1">
        <w:r>
          <w:rPr>
            <w:rStyle w:val="Hyperlink"/>
            <w:rFonts w:cs="Arial"/>
            <w:u w:val="none"/>
          </w:rPr>
          <w:t>разделе 1</w:t>
        </w:r>
      </w:hyperlink>
      <w:r>
        <w:t xml:space="preserve"> "Фамилия, имя, отчество физического лица" </w:t>
      </w:r>
      <w:hyperlink r:id="rId1218" w:anchor="Par17433" w:tooltip="Ссылка на текущий документ" w:history="1">
        <w:r>
          <w:rPr>
            <w:rStyle w:val="Hyperlink"/>
            <w:rFonts w:cs="Arial"/>
            <w:u w:val="none"/>
          </w:rPr>
          <w:t>пункт 1.1</w:t>
        </w:r>
      </w:hyperlink>
      <w:r>
        <w:t xml:space="preserve"> заполняется как в отношении гражданина Российской Федерации, так и в отношении иностранного гражданина или лица без гражданства. При этом в отношении иностранного гражданина или лица без гражданства </w:t>
      </w:r>
      <w:hyperlink r:id="rId1219" w:anchor="Par17431" w:tooltip="Ссылка на текущий документ" w:history="1">
        <w:r>
          <w:rPr>
            <w:rStyle w:val="Hyperlink"/>
            <w:rFonts w:cs="Arial"/>
            <w:u w:val="none"/>
          </w:rPr>
          <w:t>раздел</w:t>
        </w:r>
      </w:hyperlink>
      <w:r>
        <w:t xml:space="preserve"> заполняется в соответствии с видом на жительство или разрешением на временное проживание.</w:t>
      </w:r>
    </w:p>
    <w:p w:rsidR="00786CE2" w:rsidRDefault="00786CE2" w:rsidP="00803DBB">
      <w:pPr>
        <w:pStyle w:val="ConsPlusNormal"/>
        <w:ind w:firstLine="540"/>
        <w:jc w:val="both"/>
      </w:pPr>
      <w:hyperlink r:id="rId1220" w:anchor="Par17444" w:tooltip="Ссылка на текущий документ" w:history="1">
        <w:r>
          <w:rPr>
            <w:rStyle w:val="Hyperlink"/>
            <w:rFonts w:cs="Arial"/>
            <w:u w:val="none"/>
          </w:rPr>
          <w:t>Пункт 1.2</w:t>
        </w:r>
      </w:hyperlink>
      <w:r>
        <w:t xml:space="preserve"> заполняется дополнительно к </w:t>
      </w:r>
      <w:hyperlink r:id="rId1221" w:anchor="Par17433" w:tooltip="Ссылка на текущий документ" w:history="1">
        <w:r>
          <w:rPr>
            <w:rStyle w:val="Hyperlink"/>
            <w:rFonts w:cs="Arial"/>
            <w:u w:val="none"/>
          </w:rPr>
          <w:t>пункту 1.1</w:t>
        </w:r>
      </w:hyperlink>
      <w:r>
        <w:t xml:space="preserve"> иностранным гражданином или лицом без гражданства на основании сведений, содержащихся в документе, удостоверяющем личность в соответствии с законодательством Российской Федерации.</w:t>
      </w:r>
    </w:p>
    <w:p w:rsidR="00786CE2" w:rsidRDefault="00786CE2" w:rsidP="00803DBB">
      <w:pPr>
        <w:pStyle w:val="ConsPlusNormal"/>
        <w:ind w:firstLine="540"/>
        <w:jc w:val="both"/>
      </w:pPr>
      <w:r>
        <w:t xml:space="preserve">17.3. </w:t>
      </w:r>
      <w:hyperlink r:id="rId1222" w:anchor="Par17457" w:tooltip="Ссылка на текущий документ" w:history="1">
        <w:r>
          <w:rPr>
            <w:rStyle w:val="Hyperlink"/>
            <w:rFonts w:cs="Arial"/>
            <w:u w:val="none"/>
          </w:rPr>
          <w:t>Раздел 2</w:t>
        </w:r>
      </w:hyperlink>
      <w:r>
        <w:t xml:space="preserve"> "ИНН" заполняется с учетом положений </w:t>
      </w:r>
      <w:hyperlink r:id="rId1223" w:anchor="Par18915" w:tooltip="Ссылка на текущий документ" w:history="1">
        <w:r>
          <w:rPr>
            <w:rStyle w:val="Hyperlink"/>
            <w:rFonts w:cs="Arial"/>
            <w:u w:val="none"/>
          </w:rPr>
          <w:t>пункта 2.9.2</w:t>
        </w:r>
      </w:hyperlink>
      <w:r>
        <w:t xml:space="preserve"> настоящих Требований.</w:t>
      </w:r>
    </w:p>
    <w:p w:rsidR="00786CE2" w:rsidRDefault="00786CE2" w:rsidP="00803DBB">
      <w:pPr>
        <w:pStyle w:val="ConsPlusNormal"/>
        <w:ind w:firstLine="540"/>
        <w:jc w:val="both"/>
      </w:pPr>
      <w:r>
        <w:t xml:space="preserve">17.4. В </w:t>
      </w:r>
      <w:hyperlink r:id="rId1224" w:anchor="Par17461" w:tooltip="Ссылка на текущий документ" w:history="1">
        <w:r>
          <w:rPr>
            <w:rStyle w:val="Hyperlink"/>
            <w:rFonts w:cs="Arial"/>
            <w:u w:val="none"/>
          </w:rPr>
          <w:t>разделе 3</w:t>
        </w:r>
      </w:hyperlink>
      <w:r>
        <w:t xml:space="preserve"> "Пол"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17.5. В </w:t>
      </w:r>
      <w:hyperlink r:id="rId1225" w:anchor="Par17464" w:tooltip="Ссылка на текущий документ" w:history="1">
        <w:r>
          <w:rPr>
            <w:rStyle w:val="Hyperlink"/>
            <w:rFonts w:cs="Arial"/>
            <w:u w:val="none"/>
          </w:rPr>
          <w:t>разделе 4</w:t>
        </w:r>
      </w:hyperlink>
      <w:r>
        <w:t xml:space="preserve"> "Сведения о рождении" указываются дата и место рождения физического лица.</w:t>
      </w:r>
    </w:p>
    <w:p w:rsidR="00786CE2" w:rsidRDefault="00786CE2" w:rsidP="00803DBB">
      <w:pPr>
        <w:pStyle w:val="ConsPlusNormal"/>
        <w:ind w:firstLine="540"/>
        <w:jc w:val="both"/>
      </w:pPr>
      <w:r>
        <w:t xml:space="preserve">17.6. В </w:t>
      </w:r>
      <w:hyperlink r:id="rId1226" w:anchor="Par17478" w:tooltip="Ссылка на текущий документ" w:history="1">
        <w:r>
          <w:rPr>
            <w:rStyle w:val="Hyperlink"/>
            <w:rFonts w:cs="Arial"/>
            <w:u w:val="none"/>
          </w:rPr>
          <w:t>разделе 5</w:t>
        </w:r>
      </w:hyperlink>
      <w:r>
        <w:t xml:space="preserve"> "Гражданство"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Если проставлено значение 2, заполняется </w:t>
      </w:r>
      <w:hyperlink r:id="rId1227" w:anchor="Par17484" w:tooltip="Ссылка на текущий документ" w:history="1">
        <w:r>
          <w:rPr>
            <w:rStyle w:val="Hyperlink"/>
            <w:rFonts w:cs="Arial"/>
            <w:u w:val="none"/>
          </w:rPr>
          <w:t>пункт 5.1</w:t>
        </w:r>
      </w:hyperlink>
      <w:r>
        <w:t>, в котором указывается цифровой код страны по Общероссийскому классификатору стран мира ОК-025-2001.</w:t>
      </w:r>
    </w:p>
    <w:p w:rsidR="00786CE2" w:rsidRDefault="00786CE2" w:rsidP="00803DBB">
      <w:pPr>
        <w:pStyle w:val="ConsPlusNormal"/>
        <w:ind w:firstLine="540"/>
        <w:jc w:val="both"/>
      </w:pPr>
      <w:r>
        <w:t xml:space="preserve">17.7. </w:t>
      </w:r>
      <w:hyperlink r:id="rId1228" w:anchor="Par17488" w:tooltip="Ссылка на текущий документ" w:history="1">
        <w:r>
          <w:rPr>
            <w:rStyle w:val="Hyperlink"/>
            <w:rFonts w:cs="Arial"/>
            <w:u w:val="none"/>
          </w:rPr>
          <w:t>Раздел</w:t>
        </w:r>
      </w:hyperlink>
      <w:r>
        <w:t xml:space="preserve"> "Для служебных отметок регистрирующего органа" заполняется с учетом положений </w:t>
      </w:r>
      <w:hyperlink r:id="rId1229" w:anchor="Par18893" w:tooltip="Ссылка на текущий документ" w:history="1">
        <w:r>
          <w:rPr>
            <w:rStyle w:val="Hyperlink"/>
            <w:rFonts w:cs="Arial"/>
            <w:u w:val="none"/>
          </w:rPr>
          <w:t>пункта 2.4</w:t>
        </w:r>
      </w:hyperlink>
      <w:r>
        <w:t xml:space="preserve"> настоящих Требований.</w:t>
      </w:r>
    </w:p>
    <w:p w:rsidR="00786CE2" w:rsidRDefault="00786CE2" w:rsidP="00803DBB">
      <w:pPr>
        <w:pStyle w:val="ConsPlusNormal"/>
        <w:ind w:firstLine="540"/>
        <w:jc w:val="both"/>
      </w:pPr>
      <w:r>
        <w:t xml:space="preserve">17.8. </w:t>
      </w:r>
      <w:hyperlink r:id="rId1230" w:anchor="Par17503" w:tooltip="Ссылка на текущий документ" w:history="1">
        <w:r>
          <w:rPr>
            <w:rStyle w:val="Hyperlink"/>
            <w:rFonts w:cs="Arial"/>
            <w:u w:val="none"/>
          </w:rPr>
          <w:t>Раздел 6</w:t>
        </w:r>
      </w:hyperlink>
      <w:r>
        <w:t xml:space="preserve"> "Адрес места жительства (пребывания) в Российской Федерации" заполняется с учетом положений </w:t>
      </w:r>
      <w:hyperlink r:id="rId1231" w:anchor="Par18921" w:tooltip="Ссылка на текущий документ" w:history="1">
        <w:r>
          <w:rPr>
            <w:rStyle w:val="Hyperlink"/>
            <w:rFonts w:cs="Arial"/>
            <w:u w:val="none"/>
          </w:rPr>
          <w:t>пункта 2.9.6</w:t>
        </w:r>
      </w:hyperlink>
      <w:r>
        <w:t xml:space="preserve"> настоящих Требований.</w:t>
      </w:r>
    </w:p>
    <w:p w:rsidR="00786CE2" w:rsidRDefault="00786CE2" w:rsidP="00803DBB">
      <w:pPr>
        <w:pStyle w:val="ConsPlusNormal"/>
        <w:ind w:firstLine="540"/>
        <w:jc w:val="both"/>
      </w:pPr>
      <w:r>
        <w:t xml:space="preserve">17.9. </w:t>
      </w:r>
      <w:hyperlink r:id="rId1232" w:anchor="Par17552" w:tooltip="Ссылка на текущий документ" w:history="1">
        <w:r>
          <w:rPr>
            <w:rStyle w:val="Hyperlink"/>
            <w:rFonts w:cs="Arial"/>
            <w:u w:val="none"/>
          </w:rPr>
          <w:t>Раздел 7</w:t>
        </w:r>
      </w:hyperlink>
      <w:r>
        <w:t xml:space="preserve"> "Данные документа, удостоверяющего личность" заполняется с учетом положений </w:t>
      </w:r>
      <w:hyperlink r:id="rId1233" w:anchor="Par18918" w:tooltip="Ссылка на текущий документ" w:history="1">
        <w:r>
          <w:rPr>
            <w:rStyle w:val="Hyperlink"/>
            <w:rFonts w:cs="Arial"/>
            <w:u w:val="none"/>
          </w:rPr>
          <w:t>подпункта 2.9.5</w:t>
        </w:r>
      </w:hyperlink>
      <w:r>
        <w:t xml:space="preserve"> настоящих Требований.</w:t>
      </w:r>
    </w:p>
    <w:p w:rsidR="00786CE2" w:rsidRDefault="00786CE2" w:rsidP="00803DBB">
      <w:pPr>
        <w:pStyle w:val="ConsPlusNormal"/>
        <w:ind w:firstLine="540"/>
        <w:jc w:val="both"/>
      </w:pPr>
      <w:r>
        <w:t xml:space="preserve">17.10. </w:t>
      </w:r>
      <w:hyperlink r:id="rId1234" w:anchor="Par17591" w:tooltip="Ссылка на текущий документ" w:history="1">
        <w:r>
          <w:rPr>
            <w:rStyle w:val="Hyperlink"/>
            <w:rFonts w:cs="Arial"/>
            <w:u w:val="none"/>
          </w:rPr>
          <w:t>Раздел 8</w:t>
        </w:r>
      </w:hyperlink>
      <w:r>
        <w:t xml:space="preserve"> "Данные документа, подтверждающего право иностранного гражданина или лица без гражданства временно или постоянно проживать на территории Российской Федерации" указываются данные вида на жительство или разрешения на временное проживание.</w:t>
      </w:r>
    </w:p>
    <w:p w:rsidR="00786CE2" w:rsidRDefault="00786CE2" w:rsidP="00803DBB">
      <w:pPr>
        <w:pStyle w:val="ConsPlusNormal"/>
        <w:ind w:firstLine="540"/>
        <w:jc w:val="both"/>
      </w:pPr>
      <w:r>
        <w:t xml:space="preserve">В </w:t>
      </w:r>
      <w:hyperlink r:id="rId1235" w:anchor="Par17596" w:tooltip="Ссылка на текущий документ" w:history="1">
        <w:r>
          <w:rPr>
            <w:rStyle w:val="Hyperlink"/>
            <w:rFonts w:cs="Arial"/>
            <w:u w:val="none"/>
          </w:rPr>
          <w:t>пункте 8.1</w:t>
        </w:r>
      </w:hyperlink>
      <w:r>
        <w:t xml:space="preserve">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17.11. </w:t>
      </w:r>
      <w:hyperlink r:id="rId1236" w:anchor="Par17632" w:tooltip="Ссылка на текущий документ" w:history="1">
        <w:r>
          <w:rPr>
            <w:rStyle w:val="Hyperlink"/>
            <w:rFonts w:cs="Arial"/>
            <w:u w:val="none"/>
          </w:rPr>
          <w:t>Лист А</w:t>
        </w:r>
      </w:hyperlink>
      <w:r>
        <w:t xml:space="preserve"> "Сведения о кодах по Общероссийскому классификатору видов экономической деятельности" заполняется с учетом положений </w:t>
      </w:r>
      <w:hyperlink r:id="rId1237" w:anchor="Par18974" w:tooltip="Ссылка на текущий документ" w:history="1">
        <w:r>
          <w:rPr>
            <w:rStyle w:val="Hyperlink"/>
            <w:rFonts w:cs="Arial"/>
            <w:u w:val="none"/>
          </w:rPr>
          <w:t>пункта 2.16</w:t>
        </w:r>
      </w:hyperlink>
      <w:r>
        <w:t xml:space="preserve"> настоящих Требований.</w:t>
      </w:r>
    </w:p>
    <w:p w:rsidR="00786CE2" w:rsidRDefault="00786CE2" w:rsidP="00803DBB">
      <w:pPr>
        <w:pStyle w:val="ConsPlusNormal"/>
        <w:ind w:firstLine="540"/>
        <w:jc w:val="both"/>
      </w:pPr>
      <w:r>
        <w:t xml:space="preserve">17.12. В </w:t>
      </w:r>
      <w:hyperlink r:id="rId1238" w:anchor="Par17698" w:tooltip="Ссылка на текущий документ" w:history="1">
        <w:r>
          <w:rPr>
            <w:rStyle w:val="Hyperlink"/>
            <w:rFonts w:cs="Arial"/>
            <w:u w:val="none"/>
          </w:rPr>
          <w:t>листе Б</w:t>
        </w:r>
      </w:hyperlink>
      <w:r>
        <w:t xml:space="preserve"> </w:t>
      </w:r>
      <w:hyperlink r:id="rId1239" w:anchor="Par17700" w:tooltip="Ссылка на текущий документ" w:history="1">
        <w:r>
          <w:rPr>
            <w:rStyle w:val="Hyperlink"/>
            <w:rFonts w:cs="Arial"/>
            <w:u w:val="none"/>
          </w:rPr>
          <w:t>раздел 1</w:t>
        </w:r>
      </w:hyperlink>
      <w:r>
        <w:t xml:space="preserve"> заполняется с учетом положений </w:t>
      </w:r>
      <w:hyperlink r:id="rId1240" w:anchor="Par19584" w:tooltip="Ссылка на текущий документ" w:history="1">
        <w:r>
          <w:rPr>
            <w:rStyle w:val="Hyperlink"/>
            <w:rFonts w:cs="Arial"/>
            <w:u w:val="none"/>
          </w:rPr>
          <w:t>подпункта 14.12.1</w:t>
        </w:r>
      </w:hyperlink>
      <w:r>
        <w:t xml:space="preserve"> настоящих Требований.</w:t>
      </w:r>
    </w:p>
    <w:p w:rsidR="00786CE2" w:rsidRDefault="00786CE2" w:rsidP="00803DBB">
      <w:pPr>
        <w:pStyle w:val="ConsPlusNormal"/>
        <w:pBdr>
          <w:bottom w:val="single" w:sz="6" w:space="0" w:color="auto"/>
        </w:pBdr>
        <w:rPr>
          <w:sz w:val="5"/>
          <w:szCs w:val="5"/>
        </w:rPr>
      </w:pPr>
    </w:p>
    <w:p w:rsidR="00786CE2" w:rsidRDefault="00786CE2" w:rsidP="00803DBB">
      <w:pPr>
        <w:pStyle w:val="ConsPlusNormal"/>
        <w:ind w:firstLine="540"/>
        <w:jc w:val="both"/>
      </w:pPr>
      <w:r>
        <w:t>КонсультантПлюс: примечание.</w:t>
      </w:r>
    </w:p>
    <w:p w:rsidR="00786CE2" w:rsidRDefault="00786CE2" w:rsidP="00803DBB">
      <w:pPr>
        <w:pStyle w:val="ConsPlusNormal"/>
        <w:ind w:firstLine="540"/>
        <w:jc w:val="both"/>
      </w:pPr>
      <w:r>
        <w:t>Нумерация подпунктов дана в соответствии с официальным текстом документа.</w:t>
      </w:r>
    </w:p>
    <w:p w:rsidR="00786CE2" w:rsidRDefault="00786CE2" w:rsidP="00803DBB">
      <w:pPr>
        <w:pStyle w:val="ConsPlusNormal"/>
        <w:pBdr>
          <w:bottom w:val="single" w:sz="6" w:space="0" w:color="auto"/>
        </w:pBdr>
        <w:rPr>
          <w:sz w:val="5"/>
          <w:szCs w:val="5"/>
        </w:rPr>
      </w:pPr>
    </w:p>
    <w:p w:rsidR="00786CE2" w:rsidRDefault="00786CE2" w:rsidP="00803DBB">
      <w:pPr>
        <w:pStyle w:val="ConsPlusNormal"/>
        <w:ind w:firstLine="540"/>
        <w:jc w:val="both"/>
      </w:pPr>
      <w:r>
        <w:t xml:space="preserve">17.12.2. </w:t>
      </w:r>
      <w:hyperlink r:id="rId1241" w:anchor="Par17726" w:tooltip="Ссылка на текущий документ" w:history="1">
        <w:r>
          <w:rPr>
            <w:rStyle w:val="Hyperlink"/>
            <w:rFonts w:cs="Arial"/>
            <w:u w:val="none"/>
          </w:rPr>
          <w:t>Раздел 2</w:t>
        </w:r>
      </w:hyperlink>
      <w:r>
        <w:t xml:space="preserve"> "Заявление представлено в регистрирующий орган непосредственно заявителем и подписано им в присутствии должностного лица регистрирующего органа. Документ, удостоверяющий личность, заявителем представлен" заполняется должностным лицом регистрирующего органа, осуществившим прием заявления.</w:t>
      </w:r>
    </w:p>
    <w:p w:rsidR="00786CE2" w:rsidRDefault="00786CE2" w:rsidP="00803DBB">
      <w:pPr>
        <w:pStyle w:val="ConsPlusNormal"/>
        <w:ind w:firstLine="540"/>
        <w:jc w:val="both"/>
      </w:pPr>
      <w:r>
        <w:t xml:space="preserve">17.12.3. </w:t>
      </w:r>
      <w:hyperlink r:id="rId1242" w:anchor="Par17733" w:tooltip="Ссылка на текущий документ" w:history="1">
        <w:r>
          <w:rPr>
            <w:rStyle w:val="Hyperlink"/>
            <w:rFonts w:cs="Arial"/>
            <w:u w:val="none"/>
          </w:rPr>
          <w:t>Раздел 3</w:t>
        </w:r>
      </w:hyperlink>
      <w:r>
        <w:t xml:space="preserve"> "Сведения о лице, засвидетельствовавшем подлинность подписи заявителя в нотариальном порядке" заполняется с учетом положений </w:t>
      </w:r>
      <w:hyperlink r:id="rId1243" w:anchor="Par19003" w:tooltip="Ссылка на текущий документ" w:history="1">
        <w:r>
          <w:rPr>
            <w:rStyle w:val="Hyperlink"/>
            <w:rFonts w:cs="Arial"/>
            <w:u w:val="none"/>
          </w:rPr>
          <w:t>подпункта 2.20.6</w:t>
        </w:r>
      </w:hyperlink>
      <w:r>
        <w:t xml:space="preserve"> настоящих Требований.</w:t>
      </w:r>
    </w:p>
    <w:p w:rsidR="00786CE2" w:rsidRDefault="00786CE2" w:rsidP="00803DBB">
      <w:pPr>
        <w:pStyle w:val="ConsPlusNormal"/>
        <w:ind w:firstLine="540"/>
        <w:jc w:val="both"/>
      </w:pPr>
    </w:p>
    <w:p w:rsidR="00786CE2" w:rsidRDefault="00786CE2" w:rsidP="00803DBB">
      <w:pPr>
        <w:pStyle w:val="ConsPlusNormal"/>
        <w:jc w:val="center"/>
        <w:outlineLvl w:val="1"/>
      </w:pPr>
      <w:r>
        <w:t>XVIII. Требования к оформлению Заявления</w:t>
      </w:r>
    </w:p>
    <w:p w:rsidR="00786CE2" w:rsidRDefault="00786CE2" w:rsidP="00803DBB">
      <w:pPr>
        <w:pStyle w:val="ConsPlusNormal"/>
        <w:jc w:val="center"/>
      </w:pPr>
      <w:r>
        <w:t>о внесении изменений в сведения о крестьянском (фермерском)</w:t>
      </w:r>
    </w:p>
    <w:p w:rsidR="00786CE2" w:rsidRDefault="00786CE2" w:rsidP="00803DBB">
      <w:pPr>
        <w:pStyle w:val="ConsPlusNormal"/>
        <w:jc w:val="center"/>
      </w:pPr>
      <w:r>
        <w:t>хозяйстве, содержащиеся в Едином государственном реестре</w:t>
      </w:r>
    </w:p>
    <w:p w:rsidR="00786CE2" w:rsidRDefault="00786CE2" w:rsidP="00803DBB">
      <w:pPr>
        <w:pStyle w:val="ConsPlusNormal"/>
        <w:jc w:val="center"/>
      </w:pPr>
      <w:r>
        <w:t>индивидуальных предпринимателей (форма N Р24002)</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18.1. </w:t>
      </w:r>
      <w:hyperlink r:id="rId1244" w:anchor="Par17767" w:tooltip="Ссылка на текущий документ" w:history="1">
        <w:r>
          <w:rPr>
            <w:rStyle w:val="Hyperlink"/>
            <w:rFonts w:cs="Arial"/>
            <w:u w:val="none"/>
          </w:rPr>
          <w:t>Заявление</w:t>
        </w:r>
      </w:hyperlink>
      <w:r>
        <w:t xml:space="preserve"> о внесении изменений в сведения о крестьянском (фермерском) хозяйстве, содержащиеся в Едином государственном реестре индивидуальных предпринимателей, оформляется в случае изменения (в том числе в связи со сменой главы крестьянского (фермерского) хозяйства) или исправления сведений о крестьянском (фермерском) хозяйстве, содержащихся в Едином государственном реестре индивидуальных предпринимателей.</w:t>
      </w:r>
    </w:p>
    <w:p w:rsidR="00786CE2" w:rsidRDefault="00786CE2" w:rsidP="00803DBB">
      <w:pPr>
        <w:pStyle w:val="ConsPlusNormal"/>
        <w:ind w:firstLine="540"/>
        <w:jc w:val="both"/>
      </w:pPr>
      <w:r>
        <w:t xml:space="preserve">В случае изменения паспортных данных (изменение данных паспорта гражданина Российской Федерации или выдача паспорта гражданина Российской Федерации в связи с приобретением лицом без гражданства или иностранным гражданином гражданства Российской Федерации) и сведений о месте жительства главы крестьянского (фермерского) хозяйства, </w:t>
      </w:r>
      <w:hyperlink r:id="rId1245" w:anchor="Par17767" w:tooltip="Ссылка на текущий документ" w:history="1">
        <w:r>
          <w:rPr>
            <w:rStyle w:val="Hyperlink"/>
            <w:rFonts w:cs="Arial"/>
            <w:u w:val="none"/>
          </w:rPr>
          <w:t>заявление</w:t>
        </w:r>
      </w:hyperlink>
      <w:r>
        <w:t xml:space="preserve"> о внесении изменений в сведения о крестьянском (фермерском) хозяйстве, содержащиеся в Едином государственном реестре индивидуальных предпринимателей, не оформляется.</w:t>
      </w:r>
    </w:p>
    <w:p w:rsidR="00786CE2" w:rsidRDefault="00786CE2" w:rsidP="00803DBB">
      <w:pPr>
        <w:pStyle w:val="ConsPlusNormal"/>
        <w:ind w:firstLine="540"/>
        <w:jc w:val="both"/>
      </w:pPr>
      <w:r>
        <w:t xml:space="preserve">18.2. </w:t>
      </w:r>
      <w:hyperlink r:id="rId1246" w:anchor="Par17772" w:tooltip="Ссылка на текущий документ" w:history="1">
        <w:r>
          <w:rPr>
            <w:rStyle w:val="Hyperlink"/>
            <w:rFonts w:cs="Arial"/>
            <w:u w:val="none"/>
          </w:rPr>
          <w:t>Раздел 1</w:t>
        </w:r>
      </w:hyperlink>
      <w:r>
        <w:t xml:space="preserve"> "Сведения о главе крестьянского (фермерского) хозяйства, содержащиеся в Едином государственном реестре индивидуальных предпринимателей" заполняется в соответствии со сведениями Единого государственного реестра индивидуальных предпринимателей.</w:t>
      </w:r>
    </w:p>
    <w:p w:rsidR="00786CE2" w:rsidRDefault="00786CE2" w:rsidP="00803DBB">
      <w:pPr>
        <w:pStyle w:val="ConsPlusNormal"/>
        <w:ind w:firstLine="540"/>
        <w:jc w:val="both"/>
      </w:pPr>
      <w:r>
        <w:t xml:space="preserve">В случае смены главы крестьянского (фермерского) хозяйства в </w:t>
      </w:r>
      <w:hyperlink r:id="rId1247" w:anchor="Par17772" w:tooltip="Ссылка на текущий документ" w:history="1">
        <w:r>
          <w:rPr>
            <w:rStyle w:val="Hyperlink"/>
            <w:rFonts w:cs="Arial"/>
            <w:u w:val="none"/>
          </w:rPr>
          <w:t>разделе 1</w:t>
        </w:r>
      </w:hyperlink>
      <w:r>
        <w:t xml:space="preserve"> указываются сведения о прежнем главе крестьянского (фермерского) хозяйства.</w:t>
      </w:r>
    </w:p>
    <w:p w:rsidR="00786CE2" w:rsidRDefault="00786CE2" w:rsidP="00803DBB">
      <w:pPr>
        <w:pStyle w:val="ConsPlusNormal"/>
        <w:ind w:firstLine="540"/>
        <w:jc w:val="both"/>
      </w:pPr>
      <w:r>
        <w:t xml:space="preserve">18.3. В </w:t>
      </w:r>
      <w:hyperlink r:id="rId1248" w:anchor="Par17793" w:tooltip="Ссылка на текущий документ" w:history="1">
        <w:r>
          <w:rPr>
            <w:rStyle w:val="Hyperlink"/>
            <w:rFonts w:cs="Arial"/>
            <w:u w:val="none"/>
          </w:rPr>
          <w:t>разделе 2</w:t>
        </w:r>
      </w:hyperlink>
      <w:r>
        <w:t xml:space="preserve"> "Заявление представлено:"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Если в вышеуказанном поле проставлено значение 3, в поле, состоящем из пятнадцати знакомест, указывается государственный регистрационный номер записи (ОГРНИП или ГРНИП), внесение которой в Единый государственный реестр индивидуальных предпринимателей было осуществлено на основании заявления, содержащего ошибки. При этом под ошибкой понимается описка, опечатка, иная подобная ошибка, допущенная заявителем при оформлении представленного ранее при государственной регистрации крестьянского (фермерского) хозяйства заявления и приведшая к несоответствию сведений, включенных в записи Единого государственного реестра индивидуальных предпринимателей на электронных носителях, сведениям, содержащимся в документах, представленных одновременно с таким заявлением.</w:t>
      </w:r>
    </w:p>
    <w:p w:rsidR="00786CE2" w:rsidRDefault="00786CE2" w:rsidP="00803DBB">
      <w:pPr>
        <w:pStyle w:val="ConsPlusNormal"/>
        <w:ind w:firstLine="540"/>
        <w:jc w:val="both"/>
      </w:pPr>
      <w:r>
        <w:t xml:space="preserve">18.4. </w:t>
      </w:r>
      <w:hyperlink r:id="rId1249" w:anchor="Par17807" w:tooltip="Ссылка на текущий документ" w:history="1">
        <w:r>
          <w:rPr>
            <w:rStyle w:val="Hyperlink"/>
            <w:rFonts w:cs="Arial"/>
            <w:u w:val="none"/>
          </w:rPr>
          <w:t>Раздел</w:t>
        </w:r>
      </w:hyperlink>
      <w:r>
        <w:t xml:space="preserve"> "Для служебных отметок регистрирующего органа" заполняется с учетом положений </w:t>
      </w:r>
      <w:hyperlink r:id="rId1250" w:anchor="Par18893" w:tooltip="Ссылка на текущий документ" w:history="1">
        <w:r>
          <w:rPr>
            <w:rStyle w:val="Hyperlink"/>
            <w:rFonts w:cs="Arial"/>
            <w:u w:val="none"/>
          </w:rPr>
          <w:t>пункта 2.4</w:t>
        </w:r>
      </w:hyperlink>
      <w:r>
        <w:t xml:space="preserve"> настоящих Требований.</w:t>
      </w:r>
    </w:p>
    <w:p w:rsidR="00786CE2" w:rsidRDefault="00786CE2" w:rsidP="00803DBB">
      <w:pPr>
        <w:pStyle w:val="ConsPlusNormal"/>
        <w:ind w:firstLine="540"/>
        <w:jc w:val="both"/>
      </w:pPr>
      <w:r>
        <w:t xml:space="preserve">18.5. </w:t>
      </w:r>
      <w:hyperlink r:id="rId1251" w:anchor="Par17824" w:tooltip="Ссылка на текущий документ" w:history="1">
        <w:r>
          <w:rPr>
            <w:rStyle w:val="Hyperlink"/>
            <w:rFonts w:cs="Arial"/>
            <w:u w:val="none"/>
          </w:rPr>
          <w:t>Лист А</w:t>
        </w:r>
      </w:hyperlink>
      <w:r>
        <w:t xml:space="preserve"> "Сведения о данных главы крестьянского (фермерского) хозяйства" заполняется с учетом следующего.</w:t>
      </w:r>
    </w:p>
    <w:p w:rsidR="00786CE2" w:rsidRDefault="00786CE2" w:rsidP="00803DBB">
      <w:pPr>
        <w:pStyle w:val="ConsPlusNormal"/>
        <w:ind w:firstLine="540"/>
        <w:jc w:val="both"/>
      </w:pPr>
      <w:r>
        <w:t xml:space="preserve">18.5.1. </w:t>
      </w:r>
      <w:hyperlink r:id="rId1252" w:anchor="Par17827" w:tooltip="Ссылка на текущий документ" w:history="1">
        <w:r>
          <w:rPr>
            <w:rStyle w:val="Hyperlink"/>
            <w:rFonts w:cs="Arial"/>
            <w:u w:val="none"/>
          </w:rPr>
          <w:t>Раздел 1</w:t>
        </w:r>
      </w:hyperlink>
      <w:r>
        <w:t xml:space="preserve"> "Фамилия, имя, отчество" заполняется с учетом положений </w:t>
      </w:r>
      <w:hyperlink r:id="rId1253" w:anchor="Par19570" w:tooltip="Ссылка на текущий документ" w:history="1">
        <w:r>
          <w:rPr>
            <w:rStyle w:val="Hyperlink"/>
            <w:rFonts w:cs="Arial"/>
            <w:u w:val="none"/>
          </w:rPr>
          <w:t>пункта 14.2</w:t>
        </w:r>
      </w:hyperlink>
      <w:r>
        <w:t xml:space="preserve"> настоящих Требований.</w:t>
      </w:r>
    </w:p>
    <w:p w:rsidR="00786CE2" w:rsidRDefault="00786CE2" w:rsidP="00803DBB">
      <w:pPr>
        <w:pStyle w:val="ConsPlusNormal"/>
        <w:ind w:firstLine="540"/>
        <w:jc w:val="both"/>
      </w:pPr>
      <w:r>
        <w:t xml:space="preserve">18.5.2. </w:t>
      </w:r>
      <w:hyperlink r:id="rId1254" w:anchor="Par17853" w:tooltip="Ссылка на текущий документ" w:history="1">
        <w:r>
          <w:rPr>
            <w:rStyle w:val="Hyperlink"/>
            <w:rFonts w:cs="Arial"/>
            <w:u w:val="none"/>
          </w:rPr>
          <w:t>Раздел 2</w:t>
        </w:r>
      </w:hyperlink>
      <w:r>
        <w:t xml:space="preserve"> "ИНН" заполняется с учетом положений </w:t>
      </w:r>
      <w:hyperlink r:id="rId1255" w:anchor="Par18915" w:tooltip="Ссылка на текущий документ" w:history="1">
        <w:r>
          <w:rPr>
            <w:rStyle w:val="Hyperlink"/>
            <w:rFonts w:cs="Arial"/>
            <w:u w:val="none"/>
          </w:rPr>
          <w:t>пункта 2.9.2</w:t>
        </w:r>
      </w:hyperlink>
      <w:r>
        <w:t xml:space="preserve"> настоящих Требований.</w:t>
      </w:r>
    </w:p>
    <w:p w:rsidR="00786CE2" w:rsidRDefault="00786CE2" w:rsidP="00803DBB">
      <w:pPr>
        <w:pStyle w:val="ConsPlusNormal"/>
        <w:ind w:firstLine="540"/>
        <w:jc w:val="both"/>
      </w:pPr>
      <w:r>
        <w:t xml:space="preserve">18.5.3. В </w:t>
      </w:r>
      <w:hyperlink r:id="rId1256" w:anchor="Par17857" w:tooltip="Ссылка на текущий документ" w:history="1">
        <w:r>
          <w:rPr>
            <w:rStyle w:val="Hyperlink"/>
            <w:rFonts w:cs="Arial"/>
            <w:u w:val="none"/>
          </w:rPr>
          <w:t>разделе 3</w:t>
        </w:r>
      </w:hyperlink>
      <w:r>
        <w:t xml:space="preserve"> "Пол"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18.5.4. В </w:t>
      </w:r>
      <w:hyperlink r:id="rId1257" w:anchor="Par17860" w:tooltip="Ссылка на текущий документ" w:history="1">
        <w:r>
          <w:rPr>
            <w:rStyle w:val="Hyperlink"/>
            <w:rFonts w:cs="Arial"/>
            <w:u w:val="none"/>
          </w:rPr>
          <w:t>разделе 4</w:t>
        </w:r>
      </w:hyperlink>
      <w:r>
        <w:t xml:space="preserve"> "Сведения о рождении" указываются дата и место рождения физического лица.</w:t>
      </w:r>
    </w:p>
    <w:p w:rsidR="00786CE2" w:rsidRDefault="00786CE2" w:rsidP="00803DBB">
      <w:pPr>
        <w:pStyle w:val="ConsPlusNormal"/>
        <w:ind w:firstLine="540"/>
        <w:jc w:val="both"/>
      </w:pPr>
      <w:r>
        <w:t xml:space="preserve">18.6. </w:t>
      </w:r>
      <w:hyperlink r:id="rId1258" w:anchor="Par17889" w:tooltip="Ссылка на текущий документ" w:history="1">
        <w:r>
          <w:rPr>
            <w:rStyle w:val="Hyperlink"/>
            <w:rFonts w:cs="Arial"/>
            <w:u w:val="none"/>
          </w:rPr>
          <w:t>Лист Б</w:t>
        </w:r>
      </w:hyperlink>
      <w:r>
        <w:t xml:space="preserve"> "Сведения о гражданстве" заполняется с учетом положений </w:t>
      </w:r>
      <w:hyperlink r:id="rId1259" w:anchor="Par19607" w:tooltip="Ссылка на текущий документ" w:history="1">
        <w:r>
          <w:rPr>
            <w:rStyle w:val="Hyperlink"/>
            <w:rFonts w:cs="Arial"/>
            <w:u w:val="none"/>
          </w:rPr>
          <w:t>пункта 15.6</w:t>
        </w:r>
      </w:hyperlink>
      <w:r>
        <w:t xml:space="preserve"> настоящих Требований.</w:t>
      </w:r>
    </w:p>
    <w:p w:rsidR="00786CE2" w:rsidRDefault="00786CE2" w:rsidP="00803DBB">
      <w:pPr>
        <w:pStyle w:val="ConsPlusNormal"/>
        <w:ind w:firstLine="540"/>
        <w:jc w:val="both"/>
      </w:pPr>
      <w:r>
        <w:t xml:space="preserve">18.7. </w:t>
      </w:r>
      <w:hyperlink r:id="rId1260" w:anchor="Par17912" w:tooltip="Ссылка на текущий документ" w:history="1">
        <w:r>
          <w:rPr>
            <w:rStyle w:val="Hyperlink"/>
            <w:rFonts w:cs="Arial"/>
            <w:u w:val="none"/>
          </w:rPr>
          <w:t>Лист В</w:t>
        </w:r>
      </w:hyperlink>
      <w:r>
        <w:t xml:space="preserve"> "Сведения о месте жительства в Российской Федерации" заполняется с учетом положений </w:t>
      </w:r>
      <w:hyperlink r:id="rId1261" w:anchor="Par18921" w:tooltip="Ссылка на текущий документ" w:history="1">
        <w:r>
          <w:rPr>
            <w:rStyle w:val="Hyperlink"/>
            <w:rFonts w:cs="Arial"/>
            <w:u w:val="none"/>
          </w:rPr>
          <w:t>подпункта 2.9.6</w:t>
        </w:r>
      </w:hyperlink>
      <w:r>
        <w:t xml:space="preserve"> настоящих Требований.</w:t>
      </w:r>
    </w:p>
    <w:p w:rsidR="00786CE2" w:rsidRDefault="00786CE2" w:rsidP="00803DBB">
      <w:pPr>
        <w:pStyle w:val="ConsPlusNormal"/>
        <w:ind w:firstLine="540"/>
        <w:jc w:val="both"/>
      </w:pPr>
      <w:r>
        <w:t xml:space="preserve">18.8. </w:t>
      </w:r>
      <w:hyperlink r:id="rId1262" w:anchor="Par17976" w:tooltip="Ссылка на текущий документ" w:history="1">
        <w:r>
          <w:rPr>
            <w:rStyle w:val="Hyperlink"/>
            <w:rFonts w:cs="Arial"/>
            <w:u w:val="none"/>
          </w:rPr>
          <w:t>Лист Г</w:t>
        </w:r>
      </w:hyperlink>
      <w:r>
        <w:t xml:space="preserve"> "Сведения о документе, удостоверяющем личность" заполняется с учетом положений </w:t>
      </w:r>
      <w:hyperlink r:id="rId1263" w:anchor="Par18918" w:tooltip="Ссылка на текущий документ" w:history="1">
        <w:r>
          <w:rPr>
            <w:rStyle w:val="Hyperlink"/>
            <w:rFonts w:cs="Arial"/>
            <w:u w:val="none"/>
          </w:rPr>
          <w:t>подпункта 2.9.5</w:t>
        </w:r>
      </w:hyperlink>
      <w:r>
        <w:t xml:space="preserve"> настоящих Требований.</w:t>
      </w:r>
    </w:p>
    <w:p w:rsidR="00786CE2" w:rsidRDefault="00786CE2" w:rsidP="00803DBB">
      <w:pPr>
        <w:pStyle w:val="ConsPlusNormal"/>
        <w:ind w:firstLine="540"/>
        <w:jc w:val="both"/>
      </w:pPr>
      <w:r>
        <w:t xml:space="preserve">18.9. </w:t>
      </w:r>
      <w:hyperlink r:id="rId1264" w:anchor="Par18017" w:tooltip="Ссылка на текущий документ" w:history="1">
        <w:r>
          <w:rPr>
            <w:rStyle w:val="Hyperlink"/>
            <w:rFonts w:cs="Arial"/>
            <w:u w:val="none"/>
          </w:rPr>
          <w:t>Лист Д</w:t>
        </w:r>
      </w:hyperlink>
      <w:r>
        <w:t xml:space="preserve"> "Сведения о документе, подтверждающем право иностранного гражданина или лица без гражданства временно или постоянно проживать на территории Российской Федерации" заполняется в случае изменения данных вида на жительство или разрешения на временное проживание.</w:t>
      </w:r>
    </w:p>
    <w:p w:rsidR="00786CE2" w:rsidRDefault="00786CE2" w:rsidP="00803DBB">
      <w:pPr>
        <w:pStyle w:val="ConsPlusNormal"/>
        <w:ind w:firstLine="540"/>
        <w:jc w:val="both"/>
      </w:pPr>
      <w:r>
        <w:t xml:space="preserve">18.10. </w:t>
      </w:r>
      <w:hyperlink r:id="rId1265" w:anchor="Par18061" w:tooltip="Ссылка на текущий документ" w:history="1">
        <w:r>
          <w:rPr>
            <w:rStyle w:val="Hyperlink"/>
            <w:rFonts w:cs="Arial"/>
            <w:u w:val="none"/>
          </w:rPr>
          <w:t>Лист Е</w:t>
        </w:r>
      </w:hyperlink>
      <w:r>
        <w:t xml:space="preserve"> "Сведения о кодах по Общероссийскому классификатору видов экономической деятельности" заполняется с учетом положений </w:t>
      </w:r>
      <w:hyperlink r:id="rId1266" w:anchor="Par19613" w:tooltip="Ссылка на текущий документ" w:history="1">
        <w:r>
          <w:rPr>
            <w:rStyle w:val="Hyperlink"/>
            <w:rFonts w:cs="Arial"/>
            <w:u w:val="none"/>
          </w:rPr>
          <w:t>подпункта 15.10</w:t>
        </w:r>
      </w:hyperlink>
      <w:r>
        <w:t xml:space="preserve"> настоящих Требований.</w:t>
      </w:r>
    </w:p>
    <w:p w:rsidR="00786CE2" w:rsidRDefault="00786CE2" w:rsidP="00803DBB">
      <w:pPr>
        <w:pStyle w:val="ConsPlusNormal"/>
        <w:ind w:firstLine="540"/>
        <w:jc w:val="both"/>
      </w:pPr>
      <w:r>
        <w:t xml:space="preserve">18.11. В </w:t>
      </w:r>
      <w:hyperlink r:id="rId1267" w:anchor="Par18197" w:tooltip="Ссылка на текущий документ" w:history="1">
        <w:r>
          <w:rPr>
            <w:rStyle w:val="Hyperlink"/>
            <w:rFonts w:cs="Arial"/>
            <w:u w:val="none"/>
          </w:rPr>
          <w:t>листе Ж</w:t>
        </w:r>
      </w:hyperlink>
      <w:r>
        <w:t xml:space="preserve"> </w:t>
      </w:r>
      <w:hyperlink r:id="rId1268" w:anchor="Par18199" w:tooltip="Ссылка на текущий документ" w:history="1">
        <w:r>
          <w:rPr>
            <w:rStyle w:val="Hyperlink"/>
            <w:rFonts w:cs="Arial"/>
            <w:u w:val="none"/>
          </w:rPr>
          <w:t>раздел 1</w:t>
        </w:r>
      </w:hyperlink>
      <w:r>
        <w:t xml:space="preserve"> заполняется с учетом положений </w:t>
      </w:r>
      <w:hyperlink r:id="rId1269" w:anchor="Par19584" w:tooltip="Ссылка на текущий документ" w:history="1">
        <w:r>
          <w:rPr>
            <w:rStyle w:val="Hyperlink"/>
            <w:rFonts w:cs="Arial"/>
            <w:u w:val="none"/>
          </w:rPr>
          <w:t>подпункта 14.12.1</w:t>
        </w:r>
      </w:hyperlink>
      <w:r>
        <w:t xml:space="preserve"> настоящих Требований.</w:t>
      </w:r>
    </w:p>
    <w:p w:rsidR="00786CE2" w:rsidRDefault="00786CE2" w:rsidP="00803DBB">
      <w:pPr>
        <w:pStyle w:val="ConsPlusNormal"/>
        <w:pBdr>
          <w:bottom w:val="single" w:sz="6" w:space="0" w:color="auto"/>
        </w:pBdr>
        <w:rPr>
          <w:sz w:val="5"/>
          <w:szCs w:val="5"/>
        </w:rPr>
      </w:pPr>
    </w:p>
    <w:p w:rsidR="00786CE2" w:rsidRDefault="00786CE2" w:rsidP="00803DBB">
      <w:pPr>
        <w:pStyle w:val="ConsPlusNormal"/>
        <w:ind w:firstLine="540"/>
        <w:jc w:val="both"/>
      </w:pPr>
      <w:r>
        <w:t>КонсультантПлюс: примечание.</w:t>
      </w:r>
    </w:p>
    <w:p w:rsidR="00786CE2" w:rsidRDefault="00786CE2" w:rsidP="00803DBB">
      <w:pPr>
        <w:pStyle w:val="ConsPlusNormal"/>
        <w:ind w:firstLine="540"/>
        <w:jc w:val="both"/>
      </w:pPr>
      <w:r>
        <w:t>Нумерация подпунктов дана в соответствии с официальным текстом документа.</w:t>
      </w:r>
    </w:p>
    <w:p w:rsidR="00786CE2" w:rsidRDefault="00786CE2" w:rsidP="00803DBB">
      <w:pPr>
        <w:pStyle w:val="ConsPlusNormal"/>
        <w:pBdr>
          <w:bottom w:val="single" w:sz="6" w:space="0" w:color="auto"/>
        </w:pBdr>
        <w:rPr>
          <w:sz w:val="5"/>
          <w:szCs w:val="5"/>
        </w:rPr>
      </w:pPr>
    </w:p>
    <w:p w:rsidR="00786CE2" w:rsidRDefault="00786CE2" w:rsidP="00803DBB">
      <w:pPr>
        <w:pStyle w:val="ConsPlusNormal"/>
        <w:ind w:firstLine="540"/>
        <w:jc w:val="both"/>
      </w:pPr>
      <w:r>
        <w:t xml:space="preserve">18.11.2. </w:t>
      </w:r>
      <w:hyperlink r:id="rId1270" w:anchor="Par18225" w:tooltip="Ссылка на текущий документ" w:history="1">
        <w:r>
          <w:rPr>
            <w:rStyle w:val="Hyperlink"/>
            <w:rFonts w:cs="Arial"/>
            <w:u w:val="none"/>
          </w:rPr>
          <w:t>Раздел 2</w:t>
        </w:r>
      </w:hyperlink>
      <w:r>
        <w:t xml:space="preserve"> "Заявление представлено в регистрирующий орган непосредственно заявителем и подписано им в присутствии должностного лица регистрирующего органа. Документ, удостоверяющий личность, заявителем представлен" заполняется должностным лицом регистрирующего органа, осуществившим прием заявления.</w:t>
      </w:r>
    </w:p>
    <w:p w:rsidR="00786CE2" w:rsidRDefault="00786CE2" w:rsidP="00803DBB">
      <w:pPr>
        <w:pStyle w:val="ConsPlusNormal"/>
        <w:ind w:firstLine="540"/>
        <w:jc w:val="both"/>
      </w:pPr>
      <w:r>
        <w:t xml:space="preserve">18.11.3. </w:t>
      </w:r>
      <w:hyperlink r:id="rId1271" w:anchor="Par18232" w:tooltip="Ссылка на текущий документ" w:history="1">
        <w:r>
          <w:rPr>
            <w:rStyle w:val="Hyperlink"/>
            <w:rFonts w:cs="Arial"/>
            <w:u w:val="none"/>
          </w:rPr>
          <w:t>Раздел 3</w:t>
        </w:r>
      </w:hyperlink>
      <w:r>
        <w:t xml:space="preserve"> "Сведения о лице, засвидетельствовавшем подлинность подписи заявителя в нотариальном порядке" заполняется с учетом положений </w:t>
      </w:r>
      <w:hyperlink r:id="rId1272" w:anchor="Par19003" w:tooltip="Ссылка на текущий документ" w:history="1">
        <w:r>
          <w:rPr>
            <w:rStyle w:val="Hyperlink"/>
            <w:rFonts w:cs="Arial"/>
            <w:u w:val="none"/>
          </w:rPr>
          <w:t>подпункта 2.20.6</w:t>
        </w:r>
      </w:hyperlink>
      <w:r>
        <w:t xml:space="preserve"> настоящих Требований.</w:t>
      </w:r>
    </w:p>
    <w:p w:rsidR="00786CE2" w:rsidRDefault="00786CE2" w:rsidP="00803DBB">
      <w:pPr>
        <w:pStyle w:val="ConsPlusNormal"/>
        <w:ind w:firstLine="540"/>
        <w:jc w:val="both"/>
      </w:pPr>
    </w:p>
    <w:p w:rsidR="00786CE2" w:rsidRDefault="00786CE2" w:rsidP="00803DBB">
      <w:pPr>
        <w:pStyle w:val="ConsPlusNormal"/>
        <w:jc w:val="center"/>
        <w:outlineLvl w:val="1"/>
      </w:pPr>
      <w:r>
        <w:t>XIX. Требования к оформлению Заявления</w:t>
      </w:r>
    </w:p>
    <w:p w:rsidR="00786CE2" w:rsidRDefault="00786CE2" w:rsidP="00803DBB">
      <w:pPr>
        <w:pStyle w:val="ConsPlusNormal"/>
        <w:jc w:val="center"/>
      </w:pPr>
      <w:r>
        <w:t>о государственной регистрации прекращения крестьянского</w:t>
      </w:r>
    </w:p>
    <w:p w:rsidR="00786CE2" w:rsidRDefault="00786CE2" w:rsidP="00803DBB">
      <w:pPr>
        <w:pStyle w:val="ConsPlusNormal"/>
        <w:jc w:val="center"/>
      </w:pPr>
      <w:r>
        <w:t>(фермерского) хозяйства (форма N Р26002)</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19.1. </w:t>
      </w:r>
      <w:hyperlink r:id="rId1273" w:anchor="Par18266" w:tooltip="Ссылка на текущий документ" w:history="1">
        <w:r>
          <w:rPr>
            <w:rStyle w:val="Hyperlink"/>
            <w:rFonts w:cs="Arial"/>
            <w:u w:val="none"/>
          </w:rPr>
          <w:t>Заявление</w:t>
        </w:r>
      </w:hyperlink>
      <w:r>
        <w:t xml:space="preserve"> о государственной регистрации прекращения крестьянского (фермерского) хозяйства оформляется при принятии членами крестьянского (фермерского) хозяйства решения о его прекращении.</w:t>
      </w:r>
    </w:p>
    <w:p w:rsidR="00786CE2" w:rsidRDefault="00786CE2" w:rsidP="00803DBB">
      <w:pPr>
        <w:pStyle w:val="ConsPlusNormal"/>
        <w:ind w:firstLine="540"/>
        <w:jc w:val="both"/>
      </w:pPr>
      <w:r>
        <w:t xml:space="preserve">19.2. </w:t>
      </w:r>
      <w:hyperlink r:id="rId1274" w:anchor="Par18270" w:tooltip="Ссылка на текущий документ" w:history="1">
        <w:r>
          <w:rPr>
            <w:rStyle w:val="Hyperlink"/>
            <w:rFonts w:cs="Arial"/>
            <w:u w:val="none"/>
          </w:rPr>
          <w:t>Раздел 1</w:t>
        </w:r>
      </w:hyperlink>
      <w:r>
        <w:t xml:space="preserve"> "Сведения о главе крестьянского (фермерского) хозяйства, содержащиеся в Едином государственном реестре индивидуальных предпринимателей" заполняется в соответствии со сведениями Единого государственного реестра индивидуальных предпринимателей. При этом </w:t>
      </w:r>
      <w:hyperlink r:id="rId1275" w:anchor="Par18277" w:tooltip="Ссылка на текущий документ" w:history="1">
        <w:r>
          <w:rPr>
            <w:rStyle w:val="Hyperlink"/>
            <w:rFonts w:cs="Arial"/>
            <w:u w:val="none"/>
          </w:rPr>
          <w:t>пункты 1.2</w:t>
        </w:r>
      </w:hyperlink>
      <w:r>
        <w:t xml:space="preserve"> - </w:t>
      </w:r>
      <w:hyperlink r:id="rId1276" w:anchor="Par18283" w:tooltip="Ссылка на текущий документ" w:history="1">
        <w:r>
          <w:rPr>
            <w:rStyle w:val="Hyperlink"/>
            <w:rFonts w:cs="Arial"/>
            <w:u w:val="none"/>
          </w:rPr>
          <w:t>1.4</w:t>
        </w:r>
      </w:hyperlink>
      <w:r>
        <w:t xml:space="preserve"> заполняются на русском языке.</w:t>
      </w:r>
    </w:p>
    <w:p w:rsidR="00786CE2" w:rsidRDefault="00786CE2" w:rsidP="00803DBB">
      <w:pPr>
        <w:pStyle w:val="ConsPlusNormal"/>
        <w:ind w:firstLine="540"/>
        <w:jc w:val="both"/>
      </w:pPr>
      <w:r>
        <w:t xml:space="preserve">19.3. </w:t>
      </w:r>
      <w:hyperlink r:id="rId1277" w:anchor="Par18290" w:tooltip="Ссылка на текущий документ" w:history="1">
        <w:r>
          <w:rPr>
            <w:rStyle w:val="Hyperlink"/>
            <w:rFonts w:cs="Arial"/>
            <w:u w:val="none"/>
          </w:rPr>
          <w:t>Раздел 2</w:t>
        </w:r>
      </w:hyperlink>
      <w:r>
        <w:t xml:space="preserve"> "Прошу документы, подтверждающие факт внесения записи в Единый государственный реестр индивидуальных предпринимателей, или решение об отказе в государственной регистрации:" заполняется с учетом положений </w:t>
      </w:r>
      <w:hyperlink r:id="rId1278" w:anchor="Par19630" w:tooltip="Ссылка на текущий документ" w:history="1">
        <w:r>
          <w:rPr>
            <w:rStyle w:val="Hyperlink"/>
            <w:rFonts w:cs="Arial"/>
            <w:u w:val="none"/>
          </w:rPr>
          <w:t>пункта 16.3</w:t>
        </w:r>
      </w:hyperlink>
      <w:r>
        <w:t xml:space="preserve"> настоящих Требований.</w:t>
      </w:r>
    </w:p>
    <w:p w:rsidR="00786CE2" w:rsidRDefault="00786CE2" w:rsidP="00803DBB">
      <w:pPr>
        <w:pStyle w:val="ConsPlusNormal"/>
        <w:ind w:firstLine="540"/>
        <w:jc w:val="both"/>
      </w:pPr>
      <w:r>
        <w:t xml:space="preserve">19.4. </w:t>
      </w:r>
      <w:hyperlink r:id="rId1279" w:anchor="Par18307" w:tooltip="Ссылка на текущий документ" w:history="1">
        <w:r>
          <w:rPr>
            <w:rStyle w:val="Hyperlink"/>
            <w:rFonts w:cs="Arial"/>
            <w:u w:val="none"/>
          </w:rPr>
          <w:t>Раздел 3</w:t>
        </w:r>
      </w:hyperlink>
      <w:r>
        <w:t xml:space="preserve"> "Заявление представлено в регистрирующий орган непосредственно заявителем и подписано им в присутствии должностного лица регистрирующего органа. Документ, удостоверяющий личность, заявителем представлен" заполняется должностным лицом регистрирующего органа, осуществившим прием заявления.</w:t>
      </w:r>
    </w:p>
    <w:p w:rsidR="00786CE2" w:rsidRDefault="00786CE2" w:rsidP="00803DBB">
      <w:pPr>
        <w:pStyle w:val="ConsPlusNormal"/>
        <w:ind w:firstLine="540"/>
        <w:jc w:val="both"/>
      </w:pPr>
      <w:r>
        <w:t xml:space="preserve">19.5. </w:t>
      </w:r>
      <w:hyperlink r:id="rId1280" w:anchor="Par18314" w:tooltip="Ссылка на текущий документ" w:history="1">
        <w:r>
          <w:rPr>
            <w:rStyle w:val="Hyperlink"/>
            <w:rFonts w:cs="Arial"/>
            <w:u w:val="none"/>
          </w:rPr>
          <w:t>Раздел 4</w:t>
        </w:r>
      </w:hyperlink>
      <w:r>
        <w:t xml:space="preserve"> "Сведения о лице, засвидетельствовавшем подлинность подписи заявителя в нотариальном порядке" заполняется с учетом положений </w:t>
      </w:r>
      <w:hyperlink r:id="rId1281" w:anchor="Par19003" w:tooltip="Ссылка на текущий документ" w:history="1">
        <w:r>
          <w:rPr>
            <w:rStyle w:val="Hyperlink"/>
            <w:rFonts w:cs="Arial"/>
            <w:u w:val="none"/>
          </w:rPr>
          <w:t>подпункта 2.20.6</w:t>
        </w:r>
      </w:hyperlink>
      <w:r>
        <w:t xml:space="preserve"> настоящих Требований.</w:t>
      </w:r>
    </w:p>
    <w:p w:rsidR="00786CE2" w:rsidRDefault="00786CE2" w:rsidP="00803DBB">
      <w:pPr>
        <w:pStyle w:val="ConsPlusNormal"/>
        <w:ind w:firstLine="540"/>
        <w:jc w:val="both"/>
      </w:pPr>
      <w:r>
        <w:t xml:space="preserve">19.6. </w:t>
      </w:r>
      <w:hyperlink r:id="rId1282" w:anchor="Par18327" w:tooltip="Ссылка на текущий документ" w:history="1">
        <w:r>
          <w:rPr>
            <w:rStyle w:val="Hyperlink"/>
            <w:rFonts w:cs="Arial"/>
            <w:u w:val="none"/>
          </w:rPr>
          <w:t>Раздел</w:t>
        </w:r>
      </w:hyperlink>
      <w:r>
        <w:t xml:space="preserve"> "Для служебных отметок регистрирующего органа" заполняется с учетом положений </w:t>
      </w:r>
      <w:hyperlink r:id="rId1283" w:anchor="Par18893" w:tooltip="Ссылка на текущий документ" w:history="1">
        <w:r>
          <w:rPr>
            <w:rStyle w:val="Hyperlink"/>
            <w:rFonts w:cs="Arial"/>
            <w:u w:val="none"/>
          </w:rPr>
          <w:t>пункта 2.4</w:t>
        </w:r>
      </w:hyperlink>
      <w:r>
        <w:t xml:space="preserve"> настоящих Требований.</w:t>
      </w:r>
    </w:p>
    <w:p w:rsidR="00786CE2" w:rsidRDefault="00786CE2" w:rsidP="00803DBB">
      <w:pPr>
        <w:pStyle w:val="ConsPlusNormal"/>
        <w:ind w:firstLine="540"/>
        <w:jc w:val="both"/>
      </w:pPr>
    </w:p>
    <w:p w:rsidR="00786CE2" w:rsidRDefault="00786CE2" w:rsidP="00803DBB">
      <w:pPr>
        <w:pStyle w:val="ConsPlusNormal"/>
        <w:jc w:val="center"/>
        <w:outlineLvl w:val="1"/>
      </w:pPr>
      <w:r>
        <w:t>XX. Требования к оформлению</w:t>
      </w:r>
    </w:p>
    <w:p w:rsidR="00786CE2" w:rsidRDefault="00786CE2" w:rsidP="00803DBB">
      <w:pPr>
        <w:pStyle w:val="ConsPlusNormal"/>
        <w:jc w:val="center"/>
      </w:pPr>
      <w:r>
        <w:t>Заявления о внесении в Единый государственный реестр</w:t>
      </w:r>
    </w:p>
    <w:p w:rsidR="00786CE2" w:rsidRDefault="00786CE2" w:rsidP="00803DBB">
      <w:pPr>
        <w:pStyle w:val="ConsPlusNormal"/>
        <w:jc w:val="center"/>
      </w:pPr>
      <w:r>
        <w:t>индивидуальных предпринимателей сведений о крестьянском</w:t>
      </w:r>
    </w:p>
    <w:p w:rsidR="00786CE2" w:rsidRDefault="00786CE2" w:rsidP="00803DBB">
      <w:pPr>
        <w:pStyle w:val="ConsPlusNormal"/>
        <w:jc w:val="center"/>
      </w:pPr>
      <w:r>
        <w:t>(фермерском) хозяйстве, зарегистрированном</w:t>
      </w:r>
    </w:p>
    <w:p w:rsidR="00786CE2" w:rsidRDefault="00786CE2" w:rsidP="00803DBB">
      <w:pPr>
        <w:pStyle w:val="ConsPlusNormal"/>
        <w:jc w:val="center"/>
      </w:pPr>
      <w:r>
        <w:t>до 1 января 1995 года (форма N Р27002)</w:t>
      </w:r>
    </w:p>
    <w:p w:rsidR="00786CE2" w:rsidRDefault="00786CE2" w:rsidP="00803DBB">
      <w:pPr>
        <w:pStyle w:val="ConsPlusNormal"/>
        <w:ind w:firstLine="540"/>
        <w:jc w:val="both"/>
      </w:pPr>
    </w:p>
    <w:p w:rsidR="00786CE2" w:rsidRDefault="00786CE2" w:rsidP="00803DBB">
      <w:pPr>
        <w:pStyle w:val="ConsPlusNormal"/>
        <w:ind w:firstLine="540"/>
        <w:jc w:val="both"/>
      </w:pPr>
      <w:r>
        <w:t xml:space="preserve">20.1. </w:t>
      </w:r>
      <w:hyperlink r:id="rId1284" w:anchor="Par18353" w:tooltip="Ссылка на текущий документ" w:history="1">
        <w:r>
          <w:rPr>
            <w:rStyle w:val="Hyperlink"/>
            <w:rFonts w:cs="Arial"/>
            <w:u w:val="none"/>
          </w:rPr>
          <w:t>Заявление</w:t>
        </w:r>
      </w:hyperlink>
      <w:r>
        <w:t xml:space="preserve"> о внесении в Единый государственный реестр индивидуальных предпринимателей сведений о крестьянском (фермерском) хозяйстве, созданном до 1 января 1995 года, оформляется при приведении статуса крестьянского (фермерского) хозяйства, созданного как юридическое лицо до указанной даты, в соответствие с законодательством Российской Федерации о крестьянских (фермерских) хозяйствах.</w:t>
      </w:r>
    </w:p>
    <w:p w:rsidR="00786CE2" w:rsidRDefault="00786CE2" w:rsidP="00803DBB">
      <w:pPr>
        <w:pStyle w:val="ConsPlusNormal"/>
        <w:ind w:firstLine="540"/>
        <w:jc w:val="both"/>
      </w:pPr>
      <w:r>
        <w:t xml:space="preserve">20.2. </w:t>
      </w:r>
      <w:hyperlink r:id="rId1285" w:anchor="Par18358" w:tooltip="Ссылка на текущий документ" w:history="1">
        <w:r>
          <w:rPr>
            <w:rStyle w:val="Hyperlink"/>
            <w:rFonts w:cs="Arial"/>
            <w:u w:val="none"/>
          </w:rPr>
          <w:t>Раздел 1</w:t>
        </w:r>
      </w:hyperlink>
      <w:r>
        <w:t xml:space="preserve"> "Фамилия, имя, отчество главы крестьянского (фермерского) хозяйства" заполняется с учетом положений </w:t>
      </w:r>
      <w:hyperlink r:id="rId1286" w:anchor="Par19570" w:tooltip="Ссылка на текущий документ" w:history="1">
        <w:r>
          <w:rPr>
            <w:rStyle w:val="Hyperlink"/>
            <w:rFonts w:cs="Arial"/>
            <w:u w:val="none"/>
          </w:rPr>
          <w:t>пункта 14.2</w:t>
        </w:r>
      </w:hyperlink>
      <w:r>
        <w:t xml:space="preserve"> настоящих Требований.</w:t>
      </w:r>
    </w:p>
    <w:p w:rsidR="00786CE2" w:rsidRDefault="00786CE2" w:rsidP="00803DBB">
      <w:pPr>
        <w:pStyle w:val="ConsPlusNormal"/>
        <w:ind w:firstLine="540"/>
        <w:jc w:val="both"/>
      </w:pPr>
      <w:r>
        <w:t xml:space="preserve">20.3. </w:t>
      </w:r>
      <w:hyperlink r:id="rId1287" w:anchor="Par18384" w:tooltip="Ссылка на текущий документ" w:history="1">
        <w:r>
          <w:rPr>
            <w:rStyle w:val="Hyperlink"/>
            <w:rFonts w:cs="Arial"/>
            <w:u w:val="none"/>
          </w:rPr>
          <w:t>Раздел 2</w:t>
        </w:r>
      </w:hyperlink>
      <w:r>
        <w:t xml:space="preserve"> "ИНН" заполняется с учетом положений </w:t>
      </w:r>
      <w:hyperlink r:id="rId1288" w:anchor="Par18915" w:tooltip="Ссылка на текущий документ" w:history="1">
        <w:r>
          <w:rPr>
            <w:rStyle w:val="Hyperlink"/>
            <w:rFonts w:cs="Arial"/>
            <w:u w:val="none"/>
          </w:rPr>
          <w:t>пункта 2.9.2</w:t>
        </w:r>
      </w:hyperlink>
      <w:r>
        <w:t xml:space="preserve"> настоящих Требований.</w:t>
      </w:r>
    </w:p>
    <w:p w:rsidR="00786CE2" w:rsidRDefault="00786CE2" w:rsidP="00803DBB">
      <w:pPr>
        <w:pStyle w:val="ConsPlusNormal"/>
        <w:ind w:firstLine="540"/>
        <w:jc w:val="both"/>
      </w:pPr>
      <w:r>
        <w:t xml:space="preserve">20.4. В </w:t>
      </w:r>
      <w:hyperlink r:id="rId1289" w:anchor="Par18388" w:tooltip="Ссылка на текущий документ" w:history="1">
        <w:r>
          <w:rPr>
            <w:rStyle w:val="Hyperlink"/>
            <w:rFonts w:cs="Arial"/>
            <w:u w:val="none"/>
          </w:rPr>
          <w:t>разделе 3</w:t>
        </w:r>
      </w:hyperlink>
      <w:r>
        <w:t xml:space="preserve"> "Пол"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20.5. В </w:t>
      </w:r>
      <w:hyperlink r:id="rId1290" w:anchor="Par18391" w:tooltip="Ссылка на текущий документ" w:history="1">
        <w:r>
          <w:rPr>
            <w:rStyle w:val="Hyperlink"/>
            <w:rFonts w:cs="Arial"/>
            <w:u w:val="none"/>
          </w:rPr>
          <w:t>разделе 4</w:t>
        </w:r>
      </w:hyperlink>
      <w:r>
        <w:t xml:space="preserve"> "Сведения о рождении" указываются дата и место рождения физического лица.</w:t>
      </w:r>
    </w:p>
    <w:p w:rsidR="00786CE2" w:rsidRDefault="00786CE2" w:rsidP="00803DBB">
      <w:pPr>
        <w:pStyle w:val="ConsPlusNormal"/>
        <w:ind w:firstLine="540"/>
        <w:jc w:val="both"/>
      </w:pPr>
      <w:r>
        <w:t xml:space="preserve">20.6. В </w:t>
      </w:r>
      <w:hyperlink r:id="rId1291" w:anchor="Par18405" w:tooltip="Ссылка на текущий документ" w:history="1">
        <w:r>
          <w:rPr>
            <w:rStyle w:val="Hyperlink"/>
            <w:rFonts w:cs="Arial"/>
            <w:u w:val="none"/>
          </w:rPr>
          <w:t>разделе 5</w:t>
        </w:r>
      </w:hyperlink>
      <w:r>
        <w:t xml:space="preserve"> "Гражданство" заполняется с учетом положений </w:t>
      </w:r>
      <w:hyperlink r:id="rId1292" w:anchor="Par19575" w:tooltip="Ссылка на текущий документ" w:history="1">
        <w:r>
          <w:rPr>
            <w:rStyle w:val="Hyperlink"/>
            <w:rFonts w:cs="Arial"/>
            <w:u w:val="none"/>
          </w:rPr>
          <w:t>пункта 14.6</w:t>
        </w:r>
      </w:hyperlink>
      <w:r>
        <w:t xml:space="preserve"> настоящих Требований.</w:t>
      </w:r>
    </w:p>
    <w:p w:rsidR="00786CE2" w:rsidRDefault="00786CE2" w:rsidP="00803DBB">
      <w:pPr>
        <w:pStyle w:val="ConsPlusNormal"/>
        <w:ind w:firstLine="540"/>
        <w:jc w:val="both"/>
      </w:pPr>
      <w:r>
        <w:t xml:space="preserve">20.7. </w:t>
      </w:r>
      <w:hyperlink r:id="rId1293" w:anchor="Par18416" w:tooltip="Ссылка на текущий документ" w:history="1">
        <w:r>
          <w:rPr>
            <w:rStyle w:val="Hyperlink"/>
            <w:rFonts w:cs="Arial"/>
            <w:u w:val="none"/>
          </w:rPr>
          <w:t>Раздел</w:t>
        </w:r>
      </w:hyperlink>
      <w:r>
        <w:t xml:space="preserve"> "Для служебных отметок регистрирующего органа" заполняется с учетом положений </w:t>
      </w:r>
      <w:hyperlink r:id="rId1294" w:anchor="Par18893" w:tooltip="Ссылка на текущий документ" w:history="1">
        <w:r>
          <w:rPr>
            <w:rStyle w:val="Hyperlink"/>
            <w:rFonts w:cs="Arial"/>
            <w:u w:val="none"/>
          </w:rPr>
          <w:t>пункта 2.4</w:t>
        </w:r>
      </w:hyperlink>
      <w:r>
        <w:t xml:space="preserve"> настоящих Требований.</w:t>
      </w:r>
    </w:p>
    <w:p w:rsidR="00786CE2" w:rsidRDefault="00786CE2" w:rsidP="00803DBB">
      <w:pPr>
        <w:pStyle w:val="ConsPlusNormal"/>
        <w:ind w:firstLine="540"/>
        <w:jc w:val="both"/>
      </w:pPr>
      <w:r>
        <w:t xml:space="preserve">20.8. </w:t>
      </w:r>
      <w:hyperlink r:id="rId1295" w:anchor="Par18431" w:tooltip="Ссылка на текущий документ" w:history="1">
        <w:r>
          <w:rPr>
            <w:rStyle w:val="Hyperlink"/>
            <w:rFonts w:cs="Arial"/>
            <w:u w:val="none"/>
          </w:rPr>
          <w:t>Раздел 6</w:t>
        </w:r>
      </w:hyperlink>
      <w:r>
        <w:t xml:space="preserve"> "Адрес места жительства (пребывания) в Российской Федерации" заполняется с учетом положений </w:t>
      </w:r>
      <w:hyperlink r:id="rId1296" w:anchor="Par18921" w:tooltip="Ссылка на текущий документ" w:history="1">
        <w:r>
          <w:rPr>
            <w:rStyle w:val="Hyperlink"/>
            <w:rFonts w:cs="Arial"/>
            <w:u w:val="none"/>
          </w:rPr>
          <w:t>пункта 2.9.6</w:t>
        </w:r>
      </w:hyperlink>
      <w:r>
        <w:t xml:space="preserve"> настоящих Требований.</w:t>
      </w:r>
    </w:p>
    <w:p w:rsidR="00786CE2" w:rsidRDefault="00786CE2" w:rsidP="00803DBB">
      <w:pPr>
        <w:pStyle w:val="ConsPlusNormal"/>
        <w:ind w:firstLine="540"/>
        <w:jc w:val="both"/>
      </w:pPr>
      <w:r>
        <w:t xml:space="preserve">20.9. </w:t>
      </w:r>
      <w:hyperlink r:id="rId1297" w:anchor="Par18480" w:tooltip="Ссылка на текущий документ" w:history="1">
        <w:r>
          <w:rPr>
            <w:rStyle w:val="Hyperlink"/>
            <w:rFonts w:cs="Arial"/>
            <w:u w:val="none"/>
          </w:rPr>
          <w:t>Раздел 7</w:t>
        </w:r>
      </w:hyperlink>
      <w:r>
        <w:t xml:space="preserve"> "Данные документа, удостоверяющего личность" заполняется с учетом положений </w:t>
      </w:r>
      <w:hyperlink r:id="rId1298" w:anchor="Par18918" w:tooltip="Ссылка на текущий документ" w:history="1">
        <w:r>
          <w:rPr>
            <w:rStyle w:val="Hyperlink"/>
            <w:rFonts w:cs="Arial"/>
            <w:u w:val="none"/>
          </w:rPr>
          <w:t>подпункта 2.9.5</w:t>
        </w:r>
      </w:hyperlink>
      <w:r>
        <w:t xml:space="preserve"> настоящих Требований.</w:t>
      </w:r>
    </w:p>
    <w:p w:rsidR="00786CE2" w:rsidRDefault="00786CE2" w:rsidP="00803DBB">
      <w:pPr>
        <w:pStyle w:val="ConsPlusNormal"/>
        <w:ind w:firstLine="540"/>
        <w:jc w:val="both"/>
      </w:pPr>
      <w:r>
        <w:t xml:space="preserve">20.10. В </w:t>
      </w:r>
      <w:hyperlink r:id="rId1299" w:anchor="Par18515" w:tooltip="Ссылка на текущий документ" w:history="1">
        <w:r>
          <w:rPr>
            <w:rStyle w:val="Hyperlink"/>
            <w:rFonts w:cs="Arial"/>
            <w:u w:val="none"/>
          </w:rPr>
          <w:t>разделе 8</w:t>
        </w:r>
      </w:hyperlink>
      <w:r>
        <w:t xml:space="preserve"> "Данные документа, подтверждающего право иностранного гражданина или лица без гражданства временно или постоянно проживать на территории Российской Федерации" указываются данные вида на жительство или разрешения на временное проживание.</w:t>
      </w:r>
    </w:p>
    <w:p w:rsidR="00786CE2" w:rsidRDefault="00786CE2" w:rsidP="00803DBB">
      <w:pPr>
        <w:pStyle w:val="ConsPlusNormal"/>
        <w:ind w:firstLine="540"/>
        <w:jc w:val="both"/>
      </w:pPr>
      <w:r>
        <w:t xml:space="preserve">В </w:t>
      </w:r>
      <w:hyperlink r:id="rId1300" w:anchor="Par18520" w:tooltip="Ссылка на текущий документ" w:history="1">
        <w:r>
          <w:rPr>
            <w:rStyle w:val="Hyperlink"/>
            <w:rFonts w:cs="Arial"/>
            <w:u w:val="none"/>
          </w:rPr>
          <w:t>пункте 8.1</w:t>
        </w:r>
      </w:hyperlink>
      <w:r>
        <w:t xml:space="preserve"> в поле, состоящем из одного знакоместа, проставляется соответствующее цифровое значение.</w:t>
      </w:r>
    </w:p>
    <w:p w:rsidR="00786CE2" w:rsidRDefault="00786CE2" w:rsidP="00803DBB">
      <w:pPr>
        <w:pStyle w:val="ConsPlusNormal"/>
        <w:ind w:firstLine="540"/>
        <w:jc w:val="both"/>
      </w:pPr>
      <w:r>
        <w:t xml:space="preserve">20.11. </w:t>
      </w:r>
      <w:hyperlink r:id="rId1301" w:anchor="Par18544" w:tooltip="Ссылка на текущий документ" w:history="1">
        <w:r>
          <w:rPr>
            <w:rStyle w:val="Hyperlink"/>
            <w:rFonts w:cs="Arial"/>
            <w:u w:val="none"/>
          </w:rPr>
          <w:t>Раздел 9</w:t>
        </w:r>
      </w:hyperlink>
      <w:r>
        <w:t xml:space="preserve"> "Сведения о крестьянском (фермерском) хозяйстве, содержащиеся в Едином государственном реестре юридических лиц" заполняется в соответствии со сведениями Единого государственного реестра юридических лиц.</w:t>
      </w:r>
    </w:p>
    <w:p w:rsidR="00786CE2" w:rsidRDefault="00786CE2" w:rsidP="00803DBB">
      <w:pPr>
        <w:pStyle w:val="ConsPlusNormal"/>
        <w:ind w:firstLine="540"/>
        <w:jc w:val="both"/>
      </w:pPr>
      <w:r>
        <w:t xml:space="preserve">22.12. </w:t>
      </w:r>
      <w:hyperlink r:id="rId1302" w:anchor="Par18583" w:tooltip="Ссылка на текущий документ" w:history="1">
        <w:r>
          <w:rPr>
            <w:rStyle w:val="Hyperlink"/>
            <w:rFonts w:cs="Arial"/>
            <w:u w:val="none"/>
          </w:rPr>
          <w:t>Лист А</w:t>
        </w:r>
      </w:hyperlink>
      <w:r>
        <w:t xml:space="preserve"> "Сведения о кодах по Общероссийскому классификатору видов экономической деятельности" заполняется с учетом положений </w:t>
      </w:r>
      <w:hyperlink r:id="rId1303" w:anchor="Par18974" w:tooltip="Ссылка на текущий документ" w:history="1">
        <w:r>
          <w:rPr>
            <w:rStyle w:val="Hyperlink"/>
            <w:rFonts w:cs="Arial"/>
            <w:u w:val="none"/>
          </w:rPr>
          <w:t>пункта 2.16</w:t>
        </w:r>
      </w:hyperlink>
      <w:r>
        <w:t xml:space="preserve"> настоящих Требований.</w:t>
      </w:r>
    </w:p>
    <w:p w:rsidR="00786CE2" w:rsidRDefault="00786CE2" w:rsidP="00803DBB">
      <w:pPr>
        <w:pStyle w:val="ConsPlusNormal"/>
        <w:ind w:firstLine="540"/>
        <w:jc w:val="both"/>
      </w:pPr>
      <w:r>
        <w:t xml:space="preserve">20.13. </w:t>
      </w:r>
      <w:hyperlink r:id="rId1304" w:anchor="Par18645" w:tooltip="Ссылка на текущий документ" w:history="1">
        <w:r>
          <w:rPr>
            <w:rStyle w:val="Hyperlink"/>
            <w:rFonts w:cs="Arial"/>
            <w:u w:val="none"/>
          </w:rPr>
          <w:t>Лист Б</w:t>
        </w:r>
      </w:hyperlink>
      <w:r>
        <w:t xml:space="preserve"> заполняется с учетом положений </w:t>
      </w:r>
      <w:hyperlink r:id="rId1305" w:anchor="Par19583" w:tooltip="Ссылка на текущий документ" w:history="1">
        <w:r>
          <w:rPr>
            <w:rStyle w:val="Hyperlink"/>
            <w:rFonts w:cs="Arial"/>
            <w:u w:val="none"/>
          </w:rPr>
          <w:t>пункта 14.12</w:t>
        </w:r>
      </w:hyperlink>
      <w:r>
        <w:t xml:space="preserve"> настоящих Требований.</w:t>
      </w:r>
    </w:p>
    <w:p w:rsidR="00786CE2" w:rsidRDefault="00786CE2" w:rsidP="00803DBB">
      <w:pPr>
        <w:pStyle w:val="ConsPlusNormal"/>
        <w:ind w:firstLine="540"/>
        <w:jc w:val="both"/>
      </w:pPr>
    </w:p>
    <w:p w:rsidR="00786CE2" w:rsidRDefault="00786CE2" w:rsidP="00803DBB">
      <w:pPr>
        <w:pStyle w:val="ConsPlusNormal"/>
        <w:ind w:firstLine="540"/>
        <w:jc w:val="both"/>
      </w:pPr>
    </w:p>
    <w:p w:rsidR="00786CE2" w:rsidRDefault="00786CE2" w:rsidP="00803DBB">
      <w:pPr>
        <w:pStyle w:val="ConsPlusNormal"/>
        <w:ind w:firstLine="540"/>
        <w:jc w:val="both"/>
      </w:pPr>
    </w:p>
    <w:p w:rsidR="00786CE2" w:rsidRDefault="00786CE2" w:rsidP="00803DBB">
      <w:pPr>
        <w:pStyle w:val="ConsPlusNormal"/>
        <w:ind w:firstLine="540"/>
        <w:jc w:val="both"/>
      </w:pPr>
    </w:p>
    <w:p w:rsidR="00786CE2" w:rsidRDefault="00786CE2" w:rsidP="00803DBB">
      <w:pPr>
        <w:pStyle w:val="ConsPlusNormal"/>
        <w:ind w:firstLine="540"/>
        <w:jc w:val="both"/>
      </w:pPr>
    </w:p>
    <w:p w:rsidR="00786CE2" w:rsidRDefault="00786CE2" w:rsidP="00803DBB">
      <w:pPr>
        <w:pStyle w:val="ConsPlusNormal"/>
        <w:jc w:val="right"/>
        <w:outlineLvl w:val="1"/>
      </w:pPr>
      <w:r>
        <w:t>Приложение N 1</w:t>
      </w:r>
    </w:p>
    <w:p w:rsidR="00786CE2" w:rsidRDefault="00786CE2" w:rsidP="00803DBB">
      <w:pPr>
        <w:pStyle w:val="ConsPlusNormal"/>
        <w:jc w:val="right"/>
      </w:pPr>
      <w:r>
        <w:t>к Требованиям к оформлению</w:t>
      </w:r>
    </w:p>
    <w:p w:rsidR="00786CE2" w:rsidRDefault="00786CE2" w:rsidP="00803DBB">
      <w:pPr>
        <w:pStyle w:val="ConsPlusNormal"/>
        <w:jc w:val="right"/>
      </w:pPr>
      <w:r>
        <w:t>документов, представляемых</w:t>
      </w:r>
    </w:p>
    <w:p w:rsidR="00786CE2" w:rsidRDefault="00786CE2" w:rsidP="00803DBB">
      <w:pPr>
        <w:pStyle w:val="ConsPlusNormal"/>
        <w:jc w:val="right"/>
      </w:pPr>
      <w:r>
        <w:t>в регистрирующий орган</w:t>
      </w:r>
    </w:p>
    <w:p w:rsidR="00786CE2" w:rsidRDefault="00786CE2" w:rsidP="00803DBB">
      <w:pPr>
        <w:pStyle w:val="ConsPlusNormal"/>
        <w:jc w:val="right"/>
      </w:pPr>
    </w:p>
    <w:p w:rsidR="00786CE2" w:rsidRDefault="00786CE2" w:rsidP="00803DBB">
      <w:pPr>
        <w:pStyle w:val="ConsPlusNormal"/>
        <w:jc w:val="center"/>
      </w:pPr>
      <w:bookmarkStart w:id="51" w:name="Par19738"/>
      <w:bookmarkEnd w:id="51"/>
      <w:r>
        <w:t>КОДЫ СУБЪЕКТОВ РОССИЙСКОЙ ФЕДЕРАЦИИ</w:t>
      </w:r>
    </w:p>
    <w:p w:rsidR="00786CE2" w:rsidRDefault="00786CE2" w:rsidP="00803DBB">
      <w:pPr>
        <w:pStyle w:val="ConsPlusNormal"/>
        <w:jc w:val="right"/>
      </w:pPr>
    </w:p>
    <w:tbl>
      <w:tblPr>
        <w:tblW w:w="0" w:type="auto"/>
        <w:tblInd w:w="75" w:type="dxa"/>
        <w:tblLayout w:type="fixed"/>
        <w:tblCellMar>
          <w:left w:w="75" w:type="dxa"/>
          <w:right w:w="75" w:type="dxa"/>
        </w:tblCellMar>
        <w:tblLook w:val="00A0"/>
      </w:tblPr>
      <w:tblGrid>
        <w:gridCol w:w="3276"/>
        <w:gridCol w:w="1170"/>
        <w:gridCol w:w="468"/>
        <w:gridCol w:w="3159"/>
        <w:gridCol w:w="1170"/>
      </w:tblGrid>
      <w:tr w:rsidR="00786CE2" w:rsidRPr="00286198" w:rsidTr="00803DBB">
        <w:trPr>
          <w:trHeight w:val="400"/>
        </w:trPr>
        <w:tc>
          <w:tcPr>
            <w:tcW w:w="3276"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Наименование субъекта   </w:t>
            </w:r>
            <w:r w:rsidRPr="00286198">
              <w:rPr>
                <w:rFonts w:ascii="Courier New" w:hAnsi="Courier New" w:cs="Courier New"/>
              </w:rPr>
              <w:br/>
              <w:t xml:space="preserve">   Российской Федерации   </w:t>
            </w:r>
          </w:p>
        </w:tc>
        <w:tc>
          <w:tcPr>
            <w:tcW w:w="1170"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Код   </w:t>
            </w:r>
            <w:r w:rsidRPr="00286198">
              <w:rPr>
                <w:rFonts w:ascii="Courier New" w:hAnsi="Courier New" w:cs="Courier New"/>
              </w:rPr>
              <w:br/>
              <w:t>субъекта</w:t>
            </w:r>
          </w:p>
        </w:tc>
        <w:tc>
          <w:tcPr>
            <w:tcW w:w="468"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Наименование субъекта  </w:t>
            </w:r>
            <w:r w:rsidRPr="00286198">
              <w:rPr>
                <w:rFonts w:ascii="Courier New" w:hAnsi="Courier New" w:cs="Courier New"/>
              </w:rPr>
              <w:br/>
              <w:t xml:space="preserve">  Российской Федерации   </w:t>
            </w:r>
          </w:p>
        </w:tc>
        <w:tc>
          <w:tcPr>
            <w:tcW w:w="1170"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Код   </w:t>
            </w:r>
            <w:r w:rsidRPr="00286198">
              <w:rPr>
                <w:rFonts w:ascii="Courier New" w:hAnsi="Courier New" w:cs="Courier New"/>
              </w:rPr>
              <w:br/>
              <w:t>субъекта</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Республика Адыгея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01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Кировская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43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Республика Башкортостан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02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Костромская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44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Республика Бурятия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03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Курганская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45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Республика Алтай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04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Курская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46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Республика Дагестан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05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Ленинградская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47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Республика Ингушетия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06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Липецкая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48   </w:t>
            </w:r>
          </w:p>
        </w:tc>
      </w:tr>
      <w:tr w:rsidR="00786CE2" w:rsidRPr="00286198" w:rsidTr="00803DBB">
        <w:trPr>
          <w:trHeight w:val="400"/>
        </w:trPr>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Кабардино-Балкарская      </w:t>
            </w:r>
            <w:r w:rsidRPr="00286198">
              <w:rPr>
                <w:rFonts w:ascii="Courier New" w:hAnsi="Courier New" w:cs="Courier New"/>
              </w:rPr>
              <w:br/>
              <w:t xml:space="preserve">Республика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07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Магаданская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49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Республика Калмыкия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08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Московская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50   </w:t>
            </w:r>
          </w:p>
        </w:tc>
      </w:tr>
      <w:tr w:rsidR="00786CE2" w:rsidRPr="00286198" w:rsidTr="00803DBB">
        <w:trPr>
          <w:trHeight w:val="400"/>
        </w:trPr>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Карачаево-Черкесская      </w:t>
            </w:r>
            <w:r w:rsidRPr="00286198">
              <w:rPr>
                <w:rFonts w:ascii="Courier New" w:hAnsi="Courier New" w:cs="Courier New"/>
              </w:rPr>
              <w:br/>
              <w:t xml:space="preserve">Республика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09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Мурманская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51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Республика Карелия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10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Нижегородская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52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Республика Коми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11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Новгородская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53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Республика Марий Эл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12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Новосибирская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54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Республика Мордовия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13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Омская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55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Республика Саха (Якутия)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14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Оренбургская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56   </w:t>
            </w:r>
          </w:p>
        </w:tc>
      </w:tr>
      <w:tr w:rsidR="00786CE2" w:rsidRPr="00286198" w:rsidTr="00803DBB">
        <w:trPr>
          <w:trHeight w:val="400"/>
        </w:trPr>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Республика Северная       </w:t>
            </w:r>
            <w:r w:rsidRPr="00286198">
              <w:rPr>
                <w:rFonts w:ascii="Courier New" w:hAnsi="Courier New" w:cs="Courier New"/>
              </w:rPr>
              <w:br/>
              <w:t xml:space="preserve">Осетия - Алания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15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Орловская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57   </w:t>
            </w:r>
          </w:p>
        </w:tc>
      </w:tr>
      <w:tr w:rsidR="00786CE2" w:rsidRPr="00286198" w:rsidTr="00803DBB">
        <w:trPr>
          <w:trHeight w:val="400"/>
        </w:trPr>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Республика Татарстан      </w:t>
            </w:r>
            <w:r w:rsidRPr="00286198">
              <w:rPr>
                <w:rFonts w:ascii="Courier New" w:hAnsi="Courier New" w:cs="Courier New"/>
              </w:rPr>
              <w:br/>
              <w:t xml:space="preserve">(Татарстан)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16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Пензенская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58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Республика Тыва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17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Пермский край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59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Удмуртская Республика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18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Псковская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60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Республика Хакасия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19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Ростовская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61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Республика Чеченская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20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Рязанская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62   </w:t>
            </w:r>
          </w:p>
        </w:tc>
      </w:tr>
      <w:tr w:rsidR="00786CE2" w:rsidRPr="00286198" w:rsidTr="00803DBB">
        <w:trPr>
          <w:trHeight w:val="400"/>
        </w:trPr>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Республика Чувашская -    </w:t>
            </w:r>
            <w:r w:rsidRPr="00286198">
              <w:rPr>
                <w:rFonts w:ascii="Courier New" w:hAnsi="Courier New" w:cs="Courier New"/>
              </w:rPr>
              <w:br/>
              <w:t xml:space="preserve">Чувашия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21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Самарская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63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Алтайский край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22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Саратовская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64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Краснодарский край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23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Сахалинская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65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Красноярский край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24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Свердловская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66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Приморский край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25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Смоленская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67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Ставропольский край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26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Тамбовская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68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Хабаровский край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27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Тверская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69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Амурская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28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Томская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70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Архангельская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29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Тульская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71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Астраханская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30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Тюменская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72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Белгородская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31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Ульяновская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73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Брянская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32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Челябинская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74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Владимирская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33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Забайкальский край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75   </w:t>
            </w:r>
          </w:p>
        </w:tc>
      </w:tr>
      <w:tr w:rsidR="00786CE2" w:rsidRPr="00286198" w:rsidTr="00803DBB">
        <w:trPr>
          <w:trHeight w:val="400"/>
        </w:trPr>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Волгоградская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34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Забайкальский край       </w:t>
            </w:r>
            <w:r w:rsidRPr="00286198">
              <w:rPr>
                <w:rFonts w:ascii="Courier New" w:hAnsi="Courier New" w:cs="Courier New"/>
              </w:rPr>
              <w:br/>
              <w:t xml:space="preserve">Агинский Бурятский округ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80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Вологодская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35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Читинская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75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Воронежская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36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Ярославская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76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Ивановская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37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город Москва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77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Иркутская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38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город Санкт-Петербург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78   </w:t>
            </w:r>
          </w:p>
        </w:tc>
      </w:tr>
      <w:tr w:rsidR="00786CE2" w:rsidRPr="00286198" w:rsidTr="00803DBB">
        <w:trPr>
          <w:trHeight w:val="600"/>
        </w:trPr>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Иркутская область (Усть-  </w:t>
            </w:r>
            <w:r w:rsidRPr="00286198">
              <w:rPr>
                <w:rFonts w:ascii="Courier New" w:hAnsi="Courier New" w:cs="Courier New"/>
              </w:rPr>
              <w:br/>
              <w:t xml:space="preserve">Ордынский Бурятский       </w:t>
            </w:r>
            <w:r w:rsidRPr="00286198">
              <w:rPr>
                <w:rFonts w:ascii="Courier New" w:hAnsi="Courier New" w:cs="Courier New"/>
              </w:rPr>
              <w:br/>
              <w:t xml:space="preserve">округ)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85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Еврейская автономная     </w:t>
            </w:r>
            <w:r w:rsidRPr="00286198">
              <w:rPr>
                <w:rFonts w:ascii="Courier New" w:hAnsi="Courier New" w:cs="Courier New"/>
              </w:rPr>
              <w:br/>
              <w:t xml:space="preserve">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79   </w:t>
            </w:r>
          </w:p>
        </w:tc>
      </w:tr>
      <w:tr w:rsidR="00786CE2" w:rsidRPr="00286198" w:rsidTr="00803DBB">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Калининградская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39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Ненецкий автономный округ</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83   </w:t>
            </w:r>
          </w:p>
        </w:tc>
      </w:tr>
      <w:tr w:rsidR="00786CE2" w:rsidRPr="00286198" w:rsidTr="00803DBB">
        <w:trPr>
          <w:trHeight w:val="400"/>
        </w:trPr>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Калужская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40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Ханты-Мансийский         </w:t>
            </w:r>
            <w:r w:rsidRPr="00286198">
              <w:rPr>
                <w:rFonts w:ascii="Courier New" w:hAnsi="Courier New" w:cs="Courier New"/>
              </w:rPr>
              <w:br/>
              <w:t xml:space="preserve">автономный округ - Югра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86   </w:t>
            </w:r>
          </w:p>
        </w:tc>
      </w:tr>
      <w:tr w:rsidR="00786CE2" w:rsidRPr="00286198" w:rsidTr="00803DBB">
        <w:trPr>
          <w:trHeight w:val="400"/>
        </w:trPr>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Камчатский край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41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Чукотский автономный     </w:t>
            </w:r>
            <w:r w:rsidRPr="00286198">
              <w:rPr>
                <w:rFonts w:ascii="Courier New" w:hAnsi="Courier New" w:cs="Courier New"/>
              </w:rPr>
              <w:br/>
              <w:t xml:space="preserve">округ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87   </w:t>
            </w:r>
          </w:p>
        </w:tc>
      </w:tr>
      <w:tr w:rsidR="00786CE2" w:rsidRPr="00286198" w:rsidTr="00803DBB">
        <w:trPr>
          <w:trHeight w:val="400"/>
        </w:trPr>
        <w:tc>
          <w:tcPr>
            <w:tcW w:w="3276"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Кемеровская область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42   </w:t>
            </w:r>
          </w:p>
        </w:tc>
        <w:tc>
          <w:tcPr>
            <w:tcW w:w="468"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p>
        </w:tc>
        <w:tc>
          <w:tcPr>
            <w:tcW w:w="315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Ямало-Ненецкий автономный</w:t>
            </w:r>
            <w:r w:rsidRPr="00286198">
              <w:rPr>
                <w:rFonts w:ascii="Courier New" w:hAnsi="Courier New" w:cs="Courier New"/>
              </w:rPr>
              <w:br/>
              <w:t xml:space="preserve">округ                    </w:t>
            </w:r>
          </w:p>
        </w:tc>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89   </w:t>
            </w:r>
          </w:p>
        </w:tc>
      </w:tr>
    </w:tbl>
    <w:p w:rsidR="00786CE2" w:rsidRDefault="00786CE2" w:rsidP="00803DBB">
      <w:pPr>
        <w:pStyle w:val="ConsPlusNormal"/>
        <w:ind w:firstLine="540"/>
        <w:jc w:val="both"/>
      </w:pPr>
    </w:p>
    <w:p w:rsidR="00786CE2" w:rsidRDefault="00786CE2" w:rsidP="00803DBB">
      <w:pPr>
        <w:pStyle w:val="ConsPlusNormal"/>
        <w:ind w:firstLine="540"/>
        <w:jc w:val="both"/>
      </w:pPr>
    </w:p>
    <w:p w:rsidR="00786CE2" w:rsidRDefault="00786CE2" w:rsidP="00803DBB">
      <w:pPr>
        <w:pStyle w:val="ConsPlusNormal"/>
        <w:ind w:firstLine="540"/>
        <w:jc w:val="both"/>
      </w:pPr>
    </w:p>
    <w:p w:rsidR="00786CE2" w:rsidRDefault="00786CE2" w:rsidP="00803DBB">
      <w:pPr>
        <w:pStyle w:val="ConsPlusNormal"/>
        <w:ind w:firstLine="540"/>
        <w:jc w:val="both"/>
      </w:pPr>
    </w:p>
    <w:p w:rsidR="00786CE2" w:rsidRDefault="00786CE2" w:rsidP="00803DBB">
      <w:pPr>
        <w:pStyle w:val="ConsPlusNormal"/>
        <w:ind w:firstLine="540"/>
        <w:jc w:val="both"/>
      </w:pPr>
    </w:p>
    <w:p w:rsidR="00786CE2" w:rsidRDefault="00786CE2" w:rsidP="00803DBB">
      <w:pPr>
        <w:pStyle w:val="ConsPlusNormal"/>
        <w:jc w:val="right"/>
        <w:outlineLvl w:val="1"/>
      </w:pPr>
      <w:r>
        <w:t>Приложение N 2</w:t>
      </w:r>
    </w:p>
    <w:p w:rsidR="00786CE2" w:rsidRDefault="00786CE2" w:rsidP="00803DBB">
      <w:pPr>
        <w:pStyle w:val="ConsPlusNormal"/>
        <w:jc w:val="right"/>
      </w:pPr>
      <w:r>
        <w:t>к Требованиям к оформлению</w:t>
      </w:r>
    </w:p>
    <w:p w:rsidR="00786CE2" w:rsidRDefault="00786CE2" w:rsidP="00803DBB">
      <w:pPr>
        <w:pStyle w:val="ConsPlusNormal"/>
        <w:jc w:val="right"/>
      </w:pPr>
      <w:r>
        <w:t>документов, представляемых</w:t>
      </w:r>
    </w:p>
    <w:p w:rsidR="00786CE2" w:rsidRDefault="00786CE2" w:rsidP="00803DBB">
      <w:pPr>
        <w:pStyle w:val="ConsPlusNormal"/>
        <w:jc w:val="right"/>
      </w:pPr>
      <w:r>
        <w:t>в регистрирующий орган</w:t>
      </w:r>
    </w:p>
    <w:p w:rsidR="00786CE2" w:rsidRDefault="00786CE2" w:rsidP="00803DBB">
      <w:pPr>
        <w:pStyle w:val="ConsPlusNormal"/>
        <w:jc w:val="both"/>
      </w:pPr>
    </w:p>
    <w:p w:rsidR="00786CE2" w:rsidRDefault="00786CE2" w:rsidP="00803DBB">
      <w:pPr>
        <w:pStyle w:val="ConsPlusNormal"/>
        <w:jc w:val="center"/>
      </w:pPr>
      <w:bookmarkStart w:id="52" w:name="Par19851"/>
      <w:bookmarkEnd w:id="52"/>
      <w:r>
        <w:t>НАИМЕНОВАНИЯ АДРЕСНЫХ ОБЪЕКТОВ</w:t>
      </w:r>
    </w:p>
    <w:p w:rsidR="00786CE2" w:rsidRDefault="00786CE2" w:rsidP="00803DBB">
      <w:pPr>
        <w:pStyle w:val="ConsPlusNormal"/>
        <w:jc w:val="center"/>
      </w:pPr>
    </w:p>
    <w:p w:rsidR="00786CE2" w:rsidRDefault="00786CE2" w:rsidP="00803DBB">
      <w:pPr>
        <w:pStyle w:val="ConsPlusNormal"/>
        <w:jc w:val="center"/>
        <w:outlineLvl w:val="2"/>
      </w:pPr>
      <w:r>
        <w:t>2.1. Наименование адресного объекта, используемое</w:t>
      </w:r>
    </w:p>
    <w:p w:rsidR="00786CE2" w:rsidRDefault="00786CE2" w:rsidP="00803DBB">
      <w:pPr>
        <w:pStyle w:val="ConsPlusNormal"/>
        <w:jc w:val="center"/>
      </w:pPr>
      <w:r>
        <w:t>при заполнении сведений о районе (улусе и т.п.)</w:t>
      </w:r>
    </w:p>
    <w:p w:rsidR="00786CE2" w:rsidRDefault="00786CE2" w:rsidP="00803DBB">
      <w:pPr>
        <w:pStyle w:val="ConsPlusNormal"/>
        <w:jc w:val="both"/>
      </w:pPr>
    </w:p>
    <w:tbl>
      <w:tblPr>
        <w:tblW w:w="0" w:type="auto"/>
        <w:tblInd w:w="75" w:type="dxa"/>
        <w:tblLayout w:type="fixed"/>
        <w:tblCellMar>
          <w:left w:w="75" w:type="dxa"/>
          <w:right w:w="75" w:type="dxa"/>
        </w:tblCellMar>
        <w:tblLook w:val="00A0"/>
      </w:tblPr>
      <w:tblGrid>
        <w:gridCol w:w="4329"/>
        <w:gridCol w:w="4563"/>
      </w:tblGrid>
      <w:tr w:rsidR="00786CE2" w:rsidRPr="00286198" w:rsidTr="00803DBB">
        <w:tc>
          <w:tcPr>
            <w:tcW w:w="4329"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Полное наименование        </w:t>
            </w:r>
          </w:p>
        </w:tc>
        <w:tc>
          <w:tcPr>
            <w:tcW w:w="4563"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Сокращенное наименование       </w:t>
            </w:r>
          </w:p>
        </w:tc>
      </w:tr>
      <w:tr w:rsidR="00786CE2" w:rsidRPr="00286198" w:rsidTr="00803DBB">
        <w:tc>
          <w:tcPr>
            <w:tcW w:w="432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Район                              </w:t>
            </w:r>
          </w:p>
        </w:tc>
        <w:tc>
          <w:tcPr>
            <w:tcW w:w="4563"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р-н                 </w:t>
            </w:r>
          </w:p>
        </w:tc>
      </w:tr>
      <w:tr w:rsidR="00786CE2" w:rsidRPr="00286198" w:rsidTr="00803DBB">
        <w:tc>
          <w:tcPr>
            <w:tcW w:w="432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Территория                         </w:t>
            </w:r>
          </w:p>
        </w:tc>
        <w:tc>
          <w:tcPr>
            <w:tcW w:w="4563"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тер                 </w:t>
            </w:r>
          </w:p>
        </w:tc>
      </w:tr>
      <w:tr w:rsidR="00786CE2" w:rsidRPr="00286198" w:rsidTr="00803DBB">
        <w:tc>
          <w:tcPr>
            <w:tcW w:w="4329"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Улус                               </w:t>
            </w:r>
          </w:p>
        </w:tc>
        <w:tc>
          <w:tcPr>
            <w:tcW w:w="4563"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У                  </w:t>
            </w:r>
          </w:p>
        </w:tc>
      </w:tr>
    </w:tbl>
    <w:p w:rsidR="00786CE2" w:rsidRDefault="00786CE2" w:rsidP="00803DBB">
      <w:pPr>
        <w:pStyle w:val="ConsPlusNormal"/>
        <w:ind w:firstLine="540"/>
        <w:jc w:val="both"/>
      </w:pPr>
    </w:p>
    <w:p w:rsidR="00786CE2" w:rsidRDefault="00786CE2" w:rsidP="00803DBB">
      <w:pPr>
        <w:pStyle w:val="ConsPlusNormal"/>
        <w:jc w:val="center"/>
        <w:outlineLvl w:val="2"/>
      </w:pPr>
      <w:r>
        <w:t>2.2. Наименование адресного объекта, используемое</w:t>
      </w:r>
    </w:p>
    <w:p w:rsidR="00786CE2" w:rsidRDefault="00786CE2" w:rsidP="00803DBB">
      <w:pPr>
        <w:pStyle w:val="ConsPlusNormal"/>
        <w:jc w:val="center"/>
      </w:pPr>
      <w:r>
        <w:t>при заполнении сведений о городе (волости и т.д.)</w:t>
      </w:r>
    </w:p>
    <w:p w:rsidR="00786CE2" w:rsidRDefault="00786CE2" w:rsidP="00803DBB">
      <w:pPr>
        <w:pStyle w:val="ConsPlusNormal"/>
        <w:ind w:firstLine="540"/>
        <w:jc w:val="both"/>
      </w:pP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│Полное наименование │ Сокращенное  │ │Полное наименование │ Сокращенное  │</w:t>
      </w:r>
    </w:p>
    <w:p w:rsidR="00786CE2" w:rsidRDefault="00786CE2" w:rsidP="00803DBB">
      <w:pPr>
        <w:pStyle w:val="ConsPlusCell"/>
        <w:rPr>
          <w:rFonts w:ascii="Courier New" w:hAnsi="Courier New" w:cs="Courier New"/>
        </w:rPr>
      </w:pPr>
      <w:r>
        <w:rPr>
          <w:rFonts w:ascii="Courier New" w:hAnsi="Courier New" w:cs="Courier New"/>
        </w:rPr>
        <w:t>│                    │ наименование │ │                    │ наименование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│Волость             │волость       │ │Рабочий поселок     │рп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│Город               │г             │ │Сельская            │с/а           │</w:t>
      </w:r>
    </w:p>
    <w:p w:rsidR="00786CE2" w:rsidRDefault="00786CE2" w:rsidP="00803DBB">
      <w:pPr>
        <w:pStyle w:val="ConsPlusCell"/>
        <w:rPr>
          <w:rFonts w:ascii="Courier New" w:hAnsi="Courier New" w:cs="Courier New"/>
        </w:rPr>
      </w:pPr>
      <w:r>
        <w:rPr>
          <w:rFonts w:ascii="Courier New" w:hAnsi="Courier New" w:cs="Courier New"/>
        </w:rPr>
        <w:t>├────────────────────┼──────────────┤ │администрация       │              │</w:t>
      </w:r>
    </w:p>
    <w:p w:rsidR="00786CE2" w:rsidRDefault="00786CE2" w:rsidP="00803DBB">
      <w:pPr>
        <w:pStyle w:val="ConsPlusCell"/>
        <w:rPr>
          <w:rFonts w:ascii="Courier New" w:hAnsi="Courier New" w:cs="Courier New"/>
        </w:rPr>
      </w:pPr>
      <w:r>
        <w:rPr>
          <w:rFonts w:ascii="Courier New" w:hAnsi="Courier New" w:cs="Courier New"/>
        </w:rPr>
        <w:t>│Дачный поселок      │дп            │ ├────────────────────┼──────────────┤</w:t>
      </w:r>
    </w:p>
    <w:p w:rsidR="00786CE2" w:rsidRDefault="00786CE2" w:rsidP="00803DBB">
      <w:pPr>
        <w:pStyle w:val="ConsPlusCell"/>
        <w:rPr>
          <w:rFonts w:ascii="Courier New" w:hAnsi="Courier New" w:cs="Courier New"/>
        </w:rPr>
      </w:pPr>
      <w:r>
        <w:rPr>
          <w:rFonts w:ascii="Courier New" w:hAnsi="Courier New" w:cs="Courier New"/>
        </w:rPr>
        <w:t>├────────────────────┼──────────────┤ │Сельский округ      │с/о           │</w:t>
      </w:r>
    </w:p>
    <w:p w:rsidR="00786CE2" w:rsidRDefault="00786CE2" w:rsidP="00803DBB">
      <w:pPr>
        <w:pStyle w:val="ConsPlusCell"/>
        <w:rPr>
          <w:rFonts w:ascii="Courier New" w:hAnsi="Courier New" w:cs="Courier New"/>
        </w:rPr>
      </w:pPr>
      <w:r>
        <w:rPr>
          <w:rFonts w:ascii="Courier New" w:hAnsi="Courier New" w:cs="Courier New"/>
        </w:rPr>
        <w:t>│Массив              │массив        │ ├────────────────────┼──────────────┤</w:t>
      </w:r>
    </w:p>
    <w:p w:rsidR="00786CE2" w:rsidRDefault="00786CE2" w:rsidP="00803DBB">
      <w:pPr>
        <w:pStyle w:val="ConsPlusCell"/>
        <w:rPr>
          <w:rFonts w:ascii="Courier New" w:hAnsi="Courier New" w:cs="Courier New"/>
        </w:rPr>
      </w:pPr>
      <w:r>
        <w:rPr>
          <w:rFonts w:ascii="Courier New" w:hAnsi="Courier New" w:cs="Courier New"/>
        </w:rPr>
        <w:t>├────────────────────┼──────────────┤ │Сельское поселение  │с/п           │</w:t>
      </w:r>
    </w:p>
    <w:p w:rsidR="00786CE2" w:rsidRDefault="00786CE2" w:rsidP="00803DBB">
      <w:pPr>
        <w:pStyle w:val="ConsPlusCell"/>
        <w:rPr>
          <w:rFonts w:ascii="Courier New" w:hAnsi="Courier New" w:cs="Courier New"/>
        </w:rPr>
      </w:pPr>
      <w:r>
        <w:rPr>
          <w:rFonts w:ascii="Courier New" w:hAnsi="Courier New" w:cs="Courier New"/>
        </w:rPr>
        <w:t>│Почтовое отделение  │п/о           │ ├────────────────────┼──────────────┤</w:t>
      </w:r>
    </w:p>
    <w:p w:rsidR="00786CE2" w:rsidRDefault="00786CE2" w:rsidP="00803DBB">
      <w:pPr>
        <w:pStyle w:val="ConsPlusCell"/>
        <w:rPr>
          <w:rFonts w:ascii="Courier New" w:hAnsi="Courier New" w:cs="Courier New"/>
        </w:rPr>
      </w:pPr>
      <w:r>
        <w:rPr>
          <w:rFonts w:ascii="Courier New" w:hAnsi="Courier New" w:cs="Courier New"/>
        </w:rPr>
        <w:t>├────────────────────┼──────────────┤ │Сельсовет           │с/с           │</w:t>
      </w:r>
    </w:p>
    <w:p w:rsidR="00786CE2" w:rsidRDefault="00786CE2" w:rsidP="00803DBB">
      <w:pPr>
        <w:pStyle w:val="ConsPlusCell"/>
        <w:rPr>
          <w:rFonts w:ascii="Courier New" w:hAnsi="Courier New" w:cs="Courier New"/>
        </w:rPr>
      </w:pPr>
      <w:r>
        <w:rPr>
          <w:rFonts w:ascii="Courier New" w:hAnsi="Courier New" w:cs="Courier New"/>
        </w:rPr>
        <w:t>│Поселок городского  │пгт           │ ├────────────────────┼──────────────┤</w:t>
      </w:r>
    </w:p>
    <w:p w:rsidR="00786CE2" w:rsidRDefault="00786CE2" w:rsidP="00803DBB">
      <w:pPr>
        <w:pStyle w:val="ConsPlusCell"/>
        <w:rPr>
          <w:rFonts w:ascii="Courier New" w:hAnsi="Courier New" w:cs="Courier New"/>
        </w:rPr>
      </w:pPr>
      <w:r>
        <w:rPr>
          <w:rFonts w:ascii="Courier New" w:hAnsi="Courier New" w:cs="Courier New"/>
        </w:rPr>
        <w:t>│типа                │              │ │Территория          │тер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Normal"/>
        <w:ind w:firstLine="540"/>
        <w:jc w:val="both"/>
      </w:pPr>
    </w:p>
    <w:p w:rsidR="00786CE2" w:rsidRDefault="00786CE2" w:rsidP="00803DBB">
      <w:pPr>
        <w:pStyle w:val="ConsPlusNormal"/>
        <w:jc w:val="center"/>
        <w:outlineLvl w:val="2"/>
      </w:pPr>
      <w:r>
        <w:t>2.3. Наименование адресного объекта,</w:t>
      </w:r>
    </w:p>
    <w:p w:rsidR="00786CE2" w:rsidRDefault="00786CE2" w:rsidP="00803DBB">
      <w:pPr>
        <w:pStyle w:val="ConsPlusNormal"/>
        <w:jc w:val="center"/>
      </w:pPr>
      <w:r>
        <w:t>используемое при заполнении сведений о населенном пункте</w:t>
      </w:r>
    </w:p>
    <w:p w:rsidR="00786CE2" w:rsidRDefault="00786CE2" w:rsidP="00803DBB">
      <w:pPr>
        <w:pStyle w:val="ConsPlusNormal"/>
        <w:jc w:val="center"/>
      </w:pPr>
      <w:r>
        <w:t>(селе и т.д.)</w:t>
      </w:r>
    </w:p>
    <w:p w:rsidR="00786CE2" w:rsidRDefault="00786CE2" w:rsidP="00803DBB">
      <w:pPr>
        <w:pStyle w:val="ConsPlusNormal"/>
        <w:jc w:val="center"/>
      </w:pP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│Полное наименование │ Сокращенное  │ │Полное наименование │ Сокращенное  │</w:t>
      </w:r>
    </w:p>
    <w:p w:rsidR="00786CE2" w:rsidRDefault="00786CE2" w:rsidP="00803DBB">
      <w:pPr>
        <w:pStyle w:val="ConsPlusCell"/>
        <w:rPr>
          <w:rFonts w:ascii="Courier New" w:hAnsi="Courier New" w:cs="Courier New"/>
        </w:rPr>
      </w:pPr>
      <w:r>
        <w:rPr>
          <w:rFonts w:ascii="Courier New" w:hAnsi="Courier New" w:cs="Courier New"/>
        </w:rPr>
        <w:t>│                    │ наименование │ │                    │ наименование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│Аал                 │аал           │ │Леспромхоз          │лпх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│Автодорога          │автодорога    │ │Местечко            │м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│Арбан               │арбан         │ │Микрорайон          │мкр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│Аул                 │аул           │ │Населенный пункт    │нп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│Волость             │волость       │ │Остров              │остров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│Выселки(ок)         │высел         │ │Поселок             │п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│Город               │г             │ │Почтовое отделение  │п/о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│Городок             │городок       │ │Планировочный район │п/р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│Деревня             │д             │ │Поселок и (при)     │п/ст          │</w:t>
      </w:r>
    </w:p>
    <w:p w:rsidR="00786CE2" w:rsidRDefault="00786CE2" w:rsidP="00803DBB">
      <w:pPr>
        <w:pStyle w:val="ConsPlusCell"/>
        <w:rPr>
          <w:rFonts w:ascii="Courier New" w:hAnsi="Courier New" w:cs="Courier New"/>
        </w:rPr>
      </w:pPr>
      <w:r>
        <w:rPr>
          <w:rFonts w:ascii="Courier New" w:hAnsi="Courier New" w:cs="Courier New"/>
        </w:rPr>
        <w:t>│                    │              │ │станция(и)          │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│Дачный поселок      │дп            │ │Поселок городского  │пгт           │</w:t>
      </w:r>
    </w:p>
    <w:p w:rsidR="00786CE2" w:rsidRDefault="00786CE2" w:rsidP="00803DBB">
      <w:pPr>
        <w:pStyle w:val="ConsPlusCell"/>
        <w:rPr>
          <w:rFonts w:ascii="Courier New" w:hAnsi="Courier New" w:cs="Courier New"/>
        </w:rPr>
      </w:pPr>
      <w:r>
        <w:rPr>
          <w:rFonts w:ascii="Courier New" w:hAnsi="Courier New" w:cs="Courier New"/>
        </w:rPr>
        <w:t>│                    │              │ │типа                │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│Железнодорожная     │ж/д_будка     │ │Погост              │погост        │</w:t>
      </w:r>
    </w:p>
    <w:p w:rsidR="00786CE2" w:rsidRDefault="00786CE2" w:rsidP="00803DBB">
      <w:pPr>
        <w:pStyle w:val="ConsPlusCell"/>
        <w:rPr>
          <w:rFonts w:ascii="Courier New" w:hAnsi="Courier New" w:cs="Courier New"/>
        </w:rPr>
      </w:pPr>
      <w:r>
        <w:rPr>
          <w:rFonts w:ascii="Courier New" w:hAnsi="Courier New" w:cs="Courier New"/>
        </w:rPr>
        <w:t>│будка               │              │ │                    │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│Железнодорожная     │ж/д_казарм    │ │Починок             │починок       │</w:t>
      </w:r>
    </w:p>
    <w:p w:rsidR="00786CE2" w:rsidRDefault="00786CE2" w:rsidP="00803DBB">
      <w:pPr>
        <w:pStyle w:val="ConsPlusCell"/>
        <w:rPr>
          <w:rFonts w:ascii="Courier New" w:hAnsi="Courier New" w:cs="Courier New"/>
        </w:rPr>
      </w:pPr>
      <w:r>
        <w:rPr>
          <w:rFonts w:ascii="Courier New" w:hAnsi="Courier New" w:cs="Courier New"/>
        </w:rPr>
        <w:t>│казарма             │              │ │                    │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│Ж/д останов,        │ж/д_оп        │ │Промышленная зона   │промзона      │</w:t>
      </w:r>
    </w:p>
    <w:p w:rsidR="00786CE2" w:rsidRDefault="00786CE2" w:rsidP="00803DBB">
      <w:pPr>
        <w:pStyle w:val="ConsPlusCell"/>
        <w:rPr>
          <w:rFonts w:ascii="Courier New" w:hAnsi="Courier New" w:cs="Courier New"/>
        </w:rPr>
      </w:pPr>
      <w:r>
        <w:rPr>
          <w:rFonts w:ascii="Courier New" w:hAnsi="Courier New" w:cs="Courier New"/>
        </w:rPr>
        <w:t>│(обгонный) пункт    │              │ │                    │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│Железнодорожная     │ж/д_платф     │ │Разъезд             │рзд           │</w:t>
      </w:r>
    </w:p>
    <w:p w:rsidR="00786CE2" w:rsidRDefault="00786CE2" w:rsidP="00803DBB">
      <w:pPr>
        <w:pStyle w:val="ConsPlusCell"/>
        <w:rPr>
          <w:rFonts w:ascii="Courier New" w:hAnsi="Courier New" w:cs="Courier New"/>
        </w:rPr>
      </w:pPr>
      <w:r>
        <w:rPr>
          <w:rFonts w:ascii="Courier New" w:hAnsi="Courier New" w:cs="Courier New"/>
        </w:rPr>
        <w:t>│платформа           │              │ │                    │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│Железнодорожный пост│ж/д_пост      │ │Рабочий поселок     │рп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│Железнодорожный     │ж/д_рзд       │ │Село                │с             │</w:t>
      </w:r>
    </w:p>
    <w:p w:rsidR="00786CE2" w:rsidRDefault="00786CE2" w:rsidP="00803DBB">
      <w:pPr>
        <w:pStyle w:val="ConsPlusCell"/>
        <w:rPr>
          <w:rFonts w:ascii="Courier New" w:hAnsi="Courier New" w:cs="Courier New"/>
        </w:rPr>
      </w:pPr>
      <w:r>
        <w:rPr>
          <w:rFonts w:ascii="Courier New" w:hAnsi="Courier New" w:cs="Courier New"/>
        </w:rPr>
        <w:t>│разъезд             │              │ │                    │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│Железнодорожная     │ж/д_ст        │ │Слобода             │сл            │</w:t>
      </w:r>
    </w:p>
    <w:p w:rsidR="00786CE2" w:rsidRDefault="00786CE2" w:rsidP="00803DBB">
      <w:pPr>
        <w:pStyle w:val="ConsPlusCell"/>
        <w:rPr>
          <w:rFonts w:ascii="Courier New" w:hAnsi="Courier New" w:cs="Courier New"/>
        </w:rPr>
      </w:pPr>
      <w:r>
        <w:rPr>
          <w:rFonts w:ascii="Courier New" w:hAnsi="Courier New" w:cs="Courier New"/>
        </w:rPr>
        <w:t>│станция             │              │ │                    │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│Жилой район         │жилрайон      │ │Садовое             │снт           │</w:t>
      </w:r>
    </w:p>
    <w:p w:rsidR="00786CE2" w:rsidRDefault="00786CE2" w:rsidP="00803DBB">
      <w:pPr>
        <w:pStyle w:val="ConsPlusCell"/>
        <w:rPr>
          <w:rFonts w:ascii="Courier New" w:hAnsi="Courier New" w:cs="Courier New"/>
        </w:rPr>
      </w:pPr>
      <w:r>
        <w:rPr>
          <w:rFonts w:ascii="Courier New" w:hAnsi="Courier New" w:cs="Courier New"/>
        </w:rPr>
        <w:t>│                    │              │ │некоммерческое      │              │</w:t>
      </w:r>
    </w:p>
    <w:p w:rsidR="00786CE2" w:rsidRDefault="00786CE2" w:rsidP="00803DBB">
      <w:pPr>
        <w:pStyle w:val="ConsPlusCell"/>
        <w:rPr>
          <w:rFonts w:ascii="Courier New" w:hAnsi="Courier New" w:cs="Courier New"/>
        </w:rPr>
      </w:pPr>
      <w:r>
        <w:rPr>
          <w:rFonts w:ascii="Courier New" w:hAnsi="Courier New" w:cs="Courier New"/>
        </w:rPr>
        <w:t>│                    │              │ │товарищество        │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│Заимка              │заимка        │ │Станция             │ст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│Казарма             │казарма       │ │Станица             │ст-ца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│Квартал             │кв-л          │ │Территория          │тер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│Кордон              │кордон        │ │Улус                │У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│Курортный поселок   │кп            │ │Хутор               │х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Normal"/>
        <w:jc w:val="center"/>
      </w:pPr>
    </w:p>
    <w:p w:rsidR="00786CE2" w:rsidRDefault="00786CE2" w:rsidP="00803DBB">
      <w:pPr>
        <w:pStyle w:val="ConsPlusNormal"/>
        <w:jc w:val="center"/>
        <w:outlineLvl w:val="2"/>
      </w:pPr>
      <w:r>
        <w:t>2.4. Наименование адресного объекта, используемое</w:t>
      </w:r>
    </w:p>
    <w:p w:rsidR="00786CE2" w:rsidRDefault="00786CE2" w:rsidP="00803DBB">
      <w:pPr>
        <w:pStyle w:val="ConsPlusNormal"/>
        <w:jc w:val="center"/>
      </w:pPr>
      <w:r>
        <w:t>при заполнении сведений об улице (проспекте и т.д.)</w:t>
      </w:r>
    </w:p>
    <w:p w:rsidR="00786CE2" w:rsidRDefault="00786CE2" w:rsidP="00803DBB">
      <w:pPr>
        <w:pStyle w:val="ConsPlusNormal"/>
        <w:jc w:val="center"/>
      </w:pP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│Полное наименование │ Сокращенное  │ │Полное наименование │ Сокращенное  │</w:t>
      </w:r>
    </w:p>
    <w:p w:rsidR="00786CE2" w:rsidRDefault="00786CE2" w:rsidP="00803DBB">
      <w:pPr>
        <w:pStyle w:val="ConsPlusCell"/>
        <w:rPr>
          <w:rFonts w:ascii="Courier New" w:hAnsi="Courier New" w:cs="Courier New"/>
        </w:rPr>
      </w:pPr>
      <w:r>
        <w:rPr>
          <w:rFonts w:ascii="Courier New" w:hAnsi="Courier New" w:cs="Courier New"/>
        </w:rPr>
        <w:t>│                    │ наименование │ │                    │ наименование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│Аал                 │аал           │ │Поселок             │п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│Аллея               │аллея         │ │Почтовое отделение  │п/о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│Аул                 │аул           │ │Планировочный район │п/р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│Бульвар             │б-р           │ │Поселок и (при)     │п/ст          │</w:t>
      </w:r>
    </w:p>
    <w:p w:rsidR="00786CE2" w:rsidRDefault="00786CE2" w:rsidP="00803DBB">
      <w:pPr>
        <w:pStyle w:val="ConsPlusCell"/>
        <w:rPr>
          <w:rFonts w:ascii="Courier New" w:hAnsi="Courier New" w:cs="Courier New"/>
        </w:rPr>
      </w:pPr>
      <w:r>
        <w:rPr>
          <w:rFonts w:ascii="Courier New" w:hAnsi="Courier New" w:cs="Courier New"/>
        </w:rPr>
        <w:t>│                    │              │ │станция(и)          │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│Вал                 │вал           │ │Парк                │парк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│Въезд               │въезд         │ │Переулок            │пер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│Выселки(ок)         │высел         │ │Переезд             │переезд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│Городок             │городок       │ │Площадь             │пл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│Гаражно-строительный│гск           │ │Платформа           │платф         │</w:t>
      </w:r>
    </w:p>
    <w:p w:rsidR="00786CE2" w:rsidRDefault="00786CE2" w:rsidP="00803DBB">
      <w:pPr>
        <w:pStyle w:val="ConsPlusCell"/>
        <w:rPr>
          <w:rFonts w:ascii="Courier New" w:hAnsi="Courier New" w:cs="Courier New"/>
        </w:rPr>
      </w:pPr>
      <w:r>
        <w:rPr>
          <w:rFonts w:ascii="Courier New" w:hAnsi="Courier New" w:cs="Courier New"/>
        </w:rPr>
        <w:t>│кооператив          │              │ │                    │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│Деревня             │д             │ │Площадка            │пл-ка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│Дорога              │дор           │ │Полустанок          │полустанок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│Железнодорожная     │ж/д_будка     │ │Проспект            │пр-кт         │</w:t>
      </w:r>
    </w:p>
    <w:p w:rsidR="00786CE2" w:rsidRDefault="00786CE2" w:rsidP="00803DBB">
      <w:pPr>
        <w:pStyle w:val="ConsPlusCell"/>
        <w:rPr>
          <w:rFonts w:ascii="Courier New" w:hAnsi="Courier New" w:cs="Courier New"/>
        </w:rPr>
      </w:pPr>
      <w:r>
        <w:rPr>
          <w:rFonts w:ascii="Courier New" w:hAnsi="Courier New" w:cs="Courier New"/>
        </w:rPr>
        <w:t>│будка               │              │ │                    │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│Железнодорожная     │ж/д_казарм    │ │Проезд              │проезд        │</w:t>
      </w:r>
    </w:p>
    <w:p w:rsidR="00786CE2" w:rsidRDefault="00786CE2" w:rsidP="00803DBB">
      <w:pPr>
        <w:pStyle w:val="ConsPlusCell"/>
        <w:rPr>
          <w:rFonts w:ascii="Courier New" w:hAnsi="Courier New" w:cs="Courier New"/>
        </w:rPr>
      </w:pPr>
      <w:r>
        <w:rPr>
          <w:rFonts w:ascii="Courier New" w:hAnsi="Courier New" w:cs="Courier New"/>
        </w:rPr>
        <w:t>│казарма             │              │ │                    │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│ж/д останов,        │ж/д_оп        │ │Просек              │просек        │</w:t>
      </w:r>
    </w:p>
    <w:p w:rsidR="00786CE2" w:rsidRDefault="00786CE2" w:rsidP="00803DBB">
      <w:pPr>
        <w:pStyle w:val="ConsPlusCell"/>
        <w:rPr>
          <w:rFonts w:ascii="Courier New" w:hAnsi="Courier New" w:cs="Courier New"/>
        </w:rPr>
      </w:pPr>
      <w:r>
        <w:rPr>
          <w:rFonts w:ascii="Courier New" w:hAnsi="Courier New" w:cs="Courier New"/>
        </w:rPr>
        <w:t>│(обгонный) пункт    │              │ │                    │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│Железнодорожная     │ж/д_платф     │ │Проселок            │проселок      │</w:t>
      </w:r>
    </w:p>
    <w:p w:rsidR="00786CE2" w:rsidRDefault="00786CE2" w:rsidP="00803DBB">
      <w:pPr>
        <w:pStyle w:val="ConsPlusCell"/>
        <w:rPr>
          <w:rFonts w:ascii="Courier New" w:hAnsi="Courier New" w:cs="Courier New"/>
        </w:rPr>
      </w:pPr>
      <w:r>
        <w:rPr>
          <w:rFonts w:ascii="Courier New" w:hAnsi="Courier New" w:cs="Courier New"/>
        </w:rPr>
        <w:t>│платформа           │              │ │                    │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│Железнодорожный пост│ж/д_пост      │ │Проток              │проток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│Железнодорожный     │ж/д_рзд       │ │Проулок             │проулок       │</w:t>
      </w:r>
    </w:p>
    <w:p w:rsidR="00786CE2" w:rsidRDefault="00786CE2" w:rsidP="00803DBB">
      <w:pPr>
        <w:pStyle w:val="ConsPlusCell"/>
        <w:rPr>
          <w:rFonts w:ascii="Courier New" w:hAnsi="Courier New" w:cs="Courier New"/>
        </w:rPr>
      </w:pPr>
      <w:r>
        <w:rPr>
          <w:rFonts w:ascii="Courier New" w:hAnsi="Courier New" w:cs="Courier New"/>
        </w:rPr>
        <w:t>│разъезд             │              │ │                    │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│Железнодорожная     │ж/д_ст        │ │Разъезд             │рзд           │</w:t>
      </w:r>
    </w:p>
    <w:p w:rsidR="00786CE2" w:rsidRDefault="00786CE2" w:rsidP="00803DBB">
      <w:pPr>
        <w:pStyle w:val="ConsPlusCell"/>
        <w:rPr>
          <w:rFonts w:ascii="Courier New" w:hAnsi="Courier New" w:cs="Courier New"/>
        </w:rPr>
      </w:pPr>
      <w:r>
        <w:rPr>
          <w:rFonts w:ascii="Courier New" w:hAnsi="Courier New" w:cs="Courier New"/>
        </w:rPr>
        <w:t>│станция             │              │ │                    │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│Животноводческая    │жт            │ │Ряды                │ряды          │</w:t>
      </w:r>
    </w:p>
    <w:p w:rsidR="00786CE2" w:rsidRDefault="00786CE2" w:rsidP="00803DBB">
      <w:pPr>
        <w:pStyle w:val="ConsPlusCell"/>
        <w:rPr>
          <w:rFonts w:ascii="Courier New" w:hAnsi="Courier New" w:cs="Courier New"/>
        </w:rPr>
      </w:pPr>
      <w:r>
        <w:rPr>
          <w:rFonts w:ascii="Courier New" w:hAnsi="Courier New" w:cs="Courier New"/>
        </w:rPr>
        <w:t>│точка               │              │ │                    │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│Заезд               │заезд         │ │Село                │с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│Казарма             │казарма       │ │Сад                 │сад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│Канал               │канал         │ │Сквер               │сквер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│Квартал             │кв-л          │ │Слобода             │сл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│Километр            │км            │ │Садовое неком-е     │снт           │</w:t>
      </w:r>
    </w:p>
    <w:p w:rsidR="00786CE2" w:rsidRDefault="00786CE2" w:rsidP="00803DBB">
      <w:pPr>
        <w:pStyle w:val="ConsPlusCell"/>
        <w:rPr>
          <w:rFonts w:ascii="Courier New" w:hAnsi="Courier New" w:cs="Courier New"/>
        </w:rPr>
      </w:pPr>
      <w:r>
        <w:rPr>
          <w:rFonts w:ascii="Courier New" w:hAnsi="Courier New" w:cs="Courier New"/>
        </w:rPr>
        <w:t>│                    │              │ │товарищество        │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│Кольцо              │кольцо        │ │Спуск               │спуск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│Коса                │коса          │ │Станция             │ст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│Линия               │линия         │ │Строение            │стр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│Леспромхоз          │лпх           │ │Территория          │тер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│Местечко            │м             │ │Тракт               │тракт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│Микрорайон          │мкр           │ │Тупик               │туп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│Мост                │мост          │ │Улица               │ул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│Набережная          │наб           │ │Участок             │уч-к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│Населенный пункт    │нп            │ │Ферма               │ферма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│Остров              │остров        │ │Хутор               │х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Cell"/>
        <w:rPr>
          <w:rFonts w:ascii="Courier New" w:hAnsi="Courier New" w:cs="Courier New"/>
        </w:rPr>
      </w:pPr>
      <w:r>
        <w:rPr>
          <w:rFonts w:ascii="Courier New" w:hAnsi="Courier New" w:cs="Courier New"/>
        </w:rPr>
        <w:t>│                    │              │ │Шоссе               │ш             │</w:t>
      </w:r>
    </w:p>
    <w:p w:rsidR="00786CE2" w:rsidRDefault="00786CE2" w:rsidP="00803DBB">
      <w:pPr>
        <w:pStyle w:val="ConsPlusCell"/>
        <w:rPr>
          <w:rFonts w:ascii="Courier New" w:hAnsi="Courier New" w:cs="Courier New"/>
        </w:rPr>
      </w:pPr>
      <w:r>
        <w:rPr>
          <w:rFonts w:ascii="Courier New" w:hAnsi="Courier New" w:cs="Courier New"/>
        </w:rPr>
        <w:t>└────────────────────┴──────────────┘ └────────────────────┴──────────────┘</w:t>
      </w:r>
    </w:p>
    <w:p w:rsidR="00786CE2" w:rsidRDefault="00786CE2" w:rsidP="00803DBB">
      <w:pPr>
        <w:pStyle w:val="ConsPlusNormal"/>
        <w:ind w:firstLine="540"/>
        <w:jc w:val="both"/>
      </w:pPr>
    </w:p>
    <w:p w:rsidR="00786CE2" w:rsidRDefault="00786CE2" w:rsidP="00803DBB">
      <w:pPr>
        <w:pStyle w:val="ConsPlusNormal"/>
        <w:ind w:firstLine="540"/>
        <w:jc w:val="both"/>
      </w:pPr>
    </w:p>
    <w:p w:rsidR="00786CE2" w:rsidRDefault="00786CE2" w:rsidP="00803DBB">
      <w:pPr>
        <w:pStyle w:val="ConsPlusNormal"/>
        <w:ind w:firstLine="540"/>
        <w:jc w:val="both"/>
      </w:pPr>
    </w:p>
    <w:p w:rsidR="00786CE2" w:rsidRDefault="00786CE2" w:rsidP="00803DBB">
      <w:pPr>
        <w:pStyle w:val="ConsPlusNormal"/>
        <w:ind w:firstLine="540"/>
        <w:jc w:val="both"/>
      </w:pPr>
    </w:p>
    <w:p w:rsidR="00786CE2" w:rsidRDefault="00786CE2" w:rsidP="00803DBB">
      <w:pPr>
        <w:pStyle w:val="ConsPlusNormal"/>
        <w:ind w:firstLine="540"/>
        <w:jc w:val="both"/>
      </w:pPr>
    </w:p>
    <w:p w:rsidR="00786CE2" w:rsidRDefault="00786CE2" w:rsidP="00803DBB">
      <w:pPr>
        <w:pStyle w:val="ConsPlusNormal"/>
        <w:jc w:val="right"/>
        <w:outlineLvl w:val="1"/>
      </w:pPr>
      <w:r>
        <w:t>Приложение N 3</w:t>
      </w:r>
    </w:p>
    <w:p w:rsidR="00786CE2" w:rsidRDefault="00786CE2" w:rsidP="00803DBB">
      <w:pPr>
        <w:pStyle w:val="ConsPlusNormal"/>
        <w:jc w:val="right"/>
      </w:pPr>
      <w:r>
        <w:t>к Требованиям к оформлению</w:t>
      </w:r>
    </w:p>
    <w:p w:rsidR="00786CE2" w:rsidRDefault="00786CE2" w:rsidP="00803DBB">
      <w:pPr>
        <w:pStyle w:val="ConsPlusNormal"/>
        <w:jc w:val="right"/>
      </w:pPr>
      <w:r>
        <w:t>документов, представляемых</w:t>
      </w:r>
    </w:p>
    <w:p w:rsidR="00786CE2" w:rsidRDefault="00786CE2" w:rsidP="00803DBB">
      <w:pPr>
        <w:pStyle w:val="ConsPlusNormal"/>
        <w:jc w:val="right"/>
      </w:pPr>
      <w:r>
        <w:t>в регистрирующий орган</w:t>
      </w:r>
    </w:p>
    <w:p w:rsidR="00786CE2" w:rsidRDefault="00786CE2" w:rsidP="00803DBB">
      <w:pPr>
        <w:pStyle w:val="ConsPlusNormal"/>
        <w:ind w:firstLine="540"/>
        <w:jc w:val="both"/>
      </w:pPr>
    </w:p>
    <w:p w:rsidR="00786CE2" w:rsidRDefault="00786CE2" w:rsidP="00803DBB">
      <w:pPr>
        <w:pStyle w:val="ConsPlusNormal"/>
        <w:jc w:val="center"/>
      </w:pPr>
      <w:bookmarkStart w:id="53" w:name="Par20049"/>
      <w:bookmarkEnd w:id="53"/>
      <w:r>
        <w:t>СВЕДЕНИЯ</w:t>
      </w:r>
    </w:p>
    <w:p w:rsidR="00786CE2" w:rsidRDefault="00786CE2" w:rsidP="00803DBB">
      <w:pPr>
        <w:pStyle w:val="ConsPlusNormal"/>
        <w:jc w:val="center"/>
      </w:pPr>
      <w:r>
        <w:t>О ВИДАХ ДОКУМЕНТОВ, УДОСТОВЕРЯЮЩИХ ЛИЧНОСТЬ</w:t>
      </w:r>
    </w:p>
    <w:p w:rsidR="00786CE2" w:rsidRDefault="00786CE2" w:rsidP="00803DBB">
      <w:pPr>
        <w:pStyle w:val="ConsPlusNormal"/>
        <w:jc w:val="center"/>
      </w:pPr>
      <w:r>
        <w:t>ФИЗИЧЕСКОГО ЛИЦА</w:t>
      </w:r>
    </w:p>
    <w:p w:rsidR="00786CE2" w:rsidRDefault="00786CE2" w:rsidP="00803DBB">
      <w:pPr>
        <w:pStyle w:val="ConsPlusNormal"/>
        <w:jc w:val="center"/>
      </w:pPr>
    </w:p>
    <w:tbl>
      <w:tblPr>
        <w:tblW w:w="0" w:type="auto"/>
        <w:tblInd w:w="75" w:type="dxa"/>
        <w:tblLayout w:type="fixed"/>
        <w:tblCellMar>
          <w:left w:w="75" w:type="dxa"/>
          <w:right w:w="75" w:type="dxa"/>
        </w:tblCellMar>
        <w:tblLook w:val="00A0"/>
      </w:tblPr>
      <w:tblGrid>
        <w:gridCol w:w="1170"/>
        <w:gridCol w:w="7722"/>
      </w:tblGrid>
      <w:tr w:rsidR="00786CE2" w:rsidRPr="00286198" w:rsidTr="00803DBB">
        <w:tc>
          <w:tcPr>
            <w:tcW w:w="1170"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Код   </w:t>
            </w:r>
          </w:p>
        </w:tc>
        <w:tc>
          <w:tcPr>
            <w:tcW w:w="7722" w:type="dxa"/>
            <w:tcBorders>
              <w:top w:val="single" w:sz="4" w:space="0" w:color="auto"/>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Наименование документа                     </w:t>
            </w:r>
          </w:p>
        </w:tc>
      </w:tr>
      <w:tr w:rsidR="00786CE2" w:rsidRPr="00286198" w:rsidTr="00803DBB">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03   </w:t>
            </w:r>
          </w:p>
        </w:tc>
        <w:tc>
          <w:tcPr>
            <w:tcW w:w="7722"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Свидетельство о рождении                                        </w:t>
            </w:r>
          </w:p>
        </w:tc>
      </w:tr>
      <w:tr w:rsidR="00786CE2" w:rsidRPr="00286198" w:rsidTr="00803DBB">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07   </w:t>
            </w:r>
          </w:p>
        </w:tc>
        <w:tc>
          <w:tcPr>
            <w:tcW w:w="7722"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Военный билет                                                   </w:t>
            </w:r>
          </w:p>
        </w:tc>
      </w:tr>
      <w:tr w:rsidR="00786CE2" w:rsidRPr="00286198" w:rsidTr="00803DBB">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08   </w:t>
            </w:r>
          </w:p>
        </w:tc>
        <w:tc>
          <w:tcPr>
            <w:tcW w:w="7722"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Временное удостоверение, выданное взамен военного билета        </w:t>
            </w:r>
          </w:p>
        </w:tc>
      </w:tr>
      <w:tr w:rsidR="00786CE2" w:rsidRPr="00286198" w:rsidTr="00803DBB">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10   </w:t>
            </w:r>
          </w:p>
        </w:tc>
        <w:tc>
          <w:tcPr>
            <w:tcW w:w="7722"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Паспорт иностранного гражданина                                 </w:t>
            </w:r>
          </w:p>
        </w:tc>
      </w:tr>
      <w:tr w:rsidR="00786CE2" w:rsidRPr="00286198" w:rsidTr="00803DBB">
        <w:trPr>
          <w:trHeight w:val="400"/>
        </w:trPr>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11   </w:t>
            </w:r>
          </w:p>
        </w:tc>
        <w:tc>
          <w:tcPr>
            <w:tcW w:w="7722"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Свидетельство о рассмотрении ходатайства о признании лица       </w:t>
            </w:r>
            <w:r w:rsidRPr="00286198">
              <w:rPr>
                <w:rFonts w:ascii="Courier New" w:hAnsi="Courier New" w:cs="Courier New"/>
              </w:rPr>
              <w:br/>
              <w:t xml:space="preserve">беженцем на территории Российской Федерации по существу         </w:t>
            </w:r>
          </w:p>
        </w:tc>
      </w:tr>
      <w:tr w:rsidR="00786CE2" w:rsidRPr="00286198" w:rsidTr="00803DBB">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12   </w:t>
            </w:r>
          </w:p>
        </w:tc>
        <w:tc>
          <w:tcPr>
            <w:tcW w:w="7722"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Вид на жительство в Российской Федерации                        </w:t>
            </w:r>
          </w:p>
        </w:tc>
      </w:tr>
      <w:tr w:rsidR="00786CE2" w:rsidRPr="00286198" w:rsidTr="00803DBB">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13   </w:t>
            </w:r>
          </w:p>
        </w:tc>
        <w:tc>
          <w:tcPr>
            <w:tcW w:w="7722"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Удостоверение беженца                                           </w:t>
            </w:r>
          </w:p>
        </w:tc>
      </w:tr>
      <w:tr w:rsidR="00786CE2" w:rsidRPr="00286198" w:rsidTr="00803DBB">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15   </w:t>
            </w:r>
          </w:p>
        </w:tc>
        <w:tc>
          <w:tcPr>
            <w:tcW w:w="7722"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Разрешение на временное проживание в Российской Федерации       </w:t>
            </w:r>
          </w:p>
        </w:tc>
      </w:tr>
      <w:tr w:rsidR="00786CE2" w:rsidRPr="00286198" w:rsidTr="00803DBB">
        <w:trPr>
          <w:trHeight w:val="400"/>
        </w:trPr>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18   </w:t>
            </w:r>
          </w:p>
        </w:tc>
        <w:tc>
          <w:tcPr>
            <w:tcW w:w="7722"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Свидетельство о предоставлении временного убежища на территории </w:t>
            </w:r>
            <w:r w:rsidRPr="00286198">
              <w:rPr>
                <w:rFonts w:ascii="Courier New" w:hAnsi="Courier New" w:cs="Courier New"/>
              </w:rPr>
              <w:br/>
              <w:t xml:space="preserve">Российской Федерации                                            </w:t>
            </w:r>
          </w:p>
        </w:tc>
      </w:tr>
      <w:tr w:rsidR="00786CE2" w:rsidRPr="00286198" w:rsidTr="00803DBB">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21   </w:t>
            </w:r>
          </w:p>
        </w:tc>
        <w:tc>
          <w:tcPr>
            <w:tcW w:w="7722"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Паспорт гражданина Российской Федерации                         </w:t>
            </w:r>
          </w:p>
        </w:tc>
      </w:tr>
      <w:tr w:rsidR="00786CE2" w:rsidRPr="00286198" w:rsidTr="00803DBB">
        <w:trPr>
          <w:trHeight w:val="400"/>
        </w:trPr>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23   </w:t>
            </w:r>
          </w:p>
        </w:tc>
        <w:tc>
          <w:tcPr>
            <w:tcW w:w="7722"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Свидетельство о рождении, выданное уполномоченным органом       </w:t>
            </w:r>
            <w:r w:rsidRPr="00286198">
              <w:rPr>
                <w:rFonts w:ascii="Courier New" w:hAnsi="Courier New" w:cs="Courier New"/>
              </w:rPr>
              <w:br/>
              <w:t xml:space="preserve">иностранного государства                                        </w:t>
            </w:r>
          </w:p>
        </w:tc>
      </w:tr>
      <w:tr w:rsidR="00786CE2" w:rsidRPr="00286198" w:rsidTr="00803DBB">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24   </w:t>
            </w:r>
          </w:p>
        </w:tc>
        <w:tc>
          <w:tcPr>
            <w:tcW w:w="7722"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Удостоверение личности военнослужащего Российской Федерации     </w:t>
            </w:r>
          </w:p>
        </w:tc>
      </w:tr>
      <w:tr w:rsidR="00786CE2" w:rsidRPr="00286198" w:rsidTr="00803DBB">
        <w:tc>
          <w:tcPr>
            <w:tcW w:w="1170"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   91   </w:t>
            </w:r>
          </w:p>
        </w:tc>
        <w:tc>
          <w:tcPr>
            <w:tcW w:w="7722" w:type="dxa"/>
            <w:tcBorders>
              <w:top w:val="nil"/>
              <w:left w:val="single" w:sz="4" w:space="0" w:color="auto"/>
              <w:bottom w:val="single" w:sz="4" w:space="0" w:color="auto"/>
              <w:right w:val="single" w:sz="4" w:space="0" w:color="auto"/>
            </w:tcBorders>
          </w:tcPr>
          <w:p w:rsidR="00786CE2" w:rsidRPr="00286198" w:rsidRDefault="00786CE2">
            <w:pPr>
              <w:pStyle w:val="ConsPlusCell"/>
              <w:spacing w:line="276" w:lineRule="auto"/>
              <w:rPr>
                <w:rFonts w:ascii="Courier New" w:hAnsi="Courier New" w:cs="Courier New"/>
              </w:rPr>
            </w:pPr>
            <w:r w:rsidRPr="00286198">
              <w:rPr>
                <w:rFonts w:ascii="Courier New" w:hAnsi="Courier New" w:cs="Courier New"/>
              </w:rPr>
              <w:t xml:space="preserve">Иные документы                                                  </w:t>
            </w:r>
          </w:p>
        </w:tc>
      </w:tr>
    </w:tbl>
    <w:p w:rsidR="00786CE2" w:rsidRDefault="00786CE2" w:rsidP="00803DBB">
      <w:pPr>
        <w:pStyle w:val="ConsPlusNormal"/>
        <w:jc w:val="both"/>
      </w:pPr>
    </w:p>
    <w:p w:rsidR="00786CE2" w:rsidRDefault="00786CE2" w:rsidP="00803DBB">
      <w:pPr>
        <w:pStyle w:val="ConsPlusNormal"/>
        <w:jc w:val="both"/>
      </w:pPr>
    </w:p>
    <w:p w:rsidR="00786CE2" w:rsidRDefault="00786CE2" w:rsidP="00803DBB">
      <w:pPr>
        <w:pStyle w:val="ConsPlusNormal"/>
        <w:pBdr>
          <w:bottom w:val="single" w:sz="6" w:space="0" w:color="auto"/>
        </w:pBdr>
        <w:rPr>
          <w:sz w:val="5"/>
          <w:szCs w:val="5"/>
        </w:rPr>
      </w:pPr>
    </w:p>
    <w:p w:rsidR="00786CE2" w:rsidRDefault="00786CE2">
      <w:bookmarkStart w:id="54" w:name="_GoBack"/>
      <w:bookmarkEnd w:id="54"/>
    </w:p>
    <w:sectPr w:rsidR="00786CE2" w:rsidSect="006609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3DBB"/>
    <w:rsid w:val="00286198"/>
    <w:rsid w:val="00307346"/>
    <w:rsid w:val="005810BB"/>
    <w:rsid w:val="00660942"/>
    <w:rsid w:val="00754C6F"/>
    <w:rsid w:val="00786CE2"/>
    <w:rsid w:val="00803DBB"/>
    <w:rsid w:val="00CF09BC"/>
    <w:rsid w:val="00E86E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DBB"/>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03DBB"/>
    <w:rPr>
      <w:rFonts w:cs="Times New Roman"/>
      <w:color w:val="0000FF"/>
      <w:u w:val="single"/>
    </w:rPr>
  </w:style>
  <w:style w:type="character" w:styleId="FollowedHyperlink">
    <w:name w:val="FollowedHyperlink"/>
    <w:basedOn w:val="DefaultParagraphFont"/>
    <w:uiPriority w:val="99"/>
    <w:semiHidden/>
    <w:rsid w:val="00803DBB"/>
    <w:rPr>
      <w:rFonts w:cs="Times New Roman"/>
      <w:color w:val="800080"/>
      <w:u w:val="single"/>
    </w:rPr>
  </w:style>
  <w:style w:type="paragraph" w:styleId="Header">
    <w:name w:val="header"/>
    <w:basedOn w:val="Normal"/>
    <w:link w:val="HeaderChar"/>
    <w:uiPriority w:val="99"/>
    <w:semiHidden/>
    <w:rsid w:val="00803DBB"/>
    <w:pPr>
      <w:tabs>
        <w:tab w:val="center" w:pos="4677"/>
        <w:tab w:val="right" w:pos="9355"/>
      </w:tabs>
    </w:pPr>
  </w:style>
  <w:style w:type="character" w:customStyle="1" w:styleId="HeaderChar">
    <w:name w:val="Header Char"/>
    <w:basedOn w:val="DefaultParagraphFont"/>
    <w:link w:val="Header"/>
    <w:uiPriority w:val="99"/>
    <w:semiHidden/>
    <w:locked/>
    <w:rsid w:val="00803DBB"/>
    <w:rPr>
      <w:rFonts w:eastAsia="Times New Roman" w:cs="Times New Roman"/>
      <w:lang w:eastAsia="ru-RU"/>
    </w:rPr>
  </w:style>
  <w:style w:type="paragraph" w:styleId="Footer">
    <w:name w:val="footer"/>
    <w:basedOn w:val="Normal"/>
    <w:link w:val="FooterChar"/>
    <w:uiPriority w:val="99"/>
    <w:semiHidden/>
    <w:rsid w:val="00803DBB"/>
    <w:pPr>
      <w:tabs>
        <w:tab w:val="center" w:pos="4677"/>
        <w:tab w:val="right" w:pos="9355"/>
      </w:tabs>
    </w:pPr>
  </w:style>
  <w:style w:type="character" w:customStyle="1" w:styleId="FooterChar">
    <w:name w:val="Footer Char"/>
    <w:basedOn w:val="DefaultParagraphFont"/>
    <w:link w:val="Footer"/>
    <w:uiPriority w:val="99"/>
    <w:semiHidden/>
    <w:locked/>
    <w:rsid w:val="00803DBB"/>
    <w:rPr>
      <w:rFonts w:eastAsia="Times New Roman" w:cs="Times New Roman"/>
      <w:lang w:eastAsia="ru-RU"/>
    </w:rPr>
  </w:style>
  <w:style w:type="paragraph" w:customStyle="1" w:styleId="ConsPlusNormal">
    <w:name w:val="ConsPlusNormal"/>
    <w:uiPriority w:val="99"/>
    <w:rsid w:val="00803DBB"/>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803DBB"/>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803DBB"/>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109156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kostikova.irina\Downloads\&#1055;&#1088;&#1080;&#1082;&#1072;&#1079;%20&#1086;&#1090;%2025.01.2012%20&#8470;%20&#1052;&#1052;&#1042;-7-625.rtf" TargetMode="External"/><Relationship Id="rId671" Type="http://schemas.openxmlformats.org/officeDocument/2006/relationships/hyperlink" Target="file:///C:\Users\kostikova.irina\Downloads\&#1055;&#1088;&#1080;&#1082;&#1072;&#1079;%20&#1086;&#1090;%2025.01.2012%20&#8470;%20&#1052;&#1052;&#1042;-7-625.rtf" TargetMode="External"/><Relationship Id="rId769" Type="http://schemas.openxmlformats.org/officeDocument/2006/relationships/hyperlink" Target="file:///C:\Users\kostikova.irina\Downloads\&#1055;&#1088;&#1080;&#1082;&#1072;&#1079;%20&#1086;&#1090;%2025.01.2012%20&#8470;%20&#1052;&#1052;&#1042;-7-625.rtf" TargetMode="External"/><Relationship Id="rId976" Type="http://schemas.openxmlformats.org/officeDocument/2006/relationships/hyperlink" Target="file:///C:\Users\kostikova.irina\Downloads\&#1055;&#1088;&#1080;&#1082;&#1072;&#1079;%20&#1086;&#1090;%2025.01.2012%20&#8470;%20&#1052;&#1052;&#1042;-7-625.rtf" TargetMode="External"/><Relationship Id="rId21" Type="http://schemas.openxmlformats.org/officeDocument/2006/relationships/hyperlink" Target="file:///C:\Users\kostikova.irina\Downloads\&#1055;&#1088;&#1080;&#1082;&#1072;&#1079;%20&#1086;&#1090;%2025.01.2012%20&#8470;%20&#1052;&#1052;&#1042;-7-625.rtf" TargetMode="External"/><Relationship Id="rId324" Type="http://schemas.openxmlformats.org/officeDocument/2006/relationships/hyperlink" Target="file:///C:\Users\kostikova.irina\Downloads\&#1055;&#1088;&#1080;&#1082;&#1072;&#1079;%20&#1086;&#1090;%2025.01.2012%20&#8470;%20&#1052;&#1052;&#1042;-7-625.rtf" TargetMode="External"/><Relationship Id="rId531" Type="http://schemas.openxmlformats.org/officeDocument/2006/relationships/hyperlink" Target="file:///C:\Users\kostikova.irina\Downloads\&#1055;&#1088;&#1080;&#1082;&#1072;&#1079;%20&#1086;&#1090;%2025.01.2012%20&#8470;%20&#1052;&#1052;&#1042;-7-625.rtf" TargetMode="External"/><Relationship Id="rId629" Type="http://schemas.openxmlformats.org/officeDocument/2006/relationships/hyperlink" Target="file:///C:\Users\kostikova.irina\Downloads\&#1055;&#1088;&#1080;&#1082;&#1072;&#1079;%20&#1086;&#1090;%2025.01.2012%20&#8470;%20&#1052;&#1052;&#1042;-7-625.rtf" TargetMode="External"/><Relationship Id="rId1161" Type="http://schemas.openxmlformats.org/officeDocument/2006/relationships/hyperlink" Target="file:///C:\Users\kostikova.irina\Downloads\&#1055;&#1088;&#1080;&#1082;&#1072;&#1079;%20&#1086;&#1090;%2025.01.2012%20&#8470;%20&#1052;&#1052;&#1042;-7-625.rtf" TargetMode="External"/><Relationship Id="rId1259" Type="http://schemas.openxmlformats.org/officeDocument/2006/relationships/hyperlink" Target="file:///C:\Users\kostikova.irina\Downloads\&#1055;&#1088;&#1080;&#1082;&#1072;&#1079;%20&#1086;&#1090;%2025.01.2012%20&#8470;%20&#1052;&#1052;&#1042;-7-625.rtf" TargetMode="External"/><Relationship Id="rId170" Type="http://schemas.openxmlformats.org/officeDocument/2006/relationships/hyperlink" Target="file:///C:\Users\kostikova.irina\Downloads\&#1055;&#1088;&#1080;&#1082;&#1072;&#1079;%20&#1086;&#1090;%2025.01.2012%20&#8470;%20&#1052;&#1052;&#1042;-7-625.rtf" TargetMode="External"/><Relationship Id="rId836" Type="http://schemas.openxmlformats.org/officeDocument/2006/relationships/hyperlink" Target="file:///C:\Users\kostikova.irina\Downloads\&#1055;&#1088;&#1080;&#1082;&#1072;&#1079;%20&#1086;&#1090;%2025.01.2012%20&#8470;%20&#1052;&#1052;&#1042;-7-625.rtf" TargetMode="External"/><Relationship Id="rId1021" Type="http://schemas.openxmlformats.org/officeDocument/2006/relationships/hyperlink" Target="file:///C:\Users\kostikova.irina\Downloads\&#1055;&#1088;&#1080;&#1082;&#1072;&#1079;%20&#1086;&#1090;%2025.01.2012%20&#8470;%20&#1052;&#1052;&#1042;-7-625.rtf" TargetMode="External"/><Relationship Id="rId1119" Type="http://schemas.openxmlformats.org/officeDocument/2006/relationships/hyperlink" Target="file:///C:\Users\kostikova.irina\Downloads\&#1055;&#1088;&#1080;&#1082;&#1072;&#1079;%20&#1086;&#1090;%2025.01.2012%20&#8470;%20&#1052;&#1052;&#1042;-7-625.rtf" TargetMode="External"/><Relationship Id="rId268" Type="http://schemas.openxmlformats.org/officeDocument/2006/relationships/hyperlink" Target="file:///C:\Users\kostikova.irina\Downloads\&#1055;&#1088;&#1080;&#1082;&#1072;&#1079;%20&#1086;&#1090;%2025.01.2012%20&#8470;%20&#1052;&#1052;&#1042;-7-625.rtf" TargetMode="External"/><Relationship Id="rId475" Type="http://schemas.openxmlformats.org/officeDocument/2006/relationships/hyperlink" Target="file:///C:\Users\kostikova.irina\Downloads\&#1055;&#1088;&#1080;&#1082;&#1072;&#1079;%20&#1086;&#1090;%2025.01.2012%20&#8470;%20&#1052;&#1052;&#1042;-7-625.rtf" TargetMode="External"/><Relationship Id="rId682" Type="http://schemas.openxmlformats.org/officeDocument/2006/relationships/hyperlink" Target="file:///C:\Users\kostikova.irina\Downloads\&#1055;&#1088;&#1080;&#1082;&#1072;&#1079;%20&#1086;&#1090;%2025.01.2012%20&#8470;%20&#1052;&#1052;&#1042;-7-625.rtf" TargetMode="External"/><Relationship Id="rId903" Type="http://schemas.openxmlformats.org/officeDocument/2006/relationships/hyperlink" Target="file:///C:\Users\kostikova.irina\Downloads\&#1055;&#1088;&#1080;&#1082;&#1072;&#1079;%20&#1086;&#1090;%2025.01.2012%20&#8470;%20&#1052;&#1052;&#1042;-7-625.rtf" TargetMode="External"/><Relationship Id="rId32" Type="http://schemas.openxmlformats.org/officeDocument/2006/relationships/hyperlink" Target="file:///C:\Users\kostikova.irina\Downloads\&#1055;&#1088;&#1080;&#1082;&#1072;&#1079;%20&#1086;&#1090;%2025.01.2012%20&#8470;%20&#1052;&#1052;&#1042;-7-625.rtf" TargetMode="External"/><Relationship Id="rId128" Type="http://schemas.openxmlformats.org/officeDocument/2006/relationships/hyperlink" Target="file:///C:\Users\kostikova.irina\Downloads\&#1055;&#1088;&#1080;&#1082;&#1072;&#1079;%20&#1086;&#1090;%2025.01.2012%20&#8470;%20&#1052;&#1052;&#1042;-7-625.rtf" TargetMode="External"/><Relationship Id="rId335" Type="http://schemas.openxmlformats.org/officeDocument/2006/relationships/hyperlink" Target="file:///C:\Users\kostikova.irina\Downloads\&#1055;&#1088;&#1080;&#1082;&#1072;&#1079;%20&#1086;&#1090;%2025.01.2012%20&#8470;%20&#1052;&#1052;&#1042;-7-625.rtf" TargetMode="External"/><Relationship Id="rId542" Type="http://schemas.openxmlformats.org/officeDocument/2006/relationships/hyperlink" Target="file:///C:\Users\kostikova.irina\Downloads\&#1055;&#1088;&#1080;&#1082;&#1072;&#1079;%20&#1086;&#1090;%2025.01.2012%20&#8470;%20&#1052;&#1052;&#1042;-7-625.rtf" TargetMode="External"/><Relationship Id="rId987" Type="http://schemas.openxmlformats.org/officeDocument/2006/relationships/hyperlink" Target="file:///C:\Users\kostikova.irina\Downloads\&#1055;&#1088;&#1080;&#1082;&#1072;&#1079;%20&#1086;&#1090;%2025.01.2012%20&#8470;%20&#1052;&#1052;&#1042;-7-625.rtf" TargetMode="External"/><Relationship Id="rId1172" Type="http://schemas.openxmlformats.org/officeDocument/2006/relationships/hyperlink" Target="file:///C:\Users\kostikova.irina\Downloads\&#1055;&#1088;&#1080;&#1082;&#1072;&#1079;%20&#1086;&#1090;%2025.01.2012%20&#8470;%20&#1052;&#1052;&#1042;-7-625.rtf" TargetMode="External"/><Relationship Id="rId181" Type="http://schemas.openxmlformats.org/officeDocument/2006/relationships/hyperlink" Target="file:///C:\Users\kostikova.irina\Downloads\&#1055;&#1088;&#1080;&#1082;&#1072;&#1079;%20&#1086;&#1090;%2025.01.2012%20&#8470;%20&#1052;&#1052;&#1042;-7-625.rtf" TargetMode="External"/><Relationship Id="rId402" Type="http://schemas.openxmlformats.org/officeDocument/2006/relationships/hyperlink" Target="file:///C:\Users\kostikova.irina\Downloads\&#1055;&#1088;&#1080;&#1082;&#1072;&#1079;%20&#1086;&#1090;%2025.01.2012%20&#8470;%20&#1052;&#1052;&#1042;-7-625.rtf" TargetMode="External"/><Relationship Id="rId847" Type="http://schemas.openxmlformats.org/officeDocument/2006/relationships/hyperlink" Target="file:///C:\Users\kostikova.irina\Downloads\&#1055;&#1088;&#1080;&#1082;&#1072;&#1079;%20&#1086;&#1090;%2025.01.2012%20&#8470;%20&#1052;&#1052;&#1042;-7-625.rtf" TargetMode="External"/><Relationship Id="rId1032" Type="http://schemas.openxmlformats.org/officeDocument/2006/relationships/hyperlink" Target="file:///C:\Users\kostikova.irina\Downloads\&#1055;&#1088;&#1080;&#1082;&#1072;&#1079;%20&#1086;&#1090;%2025.01.2012%20&#8470;%20&#1052;&#1052;&#1042;-7-625.rtf" TargetMode="External"/><Relationship Id="rId279" Type="http://schemas.openxmlformats.org/officeDocument/2006/relationships/hyperlink" Target="file:///C:\Users\kostikova.irina\Downloads\&#1055;&#1088;&#1080;&#1082;&#1072;&#1079;%20&#1086;&#1090;%2025.01.2012%20&#8470;%20&#1052;&#1052;&#1042;-7-625.rtf" TargetMode="External"/><Relationship Id="rId486" Type="http://schemas.openxmlformats.org/officeDocument/2006/relationships/hyperlink" Target="file:///C:\Users\kostikova.irina\Downloads\&#1055;&#1088;&#1080;&#1082;&#1072;&#1079;%20&#1086;&#1090;%2025.01.2012%20&#8470;%20&#1052;&#1052;&#1042;-7-625.rtf" TargetMode="External"/><Relationship Id="rId693" Type="http://schemas.openxmlformats.org/officeDocument/2006/relationships/hyperlink" Target="file:///C:\Users\kostikova.irina\Downloads\&#1055;&#1088;&#1080;&#1082;&#1072;&#1079;%20&#1086;&#1090;%2025.01.2012%20&#8470;%20&#1052;&#1052;&#1042;-7-625.rtf" TargetMode="External"/><Relationship Id="rId707" Type="http://schemas.openxmlformats.org/officeDocument/2006/relationships/hyperlink" Target="file:///C:\Users\kostikova.irina\Downloads\&#1055;&#1088;&#1080;&#1082;&#1072;&#1079;%20&#1086;&#1090;%2025.01.2012%20&#8470;%20&#1052;&#1052;&#1042;-7-625.rtf" TargetMode="External"/><Relationship Id="rId914" Type="http://schemas.openxmlformats.org/officeDocument/2006/relationships/hyperlink" Target="file:///C:\Users\kostikova.irina\Downloads\&#1055;&#1088;&#1080;&#1082;&#1072;&#1079;%20&#1086;&#1090;%2025.01.2012%20&#8470;%20&#1052;&#1052;&#1042;-7-625.rtf" TargetMode="External"/><Relationship Id="rId43" Type="http://schemas.openxmlformats.org/officeDocument/2006/relationships/hyperlink" Target="file:///C:\Users\kostikova.irina\Downloads\&#1055;&#1088;&#1080;&#1082;&#1072;&#1079;%20&#1086;&#1090;%2025.01.2012%20&#8470;%20&#1052;&#1052;&#1042;-7-625.rtf" TargetMode="External"/><Relationship Id="rId139" Type="http://schemas.openxmlformats.org/officeDocument/2006/relationships/hyperlink" Target="file:///C:\Users\kostikova.irina\Downloads\&#1055;&#1088;&#1080;&#1082;&#1072;&#1079;%20&#1086;&#1090;%2025.01.2012%20&#8470;%20&#1052;&#1052;&#1042;-7-625.rtf" TargetMode="External"/><Relationship Id="rId346" Type="http://schemas.openxmlformats.org/officeDocument/2006/relationships/hyperlink" Target="file:///C:\Users\kostikova.irina\Downloads\&#1055;&#1088;&#1080;&#1082;&#1072;&#1079;%20&#1086;&#1090;%2025.01.2012%20&#8470;%20&#1052;&#1052;&#1042;-7-625.rtf" TargetMode="External"/><Relationship Id="rId553" Type="http://schemas.openxmlformats.org/officeDocument/2006/relationships/hyperlink" Target="file:///C:\Users\kostikova.irina\Downloads\&#1055;&#1088;&#1080;&#1082;&#1072;&#1079;%20&#1086;&#1090;%2025.01.2012%20&#8470;%20&#1052;&#1052;&#1042;-7-625.rtf" TargetMode="External"/><Relationship Id="rId760" Type="http://schemas.openxmlformats.org/officeDocument/2006/relationships/hyperlink" Target="file:///C:\Users\kostikova.irina\Downloads\&#1055;&#1088;&#1080;&#1082;&#1072;&#1079;%20&#1086;&#1090;%2025.01.2012%20&#8470;%20&#1052;&#1052;&#1042;-7-625.rtf" TargetMode="External"/><Relationship Id="rId998" Type="http://schemas.openxmlformats.org/officeDocument/2006/relationships/hyperlink" Target="file:///C:\Users\kostikova.irina\Downloads\&#1055;&#1088;&#1080;&#1082;&#1072;&#1079;%20&#1086;&#1090;%2025.01.2012%20&#8470;%20&#1052;&#1052;&#1042;-7-625.rtf" TargetMode="External"/><Relationship Id="rId1183" Type="http://schemas.openxmlformats.org/officeDocument/2006/relationships/hyperlink" Target="file:///C:\Users\kostikova.irina\Downloads\&#1055;&#1088;&#1080;&#1082;&#1072;&#1079;%20&#1086;&#1090;%2025.01.2012%20&#8470;%20&#1052;&#1052;&#1042;-7-625.rtf" TargetMode="External"/><Relationship Id="rId192" Type="http://schemas.openxmlformats.org/officeDocument/2006/relationships/hyperlink" Target="file:///C:\Users\kostikova.irina\Downloads\&#1055;&#1088;&#1080;&#1082;&#1072;&#1079;%20&#1086;&#1090;%2025.01.2012%20&#8470;%20&#1052;&#1052;&#1042;-7-625.rtf" TargetMode="External"/><Relationship Id="rId206" Type="http://schemas.openxmlformats.org/officeDocument/2006/relationships/hyperlink" Target="file:///C:\Users\kostikova.irina\Downloads\&#1055;&#1088;&#1080;&#1082;&#1072;&#1079;%20&#1086;&#1090;%2025.01.2012%20&#8470;%20&#1052;&#1052;&#1042;-7-625.rtf" TargetMode="External"/><Relationship Id="rId413" Type="http://schemas.openxmlformats.org/officeDocument/2006/relationships/hyperlink" Target="file:///C:\Users\kostikova.irina\Downloads\&#1055;&#1088;&#1080;&#1082;&#1072;&#1079;%20&#1086;&#1090;%2025.01.2012%20&#8470;%20&#1052;&#1052;&#1042;-7-625.rtf" TargetMode="External"/><Relationship Id="rId858" Type="http://schemas.openxmlformats.org/officeDocument/2006/relationships/hyperlink" Target="file:///C:\Users\kostikova.irina\Downloads\&#1055;&#1088;&#1080;&#1082;&#1072;&#1079;%20&#1086;&#1090;%2025.01.2012%20&#8470;%20&#1052;&#1052;&#1042;-7-625.rtf" TargetMode="External"/><Relationship Id="rId1043" Type="http://schemas.openxmlformats.org/officeDocument/2006/relationships/hyperlink" Target="file:///C:\Users\kostikova.irina\Downloads\&#1055;&#1088;&#1080;&#1082;&#1072;&#1079;%20&#1086;&#1090;%2025.01.2012%20&#8470;%20&#1052;&#1052;&#1042;-7-625.rtf" TargetMode="External"/><Relationship Id="rId497" Type="http://schemas.openxmlformats.org/officeDocument/2006/relationships/hyperlink" Target="file:///C:\Users\kostikova.irina\Downloads\&#1055;&#1088;&#1080;&#1082;&#1072;&#1079;%20&#1086;&#1090;%2025.01.2012%20&#8470;%20&#1052;&#1052;&#1042;-7-625.rtf" TargetMode="External"/><Relationship Id="rId620" Type="http://schemas.openxmlformats.org/officeDocument/2006/relationships/hyperlink" Target="file:///C:\Users\kostikova.irina\Downloads\&#1055;&#1088;&#1080;&#1082;&#1072;&#1079;%20&#1086;&#1090;%2025.01.2012%20&#8470;%20&#1052;&#1052;&#1042;-7-625.rtf" TargetMode="External"/><Relationship Id="rId718" Type="http://schemas.openxmlformats.org/officeDocument/2006/relationships/hyperlink" Target="file:///C:\Users\kostikova.irina\Downloads\&#1055;&#1088;&#1080;&#1082;&#1072;&#1079;%20&#1086;&#1090;%2025.01.2012%20&#8470;%20&#1052;&#1052;&#1042;-7-625.rtf" TargetMode="External"/><Relationship Id="rId925" Type="http://schemas.openxmlformats.org/officeDocument/2006/relationships/hyperlink" Target="file:///C:\Users\kostikova.irina\Downloads\&#1055;&#1088;&#1080;&#1082;&#1072;&#1079;%20&#1086;&#1090;%2025.01.2012%20&#8470;%20&#1052;&#1052;&#1042;-7-625.rtf" TargetMode="External"/><Relationship Id="rId1250" Type="http://schemas.openxmlformats.org/officeDocument/2006/relationships/hyperlink" Target="file:///C:\Users\kostikova.irina\Downloads\&#1055;&#1088;&#1080;&#1082;&#1072;&#1079;%20&#1086;&#1090;%2025.01.2012%20&#8470;%20&#1052;&#1052;&#1042;-7-625.rtf" TargetMode="External"/><Relationship Id="rId357" Type="http://schemas.openxmlformats.org/officeDocument/2006/relationships/hyperlink" Target="file:///C:\Users\kostikova.irina\Downloads\&#1055;&#1088;&#1080;&#1082;&#1072;&#1079;%20&#1086;&#1090;%2025.01.2012%20&#8470;%20&#1052;&#1052;&#1042;-7-625.rtf" TargetMode="External"/><Relationship Id="rId1110" Type="http://schemas.openxmlformats.org/officeDocument/2006/relationships/hyperlink" Target="file:///C:\Users\kostikova.irina\Downloads\&#1055;&#1088;&#1080;&#1082;&#1072;&#1079;%20&#1086;&#1090;%2025.01.2012%20&#8470;%20&#1052;&#1052;&#1042;-7-625.rtf" TargetMode="External"/><Relationship Id="rId1194" Type="http://schemas.openxmlformats.org/officeDocument/2006/relationships/hyperlink" Target="file:///C:\Users\kostikova.irina\Downloads\&#1055;&#1088;&#1080;&#1082;&#1072;&#1079;%20&#1086;&#1090;%2025.01.2012%20&#8470;%20&#1052;&#1052;&#1042;-7-625.rtf" TargetMode="External"/><Relationship Id="rId1208" Type="http://schemas.openxmlformats.org/officeDocument/2006/relationships/hyperlink" Target="file:///C:\Users\kostikova.irina\Downloads\&#1055;&#1088;&#1080;&#1082;&#1072;&#1079;%20&#1086;&#1090;%2025.01.2012%20&#8470;%20&#1052;&#1052;&#1042;-7-625.rtf" TargetMode="External"/><Relationship Id="rId54" Type="http://schemas.openxmlformats.org/officeDocument/2006/relationships/hyperlink" Target="file:///C:\Users\kostikova.irina\Downloads\&#1055;&#1088;&#1080;&#1082;&#1072;&#1079;%20&#1086;&#1090;%2025.01.2012%20&#8470;%20&#1052;&#1052;&#1042;-7-625.rtf" TargetMode="External"/><Relationship Id="rId217" Type="http://schemas.openxmlformats.org/officeDocument/2006/relationships/hyperlink" Target="file:///C:\Users\kostikova.irina\Downloads\&#1055;&#1088;&#1080;&#1082;&#1072;&#1079;%20&#1086;&#1090;%2025.01.2012%20&#8470;%20&#1052;&#1052;&#1042;-7-625.rtf" TargetMode="External"/><Relationship Id="rId564" Type="http://schemas.openxmlformats.org/officeDocument/2006/relationships/hyperlink" Target="file:///C:\Users\kostikova.irina\Downloads\&#1055;&#1088;&#1080;&#1082;&#1072;&#1079;%20&#1086;&#1090;%2025.01.2012%20&#8470;%20&#1052;&#1052;&#1042;-7-625.rtf" TargetMode="External"/><Relationship Id="rId771" Type="http://schemas.openxmlformats.org/officeDocument/2006/relationships/hyperlink" Target="file:///C:\Users\kostikova.irina\Downloads\&#1055;&#1088;&#1080;&#1082;&#1072;&#1079;%20&#1086;&#1090;%2025.01.2012%20&#8470;%20&#1052;&#1052;&#1042;-7-625.rtf" TargetMode="External"/><Relationship Id="rId869" Type="http://schemas.openxmlformats.org/officeDocument/2006/relationships/hyperlink" Target="file:///C:\Users\kostikova.irina\Downloads\&#1055;&#1088;&#1080;&#1082;&#1072;&#1079;%20&#1086;&#1090;%2025.01.2012%20&#8470;%20&#1052;&#1052;&#1042;-7-625.rtf" TargetMode="External"/><Relationship Id="rId424" Type="http://schemas.openxmlformats.org/officeDocument/2006/relationships/hyperlink" Target="file:///C:\Users\kostikova.irina\Downloads\&#1055;&#1088;&#1080;&#1082;&#1072;&#1079;%20&#1086;&#1090;%2025.01.2012%20&#8470;%20&#1052;&#1052;&#1042;-7-625.rtf" TargetMode="External"/><Relationship Id="rId631" Type="http://schemas.openxmlformats.org/officeDocument/2006/relationships/hyperlink" Target="file:///C:\Users\kostikova.irina\Downloads\&#1055;&#1088;&#1080;&#1082;&#1072;&#1079;%20&#1086;&#1090;%2025.01.2012%20&#8470;%20&#1052;&#1052;&#1042;-7-625.rtf" TargetMode="External"/><Relationship Id="rId729" Type="http://schemas.openxmlformats.org/officeDocument/2006/relationships/hyperlink" Target="file:///C:\Users\kostikova.irina\Downloads\&#1055;&#1088;&#1080;&#1082;&#1072;&#1079;%20&#1086;&#1090;%2025.01.2012%20&#8470;%20&#1052;&#1052;&#1042;-7-625.rtf" TargetMode="External"/><Relationship Id="rId1054" Type="http://schemas.openxmlformats.org/officeDocument/2006/relationships/hyperlink" Target="file:///C:\Users\kostikova.irina\Downloads\&#1055;&#1088;&#1080;&#1082;&#1072;&#1079;%20&#1086;&#1090;%2025.01.2012%20&#8470;%20&#1052;&#1052;&#1042;-7-625.rtf" TargetMode="External"/><Relationship Id="rId1261" Type="http://schemas.openxmlformats.org/officeDocument/2006/relationships/hyperlink" Target="file:///C:\Users\kostikova.irina\Downloads\&#1055;&#1088;&#1080;&#1082;&#1072;&#1079;%20&#1086;&#1090;%2025.01.2012%20&#8470;%20&#1052;&#1052;&#1042;-7-625.rtf" TargetMode="External"/><Relationship Id="rId270" Type="http://schemas.openxmlformats.org/officeDocument/2006/relationships/hyperlink" Target="file:///C:\Users\kostikova.irina\Downloads\&#1055;&#1088;&#1080;&#1082;&#1072;&#1079;%20&#1086;&#1090;%2025.01.2012%20&#8470;%20&#1052;&#1052;&#1042;-7-625.rtf" TargetMode="External"/><Relationship Id="rId936" Type="http://schemas.openxmlformats.org/officeDocument/2006/relationships/hyperlink" Target="file:///C:\Users\kostikova.irina\Downloads\&#1055;&#1088;&#1080;&#1082;&#1072;&#1079;%20&#1086;&#1090;%2025.01.2012%20&#8470;%20&#1052;&#1052;&#1042;-7-625.rtf" TargetMode="External"/><Relationship Id="rId1121" Type="http://schemas.openxmlformats.org/officeDocument/2006/relationships/hyperlink" Target="file:///C:\Users\kostikova.irina\Downloads\&#1055;&#1088;&#1080;&#1082;&#1072;&#1079;%20&#1086;&#1090;%2025.01.2012%20&#8470;%20&#1052;&#1052;&#1042;-7-625.rtf" TargetMode="External"/><Relationship Id="rId1219" Type="http://schemas.openxmlformats.org/officeDocument/2006/relationships/hyperlink" Target="file:///C:\Users\kostikova.irina\Downloads\&#1055;&#1088;&#1080;&#1082;&#1072;&#1079;%20&#1086;&#1090;%2025.01.2012%20&#8470;%20&#1052;&#1052;&#1042;-7-625.rtf" TargetMode="External"/><Relationship Id="rId65" Type="http://schemas.openxmlformats.org/officeDocument/2006/relationships/hyperlink" Target="file:///C:\Users\kostikova.irina\Downloads\&#1055;&#1088;&#1080;&#1082;&#1072;&#1079;%20&#1086;&#1090;%2025.01.2012%20&#8470;%20&#1052;&#1052;&#1042;-7-625.rtf" TargetMode="External"/><Relationship Id="rId130" Type="http://schemas.openxmlformats.org/officeDocument/2006/relationships/hyperlink" Target="file:///C:\Users\kostikova.irina\Downloads\&#1055;&#1088;&#1080;&#1082;&#1072;&#1079;%20&#1086;&#1090;%2025.01.2012%20&#8470;%20&#1052;&#1052;&#1042;-7-625.rtf" TargetMode="External"/><Relationship Id="rId368" Type="http://schemas.openxmlformats.org/officeDocument/2006/relationships/hyperlink" Target="file:///C:\Users\kostikova.irina\Downloads\&#1055;&#1088;&#1080;&#1082;&#1072;&#1079;%20&#1086;&#1090;%2025.01.2012%20&#8470;%20&#1052;&#1052;&#1042;-7-625.rtf" TargetMode="External"/><Relationship Id="rId575" Type="http://schemas.openxmlformats.org/officeDocument/2006/relationships/hyperlink" Target="file:///C:\Users\kostikova.irina\Downloads\&#1055;&#1088;&#1080;&#1082;&#1072;&#1079;%20&#1086;&#1090;%2025.01.2012%20&#8470;%20&#1052;&#1052;&#1042;-7-625.rtf" TargetMode="External"/><Relationship Id="rId782" Type="http://schemas.openxmlformats.org/officeDocument/2006/relationships/hyperlink" Target="file:///C:\Users\kostikova.irina\Downloads\&#1055;&#1088;&#1080;&#1082;&#1072;&#1079;%20&#1086;&#1090;%2025.01.2012%20&#8470;%20&#1052;&#1052;&#1042;-7-625.rtf" TargetMode="External"/><Relationship Id="rId228" Type="http://schemas.openxmlformats.org/officeDocument/2006/relationships/hyperlink" Target="file:///C:\Users\kostikova.irina\Downloads\&#1055;&#1088;&#1080;&#1082;&#1072;&#1079;%20&#1086;&#1090;%2025.01.2012%20&#8470;%20&#1052;&#1052;&#1042;-7-625.rtf" TargetMode="External"/><Relationship Id="rId435" Type="http://schemas.openxmlformats.org/officeDocument/2006/relationships/hyperlink" Target="file:///C:\Users\kostikova.irina\Downloads\&#1055;&#1088;&#1080;&#1082;&#1072;&#1079;%20&#1086;&#1090;%2025.01.2012%20&#8470;%20&#1052;&#1052;&#1042;-7-625.rtf" TargetMode="External"/><Relationship Id="rId642" Type="http://schemas.openxmlformats.org/officeDocument/2006/relationships/hyperlink" Target="file:///C:\Users\kostikova.irina\Downloads\&#1055;&#1088;&#1080;&#1082;&#1072;&#1079;%20&#1086;&#1090;%2025.01.2012%20&#8470;%20&#1052;&#1052;&#1042;-7-625.rtf" TargetMode="External"/><Relationship Id="rId1065" Type="http://schemas.openxmlformats.org/officeDocument/2006/relationships/hyperlink" Target="file:///C:\Users\kostikova.irina\Downloads\&#1055;&#1088;&#1080;&#1082;&#1072;&#1079;%20&#1086;&#1090;%2025.01.2012%20&#8470;%20&#1052;&#1052;&#1042;-7-625.rtf" TargetMode="External"/><Relationship Id="rId1272" Type="http://schemas.openxmlformats.org/officeDocument/2006/relationships/hyperlink" Target="file:///C:\Users\kostikova.irina\Downloads\&#1055;&#1088;&#1080;&#1082;&#1072;&#1079;%20&#1086;&#1090;%2025.01.2012%20&#8470;%20&#1052;&#1052;&#1042;-7-625.rtf" TargetMode="External"/><Relationship Id="rId281" Type="http://schemas.openxmlformats.org/officeDocument/2006/relationships/hyperlink" Target="file:///C:\Users\kostikova.irina\Downloads\&#1055;&#1088;&#1080;&#1082;&#1072;&#1079;%20&#1086;&#1090;%2025.01.2012%20&#8470;%20&#1052;&#1052;&#1042;-7-625.rtf" TargetMode="External"/><Relationship Id="rId502" Type="http://schemas.openxmlformats.org/officeDocument/2006/relationships/hyperlink" Target="file:///C:\Users\kostikova.irina\Downloads\&#1055;&#1088;&#1080;&#1082;&#1072;&#1079;%20&#1086;&#1090;%2025.01.2012%20&#8470;%20&#1052;&#1052;&#1042;-7-625.rtf" TargetMode="External"/><Relationship Id="rId947" Type="http://schemas.openxmlformats.org/officeDocument/2006/relationships/hyperlink" Target="file:///C:\Users\kostikova.irina\Downloads\&#1055;&#1088;&#1080;&#1082;&#1072;&#1079;%20&#1086;&#1090;%2025.01.2012%20&#8470;%20&#1052;&#1052;&#1042;-7-625.rtf" TargetMode="External"/><Relationship Id="rId1132" Type="http://schemas.openxmlformats.org/officeDocument/2006/relationships/hyperlink" Target="file:///C:\Users\kostikova.irina\Downloads\&#1055;&#1088;&#1080;&#1082;&#1072;&#1079;%20&#1086;&#1090;%2025.01.2012%20&#8470;%20&#1052;&#1052;&#1042;-7-625.rtf" TargetMode="External"/><Relationship Id="rId76" Type="http://schemas.openxmlformats.org/officeDocument/2006/relationships/hyperlink" Target="file:///C:\Users\kostikova.irina\Downloads\&#1055;&#1088;&#1080;&#1082;&#1072;&#1079;%20&#1086;&#1090;%2025.01.2012%20&#8470;%20&#1052;&#1052;&#1042;-7-625.rtf" TargetMode="External"/><Relationship Id="rId141" Type="http://schemas.openxmlformats.org/officeDocument/2006/relationships/hyperlink" Target="file:///C:\Users\kostikova.irina\Downloads\&#1055;&#1088;&#1080;&#1082;&#1072;&#1079;%20&#1086;&#1090;%2025.01.2012%20&#8470;%20&#1052;&#1052;&#1042;-7-625.rtf" TargetMode="External"/><Relationship Id="rId379" Type="http://schemas.openxmlformats.org/officeDocument/2006/relationships/hyperlink" Target="file:///C:\Users\kostikova.irina\Downloads\&#1055;&#1088;&#1080;&#1082;&#1072;&#1079;%20&#1086;&#1090;%2025.01.2012%20&#8470;%20&#1052;&#1052;&#1042;-7-625.rtf" TargetMode="External"/><Relationship Id="rId586" Type="http://schemas.openxmlformats.org/officeDocument/2006/relationships/hyperlink" Target="file:///C:\Users\kostikova.irina\Downloads\&#1055;&#1088;&#1080;&#1082;&#1072;&#1079;%20&#1086;&#1090;%2025.01.2012%20&#8470;%20&#1052;&#1052;&#1042;-7-625.rtf" TargetMode="External"/><Relationship Id="rId793" Type="http://schemas.openxmlformats.org/officeDocument/2006/relationships/hyperlink" Target="file:///C:\Users\kostikova.irina\Downloads\&#1055;&#1088;&#1080;&#1082;&#1072;&#1079;%20&#1086;&#1090;%2025.01.2012%20&#8470;%20&#1052;&#1052;&#1042;-7-625.rtf" TargetMode="External"/><Relationship Id="rId807" Type="http://schemas.openxmlformats.org/officeDocument/2006/relationships/hyperlink" Target="file:///C:\Users\kostikova.irina\Downloads\&#1055;&#1088;&#1080;&#1082;&#1072;&#1079;%20&#1086;&#1090;%2025.01.2012%20&#8470;%20&#1052;&#1052;&#1042;-7-625.rtf" TargetMode="External"/><Relationship Id="rId7" Type="http://schemas.openxmlformats.org/officeDocument/2006/relationships/hyperlink" Target="file:///C:\Users\kostikova.irina\Downloads\&#1055;&#1088;&#1080;&#1082;&#1072;&#1079;%20&#1086;&#1090;%2025.01.2012%20&#8470;%20&#1052;&#1052;&#1042;-7-625.rtf" TargetMode="External"/><Relationship Id="rId239" Type="http://schemas.openxmlformats.org/officeDocument/2006/relationships/hyperlink" Target="file:///C:\Users\kostikova.irina\Downloads\&#1055;&#1088;&#1080;&#1082;&#1072;&#1079;%20&#1086;&#1090;%2025.01.2012%20&#8470;%20&#1052;&#1052;&#1042;-7-625.rtf" TargetMode="External"/><Relationship Id="rId446" Type="http://schemas.openxmlformats.org/officeDocument/2006/relationships/hyperlink" Target="file:///C:\Users\kostikova.irina\Downloads\&#1055;&#1088;&#1080;&#1082;&#1072;&#1079;%20&#1086;&#1090;%2025.01.2012%20&#8470;%20&#1052;&#1052;&#1042;-7-625.rtf" TargetMode="External"/><Relationship Id="rId653" Type="http://schemas.openxmlformats.org/officeDocument/2006/relationships/hyperlink" Target="file:///C:\Users\kostikova.irina\Downloads\&#1055;&#1088;&#1080;&#1082;&#1072;&#1079;%20&#1086;&#1090;%2025.01.2012%20&#8470;%20&#1052;&#1052;&#1042;-7-625.rtf" TargetMode="External"/><Relationship Id="rId1076" Type="http://schemas.openxmlformats.org/officeDocument/2006/relationships/hyperlink" Target="file:///C:\Users\kostikova.irina\Downloads\&#1055;&#1088;&#1080;&#1082;&#1072;&#1079;%20&#1086;&#1090;%2025.01.2012%20&#8470;%20&#1052;&#1052;&#1042;-7-625.rtf" TargetMode="External"/><Relationship Id="rId1283" Type="http://schemas.openxmlformats.org/officeDocument/2006/relationships/hyperlink" Target="file:///C:\Users\kostikova.irina\Downloads\&#1055;&#1088;&#1080;&#1082;&#1072;&#1079;%20&#1086;&#1090;%2025.01.2012%20&#8470;%20&#1052;&#1052;&#1042;-7-625.rtf" TargetMode="External"/><Relationship Id="rId292" Type="http://schemas.openxmlformats.org/officeDocument/2006/relationships/hyperlink" Target="file:///C:\Users\kostikova.irina\Downloads\&#1055;&#1088;&#1080;&#1082;&#1072;&#1079;%20&#1086;&#1090;%2025.01.2012%20&#8470;%20&#1052;&#1052;&#1042;-7-625.rtf" TargetMode="External"/><Relationship Id="rId306" Type="http://schemas.openxmlformats.org/officeDocument/2006/relationships/hyperlink" Target="file:///C:\Users\kostikova.irina\Downloads\&#1055;&#1088;&#1080;&#1082;&#1072;&#1079;%20&#1086;&#1090;%2025.01.2012%20&#8470;%20&#1052;&#1052;&#1042;-7-625.rtf" TargetMode="External"/><Relationship Id="rId860" Type="http://schemas.openxmlformats.org/officeDocument/2006/relationships/hyperlink" Target="file:///C:\Users\kostikova.irina\Downloads\&#1055;&#1088;&#1080;&#1082;&#1072;&#1079;%20&#1086;&#1090;%2025.01.2012%20&#8470;%20&#1052;&#1052;&#1042;-7-625.rtf" TargetMode="External"/><Relationship Id="rId958" Type="http://schemas.openxmlformats.org/officeDocument/2006/relationships/hyperlink" Target="file:///C:\Users\kostikova.irina\Downloads\&#1055;&#1088;&#1080;&#1082;&#1072;&#1079;%20&#1086;&#1090;%2025.01.2012%20&#8470;%20&#1052;&#1052;&#1042;-7-625.rtf" TargetMode="External"/><Relationship Id="rId1143" Type="http://schemas.openxmlformats.org/officeDocument/2006/relationships/hyperlink" Target="file:///C:\Users\kostikova.irina\Downloads\&#1055;&#1088;&#1080;&#1082;&#1072;&#1079;%20&#1086;&#1090;%2025.01.2012%20&#8470;%20&#1052;&#1052;&#1042;-7-625.rtf" TargetMode="External"/><Relationship Id="rId87" Type="http://schemas.openxmlformats.org/officeDocument/2006/relationships/hyperlink" Target="file:///C:\Users\kostikova.irina\Downloads\&#1055;&#1088;&#1080;&#1082;&#1072;&#1079;%20&#1086;&#1090;%2025.01.2012%20&#8470;%20&#1052;&#1052;&#1042;-7-625.rtf" TargetMode="External"/><Relationship Id="rId513" Type="http://schemas.openxmlformats.org/officeDocument/2006/relationships/hyperlink" Target="file:///C:\Users\kostikova.irina\Downloads\&#1055;&#1088;&#1080;&#1082;&#1072;&#1079;%20&#1086;&#1090;%2025.01.2012%20&#8470;%20&#1052;&#1052;&#1042;-7-625.rtf" TargetMode="External"/><Relationship Id="rId597" Type="http://schemas.openxmlformats.org/officeDocument/2006/relationships/hyperlink" Target="file:///C:\Users\kostikova.irina\Downloads\&#1055;&#1088;&#1080;&#1082;&#1072;&#1079;%20&#1086;&#1090;%2025.01.2012%20&#8470;%20&#1052;&#1052;&#1042;-7-625.rtf" TargetMode="External"/><Relationship Id="rId720" Type="http://schemas.openxmlformats.org/officeDocument/2006/relationships/hyperlink" Target="file:///C:\Users\kostikova.irina\Downloads\&#1055;&#1088;&#1080;&#1082;&#1072;&#1079;%20&#1086;&#1090;%2025.01.2012%20&#8470;%20&#1052;&#1052;&#1042;-7-625.rtf" TargetMode="External"/><Relationship Id="rId818" Type="http://schemas.openxmlformats.org/officeDocument/2006/relationships/hyperlink" Target="file:///C:\Users\kostikova.irina\Downloads\&#1055;&#1088;&#1080;&#1082;&#1072;&#1079;%20&#1086;&#1090;%2025.01.2012%20&#8470;%20&#1052;&#1052;&#1042;-7-625.rtf" TargetMode="External"/><Relationship Id="rId152" Type="http://schemas.openxmlformats.org/officeDocument/2006/relationships/hyperlink" Target="file:///C:\Users\kostikova.irina\Downloads\&#1055;&#1088;&#1080;&#1082;&#1072;&#1079;%20&#1086;&#1090;%2025.01.2012%20&#8470;%20&#1052;&#1052;&#1042;-7-625.rtf" TargetMode="External"/><Relationship Id="rId457" Type="http://schemas.openxmlformats.org/officeDocument/2006/relationships/hyperlink" Target="file:///C:\Users\kostikova.irina\Downloads\&#1055;&#1088;&#1080;&#1082;&#1072;&#1079;%20&#1086;&#1090;%2025.01.2012%20&#8470;%20&#1052;&#1052;&#1042;-7-625.rtf" TargetMode="External"/><Relationship Id="rId1003" Type="http://schemas.openxmlformats.org/officeDocument/2006/relationships/hyperlink" Target="file:///C:\Users\kostikova.irina\Downloads\&#1055;&#1088;&#1080;&#1082;&#1072;&#1079;%20&#1086;&#1090;%2025.01.2012%20&#8470;%20&#1052;&#1052;&#1042;-7-625.rtf" TargetMode="External"/><Relationship Id="rId1087" Type="http://schemas.openxmlformats.org/officeDocument/2006/relationships/hyperlink" Target="file:///C:\Users\kostikova.irina\Downloads\&#1055;&#1088;&#1080;&#1082;&#1072;&#1079;%20&#1086;&#1090;%2025.01.2012%20&#8470;%20&#1052;&#1052;&#1042;-7-625.rtf" TargetMode="External"/><Relationship Id="rId1210" Type="http://schemas.openxmlformats.org/officeDocument/2006/relationships/hyperlink" Target="file:///C:\Users\kostikova.irina\Downloads\&#1055;&#1088;&#1080;&#1082;&#1072;&#1079;%20&#1086;&#1090;%2025.01.2012%20&#8470;%20&#1052;&#1052;&#1042;-7-625.rtf" TargetMode="External"/><Relationship Id="rId1294" Type="http://schemas.openxmlformats.org/officeDocument/2006/relationships/hyperlink" Target="file:///C:\Users\kostikova.irina\Downloads\&#1055;&#1088;&#1080;&#1082;&#1072;&#1079;%20&#1086;&#1090;%2025.01.2012%20&#8470;%20&#1052;&#1052;&#1042;-7-625.rtf" TargetMode="External"/><Relationship Id="rId664" Type="http://schemas.openxmlformats.org/officeDocument/2006/relationships/hyperlink" Target="file:///C:\Users\kostikova.irina\Downloads\&#1055;&#1088;&#1080;&#1082;&#1072;&#1079;%20&#1086;&#1090;%2025.01.2012%20&#8470;%20&#1052;&#1052;&#1042;-7-625.rtf" TargetMode="External"/><Relationship Id="rId871" Type="http://schemas.openxmlformats.org/officeDocument/2006/relationships/hyperlink" Target="file:///C:\Users\kostikova.irina\Downloads\&#1055;&#1088;&#1080;&#1082;&#1072;&#1079;%20&#1086;&#1090;%2025.01.2012%20&#8470;%20&#1052;&#1052;&#1042;-7-625.rtf" TargetMode="External"/><Relationship Id="rId969" Type="http://schemas.openxmlformats.org/officeDocument/2006/relationships/hyperlink" Target="file:///C:\Users\kostikova.irina\Downloads\&#1055;&#1088;&#1080;&#1082;&#1072;&#1079;%20&#1086;&#1090;%2025.01.2012%20&#8470;%20&#1052;&#1052;&#1042;-7-625.rtf" TargetMode="External"/><Relationship Id="rId14" Type="http://schemas.openxmlformats.org/officeDocument/2006/relationships/hyperlink" Target="file:///C:\Users\kostikova.irina\Downloads\&#1055;&#1088;&#1080;&#1082;&#1072;&#1079;%20&#1086;&#1090;%2025.01.2012%20&#8470;%20&#1052;&#1052;&#1042;-7-625.rtf" TargetMode="External"/><Relationship Id="rId317" Type="http://schemas.openxmlformats.org/officeDocument/2006/relationships/hyperlink" Target="file:///C:\Users\kostikova.irina\Downloads\&#1055;&#1088;&#1080;&#1082;&#1072;&#1079;%20&#1086;&#1090;%2025.01.2012%20&#8470;%20&#1052;&#1052;&#1042;-7-625.rtf" TargetMode="External"/><Relationship Id="rId524" Type="http://schemas.openxmlformats.org/officeDocument/2006/relationships/hyperlink" Target="file:///C:\Users\kostikova.irina\Downloads\&#1055;&#1088;&#1080;&#1082;&#1072;&#1079;%20&#1086;&#1090;%2025.01.2012%20&#8470;%20&#1052;&#1052;&#1042;-7-625.rtf" TargetMode="External"/><Relationship Id="rId731" Type="http://schemas.openxmlformats.org/officeDocument/2006/relationships/hyperlink" Target="file:///C:\Users\kostikova.irina\Downloads\&#1055;&#1088;&#1080;&#1082;&#1072;&#1079;%20&#1086;&#1090;%2025.01.2012%20&#8470;%20&#1052;&#1052;&#1042;-7-625.rtf" TargetMode="External"/><Relationship Id="rId1154" Type="http://schemas.openxmlformats.org/officeDocument/2006/relationships/hyperlink" Target="file:///C:\Users\kostikova.irina\Downloads\&#1055;&#1088;&#1080;&#1082;&#1072;&#1079;%20&#1086;&#1090;%2025.01.2012%20&#8470;%20&#1052;&#1052;&#1042;-7-625.rtf" TargetMode="External"/><Relationship Id="rId98" Type="http://schemas.openxmlformats.org/officeDocument/2006/relationships/hyperlink" Target="file:///C:\Users\kostikova.irina\Downloads\&#1055;&#1088;&#1080;&#1082;&#1072;&#1079;%20&#1086;&#1090;%2025.01.2012%20&#8470;%20&#1052;&#1052;&#1042;-7-625.rtf" TargetMode="External"/><Relationship Id="rId163" Type="http://schemas.openxmlformats.org/officeDocument/2006/relationships/hyperlink" Target="file:///C:\Users\kostikova.irina\Downloads\&#1055;&#1088;&#1080;&#1082;&#1072;&#1079;%20&#1086;&#1090;%2025.01.2012%20&#8470;%20&#1052;&#1052;&#1042;-7-625.rtf" TargetMode="External"/><Relationship Id="rId370" Type="http://schemas.openxmlformats.org/officeDocument/2006/relationships/hyperlink" Target="file:///C:\Users\kostikova.irina\Downloads\&#1055;&#1088;&#1080;&#1082;&#1072;&#1079;%20&#1086;&#1090;%2025.01.2012%20&#8470;%20&#1052;&#1052;&#1042;-7-625.rtf" TargetMode="External"/><Relationship Id="rId829" Type="http://schemas.openxmlformats.org/officeDocument/2006/relationships/hyperlink" Target="file:///C:\Users\kostikova.irina\Downloads\&#1055;&#1088;&#1080;&#1082;&#1072;&#1079;%20&#1086;&#1090;%2025.01.2012%20&#8470;%20&#1052;&#1052;&#1042;-7-625.rtf" TargetMode="External"/><Relationship Id="rId1014" Type="http://schemas.openxmlformats.org/officeDocument/2006/relationships/hyperlink" Target="file:///C:\Users\kostikova.irina\Downloads\&#1055;&#1088;&#1080;&#1082;&#1072;&#1079;%20&#1086;&#1090;%2025.01.2012%20&#8470;%20&#1052;&#1052;&#1042;-7-625.rtf" TargetMode="External"/><Relationship Id="rId1221" Type="http://schemas.openxmlformats.org/officeDocument/2006/relationships/hyperlink" Target="file:///C:\Users\kostikova.irina\Downloads\&#1055;&#1088;&#1080;&#1082;&#1072;&#1079;%20&#1086;&#1090;%2025.01.2012%20&#8470;%20&#1052;&#1052;&#1042;-7-625.rtf" TargetMode="External"/><Relationship Id="rId230" Type="http://schemas.openxmlformats.org/officeDocument/2006/relationships/hyperlink" Target="file:///C:\Users\kostikova.irina\Downloads\&#1055;&#1088;&#1080;&#1082;&#1072;&#1079;%20&#1086;&#1090;%2025.01.2012%20&#8470;%20&#1052;&#1052;&#1042;-7-625.rtf" TargetMode="External"/><Relationship Id="rId468" Type="http://schemas.openxmlformats.org/officeDocument/2006/relationships/hyperlink" Target="file:///C:\Users\kostikova.irina\Downloads\&#1055;&#1088;&#1080;&#1082;&#1072;&#1079;%20&#1086;&#1090;%2025.01.2012%20&#8470;%20&#1052;&#1052;&#1042;-7-625.rtf" TargetMode="External"/><Relationship Id="rId675" Type="http://schemas.openxmlformats.org/officeDocument/2006/relationships/hyperlink" Target="file:///C:\Users\kostikova.irina\Downloads\&#1055;&#1088;&#1080;&#1082;&#1072;&#1079;%20&#1086;&#1090;%2025.01.2012%20&#8470;%20&#1052;&#1052;&#1042;-7-625.rtf" TargetMode="External"/><Relationship Id="rId882" Type="http://schemas.openxmlformats.org/officeDocument/2006/relationships/hyperlink" Target="file:///C:\Users\kostikova.irina\Downloads\&#1055;&#1088;&#1080;&#1082;&#1072;&#1079;%20&#1086;&#1090;%2025.01.2012%20&#8470;%20&#1052;&#1052;&#1042;-7-625.rtf" TargetMode="External"/><Relationship Id="rId1098" Type="http://schemas.openxmlformats.org/officeDocument/2006/relationships/hyperlink" Target="file:///C:\Users\kostikova.irina\Downloads\&#1055;&#1088;&#1080;&#1082;&#1072;&#1079;%20&#1086;&#1090;%2025.01.2012%20&#8470;%20&#1052;&#1052;&#1042;-7-625.rtf" TargetMode="External"/><Relationship Id="rId25" Type="http://schemas.openxmlformats.org/officeDocument/2006/relationships/hyperlink" Target="file:///C:\Users\kostikova.irina\Downloads\&#1055;&#1088;&#1080;&#1082;&#1072;&#1079;%20&#1086;&#1090;%2025.01.2012%20&#8470;%20&#1052;&#1052;&#1042;-7-625.rtf" TargetMode="External"/><Relationship Id="rId328" Type="http://schemas.openxmlformats.org/officeDocument/2006/relationships/hyperlink" Target="file:///C:\Users\kostikova.irina\Downloads\&#1055;&#1088;&#1080;&#1082;&#1072;&#1079;%20&#1086;&#1090;%2025.01.2012%20&#8470;%20&#1052;&#1052;&#1042;-7-625.rtf" TargetMode="External"/><Relationship Id="rId535" Type="http://schemas.openxmlformats.org/officeDocument/2006/relationships/hyperlink" Target="file:///C:\Users\kostikova.irina\Downloads\&#1055;&#1088;&#1080;&#1082;&#1072;&#1079;%20&#1086;&#1090;%2025.01.2012%20&#8470;%20&#1052;&#1052;&#1042;-7-625.rtf" TargetMode="External"/><Relationship Id="rId742" Type="http://schemas.openxmlformats.org/officeDocument/2006/relationships/hyperlink" Target="file:///C:\Users\kostikova.irina\Downloads\&#1055;&#1088;&#1080;&#1082;&#1072;&#1079;%20&#1086;&#1090;%2025.01.2012%20&#8470;%20&#1052;&#1052;&#1042;-7-625.rtf" TargetMode="External"/><Relationship Id="rId1165" Type="http://schemas.openxmlformats.org/officeDocument/2006/relationships/hyperlink" Target="file:///C:\Users\kostikova.irina\Downloads\&#1055;&#1088;&#1080;&#1082;&#1072;&#1079;%20&#1086;&#1090;%2025.01.2012%20&#8470;%20&#1052;&#1052;&#1042;-7-625.rtf" TargetMode="External"/><Relationship Id="rId174" Type="http://schemas.openxmlformats.org/officeDocument/2006/relationships/hyperlink" Target="file:///C:\Users\kostikova.irina\Downloads\&#1055;&#1088;&#1080;&#1082;&#1072;&#1079;%20&#1086;&#1090;%2025.01.2012%20&#8470;%20&#1052;&#1052;&#1042;-7-625.rtf" TargetMode="External"/><Relationship Id="rId381" Type="http://schemas.openxmlformats.org/officeDocument/2006/relationships/hyperlink" Target="file:///C:\Users\kostikova.irina\Downloads\&#1055;&#1088;&#1080;&#1082;&#1072;&#1079;%20&#1086;&#1090;%2025.01.2012%20&#8470;%20&#1052;&#1052;&#1042;-7-625.rtf" TargetMode="External"/><Relationship Id="rId602" Type="http://schemas.openxmlformats.org/officeDocument/2006/relationships/hyperlink" Target="file:///C:\Users\kostikova.irina\Downloads\&#1055;&#1088;&#1080;&#1082;&#1072;&#1079;%20&#1086;&#1090;%2025.01.2012%20&#8470;%20&#1052;&#1052;&#1042;-7-625.rtf" TargetMode="External"/><Relationship Id="rId1025" Type="http://schemas.openxmlformats.org/officeDocument/2006/relationships/hyperlink" Target="file:///C:\Users\kostikova.irina\Downloads\&#1055;&#1088;&#1080;&#1082;&#1072;&#1079;%20&#1086;&#1090;%2025.01.2012%20&#8470;%20&#1052;&#1052;&#1042;-7-625.rtf" TargetMode="External"/><Relationship Id="rId1232" Type="http://schemas.openxmlformats.org/officeDocument/2006/relationships/hyperlink" Target="file:///C:\Users\kostikova.irina\Downloads\&#1055;&#1088;&#1080;&#1082;&#1072;&#1079;%20&#1086;&#1090;%2025.01.2012%20&#8470;%20&#1052;&#1052;&#1042;-7-625.rtf" TargetMode="External"/><Relationship Id="rId241" Type="http://schemas.openxmlformats.org/officeDocument/2006/relationships/hyperlink" Target="file:///C:\Users\kostikova.irina\Downloads\&#1055;&#1088;&#1080;&#1082;&#1072;&#1079;%20&#1086;&#1090;%2025.01.2012%20&#8470;%20&#1052;&#1052;&#1042;-7-625.rtf" TargetMode="External"/><Relationship Id="rId479" Type="http://schemas.openxmlformats.org/officeDocument/2006/relationships/hyperlink" Target="file:///C:\Users\kostikova.irina\Downloads\&#1055;&#1088;&#1080;&#1082;&#1072;&#1079;%20&#1086;&#1090;%2025.01.2012%20&#8470;%20&#1052;&#1052;&#1042;-7-625.rtf" TargetMode="External"/><Relationship Id="rId686" Type="http://schemas.openxmlformats.org/officeDocument/2006/relationships/hyperlink" Target="file:///C:\Users\kostikova.irina\Downloads\&#1055;&#1088;&#1080;&#1082;&#1072;&#1079;%20&#1086;&#1090;%2025.01.2012%20&#8470;%20&#1052;&#1052;&#1042;-7-625.rtf" TargetMode="External"/><Relationship Id="rId893" Type="http://schemas.openxmlformats.org/officeDocument/2006/relationships/hyperlink" Target="file:///C:\Users\kostikova.irina\Downloads\&#1055;&#1088;&#1080;&#1082;&#1072;&#1079;%20&#1086;&#1090;%2025.01.2012%20&#8470;%20&#1052;&#1052;&#1042;-7-625.rtf" TargetMode="External"/><Relationship Id="rId907" Type="http://schemas.openxmlformats.org/officeDocument/2006/relationships/hyperlink" Target="file:///C:\Users\kostikova.irina\Downloads\&#1055;&#1088;&#1080;&#1082;&#1072;&#1079;%20&#1086;&#1090;%2025.01.2012%20&#8470;%20&#1052;&#1052;&#1042;-7-625.rtf" TargetMode="External"/><Relationship Id="rId36" Type="http://schemas.openxmlformats.org/officeDocument/2006/relationships/hyperlink" Target="file:///C:\Users\kostikova.irina\Downloads\&#1055;&#1088;&#1080;&#1082;&#1072;&#1079;%20&#1086;&#1090;%2025.01.2012%20&#8470;%20&#1052;&#1052;&#1042;-7-625.rtf" TargetMode="External"/><Relationship Id="rId339" Type="http://schemas.openxmlformats.org/officeDocument/2006/relationships/hyperlink" Target="file:///C:\Users\kostikova.irina\Downloads\&#1055;&#1088;&#1080;&#1082;&#1072;&#1079;%20&#1086;&#1090;%2025.01.2012%20&#8470;%20&#1052;&#1052;&#1042;-7-625.rtf" TargetMode="External"/><Relationship Id="rId546" Type="http://schemas.openxmlformats.org/officeDocument/2006/relationships/hyperlink" Target="file:///C:\Users\kostikova.irina\Downloads\&#1055;&#1088;&#1080;&#1082;&#1072;&#1079;%20&#1086;&#1090;%2025.01.2012%20&#8470;%20&#1052;&#1052;&#1042;-7-625.rtf" TargetMode="External"/><Relationship Id="rId753" Type="http://schemas.openxmlformats.org/officeDocument/2006/relationships/hyperlink" Target="file:///C:\Users\kostikova.irina\Downloads\&#1055;&#1088;&#1080;&#1082;&#1072;&#1079;%20&#1086;&#1090;%2025.01.2012%20&#8470;%20&#1052;&#1052;&#1042;-7-625.rtf" TargetMode="External"/><Relationship Id="rId1176" Type="http://schemas.openxmlformats.org/officeDocument/2006/relationships/hyperlink" Target="file:///C:\Users\kostikova.irina\Downloads\&#1055;&#1088;&#1080;&#1082;&#1072;&#1079;%20&#1086;&#1090;%2025.01.2012%20&#8470;%20&#1052;&#1052;&#1042;-7-625.rtf" TargetMode="External"/><Relationship Id="rId101" Type="http://schemas.openxmlformats.org/officeDocument/2006/relationships/hyperlink" Target="file:///C:\Users\kostikova.irina\Downloads\&#1055;&#1088;&#1080;&#1082;&#1072;&#1079;%20&#1086;&#1090;%2025.01.2012%20&#8470;%20&#1052;&#1052;&#1042;-7-625.rtf" TargetMode="External"/><Relationship Id="rId185" Type="http://schemas.openxmlformats.org/officeDocument/2006/relationships/hyperlink" Target="file:///C:\Users\kostikova.irina\Downloads\&#1055;&#1088;&#1080;&#1082;&#1072;&#1079;%20&#1086;&#1090;%2025.01.2012%20&#8470;%20&#1052;&#1052;&#1042;-7-625.rtf" TargetMode="External"/><Relationship Id="rId406" Type="http://schemas.openxmlformats.org/officeDocument/2006/relationships/hyperlink" Target="file:///C:\Users\kostikova.irina\Downloads\&#1055;&#1088;&#1080;&#1082;&#1072;&#1079;%20&#1086;&#1090;%2025.01.2012%20&#8470;%20&#1052;&#1052;&#1042;-7-625.rtf" TargetMode="External"/><Relationship Id="rId960" Type="http://schemas.openxmlformats.org/officeDocument/2006/relationships/hyperlink" Target="file:///C:\Users\kostikova.irina\Downloads\&#1055;&#1088;&#1080;&#1082;&#1072;&#1079;%20&#1086;&#1090;%2025.01.2012%20&#8470;%20&#1052;&#1052;&#1042;-7-625.rtf" TargetMode="External"/><Relationship Id="rId1036" Type="http://schemas.openxmlformats.org/officeDocument/2006/relationships/hyperlink" Target="file:///C:\Users\kostikova.irina\Downloads\&#1055;&#1088;&#1080;&#1082;&#1072;&#1079;%20&#1086;&#1090;%2025.01.2012%20&#8470;%20&#1052;&#1052;&#1042;-7-625.rtf" TargetMode="External"/><Relationship Id="rId1243" Type="http://schemas.openxmlformats.org/officeDocument/2006/relationships/hyperlink" Target="file:///C:\Users\kostikova.irina\Downloads\&#1055;&#1088;&#1080;&#1082;&#1072;&#1079;%20&#1086;&#1090;%2025.01.2012%20&#8470;%20&#1052;&#1052;&#1042;-7-625.rtf" TargetMode="External"/><Relationship Id="rId392" Type="http://schemas.openxmlformats.org/officeDocument/2006/relationships/hyperlink" Target="file:///C:\Users\kostikova.irina\Downloads\&#1055;&#1088;&#1080;&#1082;&#1072;&#1079;%20&#1086;&#1090;%2025.01.2012%20&#8470;%20&#1052;&#1052;&#1042;-7-625.rtf" TargetMode="External"/><Relationship Id="rId613" Type="http://schemas.openxmlformats.org/officeDocument/2006/relationships/hyperlink" Target="file:///C:\Users\kostikova.irina\Downloads\&#1055;&#1088;&#1080;&#1082;&#1072;&#1079;%20&#1086;&#1090;%2025.01.2012%20&#8470;%20&#1052;&#1052;&#1042;-7-625.rtf" TargetMode="External"/><Relationship Id="rId697" Type="http://schemas.openxmlformats.org/officeDocument/2006/relationships/hyperlink" Target="file:///C:\Users\kostikova.irina\Downloads\&#1055;&#1088;&#1080;&#1082;&#1072;&#1079;%20&#1086;&#1090;%2025.01.2012%20&#8470;%20&#1052;&#1052;&#1042;-7-625.rtf" TargetMode="External"/><Relationship Id="rId820" Type="http://schemas.openxmlformats.org/officeDocument/2006/relationships/hyperlink" Target="file:///C:\Users\kostikova.irina\Downloads\&#1055;&#1088;&#1080;&#1082;&#1072;&#1079;%20&#1086;&#1090;%2025.01.2012%20&#8470;%20&#1052;&#1052;&#1042;-7-625.rtf" TargetMode="External"/><Relationship Id="rId918" Type="http://schemas.openxmlformats.org/officeDocument/2006/relationships/hyperlink" Target="file:///C:\Users\kostikova.irina\Downloads\&#1055;&#1088;&#1080;&#1082;&#1072;&#1079;%20&#1086;&#1090;%2025.01.2012%20&#8470;%20&#1052;&#1052;&#1042;-7-625.rtf" TargetMode="External"/><Relationship Id="rId252" Type="http://schemas.openxmlformats.org/officeDocument/2006/relationships/hyperlink" Target="file:///C:\Users\kostikova.irina\Downloads\&#1055;&#1088;&#1080;&#1082;&#1072;&#1079;%20&#1086;&#1090;%2025.01.2012%20&#8470;%20&#1052;&#1052;&#1042;-7-625.rtf" TargetMode="External"/><Relationship Id="rId1103" Type="http://schemas.openxmlformats.org/officeDocument/2006/relationships/hyperlink" Target="file:///C:\Users\kostikova.irina\Downloads\&#1055;&#1088;&#1080;&#1082;&#1072;&#1079;%20&#1086;&#1090;%2025.01.2012%20&#8470;%20&#1052;&#1052;&#1042;-7-625.rtf" TargetMode="External"/><Relationship Id="rId1187" Type="http://schemas.openxmlformats.org/officeDocument/2006/relationships/hyperlink" Target="file:///C:\Users\kostikova.irina\Downloads\&#1055;&#1088;&#1080;&#1082;&#1072;&#1079;%20&#1086;&#1090;%2025.01.2012%20&#8470;%20&#1052;&#1052;&#1042;-7-625.rtf" TargetMode="External"/><Relationship Id="rId47" Type="http://schemas.openxmlformats.org/officeDocument/2006/relationships/hyperlink" Target="file:///C:\Users\kostikova.irina\Downloads\&#1055;&#1088;&#1080;&#1082;&#1072;&#1079;%20&#1086;&#1090;%2025.01.2012%20&#8470;%20&#1052;&#1052;&#1042;-7-625.rtf" TargetMode="External"/><Relationship Id="rId112" Type="http://schemas.openxmlformats.org/officeDocument/2006/relationships/hyperlink" Target="file:///C:\Users\kostikova.irina\Downloads\&#1055;&#1088;&#1080;&#1082;&#1072;&#1079;%20&#1086;&#1090;%2025.01.2012%20&#8470;%20&#1052;&#1052;&#1042;-7-625.rtf" TargetMode="External"/><Relationship Id="rId557" Type="http://schemas.openxmlformats.org/officeDocument/2006/relationships/hyperlink" Target="file:///C:\Users\kostikova.irina\Downloads\&#1055;&#1088;&#1080;&#1082;&#1072;&#1079;%20&#1086;&#1090;%2025.01.2012%20&#8470;%20&#1052;&#1052;&#1042;-7-625.rtf" TargetMode="External"/><Relationship Id="rId764" Type="http://schemas.openxmlformats.org/officeDocument/2006/relationships/hyperlink" Target="file:///C:\Users\kostikova.irina\Downloads\&#1055;&#1088;&#1080;&#1082;&#1072;&#1079;%20&#1086;&#1090;%2025.01.2012%20&#8470;%20&#1052;&#1052;&#1042;-7-625.rtf" TargetMode="External"/><Relationship Id="rId971" Type="http://schemas.openxmlformats.org/officeDocument/2006/relationships/hyperlink" Target="file:///C:\Users\kostikova.irina\Downloads\&#1055;&#1088;&#1080;&#1082;&#1072;&#1079;%20&#1086;&#1090;%2025.01.2012%20&#8470;%20&#1052;&#1052;&#1042;-7-625.rtf" TargetMode="External"/><Relationship Id="rId196" Type="http://schemas.openxmlformats.org/officeDocument/2006/relationships/hyperlink" Target="file:///C:\Users\kostikova.irina\Downloads\&#1055;&#1088;&#1080;&#1082;&#1072;&#1079;%20&#1086;&#1090;%2025.01.2012%20&#8470;%20&#1052;&#1052;&#1042;-7-625.rtf" TargetMode="External"/><Relationship Id="rId417" Type="http://schemas.openxmlformats.org/officeDocument/2006/relationships/hyperlink" Target="file:///C:\Users\kostikova.irina\Downloads\&#1055;&#1088;&#1080;&#1082;&#1072;&#1079;%20&#1086;&#1090;%2025.01.2012%20&#8470;%20&#1052;&#1052;&#1042;-7-625.rtf" TargetMode="External"/><Relationship Id="rId624" Type="http://schemas.openxmlformats.org/officeDocument/2006/relationships/hyperlink" Target="file:///C:\Users\kostikova.irina\Downloads\&#1055;&#1088;&#1080;&#1082;&#1072;&#1079;%20&#1086;&#1090;%2025.01.2012%20&#8470;%20&#1052;&#1052;&#1042;-7-625.rtf" TargetMode="External"/><Relationship Id="rId831" Type="http://schemas.openxmlformats.org/officeDocument/2006/relationships/hyperlink" Target="file:///C:\Users\kostikova.irina\Downloads\&#1055;&#1088;&#1080;&#1082;&#1072;&#1079;%20&#1086;&#1090;%2025.01.2012%20&#8470;%20&#1052;&#1052;&#1042;-7-625.rtf" TargetMode="External"/><Relationship Id="rId1047" Type="http://schemas.openxmlformats.org/officeDocument/2006/relationships/hyperlink" Target="file:///C:\Users\kostikova.irina\Downloads\&#1055;&#1088;&#1080;&#1082;&#1072;&#1079;%20&#1086;&#1090;%2025.01.2012%20&#8470;%20&#1052;&#1052;&#1042;-7-625.rtf" TargetMode="External"/><Relationship Id="rId1254" Type="http://schemas.openxmlformats.org/officeDocument/2006/relationships/hyperlink" Target="file:///C:\Users\kostikova.irina\Downloads\&#1055;&#1088;&#1080;&#1082;&#1072;&#1079;%20&#1086;&#1090;%2025.01.2012%20&#8470;%20&#1052;&#1052;&#1042;-7-625.rtf" TargetMode="External"/><Relationship Id="rId263" Type="http://schemas.openxmlformats.org/officeDocument/2006/relationships/hyperlink" Target="file:///C:\Users\kostikova.irina\Downloads\&#1055;&#1088;&#1080;&#1082;&#1072;&#1079;%20&#1086;&#1090;%2025.01.2012%20&#8470;%20&#1052;&#1052;&#1042;-7-625.rtf" TargetMode="External"/><Relationship Id="rId470" Type="http://schemas.openxmlformats.org/officeDocument/2006/relationships/hyperlink" Target="file:///C:\Users\kostikova.irina\Downloads\&#1055;&#1088;&#1080;&#1082;&#1072;&#1079;%20&#1086;&#1090;%2025.01.2012%20&#8470;%20&#1052;&#1052;&#1042;-7-625.rtf" TargetMode="External"/><Relationship Id="rId929" Type="http://schemas.openxmlformats.org/officeDocument/2006/relationships/hyperlink" Target="file:///C:\Users\kostikova.irina\Downloads\&#1055;&#1088;&#1080;&#1082;&#1072;&#1079;%20&#1086;&#1090;%2025.01.2012%20&#8470;%20&#1052;&#1052;&#1042;-7-625.rtf" TargetMode="External"/><Relationship Id="rId1114" Type="http://schemas.openxmlformats.org/officeDocument/2006/relationships/hyperlink" Target="file:///C:\Users\kostikova.irina\Downloads\&#1055;&#1088;&#1080;&#1082;&#1072;&#1079;%20&#1086;&#1090;%2025.01.2012%20&#8470;%20&#1052;&#1052;&#1042;-7-625.rtf" TargetMode="External"/><Relationship Id="rId58" Type="http://schemas.openxmlformats.org/officeDocument/2006/relationships/hyperlink" Target="file:///C:\Users\kostikova.irina\Downloads\&#1055;&#1088;&#1080;&#1082;&#1072;&#1079;%20&#1086;&#1090;%2025.01.2012%20&#8470;%20&#1052;&#1052;&#1042;-7-625.rtf" TargetMode="External"/><Relationship Id="rId123" Type="http://schemas.openxmlformats.org/officeDocument/2006/relationships/hyperlink" Target="file:///C:\Users\kostikova.irina\Downloads\&#1055;&#1088;&#1080;&#1082;&#1072;&#1079;%20&#1086;&#1090;%2025.01.2012%20&#8470;%20&#1052;&#1052;&#1042;-7-625.rtf" TargetMode="External"/><Relationship Id="rId330" Type="http://schemas.openxmlformats.org/officeDocument/2006/relationships/hyperlink" Target="file:///C:\Users\kostikova.irina\Downloads\&#1055;&#1088;&#1080;&#1082;&#1072;&#1079;%20&#1086;&#1090;%2025.01.2012%20&#8470;%20&#1052;&#1052;&#1042;-7-625.rtf" TargetMode="External"/><Relationship Id="rId568" Type="http://schemas.openxmlformats.org/officeDocument/2006/relationships/hyperlink" Target="file:///C:\Users\kostikova.irina\Downloads\&#1055;&#1088;&#1080;&#1082;&#1072;&#1079;%20&#1086;&#1090;%2025.01.2012%20&#8470;%20&#1052;&#1052;&#1042;-7-625.rtf" TargetMode="External"/><Relationship Id="rId775" Type="http://schemas.openxmlformats.org/officeDocument/2006/relationships/hyperlink" Target="file:///C:\Users\kostikova.irina\Downloads\&#1055;&#1088;&#1080;&#1082;&#1072;&#1079;%20&#1086;&#1090;%2025.01.2012%20&#8470;%20&#1052;&#1052;&#1042;-7-625.rtf" TargetMode="External"/><Relationship Id="rId982" Type="http://schemas.openxmlformats.org/officeDocument/2006/relationships/hyperlink" Target="file:///C:\Users\kostikova.irina\Downloads\&#1055;&#1088;&#1080;&#1082;&#1072;&#1079;%20&#1086;&#1090;%2025.01.2012%20&#8470;%20&#1052;&#1052;&#1042;-7-625.rtf" TargetMode="External"/><Relationship Id="rId1198" Type="http://schemas.openxmlformats.org/officeDocument/2006/relationships/hyperlink" Target="file:///C:\Users\kostikova.irina\Downloads\&#1055;&#1088;&#1080;&#1082;&#1072;&#1079;%20&#1086;&#1090;%2025.01.2012%20&#8470;%20&#1052;&#1052;&#1042;-7-625.rtf" TargetMode="External"/><Relationship Id="rId428" Type="http://schemas.openxmlformats.org/officeDocument/2006/relationships/hyperlink" Target="file:///C:\Users\kostikova.irina\Downloads\&#1055;&#1088;&#1080;&#1082;&#1072;&#1079;%20&#1086;&#1090;%2025.01.2012%20&#8470;%20&#1052;&#1052;&#1042;-7-625.rtf" TargetMode="External"/><Relationship Id="rId635" Type="http://schemas.openxmlformats.org/officeDocument/2006/relationships/hyperlink" Target="file:///C:\Users\kostikova.irina\Downloads\&#1055;&#1088;&#1080;&#1082;&#1072;&#1079;%20&#1086;&#1090;%2025.01.2012%20&#8470;%20&#1052;&#1052;&#1042;-7-625.rtf" TargetMode="External"/><Relationship Id="rId842" Type="http://schemas.openxmlformats.org/officeDocument/2006/relationships/hyperlink" Target="file:///C:\Users\kostikova.irina\Downloads\&#1055;&#1088;&#1080;&#1082;&#1072;&#1079;%20&#1086;&#1090;%2025.01.2012%20&#8470;%20&#1052;&#1052;&#1042;-7-625.rtf" TargetMode="External"/><Relationship Id="rId1058" Type="http://schemas.openxmlformats.org/officeDocument/2006/relationships/hyperlink" Target="file:///C:\Users\kostikova.irina\Downloads\&#1055;&#1088;&#1080;&#1082;&#1072;&#1079;%20&#1086;&#1090;%2025.01.2012%20&#8470;%20&#1052;&#1052;&#1042;-7-625.rtf" TargetMode="External"/><Relationship Id="rId1265" Type="http://schemas.openxmlformats.org/officeDocument/2006/relationships/hyperlink" Target="file:///C:\Users\kostikova.irina\Downloads\&#1055;&#1088;&#1080;&#1082;&#1072;&#1079;%20&#1086;&#1090;%2025.01.2012%20&#8470;%20&#1052;&#1052;&#1042;-7-625.rtf" TargetMode="External"/><Relationship Id="rId274" Type="http://schemas.openxmlformats.org/officeDocument/2006/relationships/hyperlink" Target="file:///C:\Users\kostikova.irina\Downloads\&#1055;&#1088;&#1080;&#1082;&#1072;&#1079;%20&#1086;&#1090;%2025.01.2012%20&#8470;%20&#1052;&#1052;&#1042;-7-625.rtf" TargetMode="External"/><Relationship Id="rId481" Type="http://schemas.openxmlformats.org/officeDocument/2006/relationships/hyperlink" Target="file:///C:\Users\kostikova.irina\Downloads\&#1055;&#1088;&#1080;&#1082;&#1072;&#1079;%20&#1086;&#1090;%2025.01.2012%20&#8470;%20&#1052;&#1052;&#1042;-7-625.rtf" TargetMode="External"/><Relationship Id="rId702" Type="http://schemas.openxmlformats.org/officeDocument/2006/relationships/hyperlink" Target="file:///C:\Users\kostikova.irina\Downloads\&#1055;&#1088;&#1080;&#1082;&#1072;&#1079;%20&#1086;&#1090;%2025.01.2012%20&#8470;%20&#1052;&#1052;&#1042;-7-625.rtf" TargetMode="External"/><Relationship Id="rId1125" Type="http://schemas.openxmlformats.org/officeDocument/2006/relationships/hyperlink" Target="file:///C:\Users\kostikova.irina\Downloads\&#1055;&#1088;&#1080;&#1082;&#1072;&#1079;%20&#1086;&#1090;%2025.01.2012%20&#8470;%20&#1052;&#1052;&#1042;-7-625.rtf" TargetMode="External"/><Relationship Id="rId69" Type="http://schemas.openxmlformats.org/officeDocument/2006/relationships/hyperlink" Target="file:///C:\Users\kostikova.irina\Downloads\&#1055;&#1088;&#1080;&#1082;&#1072;&#1079;%20&#1086;&#1090;%2025.01.2012%20&#8470;%20&#1052;&#1052;&#1042;-7-625.rtf" TargetMode="External"/><Relationship Id="rId134" Type="http://schemas.openxmlformats.org/officeDocument/2006/relationships/hyperlink" Target="file:///C:\Users\kostikova.irina\Downloads\&#1055;&#1088;&#1080;&#1082;&#1072;&#1079;%20&#1086;&#1090;%2025.01.2012%20&#8470;%20&#1052;&#1052;&#1042;-7-625.rtf" TargetMode="External"/><Relationship Id="rId579" Type="http://schemas.openxmlformats.org/officeDocument/2006/relationships/hyperlink" Target="file:///C:\Users\kostikova.irina\Downloads\&#1055;&#1088;&#1080;&#1082;&#1072;&#1079;%20&#1086;&#1090;%2025.01.2012%20&#8470;%20&#1052;&#1052;&#1042;-7-625.rtf" TargetMode="External"/><Relationship Id="rId786" Type="http://schemas.openxmlformats.org/officeDocument/2006/relationships/hyperlink" Target="file:///C:\Users\kostikova.irina\Downloads\&#1055;&#1088;&#1080;&#1082;&#1072;&#1079;%20&#1086;&#1090;%2025.01.2012%20&#8470;%20&#1052;&#1052;&#1042;-7-625.rtf" TargetMode="External"/><Relationship Id="rId993" Type="http://schemas.openxmlformats.org/officeDocument/2006/relationships/hyperlink" Target="file:///C:\Users\kostikova.irina\Downloads\&#1055;&#1088;&#1080;&#1082;&#1072;&#1079;%20&#1086;&#1090;%2025.01.2012%20&#8470;%20&#1052;&#1052;&#1042;-7-625.rtf" TargetMode="External"/><Relationship Id="rId341" Type="http://schemas.openxmlformats.org/officeDocument/2006/relationships/hyperlink" Target="file:///C:\Users\kostikova.irina\Downloads\&#1055;&#1088;&#1080;&#1082;&#1072;&#1079;%20&#1086;&#1090;%2025.01.2012%20&#8470;%20&#1052;&#1052;&#1042;-7-625.rtf" TargetMode="External"/><Relationship Id="rId439" Type="http://schemas.openxmlformats.org/officeDocument/2006/relationships/hyperlink" Target="file:///C:\Users\kostikova.irina\Downloads\&#1055;&#1088;&#1080;&#1082;&#1072;&#1079;%20&#1086;&#1090;%2025.01.2012%20&#8470;%20&#1052;&#1052;&#1042;-7-625.rtf" TargetMode="External"/><Relationship Id="rId646" Type="http://schemas.openxmlformats.org/officeDocument/2006/relationships/hyperlink" Target="file:///C:\Users\kostikova.irina\Downloads\&#1055;&#1088;&#1080;&#1082;&#1072;&#1079;%20&#1086;&#1090;%2025.01.2012%20&#8470;%20&#1052;&#1052;&#1042;-7-625.rtf" TargetMode="External"/><Relationship Id="rId1069" Type="http://schemas.openxmlformats.org/officeDocument/2006/relationships/hyperlink" Target="file:///C:\Users\kostikova.irina\Downloads\&#1055;&#1088;&#1080;&#1082;&#1072;&#1079;%20&#1086;&#1090;%2025.01.2012%20&#8470;%20&#1052;&#1052;&#1042;-7-625.rtf" TargetMode="External"/><Relationship Id="rId1276" Type="http://schemas.openxmlformats.org/officeDocument/2006/relationships/hyperlink" Target="file:///C:\Users\kostikova.irina\Downloads\&#1055;&#1088;&#1080;&#1082;&#1072;&#1079;%20&#1086;&#1090;%2025.01.2012%20&#8470;%20&#1052;&#1052;&#1042;-7-625.rtf" TargetMode="External"/><Relationship Id="rId201" Type="http://schemas.openxmlformats.org/officeDocument/2006/relationships/hyperlink" Target="file:///C:\Users\kostikova.irina\Downloads\&#1055;&#1088;&#1080;&#1082;&#1072;&#1079;%20&#1086;&#1090;%2025.01.2012%20&#8470;%20&#1052;&#1052;&#1042;-7-625.rtf" TargetMode="External"/><Relationship Id="rId285" Type="http://schemas.openxmlformats.org/officeDocument/2006/relationships/hyperlink" Target="file:///C:\Users\kostikova.irina\Downloads\&#1055;&#1088;&#1080;&#1082;&#1072;&#1079;%20&#1086;&#1090;%2025.01.2012%20&#8470;%20&#1052;&#1052;&#1042;-7-625.rtf" TargetMode="External"/><Relationship Id="rId506" Type="http://schemas.openxmlformats.org/officeDocument/2006/relationships/hyperlink" Target="file:///C:\Users\kostikova.irina\Downloads\&#1055;&#1088;&#1080;&#1082;&#1072;&#1079;%20&#1086;&#1090;%2025.01.2012%20&#8470;%20&#1052;&#1052;&#1042;-7-625.rtf" TargetMode="External"/><Relationship Id="rId853" Type="http://schemas.openxmlformats.org/officeDocument/2006/relationships/hyperlink" Target="file:///C:\Users\kostikova.irina\Downloads\&#1055;&#1088;&#1080;&#1082;&#1072;&#1079;%20&#1086;&#1090;%2025.01.2012%20&#8470;%20&#1052;&#1052;&#1042;-7-625.rtf" TargetMode="External"/><Relationship Id="rId1136" Type="http://schemas.openxmlformats.org/officeDocument/2006/relationships/hyperlink" Target="file:///C:\Users\kostikova.irina\Downloads\&#1055;&#1088;&#1080;&#1082;&#1072;&#1079;%20&#1086;&#1090;%2025.01.2012%20&#8470;%20&#1052;&#1052;&#1042;-7-625.rtf" TargetMode="External"/><Relationship Id="rId492" Type="http://schemas.openxmlformats.org/officeDocument/2006/relationships/hyperlink" Target="file:///C:\Users\kostikova.irina\Downloads\&#1055;&#1088;&#1080;&#1082;&#1072;&#1079;%20&#1086;&#1090;%2025.01.2012%20&#8470;%20&#1052;&#1052;&#1042;-7-625.rtf" TargetMode="External"/><Relationship Id="rId713" Type="http://schemas.openxmlformats.org/officeDocument/2006/relationships/hyperlink" Target="file:///C:\Users\kostikova.irina\Downloads\&#1055;&#1088;&#1080;&#1082;&#1072;&#1079;%20&#1086;&#1090;%2025.01.2012%20&#8470;%20&#1052;&#1052;&#1042;-7-625.rtf" TargetMode="External"/><Relationship Id="rId797" Type="http://schemas.openxmlformats.org/officeDocument/2006/relationships/hyperlink" Target="file:///C:\Users\kostikova.irina\Downloads\&#1055;&#1088;&#1080;&#1082;&#1072;&#1079;%20&#1086;&#1090;%2025.01.2012%20&#8470;%20&#1052;&#1052;&#1042;-7-625.rtf" TargetMode="External"/><Relationship Id="rId920" Type="http://schemas.openxmlformats.org/officeDocument/2006/relationships/hyperlink" Target="file:///C:\Users\kostikova.irina\Downloads\&#1055;&#1088;&#1080;&#1082;&#1072;&#1079;%20&#1086;&#1090;%2025.01.2012%20&#8470;%20&#1052;&#1052;&#1042;-7-625.rtf" TargetMode="External"/><Relationship Id="rId145" Type="http://schemas.openxmlformats.org/officeDocument/2006/relationships/hyperlink" Target="file:///C:\Users\kostikova.irina\Downloads\&#1055;&#1088;&#1080;&#1082;&#1072;&#1079;%20&#1086;&#1090;%2025.01.2012%20&#8470;%20&#1052;&#1052;&#1042;-7-625.rtf" TargetMode="External"/><Relationship Id="rId352" Type="http://schemas.openxmlformats.org/officeDocument/2006/relationships/hyperlink" Target="file:///C:\Users\kostikova.irina\Downloads\&#1055;&#1088;&#1080;&#1082;&#1072;&#1079;%20&#1086;&#1090;%2025.01.2012%20&#8470;%20&#1052;&#1052;&#1042;-7-625.rtf" TargetMode="External"/><Relationship Id="rId1203" Type="http://schemas.openxmlformats.org/officeDocument/2006/relationships/hyperlink" Target="file:///C:\Users\kostikova.irina\Downloads\&#1055;&#1088;&#1080;&#1082;&#1072;&#1079;%20&#1086;&#1090;%2025.01.2012%20&#8470;%20&#1052;&#1052;&#1042;-7-625.rtf" TargetMode="External"/><Relationship Id="rId1287" Type="http://schemas.openxmlformats.org/officeDocument/2006/relationships/hyperlink" Target="file:///C:\Users\kostikova.irina\Downloads\&#1055;&#1088;&#1080;&#1082;&#1072;&#1079;%20&#1086;&#1090;%2025.01.2012%20&#8470;%20&#1052;&#1052;&#1042;-7-625.rtf" TargetMode="External"/><Relationship Id="rId212" Type="http://schemas.openxmlformats.org/officeDocument/2006/relationships/hyperlink" Target="file:///C:\Users\kostikova.irina\Downloads\&#1055;&#1088;&#1080;&#1082;&#1072;&#1079;%20&#1086;&#1090;%2025.01.2012%20&#8470;%20&#1052;&#1052;&#1042;-7-625.rtf" TargetMode="External"/><Relationship Id="rId657" Type="http://schemas.openxmlformats.org/officeDocument/2006/relationships/hyperlink" Target="file:///C:\Users\kostikova.irina\Downloads\&#1055;&#1088;&#1080;&#1082;&#1072;&#1079;%20&#1086;&#1090;%2025.01.2012%20&#8470;%20&#1052;&#1052;&#1042;-7-625.rtf" TargetMode="External"/><Relationship Id="rId864" Type="http://schemas.openxmlformats.org/officeDocument/2006/relationships/hyperlink" Target="file:///C:\Users\kostikova.irina\Downloads\&#1055;&#1088;&#1080;&#1082;&#1072;&#1079;%20&#1086;&#1090;%2025.01.2012%20&#8470;%20&#1052;&#1052;&#1042;-7-625.rtf" TargetMode="External"/><Relationship Id="rId296" Type="http://schemas.openxmlformats.org/officeDocument/2006/relationships/hyperlink" Target="file:///C:\Users\kostikova.irina\Downloads\&#1055;&#1088;&#1080;&#1082;&#1072;&#1079;%20&#1086;&#1090;%2025.01.2012%20&#8470;%20&#1052;&#1052;&#1042;-7-625.rtf" TargetMode="External"/><Relationship Id="rId517" Type="http://schemas.openxmlformats.org/officeDocument/2006/relationships/hyperlink" Target="file:///C:\Users\kostikova.irina\Downloads\&#1055;&#1088;&#1080;&#1082;&#1072;&#1079;%20&#1086;&#1090;%2025.01.2012%20&#8470;%20&#1052;&#1052;&#1042;-7-625.rtf" TargetMode="External"/><Relationship Id="rId724" Type="http://schemas.openxmlformats.org/officeDocument/2006/relationships/hyperlink" Target="file:///C:\Users\kostikova.irina\Downloads\&#1055;&#1088;&#1080;&#1082;&#1072;&#1079;%20&#1086;&#1090;%2025.01.2012%20&#8470;%20&#1052;&#1052;&#1042;-7-625.rtf" TargetMode="External"/><Relationship Id="rId931" Type="http://schemas.openxmlformats.org/officeDocument/2006/relationships/hyperlink" Target="file:///C:\Users\kostikova.irina\Downloads\&#1055;&#1088;&#1080;&#1082;&#1072;&#1079;%20&#1086;&#1090;%2025.01.2012%20&#8470;%20&#1052;&#1052;&#1042;-7-625.rtf" TargetMode="External"/><Relationship Id="rId1147" Type="http://schemas.openxmlformats.org/officeDocument/2006/relationships/hyperlink" Target="file:///C:\Users\kostikova.irina\Downloads\&#1055;&#1088;&#1080;&#1082;&#1072;&#1079;%20&#1086;&#1090;%2025.01.2012%20&#8470;%20&#1052;&#1052;&#1042;-7-625.rtf" TargetMode="External"/><Relationship Id="rId60" Type="http://schemas.openxmlformats.org/officeDocument/2006/relationships/hyperlink" Target="file:///C:\Users\kostikova.irina\Downloads\&#1055;&#1088;&#1080;&#1082;&#1072;&#1079;%20&#1086;&#1090;%2025.01.2012%20&#8470;%20&#1052;&#1052;&#1042;-7-625.rtf" TargetMode="External"/><Relationship Id="rId156" Type="http://schemas.openxmlformats.org/officeDocument/2006/relationships/hyperlink" Target="file:///C:\Users\kostikova.irina\Downloads\&#1055;&#1088;&#1080;&#1082;&#1072;&#1079;%20&#1086;&#1090;%2025.01.2012%20&#8470;%20&#1052;&#1052;&#1042;-7-625.rtf" TargetMode="External"/><Relationship Id="rId363" Type="http://schemas.openxmlformats.org/officeDocument/2006/relationships/hyperlink" Target="file:///C:\Users\kostikova.irina\Downloads\&#1055;&#1088;&#1080;&#1082;&#1072;&#1079;%20&#1086;&#1090;%2025.01.2012%20&#8470;%20&#1052;&#1052;&#1042;-7-625.rtf" TargetMode="External"/><Relationship Id="rId570" Type="http://schemas.openxmlformats.org/officeDocument/2006/relationships/hyperlink" Target="file:///C:\Users\kostikova.irina\Downloads\&#1055;&#1088;&#1080;&#1082;&#1072;&#1079;%20&#1086;&#1090;%2025.01.2012%20&#8470;%20&#1052;&#1052;&#1042;-7-625.rtf" TargetMode="External"/><Relationship Id="rId1007" Type="http://schemas.openxmlformats.org/officeDocument/2006/relationships/hyperlink" Target="file:///C:\Users\kostikova.irina\Downloads\&#1055;&#1088;&#1080;&#1082;&#1072;&#1079;%20&#1086;&#1090;%2025.01.2012%20&#8470;%20&#1052;&#1052;&#1042;-7-625.rtf" TargetMode="External"/><Relationship Id="rId1214" Type="http://schemas.openxmlformats.org/officeDocument/2006/relationships/hyperlink" Target="file:///C:\Users\kostikova.irina\Downloads\&#1055;&#1088;&#1080;&#1082;&#1072;&#1079;%20&#1086;&#1090;%2025.01.2012%20&#8470;%20&#1052;&#1052;&#1042;-7-625.rtf" TargetMode="External"/><Relationship Id="rId223" Type="http://schemas.openxmlformats.org/officeDocument/2006/relationships/hyperlink" Target="file:///C:\Users\kostikova.irina\Downloads\&#1055;&#1088;&#1080;&#1082;&#1072;&#1079;%20&#1086;&#1090;%2025.01.2012%20&#8470;%20&#1052;&#1052;&#1042;-7-625.rtf" TargetMode="External"/><Relationship Id="rId430" Type="http://schemas.openxmlformats.org/officeDocument/2006/relationships/hyperlink" Target="file:///C:\Users\kostikova.irina\Downloads\&#1055;&#1088;&#1080;&#1082;&#1072;&#1079;%20&#1086;&#1090;%2025.01.2012%20&#8470;%20&#1052;&#1052;&#1042;-7-625.rtf" TargetMode="External"/><Relationship Id="rId668" Type="http://schemas.openxmlformats.org/officeDocument/2006/relationships/hyperlink" Target="file:///C:\Users\kostikova.irina\Downloads\&#1055;&#1088;&#1080;&#1082;&#1072;&#1079;%20&#1086;&#1090;%2025.01.2012%20&#8470;%20&#1052;&#1052;&#1042;-7-625.rtf" TargetMode="External"/><Relationship Id="rId875" Type="http://schemas.openxmlformats.org/officeDocument/2006/relationships/hyperlink" Target="file:///C:\Users\kostikova.irina\Downloads\&#1055;&#1088;&#1080;&#1082;&#1072;&#1079;%20&#1086;&#1090;%2025.01.2012%20&#8470;%20&#1052;&#1052;&#1042;-7-625.rtf" TargetMode="External"/><Relationship Id="rId1060" Type="http://schemas.openxmlformats.org/officeDocument/2006/relationships/hyperlink" Target="file:///C:\Users\kostikova.irina\Downloads\&#1055;&#1088;&#1080;&#1082;&#1072;&#1079;%20&#1086;&#1090;%2025.01.2012%20&#8470;%20&#1052;&#1052;&#1042;-7-625.rtf" TargetMode="External"/><Relationship Id="rId1298" Type="http://schemas.openxmlformats.org/officeDocument/2006/relationships/hyperlink" Target="file:///C:\Users\kostikova.irina\Downloads\&#1055;&#1088;&#1080;&#1082;&#1072;&#1079;%20&#1086;&#1090;%2025.01.2012%20&#8470;%20&#1052;&#1052;&#1042;-7-625.rtf" TargetMode="External"/><Relationship Id="rId18" Type="http://schemas.openxmlformats.org/officeDocument/2006/relationships/hyperlink" Target="file:///C:\Users\kostikova.irina\Downloads\&#1055;&#1088;&#1080;&#1082;&#1072;&#1079;%20&#1086;&#1090;%2025.01.2012%20&#8470;%20&#1052;&#1052;&#1042;-7-625.rtf" TargetMode="External"/><Relationship Id="rId528" Type="http://schemas.openxmlformats.org/officeDocument/2006/relationships/hyperlink" Target="file:///C:\Users\kostikova.irina\Downloads\&#1055;&#1088;&#1080;&#1082;&#1072;&#1079;%20&#1086;&#1090;%2025.01.2012%20&#8470;%20&#1052;&#1052;&#1042;-7-625.rtf" TargetMode="External"/><Relationship Id="rId735" Type="http://schemas.openxmlformats.org/officeDocument/2006/relationships/hyperlink" Target="file:///C:\Users\kostikova.irina\Downloads\&#1055;&#1088;&#1080;&#1082;&#1072;&#1079;%20&#1086;&#1090;%2025.01.2012%20&#8470;%20&#1052;&#1052;&#1042;-7-625.rtf" TargetMode="External"/><Relationship Id="rId942" Type="http://schemas.openxmlformats.org/officeDocument/2006/relationships/hyperlink" Target="file:///C:\Users\kostikova.irina\Downloads\&#1055;&#1088;&#1080;&#1082;&#1072;&#1079;%20&#1086;&#1090;%2025.01.2012%20&#8470;%20&#1052;&#1052;&#1042;-7-625.rtf" TargetMode="External"/><Relationship Id="rId1158" Type="http://schemas.openxmlformats.org/officeDocument/2006/relationships/hyperlink" Target="file:///C:\Users\kostikova.irina\Downloads\&#1055;&#1088;&#1080;&#1082;&#1072;&#1079;%20&#1086;&#1090;%2025.01.2012%20&#8470;%20&#1052;&#1052;&#1042;-7-625.rtf" TargetMode="External"/><Relationship Id="rId167" Type="http://schemas.openxmlformats.org/officeDocument/2006/relationships/hyperlink" Target="file:///C:\Users\kostikova.irina\Downloads\&#1055;&#1088;&#1080;&#1082;&#1072;&#1079;%20&#1086;&#1090;%2025.01.2012%20&#8470;%20&#1052;&#1052;&#1042;-7-625.rtf" TargetMode="External"/><Relationship Id="rId374" Type="http://schemas.openxmlformats.org/officeDocument/2006/relationships/hyperlink" Target="file:///C:\Users\kostikova.irina\Downloads\&#1055;&#1088;&#1080;&#1082;&#1072;&#1079;%20&#1086;&#1090;%2025.01.2012%20&#8470;%20&#1052;&#1052;&#1042;-7-625.rtf" TargetMode="External"/><Relationship Id="rId581" Type="http://schemas.openxmlformats.org/officeDocument/2006/relationships/hyperlink" Target="file:///C:\Users\kostikova.irina\Downloads\&#1055;&#1088;&#1080;&#1082;&#1072;&#1079;%20&#1086;&#1090;%2025.01.2012%20&#8470;%20&#1052;&#1052;&#1042;-7-625.rtf" TargetMode="External"/><Relationship Id="rId1018" Type="http://schemas.openxmlformats.org/officeDocument/2006/relationships/hyperlink" Target="file:///C:\Users\kostikova.irina\Downloads\&#1055;&#1088;&#1080;&#1082;&#1072;&#1079;%20&#1086;&#1090;%2025.01.2012%20&#8470;%20&#1052;&#1052;&#1042;-7-625.rtf" TargetMode="External"/><Relationship Id="rId1225" Type="http://schemas.openxmlformats.org/officeDocument/2006/relationships/hyperlink" Target="file:///C:\Users\kostikova.irina\Downloads\&#1055;&#1088;&#1080;&#1082;&#1072;&#1079;%20&#1086;&#1090;%2025.01.2012%20&#8470;%20&#1052;&#1052;&#1042;-7-625.rtf" TargetMode="External"/><Relationship Id="rId71" Type="http://schemas.openxmlformats.org/officeDocument/2006/relationships/hyperlink" Target="file:///C:\Users\kostikova.irina\Downloads\&#1055;&#1088;&#1080;&#1082;&#1072;&#1079;%20&#1086;&#1090;%2025.01.2012%20&#8470;%20&#1052;&#1052;&#1042;-7-625.rtf" TargetMode="External"/><Relationship Id="rId234" Type="http://schemas.openxmlformats.org/officeDocument/2006/relationships/hyperlink" Target="file:///C:\Users\kostikova.irina\Downloads\&#1055;&#1088;&#1080;&#1082;&#1072;&#1079;%20&#1086;&#1090;%2025.01.2012%20&#8470;%20&#1052;&#1052;&#1042;-7-625.rtf" TargetMode="External"/><Relationship Id="rId679" Type="http://schemas.openxmlformats.org/officeDocument/2006/relationships/hyperlink" Target="file:///C:\Users\kostikova.irina\Downloads\&#1055;&#1088;&#1080;&#1082;&#1072;&#1079;%20&#1086;&#1090;%2025.01.2012%20&#8470;%20&#1052;&#1052;&#1042;-7-625.rtf" TargetMode="External"/><Relationship Id="rId802" Type="http://schemas.openxmlformats.org/officeDocument/2006/relationships/hyperlink" Target="file:///C:\Users\kostikova.irina\Downloads\&#1055;&#1088;&#1080;&#1082;&#1072;&#1079;%20&#1086;&#1090;%2025.01.2012%20&#8470;%20&#1052;&#1052;&#1042;-7-625.rtf" TargetMode="External"/><Relationship Id="rId886" Type="http://schemas.openxmlformats.org/officeDocument/2006/relationships/hyperlink" Target="file:///C:\Users\kostikova.irina\Downloads\&#1055;&#1088;&#1080;&#1082;&#1072;&#1079;%20&#1086;&#1090;%2025.01.2012%20&#8470;%20&#1052;&#1052;&#1042;-7-625.rtf" TargetMode="External"/><Relationship Id="rId2" Type="http://schemas.openxmlformats.org/officeDocument/2006/relationships/settings" Target="settings.xml"/><Relationship Id="rId29" Type="http://schemas.openxmlformats.org/officeDocument/2006/relationships/hyperlink" Target="file:///C:\Users\kostikova.irina\Downloads\&#1055;&#1088;&#1080;&#1082;&#1072;&#1079;%20&#1086;&#1090;%2025.01.2012%20&#8470;%20&#1052;&#1052;&#1042;-7-625.rtf" TargetMode="External"/><Relationship Id="rId441" Type="http://schemas.openxmlformats.org/officeDocument/2006/relationships/hyperlink" Target="file:///C:\Users\kostikova.irina\Downloads\&#1055;&#1088;&#1080;&#1082;&#1072;&#1079;%20&#1086;&#1090;%2025.01.2012%20&#8470;%20&#1052;&#1052;&#1042;-7-625.rtf" TargetMode="External"/><Relationship Id="rId539" Type="http://schemas.openxmlformats.org/officeDocument/2006/relationships/hyperlink" Target="file:///C:\Users\kostikova.irina\Downloads\&#1055;&#1088;&#1080;&#1082;&#1072;&#1079;%20&#1086;&#1090;%2025.01.2012%20&#8470;%20&#1052;&#1052;&#1042;-7-625.rtf" TargetMode="External"/><Relationship Id="rId746" Type="http://schemas.openxmlformats.org/officeDocument/2006/relationships/hyperlink" Target="file:///C:\Users\kostikova.irina\Downloads\&#1055;&#1088;&#1080;&#1082;&#1072;&#1079;%20&#1086;&#1090;%2025.01.2012%20&#8470;%20&#1052;&#1052;&#1042;-7-625.rtf" TargetMode="External"/><Relationship Id="rId1071" Type="http://schemas.openxmlformats.org/officeDocument/2006/relationships/hyperlink" Target="file:///C:\Users\kostikova.irina\Downloads\&#1055;&#1088;&#1080;&#1082;&#1072;&#1079;%20&#1086;&#1090;%2025.01.2012%20&#8470;%20&#1052;&#1052;&#1042;-7-625.rtf" TargetMode="External"/><Relationship Id="rId1169" Type="http://schemas.openxmlformats.org/officeDocument/2006/relationships/hyperlink" Target="file:///C:\Users\kostikova.irina\Downloads\&#1055;&#1088;&#1080;&#1082;&#1072;&#1079;%20&#1086;&#1090;%2025.01.2012%20&#8470;%20&#1052;&#1052;&#1042;-7-625.rtf" TargetMode="External"/><Relationship Id="rId178" Type="http://schemas.openxmlformats.org/officeDocument/2006/relationships/hyperlink" Target="file:///C:\Users\kostikova.irina\Downloads\&#1055;&#1088;&#1080;&#1082;&#1072;&#1079;%20&#1086;&#1090;%2025.01.2012%20&#8470;%20&#1052;&#1052;&#1042;-7-625.rtf" TargetMode="External"/><Relationship Id="rId301" Type="http://schemas.openxmlformats.org/officeDocument/2006/relationships/hyperlink" Target="file:///C:\Users\kostikova.irina\Downloads\&#1055;&#1088;&#1080;&#1082;&#1072;&#1079;%20&#1086;&#1090;%2025.01.2012%20&#8470;%20&#1052;&#1052;&#1042;-7-625.rtf" TargetMode="External"/><Relationship Id="rId953" Type="http://schemas.openxmlformats.org/officeDocument/2006/relationships/hyperlink" Target="file:///C:\Users\kostikova.irina\Downloads\&#1055;&#1088;&#1080;&#1082;&#1072;&#1079;%20&#1086;&#1090;%2025.01.2012%20&#8470;%20&#1052;&#1052;&#1042;-7-625.rtf" TargetMode="External"/><Relationship Id="rId1029" Type="http://schemas.openxmlformats.org/officeDocument/2006/relationships/hyperlink" Target="file:///C:\Users\kostikova.irina\Downloads\&#1055;&#1088;&#1080;&#1082;&#1072;&#1079;%20&#1086;&#1090;%2025.01.2012%20&#8470;%20&#1052;&#1052;&#1042;-7-625.rtf" TargetMode="External"/><Relationship Id="rId1236" Type="http://schemas.openxmlformats.org/officeDocument/2006/relationships/hyperlink" Target="file:///C:\Users\kostikova.irina\Downloads\&#1055;&#1088;&#1080;&#1082;&#1072;&#1079;%20&#1086;&#1090;%2025.01.2012%20&#8470;%20&#1052;&#1052;&#1042;-7-625.rtf" TargetMode="External"/><Relationship Id="rId82" Type="http://schemas.openxmlformats.org/officeDocument/2006/relationships/hyperlink" Target="file:///C:\Users\kostikova.irina\Downloads\&#1055;&#1088;&#1080;&#1082;&#1072;&#1079;%20&#1086;&#1090;%2025.01.2012%20&#8470;%20&#1052;&#1052;&#1042;-7-625.rtf" TargetMode="External"/><Relationship Id="rId385" Type="http://schemas.openxmlformats.org/officeDocument/2006/relationships/hyperlink" Target="file:///C:\Users\kostikova.irina\Downloads\&#1055;&#1088;&#1080;&#1082;&#1072;&#1079;%20&#1086;&#1090;%2025.01.2012%20&#8470;%20&#1052;&#1052;&#1042;-7-625.rtf" TargetMode="External"/><Relationship Id="rId592" Type="http://schemas.openxmlformats.org/officeDocument/2006/relationships/hyperlink" Target="file:///C:\Users\kostikova.irina\Downloads\&#1055;&#1088;&#1080;&#1082;&#1072;&#1079;%20&#1086;&#1090;%2025.01.2012%20&#8470;%20&#1052;&#1052;&#1042;-7-625.rtf" TargetMode="External"/><Relationship Id="rId606" Type="http://schemas.openxmlformats.org/officeDocument/2006/relationships/hyperlink" Target="file:///C:\Users\kostikova.irina\Downloads\&#1055;&#1088;&#1080;&#1082;&#1072;&#1079;%20&#1086;&#1090;%2025.01.2012%20&#8470;%20&#1052;&#1052;&#1042;-7-625.rtf" TargetMode="External"/><Relationship Id="rId813" Type="http://schemas.openxmlformats.org/officeDocument/2006/relationships/hyperlink" Target="file:///C:\Users\kostikova.irina\Downloads\&#1055;&#1088;&#1080;&#1082;&#1072;&#1079;%20&#1086;&#1090;%2025.01.2012%20&#8470;%20&#1052;&#1052;&#1042;-7-625.rtf" TargetMode="External"/><Relationship Id="rId245" Type="http://schemas.openxmlformats.org/officeDocument/2006/relationships/hyperlink" Target="file:///C:\Users\kostikova.irina\Downloads\&#1055;&#1088;&#1080;&#1082;&#1072;&#1079;%20&#1086;&#1090;%2025.01.2012%20&#8470;%20&#1052;&#1052;&#1042;-7-625.rtf" TargetMode="External"/><Relationship Id="rId452" Type="http://schemas.openxmlformats.org/officeDocument/2006/relationships/hyperlink" Target="file:///C:\Users\kostikova.irina\Downloads\&#1055;&#1088;&#1080;&#1082;&#1072;&#1079;%20&#1086;&#1090;%2025.01.2012%20&#8470;%20&#1052;&#1052;&#1042;-7-625.rtf" TargetMode="External"/><Relationship Id="rId897" Type="http://schemas.openxmlformats.org/officeDocument/2006/relationships/hyperlink" Target="file:///C:\Users\kostikova.irina\Downloads\&#1055;&#1088;&#1080;&#1082;&#1072;&#1079;%20&#1086;&#1090;%2025.01.2012%20&#8470;%20&#1052;&#1052;&#1042;-7-625.rtf" TargetMode="External"/><Relationship Id="rId1082" Type="http://schemas.openxmlformats.org/officeDocument/2006/relationships/hyperlink" Target="file:///C:\Users\kostikova.irina\Downloads\&#1055;&#1088;&#1080;&#1082;&#1072;&#1079;%20&#1086;&#1090;%2025.01.2012%20&#8470;%20&#1052;&#1052;&#1042;-7-625.rtf" TargetMode="External"/><Relationship Id="rId1303" Type="http://schemas.openxmlformats.org/officeDocument/2006/relationships/hyperlink" Target="file:///C:\Users\kostikova.irina\Downloads\&#1055;&#1088;&#1080;&#1082;&#1072;&#1079;%20&#1086;&#1090;%2025.01.2012%20&#8470;%20&#1052;&#1052;&#1042;-7-625.rtf" TargetMode="External"/><Relationship Id="rId105" Type="http://schemas.openxmlformats.org/officeDocument/2006/relationships/hyperlink" Target="file:///C:\Users\kostikova.irina\Downloads\&#1055;&#1088;&#1080;&#1082;&#1072;&#1079;%20&#1086;&#1090;%2025.01.2012%20&#8470;%20&#1052;&#1052;&#1042;-7-625.rtf" TargetMode="External"/><Relationship Id="rId312" Type="http://schemas.openxmlformats.org/officeDocument/2006/relationships/hyperlink" Target="file:///C:\Users\kostikova.irina\Downloads\&#1055;&#1088;&#1080;&#1082;&#1072;&#1079;%20&#1086;&#1090;%2025.01.2012%20&#8470;%20&#1052;&#1052;&#1042;-7-625.rtf" TargetMode="External"/><Relationship Id="rId757" Type="http://schemas.openxmlformats.org/officeDocument/2006/relationships/hyperlink" Target="file:///C:\Users\kostikova.irina\Downloads\&#1055;&#1088;&#1080;&#1082;&#1072;&#1079;%20&#1086;&#1090;%2025.01.2012%20&#8470;%20&#1052;&#1052;&#1042;-7-625.rtf" TargetMode="External"/><Relationship Id="rId964" Type="http://schemas.openxmlformats.org/officeDocument/2006/relationships/hyperlink" Target="file:///C:\Users\kostikova.irina\Downloads\&#1055;&#1088;&#1080;&#1082;&#1072;&#1079;%20&#1086;&#1090;%2025.01.2012%20&#8470;%20&#1052;&#1052;&#1042;-7-625.rtf" TargetMode="External"/><Relationship Id="rId93" Type="http://schemas.openxmlformats.org/officeDocument/2006/relationships/hyperlink" Target="file:///C:\Users\kostikova.irina\Downloads\&#1055;&#1088;&#1080;&#1082;&#1072;&#1079;%20&#1086;&#1090;%2025.01.2012%20&#8470;%20&#1052;&#1052;&#1042;-7-625.rtf" TargetMode="External"/><Relationship Id="rId189" Type="http://schemas.openxmlformats.org/officeDocument/2006/relationships/hyperlink" Target="file:///C:\Users\kostikova.irina\Downloads\&#1055;&#1088;&#1080;&#1082;&#1072;&#1079;%20&#1086;&#1090;%2025.01.2012%20&#8470;%20&#1052;&#1052;&#1042;-7-625.rtf" TargetMode="External"/><Relationship Id="rId396" Type="http://schemas.openxmlformats.org/officeDocument/2006/relationships/hyperlink" Target="file:///C:\Users\kostikova.irina\Downloads\&#1055;&#1088;&#1080;&#1082;&#1072;&#1079;%20&#1086;&#1090;%2025.01.2012%20&#8470;%20&#1052;&#1052;&#1042;-7-625.rtf" TargetMode="External"/><Relationship Id="rId617" Type="http://schemas.openxmlformats.org/officeDocument/2006/relationships/hyperlink" Target="file:///C:\Users\kostikova.irina\Downloads\&#1055;&#1088;&#1080;&#1082;&#1072;&#1079;%20&#1086;&#1090;%2025.01.2012%20&#8470;%20&#1052;&#1052;&#1042;-7-625.rtf" TargetMode="External"/><Relationship Id="rId824" Type="http://schemas.openxmlformats.org/officeDocument/2006/relationships/hyperlink" Target="file:///C:\Users\kostikova.irina\Downloads\&#1055;&#1088;&#1080;&#1082;&#1072;&#1079;%20&#1086;&#1090;%2025.01.2012%20&#8470;%20&#1052;&#1052;&#1042;-7-625.rtf" TargetMode="External"/><Relationship Id="rId1247" Type="http://schemas.openxmlformats.org/officeDocument/2006/relationships/hyperlink" Target="file:///C:\Users\kostikova.irina\Downloads\&#1055;&#1088;&#1080;&#1082;&#1072;&#1079;%20&#1086;&#1090;%2025.01.2012%20&#8470;%20&#1052;&#1052;&#1042;-7-625.rtf" TargetMode="External"/><Relationship Id="rId256" Type="http://schemas.openxmlformats.org/officeDocument/2006/relationships/hyperlink" Target="file:///C:\Users\kostikova.irina\Downloads\&#1055;&#1088;&#1080;&#1082;&#1072;&#1079;%20&#1086;&#1090;%2025.01.2012%20&#8470;%20&#1052;&#1052;&#1042;-7-625.rtf" TargetMode="External"/><Relationship Id="rId463" Type="http://schemas.openxmlformats.org/officeDocument/2006/relationships/hyperlink" Target="file:///C:\Users\kostikova.irina\Downloads\&#1055;&#1088;&#1080;&#1082;&#1072;&#1079;%20&#1086;&#1090;%2025.01.2012%20&#8470;%20&#1052;&#1052;&#1042;-7-625.rtf" TargetMode="External"/><Relationship Id="rId670" Type="http://schemas.openxmlformats.org/officeDocument/2006/relationships/hyperlink" Target="file:///C:\Users\kostikova.irina\Downloads\&#1055;&#1088;&#1080;&#1082;&#1072;&#1079;%20&#1086;&#1090;%2025.01.2012%20&#8470;%20&#1052;&#1052;&#1042;-7-625.rtf" TargetMode="External"/><Relationship Id="rId1093" Type="http://schemas.openxmlformats.org/officeDocument/2006/relationships/hyperlink" Target="file:///C:\Users\kostikova.irina\Downloads\&#1055;&#1088;&#1080;&#1082;&#1072;&#1079;%20&#1086;&#1090;%2025.01.2012%20&#8470;%20&#1052;&#1052;&#1042;-7-625.rtf" TargetMode="External"/><Relationship Id="rId1107" Type="http://schemas.openxmlformats.org/officeDocument/2006/relationships/hyperlink" Target="file:///C:\Users\kostikova.irina\Downloads\&#1055;&#1088;&#1080;&#1082;&#1072;&#1079;%20&#1086;&#1090;%2025.01.2012%20&#8470;%20&#1052;&#1052;&#1042;-7-625.rtf" TargetMode="External"/><Relationship Id="rId116" Type="http://schemas.openxmlformats.org/officeDocument/2006/relationships/hyperlink" Target="file:///C:\Users\kostikova.irina\Downloads\&#1055;&#1088;&#1080;&#1082;&#1072;&#1079;%20&#1086;&#1090;%2025.01.2012%20&#8470;%20&#1052;&#1052;&#1042;-7-625.rtf" TargetMode="External"/><Relationship Id="rId323" Type="http://schemas.openxmlformats.org/officeDocument/2006/relationships/hyperlink" Target="file:///C:\Users\kostikova.irina\Downloads\&#1055;&#1088;&#1080;&#1082;&#1072;&#1079;%20&#1086;&#1090;%2025.01.2012%20&#8470;%20&#1052;&#1052;&#1042;-7-625.rtf" TargetMode="External"/><Relationship Id="rId530" Type="http://schemas.openxmlformats.org/officeDocument/2006/relationships/hyperlink" Target="file:///C:\Users\kostikova.irina\Downloads\&#1055;&#1088;&#1080;&#1082;&#1072;&#1079;%20&#1086;&#1090;%2025.01.2012%20&#8470;%20&#1052;&#1052;&#1042;-7-625.rtf" TargetMode="External"/><Relationship Id="rId768" Type="http://schemas.openxmlformats.org/officeDocument/2006/relationships/hyperlink" Target="file:///C:\Users\kostikova.irina\Downloads\&#1055;&#1088;&#1080;&#1082;&#1072;&#1079;%20&#1086;&#1090;%2025.01.2012%20&#8470;%20&#1052;&#1052;&#1042;-7-625.rtf" TargetMode="External"/><Relationship Id="rId975" Type="http://schemas.openxmlformats.org/officeDocument/2006/relationships/hyperlink" Target="file:///C:\Users\kostikova.irina\Downloads\&#1055;&#1088;&#1080;&#1082;&#1072;&#1079;%20&#1086;&#1090;%2025.01.2012%20&#8470;%20&#1052;&#1052;&#1042;-7-625.rtf" TargetMode="External"/><Relationship Id="rId1160" Type="http://schemas.openxmlformats.org/officeDocument/2006/relationships/hyperlink" Target="file:///C:\Users\kostikova.irina\Downloads\&#1055;&#1088;&#1080;&#1082;&#1072;&#1079;%20&#1086;&#1090;%2025.01.2012%20&#8470;%20&#1052;&#1052;&#1042;-7-625.rtf" TargetMode="External"/><Relationship Id="rId20" Type="http://schemas.openxmlformats.org/officeDocument/2006/relationships/hyperlink" Target="file:///C:\Users\kostikova.irina\Downloads\&#1055;&#1088;&#1080;&#1082;&#1072;&#1079;%20&#1086;&#1090;%2025.01.2012%20&#8470;%20&#1052;&#1052;&#1042;-7-625.rtf" TargetMode="External"/><Relationship Id="rId628" Type="http://schemas.openxmlformats.org/officeDocument/2006/relationships/hyperlink" Target="file:///C:\Users\kostikova.irina\Downloads\&#1055;&#1088;&#1080;&#1082;&#1072;&#1079;%20&#1086;&#1090;%2025.01.2012%20&#8470;%20&#1052;&#1052;&#1042;-7-625.rtf" TargetMode="External"/><Relationship Id="rId835" Type="http://schemas.openxmlformats.org/officeDocument/2006/relationships/hyperlink" Target="file:///C:\Users\kostikova.irina\Downloads\&#1055;&#1088;&#1080;&#1082;&#1072;&#1079;%20&#1086;&#1090;%2025.01.2012%20&#8470;%20&#1052;&#1052;&#1042;-7-625.rtf" TargetMode="External"/><Relationship Id="rId1258" Type="http://schemas.openxmlformats.org/officeDocument/2006/relationships/hyperlink" Target="file:///C:\Users\kostikova.irina\Downloads\&#1055;&#1088;&#1080;&#1082;&#1072;&#1079;%20&#1086;&#1090;%2025.01.2012%20&#8470;%20&#1052;&#1052;&#1042;-7-625.rtf" TargetMode="External"/><Relationship Id="rId267" Type="http://schemas.openxmlformats.org/officeDocument/2006/relationships/hyperlink" Target="file:///C:\Users\kostikova.irina\Downloads\&#1055;&#1088;&#1080;&#1082;&#1072;&#1079;%20&#1086;&#1090;%2025.01.2012%20&#8470;%20&#1052;&#1052;&#1042;-7-625.rtf" TargetMode="External"/><Relationship Id="rId474" Type="http://schemas.openxmlformats.org/officeDocument/2006/relationships/hyperlink" Target="file:///C:\Users\kostikova.irina\Downloads\&#1055;&#1088;&#1080;&#1082;&#1072;&#1079;%20&#1086;&#1090;%2025.01.2012%20&#8470;%20&#1052;&#1052;&#1042;-7-625.rtf" TargetMode="External"/><Relationship Id="rId1020" Type="http://schemas.openxmlformats.org/officeDocument/2006/relationships/hyperlink" Target="file:///C:\Users\kostikova.irina\Downloads\&#1055;&#1088;&#1080;&#1082;&#1072;&#1079;%20&#1086;&#1090;%2025.01.2012%20&#8470;%20&#1052;&#1052;&#1042;-7-625.rtf" TargetMode="External"/><Relationship Id="rId1118" Type="http://schemas.openxmlformats.org/officeDocument/2006/relationships/hyperlink" Target="file:///C:\Users\kostikova.irina\Downloads\&#1055;&#1088;&#1080;&#1082;&#1072;&#1079;%20&#1086;&#1090;%2025.01.2012%20&#8470;%20&#1052;&#1052;&#1042;-7-625.rtf" TargetMode="External"/><Relationship Id="rId127" Type="http://schemas.openxmlformats.org/officeDocument/2006/relationships/hyperlink" Target="file:///C:\Users\kostikova.irina\Downloads\&#1055;&#1088;&#1080;&#1082;&#1072;&#1079;%20&#1086;&#1090;%2025.01.2012%20&#8470;%20&#1052;&#1052;&#1042;-7-625.rtf" TargetMode="External"/><Relationship Id="rId681" Type="http://schemas.openxmlformats.org/officeDocument/2006/relationships/hyperlink" Target="file:///C:\Users\kostikova.irina\Downloads\&#1055;&#1088;&#1080;&#1082;&#1072;&#1079;%20&#1086;&#1090;%2025.01.2012%20&#8470;%20&#1052;&#1052;&#1042;-7-625.rtf" TargetMode="External"/><Relationship Id="rId779" Type="http://schemas.openxmlformats.org/officeDocument/2006/relationships/hyperlink" Target="file:///C:\Users\kostikova.irina\Downloads\&#1055;&#1088;&#1080;&#1082;&#1072;&#1079;%20&#1086;&#1090;%2025.01.2012%20&#8470;%20&#1052;&#1052;&#1042;-7-625.rtf" TargetMode="External"/><Relationship Id="rId902" Type="http://schemas.openxmlformats.org/officeDocument/2006/relationships/hyperlink" Target="file:///C:\Users\kostikova.irina\Downloads\&#1055;&#1088;&#1080;&#1082;&#1072;&#1079;%20&#1086;&#1090;%2025.01.2012%20&#8470;%20&#1052;&#1052;&#1042;-7-625.rtf" TargetMode="External"/><Relationship Id="rId986" Type="http://schemas.openxmlformats.org/officeDocument/2006/relationships/hyperlink" Target="file:///C:\Users\kostikova.irina\Downloads\&#1055;&#1088;&#1080;&#1082;&#1072;&#1079;%20&#1086;&#1090;%2025.01.2012%20&#8470;%20&#1052;&#1052;&#1042;-7-625.rtf" TargetMode="External"/><Relationship Id="rId31" Type="http://schemas.openxmlformats.org/officeDocument/2006/relationships/hyperlink" Target="file:///C:\Users\kostikova.irina\Downloads\&#1055;&#1088;&#1080;&#1082;&#1072;&#1079;%20&#1086;&#1090;%2025.01.2012%20&#8470;%20&#1052;&#1052;&#1042;-7-625.rtf" TargetMode="External"/><Relationship Id="rId334" Type="http://schemas.openxmlformats.org/officeDocument/2006/relationships/hyperlink" Target="file:///C:\Users\kostikova.irina\Downloads\&#1055;&#1088;&#1080;&#1082;&#1072;&#1079;%20&#1086;&#1090;%2025.01.2012%20&#8470;%20&#1052;&#1052;&#1042;-7-625.rtf" TargetMode="External"/><Relationship Id="rId541" Type="http://schemas.openxmlformats.org/officeDocument/2006/relationships/hyperlink" Target="file:///C:\Users\kostikova.irina\Downloads\&#1055;&#1088;&#1080;&#1082;&#1072;&#1079;%20&#1086;&#1090;%2025.01.2012%20&#8470;%20&#1052;&#1052;&#1042;-7-625.rtf" TargetMode="External"/><Relationship Id="rId639" Type="http://schemas.openxmlformats.org/officeDocument/2006/relationships/hyperlink" Target="file:///C:\Users\kostikova.irina\Downloads\&#1055;&#1088;&#1080;&#1082;&#1072;&#1079;%20&#1086;&#1090;%2025.01.2012%20&#8470;%20&#1052;&#1052;&#1042;-7-625.rtf" TargetMode="External"/><Relationship Id="rId1171" Type="http://schemas.openxmlformats.org/officeDocument/2006/relationships/hyperlink" Target="file:///C:\Users\kostikova.irina\Downloads\&#1055;&#1088;&#1080;&#1082;&#1072;&#1079;%20&#1086;&#1090;%2025.01.2012%20&#8470;%20&#1052;&#1052;&#1042;-7-625.rtf" TargetMode="External"/><Relationship Id="rId1269" Type="http://schemas.openxmlformats.org/officeDocument/2006/relationships/hyperlink" Target="file:///C:\Users\kostikova.irina\Downloads\&#1055;&#1088;&#1080;&#1082;&#1072;&#1079;%20&#1086;&#1090;%2025.01.2012%20&#8470;%20&#1052;&#1052;&#1042;-7-625.rtf" TargetMode="External"/><Relationship Id="rId180" Type="http://schemas.openxmlformats.org/officeDocument/2006/relationships/hyperlink" Target="file:///C:\Users\kostikova.irina\Downloads\&#1055;&#1088;&#1080;&#1082;&#1072;&#1079;%20&#1086;&#1090;%2025.01.2012%20&#8470;%20&#1052;&#1052;&#1042;-7-625.rtf" TargetMode="External"/><Relationship Id="rId278" Type="http://schemas.openxmlformats.org/officeDocument/2006/relationships/hyperlink" Target="file:///C:\Users\kostikova.irina\Downloads\&#1055;&#1088;&#1080;&#1082;&#1072;&#1079;%20&#1086;&#1090;%2025.01.2012%20&#8470;%20&#1052;&#1052;&#1042;-7-625.rtf" TargetMode="External"/><Relationship Id="rId401" Type="http://schemas.openxmlformats.org/officeDocument/2006/relationships/hyperlink" Target="file:///C:\Users\kostikova.irina\Downloads\&#1055;&#1088;&#1080;&#1082;&#1072;&#1079;%20&#1086;&#1090;%2025.01.2012%20&#8470;%20&#1052;&#1052;&#1042;-7-625.rtf" TargetMode="External"/><Relationship Id="rId846" Type="http://schemas.openxmlformats.org/officeDocument/2006/relationships/hyperlink" Target="file:///C:\Users\kostikova.irina\Downloads\&#1055;&#1088;&#1080;&#1082;&#1072;&#1079;%20&#1086;&#1090;%2025.01.2012%20&#8470;%20&#1052;&#1052;&#1042;-7-625.rtf" TargetMode="External"/><Relationship Id="rId1031" Type="http://schemas.openxmlformats.org/officeDocument/2006/relationships/hyperlink" Target="file:///C:\Users\kostikova.irina\Downloads\&#1055;&#1088;&#1080;&#1082;&#1072;&#1079;%20&#1086;&#1090;%2025.01.2012%20&#8470;%20&#1052;&#1052;&#1042;-7-625.rtf" TargetMode="External"/><Relationship Id="rId1129" Type="http://schemas.openxmlformats.org/officeDocument/2006/relationships/hyperlink" Target="file:///C:\Users\kostikova.irina\Downloads\&#1055;&#1088;&#1080;&#1082;&#1072;&#1079;%20&#1086;&#1090;%2025.01.2012%20&#8470;%20&#1052;&#1052;&#1042;-7-625.rtf" TargetMode="External"/><Relationship Id="rId485" Type="http://schemas.openxmlformats.org/officeDocument/2006/relationships/hyperlink" Target="file:///C:\Users\kostikova.irina\Downloads\&#1055;&#1088;&#1080;&#1082;&#1072;&#1079;%20&#1086;&#1090;%2025.01.2012%20&#8470;%20&#1052;&#1052;&#1042;-7-625.rtf" TargetMode="External"/><Relationship Id="rId692" Type="http://schemas.openxmlformats.org/officeDocument/2006/relationships/hyperlink" Target="file:///C:\Users\kostikova.irina\Downloads\&#1055;&#1088;&#1080;&#1082;&#1072;&#1079;%20&#1086;&#1090;%2025.01.2012%20&#8470;%20&#1052;&#1052;&#1042;-7-625.rtf" TargetMode="External"/><Relationship Id="rId706" Type="http://schemas.openxmlformats.org/officeDocument/2006/relationships/hyperlink" Target="file:///C:\Users\kostikova.irina\Downloads\&#1055;&#1088;&#1080;&#1082;&#1072;&#1079;%20&#1086;&#1090;%2025.01.2012%20&#8470;%20&#1052;&#1052;&#1042;-7-625.rtf" TargetMode="External"/><Relationship Id="rId913" Type="http://schemas.openxmlformats.org/officeDocument/2006/relationships/hyperlink" Target="file:///C:\Users\kostikova.irina\Downloads\&#1055;&#1088;&#1080;&#1082;&#1072;&#1079;%20&#1086;&#1090;%2025.01.2012%20&#8470;%20&#1052;&#1052;&#1042;-7-625.rtf" TargetMode="External"/><Relationship Id="rId42" Type="http://schemas.openxmlformats.org/officeDocument/2006/relationships/hyperlink" Target="file:///C:\Users\kostikova.irina\Downloads\&#1055;&#1088;&#1080;&#1082;&#1072;&#1079;%20&#1086;&#1090;%2025.01.2012%20&#8470;%20&#1052;&#1052;&#1042;-7-625.rtf" TargetMode="External"/><Relationship Id="rId138" Type="http://schemas.openxmlformats.org/officeDocument/2006/relationships/hyperlink" Target="file:///C:\Users\kostikova.irina\Downloads\&#1055;&#1088;&#1080;&#1082;&#1072;&#1079;%20&#1086;&#1090;%2025.01.2012%20&#8470;%20&#1052;&#1052;&#1042;-7-625.rtf" TargetMode="External"/><Relationship Id="rId345" Type="http://schemas.openxmlformats.org/officeDocument/2006/relationships/hyperlink" Target="file:///C:\Users\kostikova.irina\Downloads\&#1055;&#1088;&#1080;&#1082;&#1072;&#1079;%20&#1086;&#1090;%2025.01.2012%20&#8470;%20&#1052;&#1052;&#1042;-7-625.rtf" TargetMode="External"/><Relationship Id="rId552" Type="http://schemas.openxmlformats.org/officeDocument/2006/relationships/hyperlink" Target="file:///C:\Users\kostikova.irina\Downloads\&#1055;&#1088;&#1080;&#1082;&#1072;&#1079;%20&#1086;&#1090;%2025.01.2012%20&#8470;%20&#1052;&#1052;&#1042;-7-625.rtf" TargetMode="External"/><Relationship Id="rId997" Type="http://schemas.openxmlformats.org/officeDocument/2006/relationships/hyperlink" Target="file:///C:\Users\kostikova.irina\Downloads\&#1055;&#1088;&#1080;&#1082;&#1072;&#1079;%20&#1086;&#1090;%2025.01.2012%20&#8470;%20&#1052;&#1052;&#1042;-7-625.rtf" TargetMode="External"/><Relationship Id="rId1182" Type="http://schemas.openxmlformats.org/officeDocument/2006/relationships/hyperlink" Target="file:///C:\Users\kostikova.irina\Downloads\&#1055;&#1088;&#1080;&#1082;&#1072;&#1079;%20&#1086;&#1090;%2025.01.2012%20&#8470;%20&#1052;&#1052;&#1042;-7-625.rtf" TargetMode="External"/><Relationship Id="rId191" Type="http://schemas.openxmlformats.org/officeDocument/2006/relationships/hyperlink" Target="file:///C:\Users\kostikova.irina\Downloads\&#1055;&#1088;&#1080;&#1082;&#1072;&#1079;%20&#1086;&#1090;%2025.01.2012%20&#8470;%20&#1052;&#1052;&#1042;-7-625.rtf" TargetMode="External"/><Relationship Id="rId205" Type="http://schemas.openxmlformats.org/officeDocument/2006/relationships/hyperlink" Target="file:///C:\Users\kostikova.irina\Downloads\&#1055;&#1088;&#1080;&#1082;&#1072;&#1079;%20&#1086;&#1090;%2025.01.2012%20&#8470;%20&#1052;&#1052;&#1042;-7-625.rtf" TargetMode="External"/><Relationship Id="rId412" Type="http://schemas.openxmlformats.org/officeDocument/2006/relationships/hyperlink" Target="file:///C:\Users\kostikova.irina\Downloads\&#1055;&#1088;&#1080;&#1082;&#1072;&#1079;%20&#1086;&#1090;%2025.01.2012%20&#8470;%20&#1052;&#1052;&#1042;-7-625.rtf" TargetMode="External"/><Relationship Id="rId857" Type="http://schemas.openxmlformats.org/officeDocument/2006/relationships/hyperlink" Target="file:///C:\Users\kostikova.irina\Downloads\&#1055;&#1088;&#1080;&#1082;&#1072;&#1079;%20&#1086;&#1090;%2025.01.2012%20&#8470;%20&#1052;&#1052;&#1042;-7-625.rtf" TargetMode="External"/><Relationship Id="rId1042" Type="http://schemas.openxmlformats.org/officeDocument/2006/relationships/hyperlink" Target="file:///C:\Users\kostikova.irina\Downloads\&#1055;&#1088;&#1080;&#1082;&#1072;&#1079;%20&#1086;&#1090;%2025.01.2012%20&#8470;%20&#1052;&#1052;&#1042;-7-625.rtf" TargetMode="External"/><Relationship Id="rId289" Type="http://schemas.openxmlformats.org/officeDocument/2006/relationships/hyperlink" Target="file:///C:\Users\kostikova.irina\Downloads\&#1055;&#1088;&#1080;&#1082;&#1072;&#1079;%20&#1086;&#1090;%2025.01.2012%20&#8470;%20&#1052;&#1052;&#1042;-7-625.rtf" TargetMode="External"/><Relationship Id="rId496" Type="http://schemas.openxmlformats.org/officeDocument/2006/relationships/hyperlink" Target="file:///C:\Users\kostikova.irina\Downloads\&#1055;&#1088;&#1080;&#1082;&#1072;&#1079;%20&#1086;&#1090;%2025.01.2012%20&#8470;%20&#1052;&#1052;&#1042;-7-625.rtf" TargetMode="External"/><Relationship Id="rId717" Type="http://schemas.openxmlformats.org/officeDocument/2006/relationships/hyperlink" Target="file:///C:\Users\kostikova.irina\Downloads\&#1055;&#1088;&#1080;&#1082;&#1072;&#1079;%20&#1086;&#1090;%2025.01.2012%20&#8470;%20&#1052;&#1052;&#1042;-7-625.rtf" TargetMode="External"/><Relationship Id="rId924" Type="http://schemas.openxmlformats.org/officeDocument/2006/relationships/hyperlink" Target="file:///C:\Users\kostikova.irina\Downloads\&#1055;&#1088;&#1080;&#1082;&#1072;&#1079;%20&#1086;&#1090;%2025.01.2012%20&#8470;%20&#1052;&#1052;&#1042;-7-625.rtf" TargetMode="External"/><Relationship Id="rId53" Type="http://schemas.openxmlformats.org/officeDocument/2006/relationships/hyperlink" Target="file:///C:\Users\kostikova.irina\Downloads\&#1055;&#1088;&#1080;&#1082;&#1072;&#1079;%20&#1086;&#1090;%2025.01.2012%20&#8470;%20&#1052;&#1052;&#1042;-7-625.rtf" TargetMode="External"/><Relationship Id="rId149" Type="http://schemas.openxmlformats.org/officeDocument/2006/relationships/hyperlink" Target="file:///C:\Users\kostikova.irina\Downloads\&#1055;&#1088;&#1080;&#1082;&#1072;&#1079;%20&#1086;&#1090;%2025.01.2012%20&#8470;%20&#1052;&#1052;&#1042;-7-625.rtf" TargetMode="External"/><Relationship Id="rId356" Type="http://schemas.openxmlformats.org/officeDocument/2006/relationships/hyperlink" Target="file:///C:\Users\kostikova.irina\Downloads\&#1055;&#1088;&#1080;&#1082;&#1072;&#1079;%20&#1086;&#1090;%2025.01.2012%20&#8470;%20&#1052;&#1052;&#1042;-7-625.rtf" TargetMode="External"/><Relationship Id="rId563" Type="http://schemas.openxmlformats.org/officeDocument/2006/relationships/hyperlink" Target="file:///C:\Users\kostikova.irina\Downloads\&#1055;&#1088;&#1080;&#1082;&#1072;&#1079;%20&#1086;&#1090;%2025.01.2012%20&#8470;%20&#1052;&#1052;&#1042;-7-625.rtf" TargetMode="External"/><Relationship Id="rId770" Type="http://schemas.openxmlformats.org/officeDocument/2006/relationships/hyperlink" Target="file:///C:\Users\kostikova.irina\Downloads\&#1055;&#1088;&#1080;&#1082;&#1072;&#1079;%20&#1086;&#1090;%2025.01.2012%20&#8470;%20&#1052;&#1052;&#1042;-7-625.rtf" TargetMode="External"/><Relationship Id="rId1193" Type="http://schemas.openxmlformats.org/officeDocument/2006/relationships/hyperlink" Target="file:///C:\Users\kostikova.irina\Downloads\&#1055;&#1088;&#1080;&#1082;&#1072;&#1079;%20&#1086;&#1090;%2025.01.2012%20&#8470;%20&#1052;&#1052;&#1042;-7-625.rtf" TargetMode="External"/><Relationship Id="rId1207" Type="http://schemas.openxmlformats.org/officeDocument/2006/relationships/hyperlink" Target="file:///C:\Users\kostikova.irina\Downloads\&#1055;&#1088;&#1080;&#1082;&#1072;&#1079;%20&#1086;&#1090;%2025.01.2012%20&#8470;%20&#1052;&#1052;&#1042;-7-625.rtf" TargetMode="External"/><Relationship Id="rId216" Type="http://schemas.openxmlformats.org/officeDocument/2006/relationships/hyperlink" Target="file:///C:\Users\kostikova.irina\Downloads\&#1055;&#1088;&#1080;&#1082;&#1072;&#1079;%20&#1086;&#1090;%2025.01.2012%20&#8470;%20&#1052;&#1052;&#1042;-7-625.rtf" TargetMode="External"/><Relationship Id="rId423" Type="http://schemas.openxmlformats.org/officeDocument/2006/relationships/hyperlink" Target="file:///C:\Users\kostikova.irina\Downloads\&#1055;&#1088;&#1080;&#1082;&#1072;&#1079;%20&#1086;&#1090;%2025.01.2012%20&#8470;%20&#1052;&#1052;&#1042;-7-625.rtf" TargetMode="External"/><Relationship Id="rId868" Type="http://schemas.openxmlformats.org/officeDocument/2006/relationships/hyperlink" Target="file:///C:\Users\kostikova.irina\Downloads\&#1055;&#1088;&#1080;&#1082;&#1072;&#1079;%20&#1086;&#1090;%2025.01.2012%20&#8470;%20&#1052;&#1052;&#1042;-7-625.rtf" TargetMode="External"/><Relationship Id="rId1053" Type="http://schemas.openxmlformats.org/officeDocument/2006/relationships/hyperlink" Target="file:///C:\Users\kostikova.irina\Downloads\&#1055;&#1088;&#1080;&#1082;&#1072;&#1079;%20&#1086;&#1090;%2025.01.2012%20&#8470;%20&#1052;&#1052;&#1042;-7-625.rtf" TargetMode="External"/><Relationship Id="rId1260" Type="http://schemas.openxmlformats.org/officeDocument/2006/relationships/hyperlink" Target="file:///C:\Users\kostikova.irina\Downloads\&#1055;&#1088;&#1080;&#1082;&#1072;&#1079;%20&#1086;&#1090;%2025.01.2012%20&#8470;%20&#1052;&#1052;&#1042;-7-625.rtf" TargetMode="External"/><Relationship Id="rId630" Type="http://schemas.openxmlformats.org/officeDocument/2006/relationships/hyperlink" Target="file:///C:\Users\kostikova.irina\Downloads\&#1055;&#1088;&#1080;&#1082;&#1072;&#1079;%20&#1086;&#1090;%2025.01.2012%20&#8470;%20&#1052;&#1052;&#1042;-7-625.rtf" TargetMode="External"/><Relationship Id="rId728" Type="http://schemas.openxmlformats.org/officeDocument/2006/relationships/hyperlink" Target="file:///C:\Users\kostikova.irina\Downloads\&#1055;&#1088;&#1080;&#1082;&#1072;&#1079;%20&#1086;&#1090;%2025.01.2012%20&#8470;%20&#1052;&#1052;&#1042;-7-625.rtf" TargetMode="External"/><Relationship Id="rId935" Type="http://schemas.openxmlformats.org/officeDocument/2006/relationships/hyperlink" Target="file:///C:\Users\kostikova.irina\Downloads\&#1055;&#1088;&#1080;&#1082;&#1072;&#1079;%20&#1086;&#1090;%2025.01.2012%20&#8470;%20&#1052;&#1052;&#1042;-7-625.rtf" TargetMode="External"/><Relationship Id="rId64" Type="http://schemas.openxmlformats.org/officeDocument/2006/relationships/hyperlink" Target="file:///C:\Users\kostikova.irina\Downloads\&#1055;&#1088;&#1080;&#1082;&#1072;&#1079;%20&#1086;&#1090;%2025.01.2012%20&#8470;%20&#1052;&#1052;&#1042;-7-625.rtf" TargetMode="External"/><Relationship Id="rId367" Type="http://schemas.openxmlformats.org/officeDocument/2006/relationships/hyperlink" Target="file:///C:\Users\kostikova.irina\Downloads\&#1055;&#1088;&#1080;&#1082;&#1072;&#1079;%20&#1086;&#1090;%2025.01.2012%20&#8470;%20&#1052;&#1052;&#1042;-7-625.rtf" TargetMode="External"/><Relationship Id="rId574" Type="http://schemas.openxmlformats.org/officeDocument/2006/relationships/hyperlink" Target="file:///C:\Users\kostikova.irina\Downloads\&#1055;&#1088;&#1080;&#1082;&#1072;&#1079;%20&#1086;&#1090;%2025.01.2012%20&#8470;%20&#1052;&#1052;&#1042;-7-625.rtf" TargetMode="External"/><Relationship Id="rId1120" Type="http://schemas.openxmlformats.org/officeDocument/2006/relationships/hyperlink" Target="file:///C:\Users\kostikova.irina\Downloads\&#1055;&#1088;&#1080;&#1082;&#1072;&#1079;%20&#1086;&#1090;%2025.01.2012%20&#8470;%20&#1052;&#1052;&#1042;-7-625.rtf" TargetMode="External"/><Relationship Id="rId1218" Type="http://schemas.openxmlformats.org/officeDocument/2006/relationships/hyperlink" Target="file:///C:\Users\kostikova.irina\Downloads\&#1055;&#1088;&#1080;&#1082;&#1072;&#1079;%20&#1086;&#1090;%2025.01.2012%20&#8470;%20&#1052;&#1052;&#1042;-7-625.rtf" TargetMode="External"/><Relationship Id="rId227" Type="http://schemas.openxmlformats.org/officeDocument/2006/relationships/hyperlink" Target="file:///C:\Users\kostikova.irina\Downloads\&#1055;&#1088;&#1080;&#1082;&#1072;&#1079;%20&#1086;&#1090;%2025.01.2012%20&#8470;%20&#1052;&#1052;&#1042;-7-625.rtf" TargetMode="External"/><Relationship Id="rId781" Type="http://schemas.openxmlformats.org/officeDocument/2006/relationships/hyperlink" Target="file:///C:\Users\kostikova.irina\Downloads\&#1055;&#1088;&#1080;&#1082;&#1072;&#1079;%20&#1086;&#1090;%2025.01.2012%20&#8470;%20&#1052;&#1052;&#1042;-7-625.rtf" TargetMode="External"/><Relationship Id="rId879" Type="http://schemas.openxmlformats.org/officeDocument/2006/relationships/hyperlink" Target="file:///C:\Users\kostikova.irina\Downloads\&#1055;&#1088;&#1080;&#1082;&#1072;&#1079;%20&#1086;&#1090;%2025.01.2012%20&#8470;%20&#1052;&#1052;&#1042;-7-625.rtf" TargetMode="External"/><Relationship Id="rId434" Type="http://schemas.openxmlformats.org/officeDocument/2006/relationships/hyperlink" Target="file:///C:\Users\kostikova.irina\Downloads\&#1055;&#1088;&#1080;&#1082;&#1072;&#1079;%20&#1086;&#1090;%2025.01.2012%20&#8470;%20&#1052;&#1052;&#1042;-7-625.rtf" TargetMode="External"/><Relationship Id="rId641" Type="http://schemas.openxmlformats.org/officeDocument/2006/relationships/hyperlink" Target="file:///C:\Users\kostikova.irina\Downloads\&#1055;&#1088;&#1080;&#1082;&#1072;&#1079;%20&#1086;&#1090;%2025.01.2012%20&#8470;%20&#1052;&#1052;&#1042;-7-625.rtf" TargetMode="External"/><Relationship Id="rId739" Type="http://schemas.openxmlformats.org/officeDocument/2006/relationships/hyperlink" Target="file:///C:\Users\kostikova.irina\Downloads\&#1055;&#1088;&#1080;&#1082;&#1072;&#1079;%20&#1086;&#1090;%2025.01.2012%20&#8470;%20&#1052;&#1052;&#1042;-7-625.rtf" TargetMode="External"/><Relationship Id="rId1064" Type="http://schemas.openxmlformats.org/officeDocument/2006/relationships/hyperlink" Target="file:///C:\Users\kostikova.irina\Downloads\&#1055;&#1088;&#1080;&#1082;&#1072;&#1079;%20&#1086;&#1090;%2025.01.2012%20&#8470;%20&#1052;&#1052;&#1042;-7-625.rtf" TargetMode="External"/><Relationship Id="rId1271" Type="http://schemas.openxmlformats.org/officeDocument/2006/relationships/hyperlink" Target="file:///C:\Users\kostikova.irina\Downloads\&#1055;&#1088;&#1080;&#1082;&#1072;&#1079;%20&#1086;&#1090;%2025.01.2012%20&#8470;%20&#1052;&#1052;&#1042;-7-625.rtf" TargetMode="External"/><Relationship Id="rId280" Type="http://schemas.openxmlformats.org/officeDocument/2006/relationships/hyperlink" Target="file:///C:\Users\kostikova.irina\Downloads\&#1055;&#1088;&#1080;&#1082;&#1072;&#1079;%20&#1086;&#1090;%2025.01.2012%20&#8470;%20&#1052;&#1052;&#1042;-7-625.rtf" TargetMode="External"/><Relationship Id="rId501" Type="http://schemas.openxmlformats.org/officeDocument/2006/relationships/hyperlink" Target="file:///C:\Users\kostikova.irina\Downloads\&#1055;&#1088;&#1080;&#1082;&#1072;&#1079;%20&#1086;&#1090;%2025.01.2012%20&#8470;%20&#1052;&#1052;&#1042;-7-625.rtf" TargetMode="External"/><Relationship Id="rId946" Type="http://schemas.openxmlformats.org/officeDocument/2006/relationships/hyperlink" Target="file:///C:\Users\kostikova.irina\Downloads\&#1055;&#1088;&#1080;&#1082;&#1072;&#1079;%20&#1086;&#1090;%2025.01.2012%20&#8470;%20&#1052;&#1052;&#1042;-7-625.rtf" TargetMode="External"/><Relationship Id="rId1131" Type="http://schemas.openxmlformats.org/officeDocument/2006/relationships/hyperlink" Target="file:///C:\Users\kostikova.irina\Downloads\&#1055;&#1088;&#1080;&#1082;&#1072;&#1079;%20&#1086;&#1090;%2025.01.2012%20&#8470;%20&#1052;&#1052;&#1042;-7-625.rtf" TargetMode="External"/><Relationship Id="rId1229" Type="http://schemas.openxmlformats.org/officeDocument/2006/relationships/hyperlink" Target="file:///C:\Users\kostikova.irina\Downloads\&#1055;&#1088;&#1080;&#1082;&#1072;&#1079;%20&#1086;&#1090;%2025.01.2012%20&#8470;%20&#1052;&#1052;&#1042;-7-625.rtf" TargetMode="External"/><Relationship Id="rId75" Type="http://schemas.openxmlformats.org/officeDocument/2006/relationships/hyperlink" Target="file:///C:\Users\kostikova.irina\Downloads\&#1055;&#1088;&#1080;&#1082;&#1072;&#1079;%20&#1086;&#1090;%2025.01.2012%20&#8470;%20&#1052;&#1052;&#1042;-7-625.rtf" TargetMode="External"/><Relationship Id="rId140" Type="http://schemas.openxmlformats.org/officeDocument/2006/relationships/hyperlink" Target="file:///C:\Users\kostikova.irina\Downloads\&#1055;&#1088;&#1080;&#1082;&#1072;&#1079;%20&#1086;&#1090;%2025.01.2012%20&#8470;%20&#1052;&#1052;&#1042;-7-625.rtf" TargetMode="External"/><Relationship Id="rId378" Type="http://schemas.openxmlformats.org/officeDocument/2006/relationships/hyperlink" Target="file:///C:\Users\kostikova.irina\Downloads\&#1055;&#1088;&#1080;&#1082;&#1072;&#1079;%20&#1086;&#1090;%2025.01.2012%20&#8470;%20&#1052;&#1052;&#1042;-7-625.rtf" TargetMode="External"/><Relationship Id="rId585" Type="http://schemas.openxmlformats.org/officeDocument/2006/relationships/hyperlink" Target="file:///C:\Users\kostikova.irina\Downloads\&#1055;&#1088;&#1080;&#1082;&#1072;&#1079;%20&#1086;&#1090;%2025.01.2012%20&#8470;%20&#1052;&#1052;&#1042;-7-625.rtf" TargetMode="External"/><Relationship Id="rId792" Type="http://schemas.openxmlformats.org/officeDocument/2006/relationships/hyperlink" Target="file:///C:\Users\kostikova.irina\Downloads\&#1055;&#1088;&#1080;&#1082;&#1072;&#1079;%20&#1086;&#1090;%2025.01.2012%20&#8470;%20&#1052;&#1052;&#1042;-7-625.rtf" TargetMode="External"/><Relationship Id="rId806" Type="http://schemas.openxmlformats.org/officeDocument/2006/relationships/hyperlink" Target="file:///C:\Users\kostikova.irina\Downloads\&#1055;&#1088;&#1080;&#1082;&#1072;&#1079;%20&#1086;&#1090;%2025.01.2012%20&#8470;%20&#1052;&#1052;&#1042;-7-625.rtf" TargetMode="External"/><Relationship Id="rId6" Type="http://schemas.openxmlformats.org/officeDocument/2006/relationships/hyperlink" Target="file:///C:\Users\kostikova.irina\Downloads\&#1055;&#1088;&#1080;&#1082;&#1072;&#1079;%20&#1086;&#1090;%2025.01.2012%20&#8470;%20&#1052;&#1052;&#1042;-7-625.rtf" TargetMode="External"/><Relationship Id="rId238" Type="http://schemas.openxmlformats.org/officeDocument/2006/relationships/hyperlink" Target="file:///C:\Users\kostikova.irina\Downloads\&#1055;&#1088;&#1080;&#1082;&#1072;&#1079;%20&#1086;&#1090;%2025.01.2012%20&#8470;%20&#1052;&#1052;&#1042;-7-625.rtf" TargetMode="External"/><Relationship Id="rId445" Type="http://schemas.openxmlformats.org/officeDocument/2006/relationships/hyperlink" Target="file:///C:\Users\kostikova.irina\Downloads\&#1055;&#1088;&#1080;&#1082;&#1072;&#1079;%20&#1086;&#1090;%2025.01.2012%20&#8470;%20&#1052;&#1052;&#1042;-7-625.rtf" TargetMode="External"/><Relationship Id="rId652" Type="http://schemas.openxmlformats.org/officeDocument/2006/relationships/hyperlink" Target="file:///C:\Users\kostikova.irina\Downloads\&#1055;&#1088;&#1080;&#1082;&#1072;&#1079;%20&#1086;&#1090;%2025.01.2012%20&#8470;%20&#1052;&#1052;&#1042;-7-625.rtf" TargetMode="External"/><Relationship Id="rId1075" Type="http://schemas.openxmlformats.org/officeDocument/2006/relationships/hyperlink" Target="file:///C:\Users\kostikova.irina\Downloads\&#1055;&#1088;&#1080;&#1082;&#1072;&#1079;%20&#1086;&#1090;%2025.01.2012%20&#8470;%20&#1052;&#1052;&#1042;-7-625.rtf" TargetMode="External"/><Relationship Id="rId1282" Type="http://schemas.openxmlformats.org/officeDocument/2006/relationships/hyperlink" Target="file:///C:\Users\kostikova.irina\Downloads\&#1055;&#1088;&#1080;&#1082;&#1072;&#1079;%20&#1086;&#1090;%2025.01.2012%20&#8470;%20&#1052;&#1052;&#1042;-7-625.rtf" TargetMode="External"/><Relationship Id="rId291" Type="http://schemas.openxmlformats.org/officeDocument/2006/relationships/hyperlink" Target="file:///C:\Users\kostikova.irina\Downloads\&#1055;&#1088;&#1080;&#1082;&#1072;&#1079;%20&#1086;&#1090;%2025.01.2012%20&#8470;%20&#1052;&#1052;&#1042;-7-625.rtf" TargetMode="External"/><Relationship Id="rId305" Type="http://schemas.openxmlformats.org/officeDocument/2006/relationships/hyperlink" Target="file:///C:\Users\kostikova.irina\Downloads\&#1055;&#1088;&#1080;&#1082;&#1072;&#1079;%20&#1086;&#1090;%2025.01.2012%20&#8470;%20&#1052;&#1052;&#1042;-7-625.rtf" TargetMode="External"/><Relationship Id="rId512" Type="http://schemas.openxmlformats.org/officeDocument/2006/relationships/hyperlink" Target="file:///C:\Users\kostikova.irina\Downloads\&#1055;&#1088;&#1080;&#1082;&#1072;&#1079;%20&#1086;&#1090;%2025.01.2012%20&#8470;%20&#1052;&#1052;&#1042;-7-625.rtf" TargetMode="External"/><Relationship Id="rId957" Type="http://schemas.openxmlformats.org/officeDocument/2006/relationships/hyperlink" Target="file:///C:\Users\kostikova.irina\Downloads\&#1055;&#1088;&#1080;&#1082;&#1072;&#1079;%20&#1086;&#1090;%2025.01.2012%20&#8470;%20&#1052;&#1052;&#1042;-7-625.rtf" TargetMode="External"/><Relationship Id="rId1142" Type="http://schemas.openxmlformats.org/officeDocument/2006/relationships/hyperlink" Target="file:///C:\Users\kostikova.irina\Downloads\&#1055;&#1088;&#1080;&#1082;&#1072;&#1079;%20&#1086;&#1090;%2025.01.2012%20&#8470;%20&#1052;&#1052;&#1042;-7-625.rtf" TargetMode="External"/><Relationship Id="rId86" Type="http://schemas.openxmlformats.org/officeDocument/2006/relationships/hyperlink" Target="file:///C:\Users\kostikova.irina\Downloads\&#1055;&#1088;&#1080;&#1082;&#1072;&#1079;%20&#1086;&#1090;%2025.01.2012%20&#8470;%20&#1052;&#1052;&#1042;-7-625.rtf" TargetMode="External"/><Relationship Id="rId151" Type="http://schemas.openxmlformats.org/officeDocument/2006/relationships/hyperlink" Target="file:///C:\Users\kostikova.irina\Downloads\&#1055;&#1088;&#1080;&#1082;&#1072;&#1079;%20&#1086;&#1090;%2025.01.2012%20&#8470;%20&#1052;&#1052;&#1042;-7-625.rtf" TargetMode="External"/><Relationship Id="rId389" Type="http://schemas.openxmlformats.org/officeDocument/2006/relationships/hyperlink" Target="file:///C:\Users\kostikova.irina\Downloads\&#1055;&#1088;&#1080;&#1082;&#1072;&#1079;%20&#1086;&#1090;%2025.01.2012%20&#8470;%20&#1052;&#1052;&#1042;-7-625.rtf" TargetMode="External"/><Relationship Id="rId596" Type="http://schemas.openxmlformats.org/officeDocument/2006/relationships/hyperlink" Target="file:///C:\Users\kostikova.irina\Downloads\&#1055;&#1088;&#1080;&#1082;&#1072;&#1079;%20&#1086;&#1090;%2025.01.2012%20&#8470;%20&#1052;&#1052;&#1042;-7-625.rtf" TargetMode="External"/><Relationship Id="rId817" Type="http://schemas.openxmlformats.org/officeDocument/2006/relationships/hyperlink" Target="file:///C:\Users\kostikova.irina\Downloads\&#1055;&#1088;&#1080;&#1082;&#1072;&#1079;%20&#1086;&#1090;%2025.01.2012%20&#8470;%20&#1052;&#1052;&#1042;-7-625.rtf" TargetMode="External"/><Relationship Id="rId1002" Type="http://schemas.openxmlformats.org/officeDocument/2006/relationships/hyperlink" Target="file:///C:\Users\kostikova.irina\Downloads\&#1055;&#1088;&#1080;&#1082;&#1072;&#1079;%20&#1086;&#1090;%2025.01.2012%20&#8470;%20&#1052;&#1052;&#1042;-7-625.rtf" TargetMode="External"/><Relationship Id="rId249" Type="http://schemas.openxmlformats.org/officeDocument/2006/relationships/hyperlink" Target="file:///C:\Users\kostikova.irina\Downloads\&#1055;&#1088;&#1080;&#1082;&#1072;&#1079;%20&#1086;&#1090;%2025.01.2012%20&#8470;%20&#1052;&#1052;&#1042;-7-625.rtf" TargetMode="External"/><Relationship Id="rId456" Type="http://schemas.openxmlformats.org/officeDocument/2006/relationships/hyperlink" Target="file:///C:\Users\kostikova.irina\Downloads\&#1055;&#1088;&#1080;&#1082;&#1072;&#1079;%20&#1086;&#1090;%2025.01.2012%20&#8470;%20&#1052;&#1052;&#1042;-7-625.rtf" TargetMode="External"/><Relationship Id="rId663" Type="http://schemas.openxmlformats.org/officeDocument/2006/relationships/hyperlink" Target="file:///C:\Users\kostikova.irina\Downloads\&#1055;&#1088;&#1080;&#1082;&#1072;&#1079;%20&#1086;&#1090;%2025.01.2012%20&#8470;%20&#1052;&#1052;&#1042;-7-625.rtf" TargetMode="External"/><Relationship Id="rId870" Type="http://schemas.openxmlformats.org/officeDocument/2006/relationships/hyperlink" Target="file:///C:\Users\kostikova.irina\Downloads\&#1055;&#1088;&#1080;&#1082;&#1072;&#1079;%20&#1086;&#1090;%2025.01.2012%20&#8470;%20&#1052;&#1052;&#1042;-7-625.rtf" TargetMode="External"/><Relationship Id="rId1086" Type="http://schemas.openxmlformats.org/officeDocument/2006/relationships/hyperlink" Target="file:///C:\Users\kostikova.irina\Downloads\&#1055;&#1088;&#1080;&#1082;&#1072;&#1079;%20&#1086;&#1090;%2025.01.2012%20&#8470;%20&#1052;&#1052;&#1042;-7-625.rtf" TargetMode="External"/><Relationship Id="rId1293" Type="http://schemas.openxmlformats.org/officeDocument/2006/relationships/hyperlink" Target="file:///C:\Users\kostikova.irina\Downloads\&#1055;&#1088;&#1080;&#1082;&#1072;&#1079;%20&#1086;&#1090;%2025.01.2012%20&#8470;%20&#1052;&#1052;&#1042;-7-625.rtf" TargetMode="External"/><Relationship Id="rId1307" Type="http://schemas.openxmlformats.org/officeDocument/2006/relationships/theme" Target="theme/theme1.xml"/><Relationship Id="rId13" Type="http://schemas.openxmlformats.org/officeDocument/2006/relationships/hyperlink" Target="file:///C:\Users\kostikova.irina\Downloads\&#1055;&#1088;&#1080;&#1082;&#1072;&#1079;%20&#1086;&#1090;%2025.01.2012%20&#8470;%20&#1052;&#1052;&#1042;-7-625.rtf" TargetMode="External"/><Relationship Id="rId109" Type="http://schemas.openxmlformats.org/officeDocument/2006/relationships/hyperlink" Target="file:///C:\Users\kostikova.irina\Downloads\&#1055;&#1088;&#1080;&#1082;&#1072;&#1079;%20&#1086;&#1090;%2025.01.2012%20&#8470;%20&#1052;&#1052;&#1042;-7-625.rtf" TargetMode="External"/><Relationship Id="rId316" Type="http://schemas.openxmlformats.org/officeDocument/2006/relationships/hyperlink" Target="file:///C:\Users\kostikova.irina\Downloads\&#1055;&#1088;&#1080;&#1082;&#1072;&#1079;%20&#1086;&#1090;%2025.01.2012%20&#8470;%20&#1052;&#1052;&#1042;-7-625.rtf" TargetMode="External"/><Relationship Id="rId523" Type="http://schemas.openxmlformats.org/officeDocument/2006/relationships/hyperlink" Target="file:///C:\Users\kostikova.irina\Downloads\&#1055;&#1088;&#1080;&#1082;&#1072;&#1079;%20&#1086;&#1090;%2025.01.2012%20&#8470;%20&#1052;&#1052;&#1042;-7-625.rtf" TargetMode="External"/><Relationship Id="rId968" Type="http://schemas.openxmlformats.org/officeDocument/2006/relationships/hyperlink" Target="file:///C:\Users\kostikova.irina\Downloads\&#1055;&#1088;&#1080;&#1082;&#1072;&#1079;%20&#1086;&#1090;%2025.01.2012%20&#8470;%20&#1052;&#1052;&#1042;-7-625.rtf" TargetMode="External"/><Relationship Id="rId1153" Type="http://schemas.openxmlformats.org/officeDocument/2006/relationships/hyperlink" Target="file:///C:\Users\kostikova.irina\Downloads\&#1055;&#1088;&#1080;&#1082;&#1072;&#1079;%20&#1086;&#1090;%2025.01.2012%20&#8470;%20&#1052;&#1052;&#1042;-7-625.rtf" TargetMode="External"/><Relationship Id="rId97" Type="http://schemas.openxmlformats.org/officeDocument/2006/relationships/hyperlink" Target="file:///C:\Users\kostikova.irina\Downloads\&#1055;&#1088;&#1080;&#1082;&#1072;&#1079;%20&#1086;&#1090;%2025.01.2012%20&#8470;%20&#1052;&#1052;&#1042;-7-625.rtf" TargetMode="External"/><Relationship Id="rId730" Type="http://schemas.openxmlformats.org/officeDocument/2006/relationships/hyperlink" Target="file:///C:\Users\kostikova.irina\Downloads\&#1055;&#1088;&#1080;&#1082;&#1072;&#1079;%20&#1086;&#1090;%2025.01.2012%20&#8470;%20&#1052;&#1052;&#1042;-7-625.rtf" TargetMode="External"/><Relationship Id="rId828" Type="http://schemas.openxmlformats.org/officeDocument/2006/relationships/hyperlink" Target="file:///C:\Users\kostikova.irina\Downloads\&#1055;&#1088;&#1080;&#1082;&#1072;&#1079;%20&#1086;&#1090;%2025.01.2012%20&#8470;%20&#1052;&#1052;&#1042;-7-625.rtf" TargetMode="External"/><Relationship Id="rId1013" Type="http://schemas.openxmlformats.org/officeDocument/2006/relationships/hyperlink" Target="file:///C:\Users\kostikova.irina\Downloads\&#1055;&#1088;&#1080;&#1082;&#1072;&#1079;%20&#1086;&#1090;%2025.01.2012%20&#8470;%20&#1052;&#1052;&#1042;-7-625.rtf" TargetMode="External"/><Relationship Id="rId162" Type="http://schemas.openxmlformats.org/officeDocument/2006/relationships/hyperlink" Target="file:///C:\Users\kostikova.irina\Downloads\&#1055;&#1088;&#1080;&#1082;&#1072;&#1079;%20&#1086;&#1090;%2025.01.2012%20&#8470;%20&#1052;&#1052;&#1042;-7-625.rtf" TargetMode="External"/><Relationship Id="rId467" Type="http://schemas.openxmlformats.org/officeDocument/2006/relationships/hyperlink" Target="file:///C:\Users\kostikova.irina\Downloads\&#1055;&#1088;&#1080;&#1082;&#1072;&#1079;%20&#1086;&#1090;%2025.01.2012%20&#8470;%20&#1052;&#1052;&#1042;-7-625.rtf" TargetMode="External"/><Relationship Id="rId1097" Type="http://schemas.openxmlformats.org/officeDocument/2006/relationships/hyperlink" Target="file:///C:\Users\kostikova.irina\Downloads\&#1055;&#1088;&#1080;&#1082;&#1072;&#1079;%20&#1086;&#1090;%2025.01.2012%20&#8470;%20&#1052;&#1052;&#1042;-7-625.rtf" TargetMode="External"/><Relationship Id="rId1220" Type="http://schemas.openxmlformats.org/officeDocument/2006/relationships/hyperlink" Target="file:///C:\Users\kostikova.irina\Downloads\&#1055;&#1088;&#1080;&#1082;&#1072;&#1079;%20&#1086;&#1090;%2025.01.2012%20&#8470;%20&#1052;&#1052;&#1042;-7-625.rtf" TargetMode="External"/><Relationship Id="rId674" Type="http://schemas.openxmlformats.org/officeDocument/2006/relationships/hyperlink" Target="file:///C:\Users\kostikova.irina\Downloads\&#1055;&#1088;&#1080;&#1082;&#1072;&#1079;%20&#1086;&#1090;%2025.01.2012%20&#8470;%20&#1052;&#1052;&#1042;-7-625.rtf" TargetMode="External"/><Relationship Id="rId881" Type="http://schemas.openxmlformats.org/officeDocument/2006/relationships/hyperlink" Target="file:///C:\Users\kostikova.irina\Downloads\&#1055;&#1088;&#1080;&#1082;&#1072;&#1079;%20&#1086;&#1090;%2025.01.2012%20&#8470;%20&#1052;&#1052;&#1042;-7-625.rtf" TargetMode="External"/><Relationship Id="rId979" Type="http://schemas.openxmlformats.org/officeDocument/2006/relationships/hyperlink" Target="file:///C:\Users\kostikova.irina\Downloads\&#1055;&#1088;&#1080;&#1082;&#1072;&#1079;%20&#1086;&#1090;%2025.01.2012%20&#8470;%20&#1052;&#1052;&#1042;-7-625.rtf" TargetMode="External"/><Relationship Id="rId24" Type="http://schemas.openxmlformats.org/officeDocument/2006/relationships/hyperlink" Target="file:///C:\Users\kostikova.irina\Downloads\&#1055;&#1088;&#1080;&#1082;&#1072;&#1079;%20&#1086;&#1090;%2025.01.2012%20&#8470;%20&#1052;&#1052;&#1042;-7-625.rtf" TargetMode="External"/><Relationship Id="rId327" Type="http://schemas.openxmlformats.org/officeDocument/2006/relationships/hyperlink" Target="file:///C:\Users\kostikova.irina\Downloads\&#1055;&#1088;&#1080;&#1082;&#1072;&#1079;%20&#1086;&#1090;%2025.01.2012%20&#8470;%20&#1052;&#1052;&#1042;-7-625.rtf" TargetMode="External"/><Relationship Id="rId534" Type="http://schemas.openxmlformats.org/officeDocument/2006/relationships/hyperlink" Target="file:///C:\Users\kostikova.irina\Downloads\&#1055;&#1088;&#1080;&#1082;&#1072;&#1079;%20&#1086;&#1090;%2025.01.2012%20&#8470;%20&#1052;&#1052;&#1042;-7-625.rtf" TargetMode="External"/><Relationship Id="rId741" Type="http://schemas.openxmlformats.org/officeDocument/2006/relationships/hyperlink" Target="file:///C:\Users\kostikova.irina\Downloads\&#1055;&#1088;&#1080;&#1082;&#1072;&#1079;%20&#1086;&#1090;%2025.01.2012%20&#8470;%20&#1052;&#1052;&#1042;-7-625.rtf" TargetMode="External"/><Relationship Id="rId839" Type="http://schemas.openxmlformats.org/officeDocument/2006/relationships/hyperlink" Target="file:///C:\Users\kostikova.irina\Downloads\&#1055;&#1088;&#1080;&#1082;&#1072;&#1079;%20&#1086;&#1090;%2025.01.2012%20&#8470;%20&#1052;&#1052;&#1042;-7-625.rtf" TargetMode="External"/><Relationship Id="rId1164" Type="http://schemas.openxmlformats.org/officeDocument/2006/relationships/hyperlink" Target="file:///C:\Users\kostikova.irina\Downloads\&#1055;&#1088;&#1080;&#1082;&#1072;&#1079;%20&#1086;&#1090;%2025.01.2012%20&#8470;%20&#1052;&#1052;&#1042;-7-625.rtf" TargetMode="External"/><Relationship Id="rId173" Type="http://schemas.openxmlformats.org/officeDocument/2006/relationships/hyperlink" Target="file:///C:\Users\kostikova.irina\Downloads\&#1055;&#1088;&#1080;&#1082;&#1072;&#1079;%20&#1086;&#1090;%2025.01.2012%20&#8470;%20&#1052;&#1052;&#1042;-7-625.rtf" TargetMode="External"/><Relationship Id="rId380" Type="http://schemas.openxmlformats.org/officeDocument/2006/relationships/hyperlink" Target="file:///C:\Users\kostikova.irina\Downloads\&#1055;&#1088;&#1080;&#1082;&#1072;&#1079;%20&#1086;&#1090;%2025.01.2012%20&#8470;%20&#1052;&#1052;&#1042;-7-625.rtf" TargetMode="External"/><Relationship Id="rId601" Type="http://schemas.openxmlformats.org/officeDocument/2006/relationships/hyperlink" Target="file:///C:\Users\kostikova.irina\Downloads\&#1055;&#1088;&#1080;&#1082;&#1072;&#1079;%20&#1086;&#1090;%2025.01.2012%20&#8470;%20&#1052;&#1052;&#1042;-7-625.rtf" TargetMode="External"/><Relationship Id="rId1024" Type="http://schemas.openxmlformats.org/officeDocument/2006/relationships/hyperlink" Target="file:///C:\Users\kostikova.irina\Downloads\&#1055;&#1088;&#1080;&#1082;&#1072;&#1079;%20&#1086;&#1090;%2025.01.2012%20&#8470;%20&#1052;&#1052;&#1042;-7-625.rtf" TargetMode="External"/><Relationship Id="rId1231" Type="http://schemas.openxmlformats.org/officeDocument/2006/relationships/hyperlink" Target="file:///C:\Users\kostikova.irina\Downloads\&#1055;&#1088;&#1080;&#1082;&#1072;&#1079;%20&#1086;&#1090;%2025.01.2012%20&#8470;%20&#1052;&#1052;&#1042;-7-625.rtf" TargetMode="External"/><Relationship Id="rId240" Type="http://schemas.openxmlformats.org/officeDocument/2006/relationships/hyperlink" Target="file:///C:\Users\kostikova.irina\Downloads\&#1055;&#1088;&#1080;&#1082;&#1072;&#1079;%20&#1086;&#1090;%2025.01.2012%20&#8470;%20&#1052;&#1052;&#1042;-7-625.rtf" TargetMode="External"/><Relationship Id="rId478" Type="http://schemas.openxmlformats.org/officeDocument/2006/relationships/hyperlink" Target="file:///C:\Users\kostikova.irina\Downloads\&#1055;&#1088;&#1080;&#1082;&#1072;&#1079;%20&#1086;&#1090;%2025.01.2012%20&#8470;%20&#1052;&#1052;&#1042;-7-625.rtf" TargetMode="External"/><Relationship Id="rId685" Type="http://schemas.openxmlformats.org/officeDocument/2006/relationships/hyperlink" Target="file:///C:\Users\kostikova.irina\Downloads\&#1055;&#1088;&#1080;&#1082;&#1072;&#1079;%20&#1086;&#1090;%2025.01.2012%20&#8470;%20&#1052;&#1052;&#1042;-7-625.rtf" TargetMode="External"/><Relationship Id="rId892" Type="http://schemas.openxmlformats.org/officeDocument/2006/relationships/hyperlink" Target="file:///C:\Users\kostikova.irina\Downloads\&#1055;&#1088;&#1080;&#1082;&#1072;&#1079;%20&#1086;&#1090;%2025.01.2012%20&#8470;%20&#1052;&#1052;&#1042;-7-625.rtf" TargetMode="External"/><Relationship Id="rId906" Type="http://schemas.openxmlformats.org/officeDocument/2006/relationships/hyperlink" Target="file:///C:\Users\kostikova.irina\Downloads\&#1055;&#1088;&#1080;&#1082;&#1072;&#1079;%20&#1086;&#1090;%2025.01.2012%20&#8470;%20&#1052;&#1052;&#1042;-7-625.rtf" TargetMode="External"/><Relationship Id="rId35" Type="http://schemas.openxmlformats.org/officeDocument/2006/relationships/hyperlink" Target="file:///C:\Users\kostikova.irina\Downloads\&#1055;&#1088;&#1080;&#1082;&#1072;&#1079;%20&#1086;&#1090;%2025.01.2012%20&#8470;%20&#1052;&#1052;&#1042;-7-625.rtf" TargetMode="External"/><Relationship Id="rId100" Type="http://schemas.openxmlformats.org/officeDocument/2006/relationships/hyperlink" Target="file:///C:\Users\kostikova.irina\Downloads\&#1055;&#1088;&#1080;&#1082;&#1072;&#1079;%20&#1086;&#1090;%2025.01.2012%20&#8470;%20&#1052;&#1052;&#1042;-7-625.rtf" TargetMode="External"/><Relationship Id="rId338" Type="http://schemas.openxmlformats.org/officeDocument/2006/relationships/hyperlink" Target="file:///C:\Users\kostikova.irina\Downloads\&#1055;&#1088;&#1080;&#1082;&#1072;&#1079;%20&#1086;&#1090;%2025.01.2012%20&#8470;%20&#1052;&#1052;&#1042;-7-625.rtf" TargetMode="External"/><Relationship Id="rId545" Type="http://schemas.openxmlformats.org/officeDocument/2006/relationships/hyperlink" Target="file:///C:\Users\kostikova.irina\Downloads\&#1055;&#1088;&#1080;&#1082;&#1072;&#1079;%20&#1086;&#1090;%2025.01.2012%20&#8470;%20&#1052;&#1052;&#1042;-7-625.rtf" TargetMode="External"/><Relationship Id="rId752" Type="http://schemas.openxmlformats.org/officeDocument/2006/relationships/hyperlink" Target="file:///C:\Users\kostikova.irina\Downloads\&#1055;&#1088;&#1080;&#1082;&#1072;&#1079;%20&#1086;&#1090;%2025.01.2012%20&#8470;%20&#1052;&#1052;&#1042;-7-625.rtf" TargetMode="External"/><Relationship Id="rId1175" Type="http://schemas.openxmlformats.org/officeDocument/2006/relationships/hyperlink" Target="file:///C:\Users\kostikova.irina\Downloads\&#1055;&#1088;&#1080;&#1082;&#1072;&#1079;%20&#1086;&#1090;%2025.01.2012%20&#8470;%20&#1052;&#1052;&#1042;-7-625.rtf" TargetMode="External"/><Relationship Id="rId184" Type="http://schemas.openxmlformats.org/officeDocument/2006/relationships/hyperlink" Target="file:///C:\Users\kostikova.irina\Downloads\&#1055;&#1088;&#1080;&#1082;&#1072;&#1079;%20&#1086;&#1090;%2025.01.2012%20&#8470;%20&#1052;&#1052;&#1042;-7-625.rtf" TargetMode="External"/><Relationship Id="rId391" Type="http://schemas.openxmlformats.org/officeDocument/2006/relationships/hyperlink" Target="file:///C:\Users\kostikova.irina\Downloads\&#1055;&#1088;&#1080;&#1082;&#1072;&#1079;%20&#1086;&#1090;%2025.01.2012%20&#8470;%20&#1052;&#1052;&#1042;-7-625.rtf" TargetMode="External"/><Relationship Id="rId405" Type="http://schemas.openxmlformats.org/officeDocument/2006/relationships/hyperlink" Target="file:///C:\Users\kostikova.irina\Downloads\&#1055;&#1088;&#1080;&#1082;&#1072;&#1079;%20&#1086;&#1090;%2025.01.2012%20&#8470;%20&#1052;&#1052;&#1042;-7-625.rtf" TargetMode="External"/><Relationship Id="rId612" Type="http://schemas.openxmlformats.org/officeDocument/2006/relationships/hyperlink" Target="file:///C:\Users\kostikova.irina\Downloads\&#1055;&#1088;&#1080;&#1082;&#1072;&#1079;%20&#1086;&#1090;%2025.01.2012%20&#8470;%20&#1052;&#1052;&#1042;-7-625.rtf" TargetMode="External"/><Relationship Id="rId1035" Type="http://schemas.openxmlformats.org/officeDocument/2006/relationships/hyperlink" Target="file:///C:\Users\kostikova.irina\Downloads\&#1055;&#1088;&#1080;&#1082;&#1072;&#1079;%20&#1086;&#1090;%2025.01.2012%20&#8470;%20&#1052;&#1052;&#1042;-7-625.rtf" TargetMode="External"/><Relationship Id="rId1242" Type="http://schemas.openxmlformats.org/officeDocument/2006/relationships/hyperlink" Target="file:///C:\Users\kostikova.irina\Downloads\&#1055;&#1088;&#1080;&#1082;&#1072;&#1079;%20&#1086;&#1090;%2025.01.2012%20&#8470;%20&#1052;&#1052;&#1042;-7-625.rtf" TargetMode="External"/><Relationship Id="rId251" Type="http://schemas.openxmlformats.org/officeDocument/2006/relationships/hyperlink" Target="file:///C:\Users\kostikova.irina\Downloads\&#1055;&#1088;&#1080;&#1082;&#1072;&#1079;%20&#1086;&#1090;%2025.01.2012%20&#8470;%20&#1052;&#1052;&#1042;-7-625.rtf" TargetMode="External"/><Relationship Id="rId489" Type="http://schemas.openxmlformats.org/officeDocument/2006/relationships/hyperlink" Target="file:///C:\Users\kostikova.irina\Downloads\&#1055;&#1088;&#1080;&#1082;&#1072;&#1079;%20&#1086;&#1090;%2025.01.2012%20&#8470;%20&#1052;&#1052;&#1042;-7-625.rtf" TargetMode="External"/><Relationship Id="rId696" Type="http://schemas.openxmlformats.org/officeDocument/2006/relationships/hyperlink" Target="file:///C:\Users\kostikova.irina\Downloads\&#1055;&#1088;&#1080;&#1082;&#1072;&#1079;%20&#1086;&#1090;%2025.01.2012%20&#8470;%20&#1052;&#1052;&#1042;-7-625.rtf" TargetMode="External"/><Relationship Id="rId917" Type="http://schemas.openxmlformats.org/officeDocument/2006/relationships/hyperlink" Target="file:///C:\Users\kostikova.irina\Downloads\&#1055;&#1088;&#1080;&#1082;&#1072;&#1079;%20&#1086;&#1090;%2025.01.2012%20&#8470;%20&#1052;&#1052;&#1042;-7-625.rtf" TargetMode="External"/><Relationship Id="rId1102" Type="http://schemas.openxmlformats.org/officeDocument/2006/relationships/hyperlink" Target="file:///C:\Users\kostikova.irina\Downloads\&#1055;&#1088;&#1080;&#1082;&#1072;&#1079;%20&#1086;&#1090;%2025.01.2012%20&#8470;%20&#1052;&#1052;&#1042;-7-625.rtf" TargetMode="External"/><Relationship Id="rId46" Type="http://schemas.openxmlformats.org/officeDocument/2006/relationships/hyperlink" Target="file:///C:\Users\kostikova.irina\Downloads\&#1055;&#1088;&#1080;&#1082;&#1072;&#1079;%20&#1086;&#1090;%2025.01.2012%20&#8470;%20&#1052;&#1052;&#1042;-7-625.rtf" TargetMode="External"/><Relationship Id="rId293" Type="http://schemas.openxmlformats.org/officeDocument/2006/relationships/hyperlink" Target="file:///C:\Users\kostikova.irina\Downloads\&#1055;&#1088;&#1080;&#1082;&#1072;&#1079;%20&#1086;&#1090;%2025.01.2012%20&#8470;%20&#1052;&#1052;&#1042;-7-625.rtf" TargetMode="External"/><Relationship Id="rId307" Type="http://schemas.openxmlformats.org/officeDocument/2006/relationships/hyperlink" Target="file:///C:\Users\kostikova.irina\Downloads\&#1055;&#1088;&#1080;&#1082;&#1072;&#1079;%20&#1086;&#1090;%2025.01.2012%20&#8470;%20&#1052;&#1052;&#1042;-7-625.rtf" TargetMode="External"/><Relationship Id="rId349" Type="http://schemas.openxmlformats.org/officeDocument/2006/relationships/hyperlink" Target="file:///C:\Users\kostikova.irina\Downloads\&#1055;&#1088;&#1080;&#1082;&#1072;&#1079;%20&#1086;&#1090;%2025.01.2012%20&#8470;%20&#1052;&#1052;&#1042;-7-625.rtf" TargetMode="External"/><Relationship Id="rId514" Type="http://schemas.openxmlformats.org/officeDocument/2006/relationships/hyperlink" Target="file:///C:\Users\kostikova.irina\Downloads\&#1055;&#1088;&#1080;&#1082;&#1072;&#1079;%20&#1086;&#1090;%2025.01.2012%20&#8470;%20&#1052;&#1052;&#1042;-7-625.rtf" TargetMode="External"/><Relationship Id="rId556" Type="http://schemas.openxmlformats.org/officeDocument/2006/relationships/hyperlink" Target="file:///C:\Users\kostikova.irina\Downloads\&#1055;&#1088;&#1080;&#1082;&#1072;&#1079;%20&#1086;&#1090;%2025.01.2012%20&#8470;%20&#1052;&#1052;&#1042;-7-625.rtf" TargetMode="External"/><Relationship Id="rId721" Type="http://schemas.openxmlformats.org/officeDocument/2006/relationships/hyperlink" Target="file:///C:\Users\kostikova.irina\Downloads\&#1055;&#1088;&#1080;&#1082;&#1072;&#1079;%20&#1086;&#1090;%2025.01.2012%20&#8470;%20&#1052;&#1052;&#1042;-7-625.rtf" TargetMode="External"/><Relationship Id="rId763" Type="http://schemas.openxmlformats.org/officeDocument/2006/relationships/hyperlink" Target="file:///C:\Users\kostikova.irina\Downloads\&#1055;&#1088;&#1080;&#1082;&#1072;&#1079;%20&#1086;&#1090;%2025.01.2012%20&#8470;%20&#1052;&#1052;&#1042;-7-625.rtf" TargetMode="External"/><Relationship Id="rId1144" Type="http://schemas.openxmlformats.org/officeDocument/2006/relationships/hyperlink" Target="file:///C:\Users\kostikova.irina\Downloads\&#1055;&#1088;&#1080;&#1082;&#1072;&#1079;%20&#1086;&#1090;%2025.01.2012%20&#8470;%20&#1052;&#1052;&#1042;-7-625.rtf" TargetMode="External"/><Relationship Id="rId1186" Type="http://schemas.openxmlformats.org/officeDocument/2006/relationships/hyperlink" Target="file:///C:\Users\kostikova.irina\Downloads\&#1055;&#1088;&#1080;&#1082;&#1072;&#1079;%20&#1086;&#1090;%2025.01.2012%20&#8470;%20&#1052;&#1052;&#1042;-7-625.rtf" TargetMode="External"/><Relationship Id="rId88" Type="http://schemas.openxmlformats.org/officeDocument/2006/relationships/hyperlink" Target="file:///C:\Users\kostikova.irina\Downloads\&#1055;&#1088;&#1080;&#1082;&#1072;&#1079;%20&#1086;&#1090;%2025.01.2012%20&#8470;%20&#1052;&#1052;&#1042;-7-625.rtf" TargetMode="External"/><Relationship Id="rId111" Type="http://schemas.openxmlformats.org/officeDocument/2006/relationships/hyperlink" Target="file:///C:\Users\kostikova.irina\Downloads\&#1055;&#1088;&#1080;&#1082;&#1072;&#1079;%20&#1086;&#1090;%2025.01.2012%20&#8470;%20&#1052;&#1052;&#1042;-7-625.rtf" TargetMode="External"/><Relationship Id="rId153" Type="http://schemas.openxmlformats.org/officeDocument/2006/relationships/hyperlink" Target="file:///C:\Users\kostikova.irina\Downloads\&#1055;&#1088;&#1080;&#1082;&#1072;&#1079;%20&#1086;&#1090;%2025.01.2012%20&#8470;%20&#1052;&#1052;&#1042;-7-625.rtf" TargetMode="External"/><Relationship Id="rId195" Type="http://schemas.openxmlformats.org/officeDocument/2006/relationships/hyperlink" Target="file:///C:\Users\kostikova.irina\Downloads\&#1055;&#1088;&#1080;&#1082;&#1072;&#1079;%20&#1086;&#1090;%2025.01.2012%20&#8470;%20&#1052;&#1052;&#1042;-7-625.rtf" TargetMode="External"/><Relationship Id="rId209" Type="http://schemas.openxmlformats.org/officeDocument/2006/relationships/hyperlink" Target="file:///C:\Users\kostikova.irina\Downloads\&#1055;&#1088;&#1080;&#1082;&#1072;&#1079;%20&#1086;&#1090;%2025.01.2012%20&#8470;%20&#1052;&#1052;&#1042;-7-625.rtf" TargetMode="External"/><Relationship Id="rId360" Type="http://schemas.openxmlformats.org/officeDocument/2006/relationships/hyperlink" Target="file:///C:\Users\kostikova.irina\Downloads\&#1055;&#1088;&#1080;&#1082;&#1072;&#1079;%20&#1086;&#1090;%2025.01.2012%20&#8470;%20&#1052;&#1052;&#1042;-7-625.rtf" TargetMode="External"/><Relationship Id="rId416" Type="http://schemas.openxmlformats.org/officeDocument/2006/relationships/hyperlink" Target="file:///C:\Users\kostikova.irina\Downloads\&#1055;&#1088;&#1080;&#1082;&#1072;&#1079;%20&#1086;&#1090;%2025.01.2012%20&#8470;%20&#1052;&#1052;&#1042;-7-625.rtf" TargetMode="External"/><Relationship Id="rId598" Type="http://schemas.openxmlformats.org/officeDocument/2006/relationships/hyperlink" Target="file:///C:\Users\kostikova.irina\Downloads\&#1055;&#1088;&#1080;&#1082;&#1072;&#1079;%20&#1086;&#1090;%2025.01.2012%20&#8470;%20&#1052;&#1052;&#1042;-7-625.rtf" TargetMode="External"/><Relationship Id="rId819" Type="http://schemas.openxmlformats.org/officeDocument/2006/relationships/hyperlink" Target="file:///C:\Users\kostikova.irina\Downloads\&#1055;&#1088;&#1080;&#1082;&#1072;&#1079;%20&#1086;&#1090;%2025.01.2012%20&#8470;%20&#1052;&#1052;&#1042;-7-625.rtf" TargetMode="External"/><Relationship Id="rId970" Type="http://schemas.openxmlformats.org/officeDocument/2006/relationships/hyperlink" Target="file:///C:\Users\kostikova.irina\Downloads\&#1055;&#1088;&#1080;&#1082;&#1072;&#1079;%20&#1086;&#1090;%2025.01.2012%20&#8470;%20&#1052;&#1052;&#1042;-7-625.rtf" TargetMode="External"/><Relationship Id="rId1004" Type="http://schemas.openxmlformats.org/officeDocument/2006/relationships/hyperlink" Target="file:///C:\Users\kostikova.irina\Downloads\&#1055;&#1088;&#1080;&#1082;&#1072;&#1079;%20&#1086;&#1090;%2025.01.2012%20&#8470;%20&#1052;&#1052;&#1042;-7-625.rtf" TargetMode="External"/><Relationship Id="rId1046" Type="http://schemas.openxmlformats.org/officeDocument/2006/relationships/hyperlink" Target="file:///C:\Users\kostikova.irina\Downloads\&#1055;&#1088;&#1080;&#1082;&#1072;&#1079;%20&#1086;&#1090;%2025.01.2012%20&#8470;%20&#1052;&#1052;&#1042;-7-625.rtf" TargetMode="External"/><Relationship Id="rId1211" Type="http://schemas.openxmlformats.org/officeDocument/2006/relationships/hyperlink" Target="file:///C:\Users\kostikova.irina\Downloads\&#1055;&#1088;&#1080;&#1082;&#1072;&#1079;%20&#1086;&#1090;%2025.01.2012%20&#8470;%20&#1052;&#1052;&#1042;-7-625.rtf" TargetMode="External"/><Relationship Id="rId1253" Type="http://schemas.openxmlformats.org/officeDocument/2006/relationships/hyperlink" Target="file:///C:\Users\kostikova.irina\Downloads\&#1055;&#1088;&#1080;&#1082;&#1072;&#1079;%20&#1086;&#1090;%2025.01.2012%20&#8470;%20&#1052;&#1052;&#1042;-7-625.rtf" TargetMode="External"/><Relationship Id="rId220" Type="http://schemas.openxmlformats.org/officeDocument/2006/relationships/hyperlink" Target="file:///C:\Users\kostikova.irina\Downloads\&#1055;&#1088;&#1080;&#1082;&#1072;&#1079;%20&#1086;&#1090;%2025.01.2012%20&#8470;%20&#1052;&#1052;&#1042;-7-625.rtf" TargetMode="External"/><Relationship Id="rId458" Type="http://schemas.openxmlformats.org/officeDocument/2006/relationships/hyperlink" Target="file:///C:\Users\kostikova.irina\Downloads\&#1055;&#1088;&#1080;&#1082;&#1072;&#1079;%20&#1086;&#1090;%2025.01.2012%20&#8470;%20&#1052;&#1052;&#1042;-7-625.rtf" TargetMode="External"/><Relationship Id="rId623" Type="http://schemas.openxmlformats.org/officeDocument/2006/relationships/hyperlink" Target="file:///C:\Users\kostikova.irina\Downloads\&#1055;&#1088;&#1080;&#1082;&#1072;&#1079;%20&#1086;&#1090;%2025.01.2012%20&#8470;%20&#1052;&#1052;&#1042;-7-625.rtf" TargetMode="External"/><Relationship Id="rId665" Type="http://schemas.openxmlformats.org/officeDocument/2006/relationships/hyperlink" Target="file:///C:\Users\kostikova.irina\Downloads\&#1055;&#1088;&#1080;&#1082;&#1072;&#1079;%20&#1086;&#1090;%2025.01.2012%20&#8470;%20&#1052;&#1052;&#1042;-7-625.rtf" TargetMode="External"/><Relationship Id="rId830" Type="http://schemas.openxmlformats.org/officeDocument/2006/relationships/hyperlink" Target="file:///C:\Users\kostikova.irina\Downloads\&#1055;&#1088;&#1080;&#1082;&#1072;&#1079;%20&#1086;&#1090;%2025.01.2012%20&#8470;%20&#1052;&#1052;&#1042;-7-625.rtf" TargetMode="External"/><Relationship Id="rId872" Type="http://schemas.openxmlformats.org/officeDocument/2006/relationships/hyperlink" Target="file:///C:\Users\kostikova.irina\Downloads\&#1055;&#1088;&#1080;&#1082;&#1072;&#1079;%20&#1086;&#1090;%2025.01.2012%20&#8470;%20&#1052;&#1052;&#1042;-7-625.rtf" TargetMode="External"/><Relationship Id="rId928" Type="http://schemas.openxmlformats.org/officeDocument/2006/relationships/hyperlink" Target="file:///C:\Users\kostikova.irina\Downloads\&#1055;&#1088;&#1080;&#1082;&#1072;&#1079;%20&#1086;&#1090;%2025.01.2012%20&#8470;%20&#1052;&#1052;&#1042;-7-625.rtf" TargetMode="External"/><Relationship Id="rId1088" Type="http://schemas.openxmlformats.org/officeDocument/2006/relationships/hyperlink" Target="file:///C:\Users\kostikova.irina\Downloads\&#1055;&#1088;&#1080;&#1082;&#1072;&#1079;%20&#1086;&#1090;%2025.01.2012%20&#8470;%20&#1052;&#1052;&#1042;-7-625.rtf" TargetMode="External"/><Relationship Id="rId1295" Type="http://schemas.openxmlformats.org/officeDocument/2006/relationships/hyperlink" Target="file:///C:\Users\kostikova.irina\Downloads\&#1055;&#1088;&#1080;&#1082;&#1072;&#1079;%20&#1086;&#1090;%2025.01.2012%20&#8470;%20&#1052;&#1052;&#1042;-7-625.rtf" TargetMode="External"/><Relationship Id="rId15" Type="http://schemas.openxmlformats.org/officeDocument/2006/relationships/hyperlink" Target="file:///C:\Users\kostikova.irina\Downloads\&#1055;&#1088;&#1080;&#1082;&#1072;&#1079;%20&#1086;&#1090;%2025.01.2012%20&#8470;%20&#1052;&#1052;&#1042;-7-625.rtf" TargetMode="External"/><Relationship Id="rId57" Type="http://schemas.openxmlformats.org/officeDocument/2006/relationships/hyperlink" Target="file:///C:\Users\kostikova.irina\Downloads\&#1055;&#1088;&#1080;&#1082;&#1072;&#1079;%20&#1086;&#1090;%2025.01.2012%20&#8470;%20&#1052;&#1052;&#1042;-7-625.rtf" TargetMode="External"/><Relationship Id="rId262" Type="http://schemas.openxmlformats.org/officeDocument/2006/relationships/hyperlink" Target="file:///C:\Users\kostikova.irina\Downloads\&#1055;&#1088;&#1080;&#1082;&#1072;&#1079;%20&#1086;&#1090;%2025.01.2012%20&#8470;%20&#1052;&#1052;&#1042;-7-625.rtf" TargetMode="External"/><Relationship Id="rId318" Type="http://schemas.openxmlformats.org/officeDocument/2006/relationships/hyperlink" Target="file:///C:\Users\kostikova.irina\Downloads\&#1055;&#1088;&#1080;&#1082;&#1072;&#1079;%20&#1086;&#1090;%2025.01.2012%20&#8470;%20&#1052;&#1052;&#1042;-7-625.rtf" TargetMode="External"/><Relationship Id="rId525" Type="http://schemas.openxmlformats.org/officeDocument/2006/relationships/hyperlink" Target="file:///C:\Users\kostikova.irina\Downloads\&#1055;&#1088;&#1080;&#1082;&#1072;&#1079;%20&#1086;&#1090;%2025.01.2012%20&#8470;%20&#1052;&#1052;&#1042;-7-625.rtf" TargetMode="External"/><Relationship Id="rId567" Type="http://schemas.openxmlformats.org/officeDocument/2006/relationships/hyperlink" Target="file:///C:\Users\kostikova.irina\Downloads\&#1055;&#1088;&#1080;&#1082;&#1072;&#1079;%20&#1086;&#1090;%2025.01.2012%20&#8470;%20&#1052;&#1052;&#1042;-7-625.rtf" TargetMode="External"/><Relationship Id="rId732" Type="http://schemas.openxmlformats.org/officeDocument/2006/relationships/hyperlink" Target="file:///C:\Users\kostikova.irina\Downloads\&#1055;&#1088;&#1080;&#1082;&#1072;&#1079;%20&#1086;&#1090;%2025.01.2012%20&#8470;%20&#1052;&#1052;&#1042;-7-625.rtf" TargetMode="External"/><Relationship Id="rId1113" Type="http://schemas.openxmlformats.org/officeDocument/2006/relationships/hyperlink" Target="file:///C:\Users\kostikova.irina\Downloads\&#1055;&#1088;&#1080;&#1082;&#1072;&#1079;%20&#1086;&#1090;%2025.01.2012%20&#8470;%20&#1052;&#1052;&#1042;-7-625.rtf" TargetMode="External"/><Relationship Id="rId1155" Type="http://schemas.openxmlformats.org/officeDocument/2006/relationships/hyperlink" Target="file:///C:\Users\kostikova.irina\Downloads\&#1055;&#1088;&#1080;&#1082;&#1072;&#1079;%20&#1086;&#1090;%2025.01.2012%20&#8470;%20&#1052;&#1052;&#1042;-7-625.rtf" TargetMode="External"/><Relationship Id="rId1197" Type="http://schemas.openxmlformats.org/officeDocument/2006/relationships/hyperlink" Target="file:///C:\Users\kostikova.irina\Downloads\&#1055;&#1088;&#1080;&#1082;&#1072;&#1079;%20&#1086;&#1090;%2025.01.2012%20&#8470;%20&#1052;&#1052;&#1042;-7-625.rtf" TargetMode="External"/><Relationship Id="rId99" Type="http://schemas.openxmlformats.org/officeDocument/2006/relationships/hyperlink" Target="file:///C:\Users\kostikova.irina\Downloads\&#1055;&#1088;&#1080;&#1082;&#1072;&#1079;%20&#1086;&#1090;%2025.01.2012%20&#8470;%20&#1052;&#1052;&#1042;-7-625.rtf" TargetMode="External"/><Relationship Id="rId122" Type="http://schemas.openxmlformats.org/officeDocument/2006/relationships/hyperlink" Target="file:///C:\Users\kostikova.irina\Downloads\&#1055;&#1088;&#1080;&#1082;&#1072;&#1079;%20&#1086;&#1090;%2025.01.2012%20&#8470;%20&#1052;&#1052;&#1042;-7-625.rtf" TargetMode="External"/><Relationship Id="rId164" Type="http://schemas.openxmlformats.org/officeDocument/2006/relationships/hyperlink" Target="file:///C:\Users\kostikova.irina\Downloads\&#1055;&#1088;&#1080;&#1082;&#1072;&#1079;%20&#1086;&#1090;%2025.01.2012%20&#8470;%20&#1052;&#1052;&#1042;-7-625.rtf" TargetMode="External"/><Relationship Id="rId371" Type="http://schemas.openxmlformats.org/officeDocument/2006/relationships/hyperlink" Target="file:///C:\Users\kostikova.irina\Downloads\&#1055;&#1088;&#1080;&#1082;&#1072;&#1079;%20&#1086;&#1090;%2025.01.2012%20&#8470;%20&#1052;&#1052;&#1042;-7-625.rtf" TargetMode="External"/><Relationship Id="rId774" Type="http://schemas.openxmlformats.org/officeDocument/2006/relationships/hyperlink" Target="file:///C:\Users\kostikova.irina\Downloads\&#1055;&#1088;&#1080;&#1082;&#1072;&#1079;%20&#1086;&#1090;%2025.01.2012%20&#8470;%20&#1052;&#1052;&#1042;-7-625.rtf" TargetMode="External"/><Relationship Id="rId981" Type="http://schemas.openxmlformats.org/officeDocument/2006/relationships/hyperlink" Target="file:///C:\Users\kostikova.irina\Downloads\&#1055;&#1088;&#1080;&#1082;&#1072;&#1079;%20&#1086;&#1090;%2025.01.2012%20&#8470;%20&#1052;&#1052;&#1042;-7-625.rtf" TargetMode="External"/><Relationship Id="rId1015" Type="http://schemas.openxmlformats.org/officeDocument/2006/relationships/hyperlink" Target="file:///C:\Users\kostikova.irina\Downloads\&#1055;&#1088;&#1080;&#1082;&#1072;&#1079;%20&#1086;&#1090;%2025.01.2012%20&#8470;%20&#1052;&#1052;&#1042;-7-625.rtf" TargetMode="External"/><Relationship Id="rId1057" Type="http://schemas.openxmlformats.org/officeDocument/2006/relationships/hyperlink" Target="file:///C:\Users\kostikova.irina\Downloads\&#1055;&#1088;&#1080;&#1082;&#1072;&#1079;%20&#1086;&#1090;%2025.01.2012%20&#8470;%20&#1052;&#1052;&#1042;-7-625.rtf" TargetMode="External"/><Relationship Id="rId1222" Type="http://schemas.openxmlformats.org/officeDocument/2006/relationships/hyperlink" Target="file:///C:\Users\kostikova.irina\Downloads\&#1055;&#1088;&#1080;&#1082;&#1072;&#1079;%20&#1086;&#1090;%2025.01.2012%20&#8470;%20&#1052;&#1052;&#1042;-7-625.rtf" TargetMode="External"/><Relationship Id="rId427" Type="http://schemas.openxmlformats.org/officeDocument/2006/relationships/hyperlink" Target="file:///C:\Users\kostikova.irina\Downloads\&#1055;&#1088;&#1080;&#1082;&#1072;&#1079;%20&#1086;&#1090;%2025.01.2012%20&#8470;%20&#1052;&#1052;&#1042;-7-625.rtf" TargetMode="External"/><Relationship Id="rId469" Type="http://schemas.openxmlformats.org/officeDocument/2006/relationships/hyperlink" Target="file:///C:\Users\kostikova.irina\Downloads\&#1055;&#1088;&#1080;&#1082;&#1072;&#1079;%20&#1086;&#1090;%2025.01.2012%20&#8470;%20&#1052;&#1052;&#1042;-7-625.rtf" TargetMode="External"/><Relationship Id="rId634" Type="http://schemas.openxmlformats.org/officeDocument/2006/relationships/hyperlink" Target="file:///C:\Users\kostikova.irina\Downloads\&#1055;&#1088;&#1080;&#1082;&#1072;&#1079;%20&#1086;&#1090;%2025.01.2012%20&#8470;%20&#1052;&#1052;&#1042;-7-625.rtf" TargetMode="External"/><Relationship Id="rId676" Type="http://schemas.openxmlformats.org/officeDocument/2006/relationships/hyperlink" Target="file:///C:\Users\kostikova.irina\Downloads\&#1055;&#1088;&#1080;&#1082;&#1072;&#1079;%20&#1086;&#1090;%2025.01.2012%20&#8470;%20&#1052;&#1052;&#1042;-7-625.rtf" TargetMode="External"/><Relationship Id="rId841" Type="http://schemas.openxmlformats.org/officeDocument/2006/relationships/hyperlink" Target="file:///C:\Users\kostikova.irina\Downloads\&#1055;&#1088;&#1080;&#1082;&#1072;&#1079;%20&#1086;&#1090;%2025.01.2012%20&#8470;%20&#1052;&#1052;&#1042;-7-625.rtf" TargetMode="External"/><Relationship Id="rId883" Type="http://schemas.openxmlformats.org/officeDocument/2006/relationships/hyperlink" Target="file:///C:\Users\kostikova.irina\Downloads\&#1055;&#1088;&#1080;&#1082;&#1072;&#1079;%20&#1086;&#1090;%2025.01.2012%20&#8470;%20&#1052;&#1052;&#1042;-7-625.rtf" TargetMode="External"/><Relationship Id="rId1099" Type="http://schemas.openxmlformats.org/officeDocument/2006/relationships/hyperlink" Target="file:///C:\Users\kostikova.irina\Downloads\&#1055;&#1088;&#1080;&#1082;&#1072;&#1079;%20&#1086;&#1090;%2025.01.2012%20&#8470;%20&#1052;&#1052;&#1042;-7-625.rtf" TargetMode="External"/><Relationship Id="rId1264" Type="http://schemas.openxmlformats.org/officeDocument/2006/relationships/hyperlink" Target="file:///C:\Users\kostikova.irina\Downloads\&#1055;&#1088;&#1080;&#1082;&#1072;&#1079;%20&#1086;&#1090;%2025.01.2012%20&#8470;%20&#1052;&#1052;&#1042;-7-625.rtf" TargetMode="External"/><Relationship Id="rId26" Type="http://schemas.openxmlformats.org/officeDocument/2006/relationships/hyperlink" Target="file:///C:\Users\kostikova.irina\Downloads\&#1055;&#1088;&#1080;&#1082;&#1072;&#1079;%20&#1086;&#1090;%2025.01.2012%20&#8470;%20&#1052;&#1052;&#1042;-7-625.rtf" TargetMode="External"/><Relationship Id="rId231" Type="http://schemas.openxmlformats.org/officeDocument/2006/relationships/hyperlink" Target="file:///C:\Users\kostikova.irina\Downloads\&#1055;&#1088;&#1080;&#1082;&#1072;&#1079;%20&#1086;&#1090;%2025.01.2012%20&#8470;%20&#1052;&#1052;&#1042;-7-625.rtf" TargetMode="External"/><Relationship Id="rId273" Type="http://schemas.openxmlformats.org/officeDocument/2006/relationships/hyperlink" Target="file:///C:\Users\kostikova.irina\Downloads\&#1055;&#1088;&#1080;&#1082;&#1072;&#1079;%20&#1086;&#1090;%2025.01.2012%20&#8470;%20&#1052;&#1052;&#1042;-7-625.rtf" TargetMode="External"/><Relationship Id="rId329" Type="http://schemas.openxmlformats.org/officeDocument/2006/relationships/hyperlink" Target="file:///C:\Users\kostikova.irina\Downloads\&#1055;&#1088;&#1080;&#1082;&#1072;&#1079;%20&#1086;&#1090;%2025.01.2012%20&#8470;%20&#1052;&#1052;&#1042;-7-625.rtf" TargetMode="External"/><Relationship Id="rId480" Type="http://schemas.openxmlformats.org/officeDocument/2006/relationships/hyperlink" Target="file:///C:\Users\kostikova.irina\Downloads\&#1055;&#1088;&#1080;&#1082;&#1072;&#1079;%20&#1086;&#1090;%2025.01.2012%20&#8470;%20&#1052;&#1052;&#1042;-7-625.rtf" TargetMode="External"/><Relationship Id="rId536" Type="http://schemas.openxmlformats.org/officeDocument/2006/relationships/hyperlink" Target="file:///C:\Users\kostikova.irina\Downloads\&#1055;&#1088;&#1080;&#1082;&#1072;&#1079;%20&#1086;&#1090;%2025.01.2012%20&#8470;%20&#1052;&#1052;&#1042;-7-625.rtf" TargetMode="External"/><Relationship Id="rId701" Type="http://schemas.openxmlformats.org/officeDocument/2006/relationships/hyperlink" Target="file:///C:\Users\kostikova.irina\Downloads\&#1055;&#1088;&#1080;&#1082;&#1072;&#1079;%20&#1086;&#1090;%2025.01.2012%20&#8470;%20&#1052;&#1052;&#1042;-7-625.rtf" TargetMode="External"/><Relationship Id="rId939" Type="http://schemas.openxmlformats.org/officeDocument/2006/relationships/hyperlink" Target="file:///C:\Users\kostikova.irina\Downloads\&#1055;&#1088;&#1080;&#1082;&#1072;&#1079;%20&#1086;&#1090;%2025.01.2012%20&#8470;%20&#1052;&#1052;&#1042;-7-625.rtf" TargetMode="External"/><Relationship Id="rId1124" Type="http://schemas.openxmlformats.org/officeDocument/2006/relationships/hyperlink" Target="file:///C:\Users\kostikova.irina\Downloads\&#1055;&#1088;&#1080;&#1082;&#1072;&#1079;%20&#1086;&#1090;%2025.01.2012%20&#8470;%20&#1052;&#1052;&#1042;-7-625.rtf" TargetMode="External"/><Relationship Id="rId1166" Type="http://schemas.openxmlformats.org/officeDocument/2006/relationships/hyperlink" Target="file:///C:\Users\kostikova.irina\Downloads\&#1055;&#1088;&#1080;&#1082;&#1072;&#1079;%20&#1086;&#1090;%2025.01.2012%20&#8470;%20&#1052;&#1052;&#1042;-7-625.rtf" TargetMode="External"/><Relationship Id="rId68" Type="http://schemas.openxmlformats.org/officeDocument/2006/relationships/hyperlink" Target="file:///C:\Users\kostikova.irina\Downloads\&#1055;&#1088;&#1080;&#1082;&#1072;&#1079;%20&#1086;&#1090;%2025.01.2012%20&#8470;%20&#1052;&#1052;&#1042;-7-625.rtf" TargetMode="External"/><Relationship Id="rId133" Type="http://schemas.openxmlformats.org/officeDocument/2006/relationships/hyperlink" Target="file:///C:\Users\kostikova.irina\Downloads\&#1055;&#1088;&#1080;&#1082;&#1072;&#1079;%20&#1086;&#1090;%2025.01.2012%20&#8470;%20&#1052;&#1052;&#1042;-7-625.rtf" TargetMode="External"/><Relationship Id="rId175" Type="http://schemas.openxmlformats.org/officeDocument/2006/relationships/hyperlink" Target="file:///C:\Users\kostikova.irina\Downloads\&#1055;&#1088;&#1080;&#1082;&#1072;&#1079;%20&#1086;&#1090;%2025.01.2012%20&#8470;%20&#1052;&#1052;&#1042;-7-625.rtf" TargetMode="External"/><Relationship Id="rId340" Type="http://schemas.openxmlformats.org/officeDocument/2006/relationships/hyperlink" Target="file:///C:\Users\kostikova.irina\Downloads\&#1055;&#1088;&#1080;&#1082;&#1072;&#1079;%20&#1086;&#1090;%2025.01.2012%20&#8470;%20&#1052;&#1052;&#1042;-7-625.rtf" TargetMode="External"/><Relationship Id="rId578" Type="http://schemas.openxmlformats.org/officeDocument/2006/relationships/hyperlink" Target="file:///C:\Users\kostikova.irina\Downloads\&#1055;&#1088;&#1080;&#1082;&#1072;&#1079;%20&#1086;&#1090;%2025.01.2012%20&#8470;%20&#1052;&#1052;&#1042;-7-625.rtf" TargetMode="External"/><Relationship Id="rId743" Type="http://schemas.openxmlformats.org/officeDocument/2006/relationships/hyperlink" Target="file:///C:\Users\kostikova.irina\Downloads\&#1055;&#1088;&#1080;&#1082;&#1072;&#1079;%20&#1086;&#1090;%2025.01.2012%20&#8470;%20&#1052;&#1052;&#1042;-7-625.rtf" TargetMode="External"/><Relationship Id="rId785" Type="http://schemas.openxmlformats.org/officeDocument/2006/relationships/hyperlink" Target="file:///C:\Users\kostikova.irina\Downloads\&#1055;&#1088;&#1080;&#1082;&#1072;&#1079;%20&#1086;&#1090;%2025.01.2012%20&#8470;%20&#1052;&#1052;&#1042;-7-625.rtf" TargetMode="External"/><Relationship Id="rId950" Type="http://schemas.openxmlformats.org/officeDocument/2006/relationships/hyperlink" Target="file:///C:\Users\kostikova.irina\Downloads\&#1055;&#1088;&#1080;&#1082;&#1072;&#1079;%20&#1086;&#1090;%2025.01.2012%20&#8470;%20&#1052;&#1052;&#1042;-7-625.rtf" TargetMode="External"/><Relationship Id="rId992" Type="http://schemas.openxmlformats.org/officeDocument/2006/relationships/hyperlink" Target="file:///C:\Users\kostikova.irina\Downloads\&#1055;&#1088;&#1080;&#1082;&#1072;&#1079;%20&#1086;&#1090;%2025.01.2012%20&#8470;%20&#1052;&#1052;&#1042;-7-625.rtf" TargetMode="External"/><Relationship Id="rId1026" Type="http://schemas.openxmlformats.org/officeDocument/2006/relationships/hyperlink" Target="file:///C:\Users\kostikova.irina\Downloads\&#1055;&#1088;&#1080;&#1082;&#1072;&#1079;%20&#1086;&#1090;%2025.01.2012%20&#8470;%20&#1052;&#1052;&#1042;-7-625.rtf" TargetMode="External"/><Relationship Id="rId200" Type="http://schemas.openxmlformats.org/officeDocument/2006/relationships/hyperlink" Target="file:///C:\Users\kostikova.irina\Downloads\&#1055;&#1088;&#1080;&#1082;&#1072;&#1079;%20&#1086;&#1090;%2025.01.2012%20&#8470;%20&#1052;&#1052;&#1042;-7-625.rtf" TargetMode="External"/><Relationship Id="rId382" Type="http://schemas.openxmlformats.org/officeDocument/2006/relationships/hyperlink" Target="file:///C:\Users\kostikova.irina\Downloads\&#1055;&#1088;&#1080;&#1082;&#1072;&#1079;%20&#1086;&#1090;%2025.01.2012%20&#8470;%20&#1052;&#1052;&#1042;-7-625.rtf" TargetMode="External"/><Relationship Id="rId438" Type="http://schemas.openxmlformats.org/officeDocument/2006/relationships/hyperlink" Target="file:///C:\Users\kostikova.irina\Downloads\&#1055;&#1088;&#1080;&#1082;&#1072;&#1079;%20&#1086;&#1090;%2025.01.2012%20&#8470;%20&#1052;&#1052;&#1042;-7-625.rtf" TargetMode="External"/><Relationship Id="rId603" Type="http://schemas.openxmlformats.org/officeDocument/2006/relationships/hyperlink" Target="file:///C:\Users\kostikova.irina\Downloads\&#1055;&#1088;&#1080;&#1082;&#1072;&#1079;%20&#1086;&#1090;%2025.01.2012%20&#8470;%20&#1052;&#1052;&#1042;-7-625.rtf" TargetMode="External"/><Relationship Id="rId645" Type="http://schemas.openxmlformats.org/officeDocument/2006/relationships/hyperlink" Target="file:///C:\Users\kostikova.irina\Downloads\&#1055;&#1088;&#1080;&#1082;&#1072;&#1079;%20&#1086;&#1090;%2025.01.2012%20&#8470;%20&#1052;&#1052;&#1042;-7-625.rtf" TargetMode="External"/><Relationship Id="rId687" Type="http://schemas.openxmlformats.org/officeDocument/2006/relationships/hyperlink" Target="file:///C:\Users\kostikova.irina\Downloads\&#1055;&#1088;&#1080;&#1082;&#1072;&#1079;%20&#1086;&#1090;%2025.01.2012%20&#8470;%20&#1052;&#1052;&#1042;-7-625.rtf" TargetMode="External"/><Relationship Id="rId810" Type="http://schemas.openxmlformats.org/officeDocument/2006/relationships/hyperlink" Target="file:///C:\Users\kostikova.irina\Downloads\&#1055;&#1088;&#1080;&#1082;&#1072;&#1079;%20&#1086;&#1090;%2025.01.2012%20&#8470;%20&#1052;&#1052;&#1042;-7-625.rtf" TargetMode="External"/><Relationship Id="rId852" Type="http://schemas.openxmlformats.org/officeDocument/2006/relationships/hyperlink" Target="file:///C:\Users\kostikova.irina\Downloads\&#1055;&#1088;&#1080;&#1082;&#1072;&#1079;%20&#1086;&#1090;%2025.01.2012%20&#8470;%20&#1052;&#1052;&#1042;-7-625.rtf" TargetMode="External"/><Relationship Id="rId908" Type="http://schemas.openxmlformats.org/officeDocument/2006/relationships/hyperlink" Target="file:///C:\Users\kostikova.irina\Downloads\&#1055;&#1088;&#1080;&#1082;&#1072;&#1079;%20&#1086;&#1090;%2025.01.2012%20&#8470;%20&#1052;&#1052;&#1042;-7-625.rtf" TargetMode="External"/><Relationship Id="rId1068" Type="http://schemas.openxmlformats.org/officeDocument/2006/relationships/hyperlink" Target="file:///C:\Users\kostikova.irina\Downloads\&#1055;&#1088;&#1080;&#1082;&#1072;&#1079;%20&#1086;&#1090;%2025.01.2012%20&#8470;%20&#1052;&#1052;&#1042;-7-625.rtf" TargetMode="External"/><Relationship Id="rId1233" Type="http://schemas.openxmlformats.org/officeDocument/2006/relationships/hyperlink" Target="file:///C:\Users\kostikova.irina\Downloads\&#1055;&#1088;&#1080;&#1082;&#1072;&#1079;%20&#1086;&#1090;%2025.01.2012%20&#8470;%20&#1052;&#1052;&#1042;-7-625.rtf" TargetMode="External"/><Relationship Id="rId1275" Type="http://schemas.openxmlformats.org/officeDocument/2006/relationships/hyperlink" Target="file:///C:\Users\kostikova.irina\Downloads\&#1055;&#1088;&#1080;&#1082;&#1072;&#1079;%20&#1086;&#1090;%2025.01.2012%20&#8470;%20&#1052;&#1052;&#1042;-7-625.rtf" TargetMode="External"/><Relationship Id="rId242" Type="http://schemas.openxmlformats.org/officeDocument/2006/relationships/hyperlink" Target="file:///C:\Users\kostikova.irina\Downloads\&#1055;&#1088;&#1080;&#1082;&#1072;&#1079;%20&#1086;&#1090;%2025.01.2012%20&#8470;%20&#1052;&#1052;&#1042;-7-625.rtf" TargetMode="External"/><Relationship Id="rId284" Type="http://schemas.openxmlformats.org/officeDocument/2006/relationships/hyperlink" Target="file:///C:\Users\kostikova.irina\Downloads\&#1055;&#1088;&#1080;&#1082;&#1072;&#1079;%20&#1086;&#1090;%2025.01.2012%20&#8470;%20&#1052;&#1052;&#1042;-7-625.rtf" TargetMode="External"/><Relationship Id="rId491" Type="http://schemas.openxmlformats.org/officeDocument/2006/relationships/hyperlink" Target="file:///C:\Users\kostikova.irina\Downloads\&#1055;&#1088;&#1080;&#1082;&#1072;&#1079;%20&#1086;&#1090;%2025.01.2012%20&#8470;%20&#1052;&#1052;&#1042;-7-625.rtf" TargetMode="External"/><Relationship Id="rId505" Type="http://schemas.openxmlformats.org/officeDocument/2006/relationships/hyperlink" Target="file:///C:\Users\kostikova.irina\Downloads\&#1055;&#1088;&#1080;&#1082;&#1072;&#1079;%20&#1086;&#1090;%2025.01.2012%20&#8470;%20&#1052;&#1052;&#1042;-7-625.rtf" TargetMode="External"/><Relationship Id="rId712" Type="http://schemas.openxmlformats.org/officeDocument/2006/relationships/hyperlink" Target="file:///C:\Users\kostikova.irina\Downloads\&#1055;&#1088;&#1080;&#1082;&#1072;&#1079;%20&#1086;&#1090;%2025.01.2012%20&#8470;%20&#1052;&#1052;&#1042;-7-625.rtf" TargetMode="External"/><Relationship Id="rId894" Type="http://schemas.openxmlformats.org/officeDocument/2006/relationships/hyperlink" Target="file:///C:\Users\kostikova.irina\Downloads\&#1055;&#1088;&#1080;&#1082;&#1072;&#1079;%20&#1086;&#1090;%2025.01.2012%20&#8470;%20&#1052;&#1052;&#1042;-7-625.rtf" TargetMode="External"/><Relationship Id="rId1135" Type="http://schemas.openxmlformats.org/officeDocument/2006/relationships/hyperlink" Target="file:///C:\Users\kostikova.irina\Downloads\&#1055;&#1088;&#1080;&#1082;&#1072;&#1079;%20&#1086;&#1090;%2025.01.2012%20&#8470;%20&#1052;&#1052;&#1042;-7-625.rtf" TargetMode="External"/><Relationship Id="rId1177" Type="http://schemas.openxmlformats.org/officeDocument/2006/relationships/hyperlink" Target="file:///C:\Users\kostikova.irina\Downloads\&#1055;&#1088;&#1080;&#1082;&#1072;&#1079;%20&#1086;&#1090;%2025.01.2012%20&#8470;%20&#1052;&#1052;&#1042;-7-625.rtf" TargetMode="External"/><Relationship Id="rId1300" Type="http://schemas.openxmlformats.org/officeDocument/2006/relationships/hyperlink" Target="file:///C:\Users\kostikova.irina\Downloads\&#1055;&#1088;&#1080;&#1082;&#1072;&#1079;%20&#1086;&#1090;%2025.01.2012%20&#8470;%20&#1052;&#1052;&#1042;-7-625.rtf" TargetMode="External"/><Relationship Id="rId37" Type="http://schemas.openxmlformats.org/officeDocument/2006/relationships/hyperlink" Target="file:///C:\Users\kostikova.irina\Downloads\&#1055;&#1088;&#1080;&#1082;&#1072;&#1079;%20&#1086;&#1090;%2025.01.2012%20&#8470;%20&#1052;&#1052;&#1042;-7-625.rtf" TargetMode="External"/><Relationship Id="rId79" Type="http://schemas.openxmlformats.org/officeDocument/2006/relationships/hyperlink" Target="file:///C:\Users\kostikova.irina\Downloads\&#1055;&#1088;&#1080;&#1082;&#1072;&#1079;%20&#1086;&#1090;%2025.01.2012%20&#8470;%20&#1052;&#1052;&#1042;-7-625.rtf" TargetMode="External"/><Relationship Id="rId102" Type="http://schemas.openxmlformats.org/officeDocument/2006/relationships/hyperlink" Target="file:///C:\Users\kostikova.irina\Downloads\&#1055;&#1088;&#1080;&#1082;&#1072;&#1079;%20&#1086;&#1090;%2025.01.2012%20&#8470;%20&#1052;&#1052;&#1042;-7-625.rtf" TargetMode="External"/><Relationship Id="rId144" Type="http://schemas.openxmlformats.org/officeDocument/2006/relationships/hyperlink" Target="file:///C:\Users\kostikova.irina\Downloads\&#1055;&#1088;&#1080;&#1082;&#1072;&#1079;%20&#1086;&#1090;%2025.01.2012%20&#8470;%20&#1052;&#1052;&#1042;-7-625.rtf" TargetMode="External"/><Relationship Id="rId547" Type="http://schemas.openxmlformats.org/officeDocument/2006/relationships/hyperlink" Target="file:///C:\Users\kostikova.irina\Downloads\&#1055;&#1088;&#1080;&#1082;&#1072;&#1079;%20&#1086;&#1090;%2025.01.2012%20&#8470;%20&#1052;&#1052;&#1042;-7-625.rtf" TargetMode="External"/><Relationship Id="rId589" Type="http://schemas.openxmlformats.org/officeDocument/2006/relationships/hyperlink" Target="file:///C:\Users\kostikova.irina\Downloads\&#1055;&#1088;&#1080;&#1082;&#1072;&#1079;%20&#1086;&#1090;%2025.01.2012%20&#8470;%20&#1052;&#1052;&#1042;-7-625.rtf" TargetMode="External"/><Relationship Id="rId754" Type="http://schemas.openxmlformats.org/officeDocument/2006/relationships/hyperlink" Target="file:///C:\Users\kostikova.irina\Downloads\&#1055;&#1088;&#1080;&#1082;&#1072;&#1079;%20&#1086;&#1090;%2025.01.2012%20&#8470;%20&#1052;&#1052;&#1042;-7-625.rtf" TargetMode="External"/><Relationship Id="rId796" Type="http://schemas.openxmlformats.org/officeDocument/2006/relationships/hyperlink" Target="file:///C:\Users\kostikova.irina\Downloads\&#1055;&#1088;&#1080;&#1082;&#1072;&#1079;%20&#1086;&#1090;%2025.01.2012%20&#8470;%20&#1052;&#1052;&#1042;-7-625.rtf" TargetMode="External"/><Relationship Id="rId961" Type="http://schemas.openxmlformats.org/officeDocument/2006/relationships/hyperlink" Target="file:///C:\Users\kostikova.irina\Downloads\&#1055;&#1088;&#1080;&#1082;&#1072;&#1079;%20&#1086;&#1090;%2025.01.2012%20&#8470;%20&#1052;&#1052;&#1042;-7-625.rtf" TargetMode="External"/><Relationship Id="rId1202" Type="http://schemas.openxmlformats.org/officeDocument/2006/relationships/hyperlink" Target="file:///C:\Users\kostikova.irina\Downloads\&#1055;&#1088;&#1080;&#1082;&#1072;&#1079;%20&#1086;&#1090;%2025.01.2012%20&#8470;%20&#1052;&#1052;&#1042;-7-625.rtf" TargetMode="External"/><Relationship Id="rId90" Type="http://schemas.openxmlformats.org/officeDocument/2006/relationships/hyperlink" Target="file:///C:\Users\kostikova.irina\Downloads\&#1055;&#1088;&#1080;&#1082;&#1072;&#1079;%20&#1086;&#1090;%2025.01.2012%20&#8470;%20&#1052;&#1052;&#1042;-7-625.rtf" TargetMode="External"/><Relationship Id="rId186" Type="http://schemas.openxmlformats.org/officeDocument/2006/relationships/hyperlink" Target="file:///C:\Users\kostikova.irina\Downloads\&#1055;&#1088;&#1080;&#1082;&#1072;&#1079;%20&#1086;&#1090;%2025.01.2012%20&#8470;%20&#1052;&#1052;&#1042;-7-625.rtf" TargetMode="External"/><Relationship Id="rId351" Type="http://schemas.openxmlformats.org/officeDocument/2006/relationships/hyperlink" Target="file:///C:\Users\kostikova.irina\Downloads\&#1055;&#1088;&#1080;&#1082;&#1072;&#1079;%20&#1086;&#1090;%2025.01.2012%20&#8470;%20&#1052;&#1052;&#1042;-7-625.rtf" TargetMode="External"/><Relationship Id="rId393" Type="http://schemas.openxmlformats.org/officeDocument/2006/relationships/hyperlink" Target="file:///C:\Users\kostikova.irina\Downloads\&#1055;&#1088;&#1080;&#1082;&#1072;&#1079;%20&#1086;&#1090;%2025.01.2012%20&#8470;%20&#1052;&#1052;&#1042;-7-625.rtf" TargetMode="External"/><Relationship Id="rId407" Type="http://schemas.openxmlformats.org/officeDocument/2006/relationships/hyperlink" Target="file:///C:\Users\kostikova.irina\Downloads\&#1055;&#1088;&#1080;&#1082;&#1072;&#1079;%20&#1086;&#1090;%2025.01.2012%20&#8470;%20&#1052;&#1052;&#1042;-7-625.rtf" TargetMode="External"/><Relationship Id="rId449" Type="http://schemas.openxmlformats.org/officeDocument/2006/relationships/hyperlink" Target="file:///C:\Users\kostikova.irina\Downloads\&#1055;&#1088;&#1080;&#1082;&#1072;&#1079;%20&#1086;&#1090;%2025.01.2012%20&#8470;%20&#1052;&#1052;&#1042;-7-625.rtf" TargetMode="External"/><Relationship Id="rId614" Type="http://schemas.openxmlformats.org/officeDocument/2006/relationships/hyperlink" Target="file:///C:\Users\kostikova.irina\Downloads\&#1055;&#1088;&#1080;&#1082;&#1072;&#1079;%20&#1086;&#1090;%2025.01.2012%20&#8470;%20&#1052;&#1052;&#1042;-7-625.rtf" TargetMode="External"/><Relationship Id="rId656" Type="http://schemas.openxmlformats.org/officeDocument/2006/relationships/hyperlink" Target="file:///C:\Users\kostikova.irina\Downloads\&#1055;&#1088;&#1080;&#1082;&#1072;&#1079;%20&#1086;&#1090;%2025.01.2012%20&#8470;%20&#1052;&#1052;&#1042;-7-625.rtf" TargetMode="External"/><Relationship Id="rId821" Type="http://schemas.openxmlformats.org/officeDocument/2006/relationships/hyperlink" Target="file:///C:\Users\kostikova.irina\Downloads\&#1055;&#1088;&#1080;&#1082;&#1072;&#1079;%20&#1086;&#1090;%2025.01.2012%20&#8470;%20&#1052;&#1052;&#1042;-7-625.rtf" TargetMode="External"/><Relationship Id="rId863" Type="http://schemas.openxmlformats.org/officeDocument/2006/relationships/hyperlink" Target="file:///C:\Users\kostikova.irina\Downloads\&#1055;&#1088;&#1080;&#1082;&#1072;&#1079;%20&#1086;&#1090;%2025.01.2012%20&#8470;%20&#1052;&#1052;&#1042;-7-625.rtf" TargetMode="External"/><Relationship Id="rId1037" Type="http://schemas.openxmlformats.org/officeDocument/2006/relationships/hyperlink" Target="file:///C:\Users\kostikova.irina\Downloads\&#1055;&#1088;&#1080;&#1082;&#1072;&#1079;%20&#1086;&#1090;%2025.01.2012%20&#8470;%20&#1052;&#1052;&#1042;-7-625.rtf" TargetMode="External"/><Relationship Id="rId1079" Type="http://schemas.openxmlformats.org/officeDocument/2006/relationships/hyperlink" Target="file:///C:\Users\kostikova.irina\Downloads\&#1055;&#1088;&#1080;&#1082;&#1072;&#1079;%20&#1086;&#1090;%2025.01.2012%20&#8470;%20&#1052;&#1052;&#1042;-7-625.rtf" TargetMode="External"/><Relationship Id="rId1244" Type="http://schemas.openxmlformats.org/officeDocument/2006/relationships/hyperlink" Target="file:///C:\Users\kostikova.irina\Downloads\&#1055;&#1088;&#1080;&#1082;&#1072;&#1079;%20&#1086;&#1090;%2025.01.2012%20&#8470;%20&#1052;&#1052;&#1042;-7-625.rtf" TargetMode="External"/><Relationship Id="rId1286" Type="http://schemas.openxmlformats.org/officeDocument/2006/relationships/hyperlink" Target="file:///C:\Users\kostikova.irina\Downloads\&#1055;&#1088;&#1080;&#1082;&#1072;&#1079;%20&#1086;&#1090;%2025.01.2012%20&#8470;%20&#1052;&#1052;&#1042;-7-625.rtf" TargetMode="External"/><Relationship Id="rId211" Type="http://schemas.openxmlformats.org/officeDocument/2006/relationships/hyperlink" Target="file:///C:\Users\kostikova.irina\Downloads\&#1055;&#1088;&#1080;&#1082;&#1072;&#1079;%20&#1086;&#1090;%2025.01.2012%20&#8470;%20&#1052;&#1052;&#1042;-7-625.rtf" TargetMode="External"/><Relationship Id="rId253" Type="http://schemas.openxmlformats.org/officeDocument/2006/relationships/hyperlink" Target="file:///C:\Users\kostikova.irina\Downloads\&#1055;&#1088;&#1080;&#1082;&#1072;&#1079;%20&#1086;&#1090;%2025.01.2012%20&#8470;%20&#1052;&#1052;&#1042;-7-625.rtf" TargetMode="External"/><Relationship Id="rId295" Type="http://schemas.openxmlformats.org/officeDocument/2006/relationships/hyperlink" Target="file:///C:\Users\kostikova.irina\Downloads\&#1055;&#1088;&#1080;&#1082;&#1072;&#1079;%20&#1086;&#1090;%2025.01.2012%20&#8470;%20&#1052;&#1052;&#1042;-7-625.rtf" TargetMode="External"/><Relationship Id="rId309" Type="http://schemas.openxmlformats.org/officeDocument/2006/relationships/hyperlink" Target="file:///C:\Users\kostikova.irina\Downloads\&#1055;&#1088;&#1080;&#1082;&#1072;&#1079;%20&#1086;&#1090;%2025.01.2012%20&#8470;%20&#1052;&#1052;&#1042;-7-625.rtf" TargetMode="External"/><Relationship Id="rId460" Type="http://schemas.openxmlformats.org/officeDocument/2006/relationships/hyperlink" Target="file:///C:\Users\kostikova.irina\Downloads\&#1055;&#1088;&#1080;&#1082;&#1072;&#1079;%20&#1086;&#1090;%2025.01.2012%20&#8470;%20&#1052;&#1052;&#1042;-7-625.rtf" TargetMode="External"/><Relationship Id="rId516" Type="http://schemas.openxmlformats.org/officeDocument/2006/relationships/hyperlink" Target="file:///C:\Users\kostikova.irina\Downloads\&#1055;&#1088;&#1080;&#1082;&#1072;&#1079;%20&#1086;&#1090;%2025.01.2012%20&#8470;%20&#1052;&#1052;&#1042;-7-625.rtf" TargetMode="External"/><Relationship Id="rId698" Type="http://schemas.openxmlformats.org/officeDocument/2006/relationships/hyperlink" Target="file:///C:\Users\kostikova.irina\Downloads\&#1055;&#1088;&#1080;&#1082;&#1072;&#1079;%20&#1086;&#1090;%2025.01.2012%20&#8470;%20&#1052;&#1052;&#1042;-7-625.rtf" TargetMode="External"/><Relationship Id="rId919" Type="http://schemas.openxmlformats.org/officeDocument/2006/relationships/hyperlink" Target="file:///C:\Users\kostikova.irina\Downloads\&#1055;&#1088;&#1080;&#1082;&#1072;&#1079;%20&#1086;&#1090;%2025.01.2012%20&#8470;%20&#1052;&#1052;&#1042;-7-625.rtf" TargetMode="External"/><Relationship Id="rId1090" Type="http://schemas.openxmlformats.org/officeDocument/2006/relationships/hyperlink" Target="file:///C:\Users\kostikova.irina\Downloads\&#1055;&#1088;&#1080;&#1082;&#1072;&#1079;%20&#1086;&#1090;%2025.01.2012%20&#8470;%20&#1052;&#1052;&#1042;-7-625.rtf" TargetMode="External"/><Relationship Id="rId1104" Type="http://schemas.openxmlformats.org/officeDocument/2006/relationships/hyperlink" Target="file:///C:\Users\kostikova.irina\Downloads\&#1055;&#1088;&#1080;&#1082;&#1072;&#1079;%20&#1086;&#1090;%2025.01.2012%20&#8470;%20&#1052;&#1052;&#1042;-7-625.rtf" TargetMode="External"/><Relationship Id="rId1146" Type="http://schemas.openxmlformats.org/officeDocument/2006/relationships/hyperlink" Target="file:///C:\Users\kostikova.irina\Downloads\&#1055;&#1088;&#1080;&#1082;&#1072;&#1079;%20&#1086;&#1090;%2025.01.2012%20&#8470;%20&#1052;&#1052;&#1042;-7-625.rtf" TargetMode="External"/><Relationship Id="rId48" Type="http://schemas.openxmlformats.org/officeDocument/2006/relationships/hyperlink" Target="file:///C:\Users\kostikova.irina\Downloads\&#1055;&#1088;&#1080;&#1082;&#1072;&#1079;%20&#1086;&#1090;%2025.01.2012%20&#8470;%20&#1052;&#1052;&#1042;-7-625.rtf" TargetMode="External"/><Relationship Id="rId113" Type="http://schemas.openxmlformats.org/officeDocument/2006/relationships/hyperlink" Target="file:///C:\Users\kostikova.irina\Downloads\&#1055;&#1088;&#1080;&#1082;&#1072;&#1079;%20&#1086;&#1090;%2025.01.2012%20&#8470;%20&#1052;&#1052;&#1042;-7-625.rtf" TargetMode="External"/><Relationship Id="rId320" Type="http://schemas.openxmlformats.org/officeDocument/2006/relationships/hyperlink" Target="file:///C:\Users\kostikova.irina\Downloads\&#1055;&#1088;&#1080;&#1082;&#1072;&#1079;%20&#1086;&#1090;%2025.01.2012%20&#8470;%20&#1052;&#1052;&#1042;-7-625.rtf" TargetMode="External"/><Relationship Id="rId558" Type="http://schemas.openxmlformats.org/officeDocument/2006/relationships/hyperlink" Target="file:///C:\Users\kostikova.irina\Downloads\&#1055;&#1088;&#1080;&#1082;&#1072;&#1079;%20&#1086;&#1090;%2025.01.2012%20&#8470;%20&#1052;&#1052;&#1042;-7-625.rtf" TargetMode="External"/><Relationship Id="rId723" Type="http://schemas.openxmlformats.org/officeDocument/2006/relationships/hyperlink" Target="file:///C:\Users\kostikova.irina\Downloads\&#1055;&#1088;&#1080;&#1082;&#1072;&#1079;%20&#1086;&#1090;%2025.01.2012%20&#8470;%20&#1052;&#1052;&#1042;-7-625.rtf" TargetMode="External"/><Relationship Id="rId765" Type="http://schemas.openxmlformats.org/officeDocument/2006/relationships/hyperlink" Target="file:///C:\Users\kostikova.irina\Downloads\&#1055;&#1088;&#1080;&#1082;&#1072;&#1079;%20&#1086;&#1090;%2025.01.2012%20&#8470;%20&#1052;&#1052;&#1042;-7-625.rtf" TargetMode="External"/><Relationship Id="rId930" Type="http://schemas.openxmlformats.org/officeDocument/2006/relationships/hyperlink" Target="file:///C:\Users\kostikova.irina\Downloads\&#1055;&#1088;&#1080;&#1082;&#1072;&#1079;%20&#1086;&#1090;%2025.01.2012%20&#8470;%20&#1052;&#1052;&#1042;-7-625.rtf" TargetMode="External"/><Relationship Id="rId972" Type="http://schemas.openxmlformats.org/officeDocument/2006/relationships/hyperlink" Target="file:///C:\Users\kostikova.irina\Downloads\&#1055;&#1088;&#1080;&#1082;&#1072;&#1079;%20&#1086;&#1090;%2025.01.2012%20&#8470;%20&#1052;&#1052;&#1042;-7-625.rtf" TargetMode="External"/><Relationship Id="rId1006" Type="http://schemas.openxmlformats.org/officeDocument/2006/relationships/hyperlink" Target="file:///C:\Users\kostikova.irina\Downloads\&#1055;&#1088;&#1080;&#1082;&#1072;&#1079;%20&#1086;&#1090;%2025.01.2012%20&#8470;%20&#1052;&#1052;&#1042;-7-625.rtf" TargetMode="External"/><Relationship Id="rId1188" Type="http://schemas.openxmlformats.org/officeDocument/2006/relationships/hyperlink" Target="file:///C:\Users\kostikova.irina\Downloads\&#1055;&#1088;&#1080;&#1082;&#1072;&#1079;%20&#1086;&#1090;%2025.01.2012%20&#8470;%20&#1052;&#1052;&#1042;-7-625.rtf" TargetMode="External"/><Relationship Id="rId155" Type="http://schemas.openxmlformats.org/officeDocument/2006/relationships/hyperlink" Target="file:///C:\Users\kostikova.irina\Downloads\&#1055;&#1088;&#1080;&#1082;&#1072;&#1079;%20&#1086;&#1090;%2025.01.2012%20&#8470;%20&#1052;&#1052;&#1042;-7-625.rtf" TargetMode="External"/><Relationship Id="rId197" Type="http://schemas.openxmlformats.org/officeDocument/2006/relationships/hyperlink" Target="file:///C:\Users\kostikova.irina\Downloads\&#1055;&#1088;&#1080;&#1082;&#1072;&#1079;%20&#1086;&#1090;%2025.01.2012%20&#8470;%20&#1052;&#1052;&#1042;-7-625.rtf" TargetMode="External"/><Relationship Id="rId362" Type="http://schemas.openxmlformats.org/officeDocument/2006/relationships/hyperlink" Target="file:///C:\Users\kostikova.irina\Downloads\&#1055;&#1088;&#1080;&#1082;&#1072;&#1079;%20&#1086;&#1090;%2025.01.2012%20&#8470;%20&#1052;&#1052;&#1042;-7-625.rtf" TargetMode="External"/><Relationship Id="rId418" Type="http://schemas.openxmlformats.org/officeDocument/2006/relationships/hyperlink" Target="file:///C:\Users\kostikova.irina\Downloads\&#1055;&#1088;&#1080;&#1082;&#1072;&#1079;%20&#1086;&#1090;%2025.01.2012%20&#8470;%20&#1052;&#1052;&#1042;-7-625.rtf" TargetMode="External"/><Relationship Id="rId625" Type="http://schemas.openxmlformats.org/officeDocument/2006/relationships/hyperlink" Target="file:///C:\Users\kostikova.irina\Downloads\&#1055;&#1088;&#1080;&#1082;&#1072;&#1079;%20&#1086;&#1090;%2025.01.2012%20&#8470;%20&#1052;&#1052;&#1042;-7-625.rtf" TargetMode="External"/><Relationship Id="rId832" Type="http://schemas.openxmlformats.org/officeDocument/2006/relationships/hyperlink" Target="file:///C:\Users\kostikova.irina\Downloads\&#1055;&#1088;&#1080;&#1082;&#1072;&#1079;%20&#1086;&#1090;%2025.01.2012%20&#8470;%20&#1052;&#1052;&#1042;-7-625.rtf" TargetMode="External"/><Relationship Id="rId1048" Type="http://schemas.openxmlformats.org/officeDocument/2006/relationships/hyperlink" Target="file:///C:\Users\kostikova.irina\Downloads\&#1055;&#1088;&#1080;&#1082;&#1072;&#1079;%20&#1086;&#1090;%2025.01.2012%20&#8470;%20&#1052;&#1052;&#1042;-7-625.rtf" TargetMode="External"/><Relationship Id="rId1213" Type="http://schemas.openxmlformats.org/officeDocument/2006/relationships/hyperlink" Target="file:///C:\Users\kostikova.irina\Downloads\&#1055;&#1088;&#1080;&#1082;&#1072;&#1079;%20&#1086;&#1090;%2025.01.2012%20&#8470;%20&#1052;&#1052;&#1042;-7-625.rtf" TargetMode="External"/><Relationship Id="rId1255" Type="http://schemas.openxmlformats.org/officeDocument/2006/relationships/hyperlink" Target="file:///C:\Users\kostikova.irina\Downloads\&#1055;&#1088;&#1080;&#1082;&#1072;&#1079;%20&#1086;&#1090;%2025.01.2012%20&#8470;%20&#1052;&#1052;&#1042;-7-625.rtf" TargetMode="External"/><Relationship Id="rId1297" Type="http://schemas.openxmlformats.org/officeDocument/2006/relationships/hyperlink" Target="file:///C:\Users\kostikova.irina\Downloads\&#1055;&#1088;&#1080;&#1082;&#1072;&#1079;%20&#1086;&#1090;%2025.01.2012%20&#8470;%20&#1052;&#1052;&#1042;-7-625.rtf" TargetMode="External"/><Relationship Id="rId222" Type="http://schemas.openxmlformats.org/officeDocument/2006/relationships/hyperlink" Target="file:///C:\Users\kostikova.irina\Downloads\&#1055;&#1088;&#1080;&#1082;&#1072;&#1079;%20&#1086;&#1090;%2025.01.2012%20&#8470;%20&#1052;&#1052;&#1042;-7-625.rtf" TargetMode="External"/><Relationship Id="rId264" Type="http://schemas.openxmlformats.org/officeDocument/2006/relationships/hyperlink" Target="file:///C:\Users\kostikova.irina\Downloads\&#1055;&#1088;&#1080;&#1082;&#1072;&#1079;%20&#1086;&#1090;%2025.01.2012%20&#8470;%20&#1052;&#1052;&#1042;-7-625.rtf" TargetMode="External"/><Relationship Id="rId471" Type="http://schemas.openxmlformats.org/officeDocument/2006/relationships/hyperlink" Target="file:///C:\Users\kostikova.irina\Downloads\&#1055;&#1088;&#1080;&#1082;&#1072;&#1079;%20&#1086;&#1090;%2025.01.2012%20&#8470;%20&#1052;&#1052;&#1042;-7-625.rtf" TargetMode="External"/><Relationship Id="rId667" Type="http://schemas.openxmlformats.org/officeDocument/2006/relationships/hyperlink" Target="file:///C:\Users\kostikova.irina\Downloads\&#1055;&#1088;&#1080;&#1082;&#1072;&#1079;%20&#1086;&#1090;%2025.01.2012%20&#8470;%20&#1052;&#1052;&#1042;-7-625.rtf" TargetMode="External"/><Relationship Id="rId874" Type="http://schemas.openxmlformats.org/officeDocument/2006/relationships/hyperlink" Target="file:///C:\Users\kostikova.irina\Downloads\&#1055;&#1088;&#1080;&#1082;&#1072;&#1079;%20&#1086;&#1090;%2025.01.2012%20&#8470;%20&#1052;&#1052;&#1042;-7-625.rtf" TargetMode="External"/><Relationship Id="rId1115" Type="http://schemas.openxmlformats.org/officeDocument/2006/relationships/hyperlink" Target="file:///C:\Users\kostikova.irina\Downloads\&#1055;&#1088;&#1080;&#1082;&#1072;&#1079;%20&#1086;&#1090;%2025.01.2012%20&#8470;%20&#1052;&#1052;&#1042;-7-625.rtf" TargetMode="External"/><Relationship Id="rId17" Type="http://schemas.openxmlformats.org/officeDocument/2006/relationships/hyperlink" Target="file:///C:\Users\kostikova.irina\Downloads\&#1055;&#1088;&#1080;&#1082;&#1072;&#1079;%20&#1086;&#1090;%2025.01.2012%20&#8470;%20&#1052;&#1052;&#1042;-7-625.rtf" TargetMode="External"/><Relationship Id="rId59" Type="http://schemas.openxmlformats.org/officeDocument/2006/relationships/hyperlink" Target="file:///C:\Users\kostikova.irina\Downloads\&#1055;&#1088;&#1080;&#1082;&#1072;&#1079;%20&#1086;&#1090;%2025.01.2012%20&#8470;%20&#1052;&#1052;&#1042;-7-625.rtf" TargetMode="External"/><Relationship Id="rId124" Type="http://schemas.openxmlformats.org/officeDocument/2006/relationships/hyperlink" Target="file:///C:\Users\kostikova.irina\Downloads\&#1055;&#1088;&#1080;&#1082;&#1072;&#1079;%20&#1086;&#1090;%2025.01.2012%20&#8470;%20&#1052;&#1052;&#1042;-7-625.rtf" TargetMode="External"/><Relationship Id="rId527" Type="http://schemas.openxmlformats.org/officeDocument/2006/relationships/hyperlink" Target="file:///C:\Users\kostikova.irina\Downloads\&#1055;&#1088;&#1080;&#1082;&#1072;&#1079;%20&#1086;&#1090;%2025.01.2012%20&#8470;%20&#1052;&#1052;&#1042;-7-625.rtf" TargetMode="External"/><Relationship Id="rId569" Type="http://schemas.openxmlformats.org/officeDocument/2006/relationships/hyperlink" Target="file:///C:\Users\kostikova.irina\Downloads\&#1055;&#1088;&#1080;&#1082;&#1072;&#1079;%20&#1086;&#1090;%2025.01.2012%20&#8470;%20&#1052;&#1052;&#1042;-7-625.rtf" TargetMode="External"/><Relationship Id="rId734" Type="http://schemas.openxmlformats.org/officeDocument/2006/relationships/hyperlink" Target="file:///C:\Users\kostikova.irina\Downloads\&#1055;&#1088;&#1080;&#1082;&#1072;&#1079;%20&#1086;&#1090;%2025.01.2012%20&#8470;%20&#1052;&#1052;&#1042;-7-625.rtf" TargetMode="External"/><Relationship Id="rId776" Type="http://schemas.openxmlformats.org/officeDocument/2006/relationships/hyperlink" Target="file:///C:\Users\kostikova.irina\Downloads\&#1055;&#1088;&#1080;&#1082;&#1072;&#1079;%20&#1086;&#1090;%2025.01.2012%20&#8470;%20&#1052;&#1052;&#1042;-7-625.rtf" TargetMode="External"/><Relationship Id="rId941" Type="http://schemas.openxmlformats.org/officeDocument/2006/relationships/hyperlink" Target="file:///C:\Users\kostikova.irina\Downloads\&#1055;&#1088;&#1080;&#1082;&#1072;&#1079;%20&#1086;&#1090;%2025.01.2012%20&#8470;%20&#1052;&#1052;&#1042;-7-625.rtf" TargetMode="External"/><Relationship Id="rId983" Type="http://schemas.openxmlformats.org/officeDocument/2006/relationships/hyperlink" Target="file:///C:\Users\kostikova.irina\Downloads\&#1055;&#1088;&#1080;&#1082;&#1072;&#1079;%20&#1086;&#1090;%2025.01.2012%20&#8470;%20&#1052;&#1052;&#1042;-7-625.rtf" TargetMode="External"/><Relationship Id="rId1157" Type="http://schemas.openxmlformats.org/officeDocument/2006/relationships/hyperlink" Target="file:///C:\Users\kostikova.irina\Downloads\&#1055;&#1088;&#1080;&#1082;&#1072;&#1079;%20&#1086;&#1090;%2025.01.2012%20&#8470;%20&#1052;&#1052;&#1042;-7-625.rtf" TargetMode="External"/><Relationship Id="rId1199" Type="http://schemas.openxmlformats.org/officeDocument/2006/relationships/hyperlink" Target="file:///C:\Users\kostikova.irina\Downloads\&#1055;&#1088;&#1080;&#1082;&#1072;&#1079;%20&#1086;&#1090;%2025.01.2012%20&#8470;%20&#1052;&#1052;&#1042;-7-625.rtf" TargetMode="External"/><Relationship Id="rId70" Type="http://schemas.openxmlformats.org/officeDocument/2006/relationships/hyperlink" Target="file:///C:\Users\kostikova.irina\Downloads\&#1055;&#1088;&#1080;&#1082;&#1072;&#1079;%20&#1086;&#1090;%2025.01.2012%20&#8470;%20&#1052;&#1052;&#1042;-7-625.rtf" TargetMode="External"/><Relationship Id="rId166" Type="http://schemas.openxmlformats.org/officeDocument/2006/relationships/hyperlink" Target="file:///C:\Users\kostikova.irina\Downloads\&#1055;&#1088;&#1080;&#1082;&#1072;&#1079;%20&#1086;&#1090;%2025.01.2012%20&#8470;%20&#1052;&#1052;&#1042;-7-625.rtf" TargetMode="External"/><Relationship Id="rId331" Type="http://schemas.openxmlformats.org/officeDocument/2006/relationships/hyperlink" Target="file:///C:\Users\kostikova.irina\Downloads\&#1055;&#1088;&#1080;&#1082;&#1072;&#1079;%20&#1086;&#1090;%2025.01.2012%20&#8470;%20&#1052;&#1052;&#1042;-7-625.rtf" TargetMode="External"/><Relationship Id="rId373" Type="http://schemas.openxmlformats.org/officeDocument/2006/relationships/hyperlink" Target="file:///C:\Users\kostikova.irina\Downloads\&#1055;&#1088;&#1080;&#1082;&#1072;&#1079;%20&#1086;&#1090;%2025.01.2012%20&#8470;%20&#1052;&#1052;&#1042;-7-625.rtf" TargetMode="External"/><Relationship Id="rId429" Type="http://schemas.openxmlformats.org/officeDocument/2006/relationships/hyperlink" Target="file:///C:\Users\kostikova.irina\Downloads\&#1055;&#1088;&#1080;&#1082;&#1072;&#1079;%20&#1086;&#1090;%2025.01.2012%20&#8470;%20&#1052;&#1052;&#1042;-7-625.rtf" TargetMode="External"/><Relationship Id="rId580" Type="http://schemas.openxmlformats.org/officeDocument/2006/relationships/hyperlink" Target="file:///C:\Users\kostikova.irina\Downloads\&#1055;&#1088;&#1080;&#1082;&#1072;&#1079;%20&#1086;&#1090;%2025.01.2012%20&#8470;%20&#1052;&#1052;&#1042;-7-625.rtf" TargetMode="External"/><Relationship Id="rId636" Type="http://schemas.openxmlformats.org/officeDocument/2006/relationships/hyperlink" Target="file:///C:\Users\kostikova.irina\Downloads\&#1055;&#1088;&#1080;&#1082;&#1072;&#1079;%20&#1086;&#1090;%2025.01.2012%20&#8470;%20&#1052;&#1052;&#1042;-7-625.rtf" TargetMode="External"/><Relationship Id="rId801" Type="http://schemas.openxmlformats.org/officeDocument/2006/relationships/hyperlink" Target="file:///C:\Users\kostikova.irina\Downloads\&#1055;&#1088;&#1080;&#1082;&#1072;&#1079;%20&#1086;&#1090;%2025.01.2012%20&#8470;%20&#1052;&#1052;&#1042;-7-625.rtf" TargetMode="External"/><Relationship Id="rId1017" Type="http://schemas.openxmlformats.org/officeDocument/2006/relationships/hyperlink" Target="file:///C:\Users\kostikova.irina\Downloads\&#1055;&#1088;&#1080;&#1082;&#1072;&#1079;%20&#1086;&#1090;%2025.01.2012%20&#8470;%20&#1052;&#1052;&#1042;-7-625.rtf" TargetMode="External"/><Relationship Id="rId1059" Type="http://schemas.openxmlformats.org/officeDocument/2006/relationships/hyperlink" Target="file:///C:\Users\kostikova.irina\Downloads\&#1055;&#1088;&#1080;&#1082;&#1072;&#1079;%20&#1086;&#1090;%2025.01.2012%20&#8470;%20&#1052;&#1052;&#1042;-7-625.rtf" TargetMode="External"/><Relationship Id="rId1224" Type="http://schemas.openxmlformats.org/officeDocument/2006/relationships/hyperlink" Target="file:///C:\Users\kostikova.irina\Downloads\&#1055;&#1088;&#1080;&#1082;&#1072;&#1079;%20&#1086;&#1090;%2025.01.2012%20&#8470;%20&#1052;&#1052;&#1042;-7-625.rtf" TargetMode="External"/><Relationship Id="rId1266" Type="http://schemas.openxmlformats.org/officeDocument/2006/relationships/hyperlink" Target="file:///C:\Users\kostikova.irina\Downloads\&#1055;&#1088;&#1080;&#1082;&#1072;&#1079;%20&#1086;&#1090;%2025.01.2012%20&#8470;%20&#1052;&#1052;&#1042;-7-625.rtf" TargetMode="External"/><Relationship Id="rId1" Type="http://schemas.openxmlformats.org/officeDocument/2006/relationships/styles" Target="styles.xml"/><Relationship Id="rId233" Type="http://schemas.openxmlformats.org/officeDocument/2006/relationships/hyperlink" Target="file:///C:\Users\kostikova.irina\Downloads\&#1055;&#1088;&#1080;&#1082;&#1072;&#1079;%20&#1086;&#1090;%2025.01.2012%20&#8470;%20&#1052;&#1052;&#1042;-7-625.rtf" TargetMode="External"/><Relationship Id="rId440" Type="http://schemas.openxmlformats.org/officeDocument/2006/relationships/hyperlink" Target="file:///C:\Users\kostikova.irina\Downloads\&#1055;&#1088;&#1080;&#1082;&#1072;&#1079;%20&#1086;&#1090;%2025.01.2012%20&#8470;%20&#1052;&#1052;&#1042;-7-625.rtf" TargetMode="External"/><Relationship Id="rId678" Type="http://schemas.openxmlformats.org/officeDocument/2006/relationships/hyperlink" Target="file:///C:\Users\kostikova.irina\Downloads\&#1055;&#1088;&#1080;&#1082;&#1072;&#1079;%20&#1086;&#1090;%2025.01.2012%20&#8470;%20&#1052;&#1052;&#1042;-7-625.rtf" TargetMode="External"/><Relationship Id="rId843" Type="http://schemas.openxmlformats.org/officeDocument/2006/relationships/hyperlink" Target="file:///C:\Users\kostikova.irina\Downloads\&#1055;&#1088;&#1080;&#1082;&#1072;&#1079;%20&#1086;&#1090;%2025.01.2012%20&#8470;%20&#1052;&#1052;&#1042;-7-625.rtf" TargetMode="External"/><Relationship Id="rId885" Type="http://schemas.openxmlformats.org/officeDocument/2006/relationships/hyperlink" Target="file:///C:\Users\kostikova.irina\Downloads\&#1055;&#1088;&#1080;&#1082;&#1072;&#1079;%20&#1086;&#1090;%2025.01.2012%20&#8470;%20&#1052;&#1052;&#1042;-7-625.rtf" TargetMode="External"/><Relationship Id="rId1070" Type="http://schemas.openxmlformats.org/officeDocument/2006/relationships/hyperlink" Target="file:///C:\Users\kostikova.irina\Downloads\&#1055;&#1088;&#1080;&#1082;&#1072;&#1079;%20&#1086;&#1090;%2025.01.2012%20&#8470;%20&#1052;&#1052;&#1042;-7-625.rtf" TargetMode="External"/><Relationship Id="rId1126" Type="http://schemas.openxmlformats.org/officeDocument/2006/relationships/hyperlink" Target="file:///C:\Users\kostikova.irina\Downloads\&#1055;&#1088;&#1080;&#1082;&#1072;&#1079;%20&#1086;&#1090;%2025.01.2012%20&#8470;%20&#1052;&#1052;&#1042;-7-625.rtf" TargetMode="External"/><Relationship Id="rId28" Type="http://schemas.openxmlformats.org/officeDocument/2006/relationships/hyperlink" Target="file:///C:\Users\kostikova.irina\Downloads\&#1055;&#1088;&#1080;&#1082;&#1072;&#1079;%20&#1086;&#1090;%2025.01.2012%20&#8470;%20&#1052;&#1052;&#1042;-7-625.rtf" TargetMode="External"/><Relationship Id="rId275" Type="http://schemas.openxmlformats.org/officeDocument/2006/relationships/hyperlink" Target="file:///C:\Users\kostikova.irina\Downloads\&#1055;&#1088;&#1080;&#1082;&#1072;&#1079;%20&#1086;&#1090;%2025.01.2012%20&#8470;%20&#1052;&#1052;&#1042;-7-625.rtf" TargetMode="External"/><Relationship Id="rId300" Type="http://schemas.openxmlformats.org/officeDocument/2006/relationships/hyperlink" Target="file:///C:\Users\kostikova.irina\Downloads\&#1055;&#1088;&#1080;&#1082;&#1072;&#1079;%20&#1086;&#1090;%2025.01.2012%20&#8470;%20&#1052;&#1052;&#1042;-7-625.rtf" TargetMode="External"/><Relationship Id="rId482" Type="http://schemas.openxmlformats.org/officeDocument/2006/relationships/hyperlink" Target="file:///C:\Users\kostikova.irina\Downloads\&#1055;&#1088;&#1080;&#1082;&#1072;&#1079;%20&#1086;&#1090;%2025.01.2012%20&#8470;%20&#1052;&#1052;&#1042;-7-625.rtf" TargetMode="External"/><Relationship Id="rId538" Type="http://schemas.openxmlformats.org/officeDocument/2006/relationships/hyperlink" Target="file:///C:\Users\kostikova.irina\Downloads\&#1055;&#1088;&#1080;&#1082;&#1072;&#1079;%20&#1086;&#1090;%2025.01.2012%20&#8470;%20&#1052;&#1052;&#1042;-7-625.rtf" TargetMode="External"/><Relationship Id="rId703" Type="http://schemas.openxmlformats.org/officeDocument/2006/relationships/hyperlink" Target="file:///C:\Users\kostikova.irina\Downloads\&#1055;&#1088;&#1080;&#1082;&#1072;&#1079;%20&#1086;&#1090;%2025.01.2012%20&#8470;%20&#1052;&#1052;&#1042;-7-625.rtf" TargetMode="External"/><Relationship Id="rId745" Type="http://schemas.openxmlformats.org/officeDocument/2006/relationships/hyperlink" Target="file:///C:\Users\kostikova.irina\Downloads\&#1055;&#1088;&#1080;&#1082;&#1072;&#1079;%20&#1086;&#1090;%2025.01.2012%20&#8470;%20&#1052;&#1052;&#1042;-7-625.rtf" TargetMode="External"/><Relationship Id="rId910" Type="http://schemas.openxmlformats.org/officeDocument/2006/relationships/hyperlink" Target="file:///C:\Users\kostikova.irina\Downloads\&#1055;&#1088;&#1080;&#1082;&#1072;&#1079;%20&#1086;&#1090;%2025.01.2012%20&#8470;%20&#1052;&#1052;&#1042;-7-625.rtf" TargetMode="External"/><Relationship Id="rId952" Type="http://schemas.openxmlformats.org/officeDocument/2006/relationships/hyperlink" Target="file:///C:\Users\kostikova.irina\Downloads\&#1055;&#1088;&#1080;&#1082;&#1072;&#1079;%20&#1086;&#1090;%2025.01.2012%20&#8470;%20&#1052;&#1052;&#1042;-7-625.rtf" TargetMode="External"/><Relationship Id="rId1168" Type="http://schemas.openxmlformats.org/officeDocument/2006/relationships/hyperlink" Target="file:///C:\Users\kostikova.irina\Downloads\&#1055;&#1088;&#1080;&#1082;&#1072;&#1079;%20&#1086;&#1090;%2025.01.2012%20&#8470;%20&#1052;&#1052;&#1042;-7-625.rtf" TargetMode="External"/><Relationship Id="rId81" Type="http://schemas.openxmlformats.org/officeDocument/2006/relationships/hyperlink" Target="file:///C:\Users\kostikova.irina\Downloads\&#1055;&#1088;&#1080;&#1082;&#1072;&#1079;%20&#1086;&#1090;%2025.01.2012%20&#8470;%20&#1052;&#1052;&#1042;-7-625.rtf" TargetMode="External"/><Relationship Id="rId135" Type="http://schemas.openxmlformats.org/officeDocument/2006/relationships/hyperlink" Target="file:///C:\Users\kostikova.irina\Downloads\&#1055;&#1088;&#1080;&#1082;&#1072;&#1079;%20&#1086;&#1090;%2025.01.2012%20&#8470;%20&#1052;&#1052;&#1042;-7-625.rtf" TargetMode="External"/><Relationship Id="rId177" Type="http://schemas.openxmlformats.org/officeDocument/2006/relationships/hyperlink" Target="file:///C:\Users\kostikova.irina\Downloads\&#1055;&#1088;&#1080;&#1082;&#1072;&#1079;%20&#1086;&#1090;%2025.01.2012%20&#8470;%20&#1052;&#1052;&#1042;-7-625.rtf" TargetMode="External"/><Relationship Id="rId342" Type="http://schemas.openxmlformats.org/officeDocument/2006/relationships/hyperlink" Target="file:///C:\Users\kostikova.irina\Downloads\&#1055;&#1088;&#1080;&#1082;&#1072;&#1079;%20&#1086;&#1090;%2025.01.2012%20&#8470;%20&#1052;&#1052;&#1042;-7-625.rtf" TargetMode="External"/><Relationship Id="rId384" Type="http://schemas.openxmlformats.org/officeDocument/2006/relationships/hyperlink" Target="file:///C:\Users\kostikova.irina\Downloads\&#1055;&#1088;&#1080;&#1082;&#1072;&#1079;%20&#1086;&#1090;%2025.01.2012%20&#8470;%20&#1052;&#1052;&#1042;-7-625.rtf" TargetMode="External"/><Relationship Id="rId591" Type="http://schemas.openxmlformats.org/officeDocument/2006/relationships/hyperlink" Target="file:///C:\Users\kostikova.irina\Downloads\&#1055;&#1088;&#1080;&#1082;&#1072;&#1079;%20&#1086;&#1090;%2025.01.2012%20&#8470;%20&#1052;&#1052;&#1042;-7-625.rtf" TargetMode="External"/><Relationship Id="rId605" Type="http://schemas.openxmlformats.org/officeDocument/2006/relationships/hyperlink" Target="file:///C:\Users\kostikova.irina\Downloads\&#1055;&#1088;&#1080;&#1082;&#1072;&#1079;%20&#1086;&#1090;%2025.01.2012%20&#8470;%20&#1052;&#1052;&#1042;-7-625.rtf" TargetMode="External"/><Relationship Id="rId787" Type="http://schemas.openxmlformats.org/officeDocument/2006/relationships/hyperlink" Target="file:///C:\Users\kostikova.irina\Downloads\&#1055;&#1088;&#1080;&#1082;&#1072;&#1079;%20&#1086;&#1090;%2025.01.2012%20&#8470;%20&#1052;&#1052;&#1042;-7-625.rtf" TargetMode="External"/><Relationship Id="rId812" Type="http://schemas.openxmlformats.org/officeDocument/2006/relationships/hyperlink" Target="file:///C:\Users\kostikova.irina\Downloads\&#1055;&#1088;&#1080;&#1082;&#1072;&#1079;%20&#1086;&#1090;%2025.01.2012%20&#8470;%20&#1052;&#1052;&#1042;-7-625.rtf" TargetMode="External"/><Relationship Id="rId994" Type="http://schemas.openxmlformats.org/officeDocument/2006/relationships/hyperlink" Target="file:///C:\Users\kostikova.irina\Downloads\&#1055;&#1088;&#1080;&#1082;&#1072;&#1079;%20&#1086;&#1090;%2025.01.2012%20&#8470;%20&#1052;&#1052;&#1042;-7-625.rtf" TargetMode="External"/><Relationship Id="rId1028" Type="http://schemas.openxmlformats.org/officeDocument/2006/relationships/hyperlink" Target="file:///C:\Users\kostikova.irina\Downloads\&#1055;&#1088;&#1080;&#1082;&#1072;&#1079;%20&#1086;&#1090;%2025.01.2012%20&#8470;%20&#1052;&#1052;&#1042;-7-625.rtf" TargetMode="External"/><Relationship Id="rId1235" Type="http://schemas.openxmlformats.org/officeDocument/2006/relationships/hyperlink" Target="file:///C:\Users\kostikova.irina\Downloads\&#1055;&#1088;&#1080;&#1082;&#1072;&#1079;%20&#1086;&#1090;%2025.01.2012%20&#8470;%20&#1052;&#1052;&#1042;-7-625.rtf" TargetMode="External"/><Relationship Id="rId202" Type="http://schemas.openxmlformats.org/officeDocument/2006/relationships/hyperlink" Target="file:///C:\Users\kostikova.irina\Downloads\&#1055;&#1088;&#1080;&#1082;&#1072;&#1079;%20&#1086;&#1090;%2025.01.2012%20&#8470;%20&#1052;&#1052;&#1042;-7-625.rtf" TargetMode="External"/><Relationship Id="rId244" Type="http://schemas.openxmlformats.org/officeDocument/2006/relationships/hyperlink" Target="file:///C:\Users\kostikova.irina\Downloads\&#1055;&#1088;&#1080;&#1082;&#1072;&#1079;%20&#1086;&#1090;%2025.01.2012%20&#8470;%20&#1052;&#1052;&#1042;-7-625.rtf" TargetMode="External"/><Relationship Id="rId647" Type="http://schemas.openxmlformats.org/officeDocument/2006/relationships/hyperlink" Target="file:///C:\Users\kostikova.irina\Downloads\&#1055;&#1088;&#1080;&#1082;&#1072;&#1079;%20&#1086;&#1090;%2025.01.2012%20&#8470;%20&#1052;&#1052;&#1042;-7-625.rtf" TargetMode="External"/><Relationship Id="rId689" Type="http://schemas.openxmlformats.org/officeDocument/2006/relationships/hyperlink" Target="file:///C:\Users\kostikova.irina\Downloads\&#1055;&#1088;&#1080;&#1082;&#1072;&#1079;%20&#1086;&#1090;%2025.01.2012%20&#8470;%20&#1052;&#1052;&#1042;-7-625.rtf" TargetMode="External"/><Relationship Id="rId854" Type="http://schemas.openxmlformats.org/officeDocument/2006/relationships/hyperlink" Target="file:///C:\Users\kostikova.irina\Downloads\&#1055;&#1088;&#1080;&#1082;&#1072;&#1079;%20&#1086;&#1090;%2025.01.2012%20&#8470;%20&#1052;&#1052;&#1042;-7-625.rtf" TargetMode="External"/><Relationship Id="rId896" Type="http://schemas.openxmlformats.org/officeDocument/2006/relationships/hyperlink" Target="file:///C:\Users\kostikova.irina\Downloads\&#1055;&#1088;&#1080;&#1082;&#1072;&#1079;%20&#1086;&#1090;%2025.01.2012%20&#8470;%20&#1052;&#1052;&#1042;-7-625.rtf" TargetMode="External"/><Relationship Id="rId1081" Type="http://schemas.openxmlformats.org/officeDocument/2006/relationships/hyperlink" Target="file:///C:\Users\kostikova.irina\Downloads\&#1055;&#1088;&#1080;&#1082;&#1072;&#1079;%20&#1086;&#1090;%2025.01.2012%20&#8470;%20&#1052;&#1052;&#1042;-7-625.rtf" TargetMode="External"/><Relationship Id="rId1277" Type="http://schemas.openxmlformats.org/officeDocument/2006/relationships/hyperlink" Target="file:///C:\Users\kostikova.irina\Downloads\&#1055;&#1088;&#1080;&#1082;&#1072;&#1079;%20&#1086;&#1090;%2025.01.2012%20&#8470;%20&#1052;&#1052;&#1042;-7-625.rtf" TargetMode="External"/><Relationship Id="rId1302" Type="http://schemas.openxmlformats.org/officeDocument/2006/relationships/hyperlink" Target="file:///C:\Users\kostikova.irina\Downloads\&#1055;&#1088;&#1080;&#1082;&#1072;&#1079;%20&#1086;&#1090;%2025.01.2012%20&#8470;%20&#1052;&#1052;&#1042;-7-625.rtf" TargetMode="External"/><Relationship Id="rId39" Type="http://schemas.openxmlformats.org/officeDocument/2006/relationships/hyperlink" Target="file:///C:\Users\kostikova.irina\Downloads\&#1055;&#1088;&#1080;&#1082;&#1072;&#1079;%20&#1086;&#1090;%2025.01.2012%20&#8470;%20&#1052;&#1052;&#1042;-7-625.rtf" TargetMode="External"/><Relationship Id="rId286" Type="http://schemas.openxmlformats.org/officeDocument/2006/relationships/hyperlink" Target="file:///C:\Users\kostikova.irina\Downloads\&#1055;&#1088;&#1080;&#1082;&#1072;&#1079;%20&#1086;&#1090;%2025.01.2012%20&#8470;%20&#1052;&#1052;&#1042;-7-625.rtf" TargetMode="External"/><Relationship Id="rId451" Type="http://schemas.openxmlformats.org/officeDocument/2006/relationships/hyperlink" Target="file:///C:\Users\kostikova.irina\Downloads\&#1055;&#1088;&#1080;&#1082;&#1072;&#1079;%20&#1086;&#1090;%2025.01.2012%20&#8470;%20&#1052;&#1052;&#1042;-7-625.rtf" TargetMode="External"/><Relationship Id="rId493" Type="http://schemas.openxmlformats.org/officeDocument/2006/relationships/hyperlink" Target="file:///C:\Users\kostikova.irina\Downloads\&#1055;&#1088;&#1080;&#1082;&#1072;&#1079;%20&#1086;&#1090;%2025.01.2012%20&#8470;%20&#1052;&#1052;&#1042;-7-625.rtf" TargetMode="External"/><Relationship Id="rId507" Type="http://schemas.openxmlformats.org/officeDocument/2006/relationships/hyperlink" Target="file:///C:\Users\kostikova.irina\Downloads\&#1055;&#1088;&#1080;&#1082;&#1072;&#1079;%20&#1086;&#1090;%2025.01.2012%20&#8470;%20&#1052;&#1052;&#1042;-7-625.rtf" TargetMode="External"/><Relationship Id="rId549" Type="http://schemas.openxmlformats.org/officeDocument/2006/relationships/hyperlink" Target="file:///C:\Users\kostikova.irina\Downloads\&#1055;&#1088;&#1080;&#1082;&#1072;&#1079;%20&#1086;&#1090;%2025.01.2012%20&#8470;%20&#1052;&#1052;&#1042;-7-625.rtf" TargetMode="External"/><Relationship Id="rId714" Type="http://schemas.openxmlformats.org/officeDocument/2006/relationships/hyperlink" Target="file:///C:\Users\kostikova.irina\Downloads\&#1055;&#1088;&#1080;&#1082;&#1072;&#1079;%20&#1086;&#1090;%2025.01.2012%20&#8470;%20&#1052;&#1052;&#1042;-7-625.rtf" TargetMode="External"/><Relationship Id="rId756" Type="http://schemas.openxmlformats.org/officeDocument/2006/relationships/hyperlink" Target="file:///C:\Users\kostikova.irina\Downloads\&#1055;&#1088;&#1080;&#1082;&#1072;&#1079;%20&#1086;&#1090;%2025.01.2012%20&#8470;%20&#1052;&#1052;&#1042;-7-625.rtf" TargetMode="External"/><Relationship Id="rId921" Type="http://schemas.openxmlformats.org/officeDocument/2006/relationships/hyperlink" Target="file:///C:\Users\kostikova.irina\Downloads\&#1055;&#1088;&#1080;&#1082;&#1072;&#1079;%20&#1086;&#1090;%2025.01.2012%20&#8470;%20&#1052;&#1052;&#1042;-7-625.rtf" TargetMode="External"/><Relationship Id="rId1137" Type="http://schemas.openxmlformats.org/officeDocument/2006/relationships/hyperlink" Target="file:///C:\Users\kostikova.irina\Downloads\&#1055;&#1088;&#1080;&#1082;&#1072;&#1079;%20&#1086;&#1090;%2025.01.2012%20&#8470;%20&#1052;&#1052;&#1042;-7-625.rtf" TargetMode="External"/><Relationship Id="rId1179" Type="http://schemas.openxmlformats.org/officeDocument/2006/relationships/hyperlink" Target="file:///C:\Users\kostikova.irina\Downloads\&#1055;&#1088;&#1080;&#1082;&#1072;&#1079;%20&#1086;&#1090;%2025.01.2012%20&#8470;%20&#1052;&#1052;&#1042;-7-625.rtf" TargetMode="External"/><Relationship Id="rId50" Type="http://schemas.openxmlformats.org/officeDocument/2006/relationships/hyperlink" Target="file:///C:\Users\kostikova.irina\Downloads\&#1055;&#1088;&#1080;&#1082;&#1072;&#1079;%20&#1086;&#1090;%2025.01.2012%20&#8470;%20&#1052;&#1052;&#1042;-7-625.rtf" TargetMode="External"/><Relationship Id="rId104" Type="http://schemas.openxmlformats.org/officeDocument/2006/relationships/hyperlink" Target="file:///C:\Users\kostikova.irina\Downloads\&#1055;&#1088;&#1080;&#1082;&#1072;&#1079;%20&#1086;&#1090;%2025.01.2012%20&#8470;%20&#1052;&#1052;&#1042;-7-625.rtf" TargetMode="External"/><Relationship Id="rId146" Type="http://schemas.openxmlformats.org/officeDocument/2006/relationships/hyperlink" Target="file:///C:\Users\kostikova.irina\Downloads\&#1055;&#1088;&#1080;&#1082;&#1072;&#1079;%20&#1086;&#1090;%2025.01.2012%20&#8470;%20&#1052;&#1052;&#1042;-7-625.rtf" TargetMode="External"/><Relationship Id="rId188" Type="http://schemas.openxmlformats.org/officeDocument/2006/relationships/hyperlink" Target="file:///C:\Users\kostikova.irina\Downloads\&#1055;&#1088;&#1080;&#1082;&#1072;&#1079;%20&#1086;&#1090;%2025.01.2012%20&#8470;%20&#1052;&#1052;&#1042;-7-625.rtf" TargetMode="External"/><Relationship Id="rId311" Type="http://schemas.openxmlformats.org/officeDocument/2006/relationships/hyperlink" Target="file:///C:\Users\kostikova.irina\Downloads\&#1055;&#1088;&#1080;&#1082;&#1072;&#1079;%20&#1086;&#1090;%2025.01.2012%20&#8470;%20&#1052;&#1052;&#1042;-7-625.rtf" TargetMode="External"/><Relationship Id="rId353" Type="http://schemas.openxmlformats.org/officeDocument/2006/relationships/hyperlink" Target="file:///C:\Users\kostikova.irina\Downloads\&#1055;&#1088;&#1080;&#1082;&#1072;&#1079;%20&#1086;&#1090;%2025.01.2012%20&#8470;%20&#1052;&#1052;&#1042;-7-625.rtf" TargetMode="External"/><Relationship Id="rId395" Type="http://schemas.openxmlformats.org/officeDocument/2006/relationships/hyperlink" Target="file:///C:\Users\kostikova.irina\Downloads\&#1055;&#1088;&#1080;&#1082;&#1072;&#1079;%20&#1086;&#1090;%2025.01.2012%20&#8470;%20&#1052;&#1052;&#1042;-7-625.rtf" TargetMode="External"/><Relationship Id="rId409" Type="http://schemas.openxmlformats.org/officeDocument/2006/relationships/hyperlink" Target="file:///C:\Users\kostikova.irina\Downloads\&#1055;&#1088;&#1080;&#1082;&#1072;&#1079;%20&#1086;&#1090;%2025.01.2012%20&#8470;%20&#1052;&#1052;&#1042;-7-625.rtf" TargetMode="External"/><Relationship Id="rId560" Type="http://schemas.openxmlformats.org/officeDocument/2006/relationships/hyperlink" Target="file:///C:\Users\kostikova.irina\Downloads\&#1055;&#1088;&#1080;&#1082;&#1072;&#1079;%20&#1086;&#1090;%2025.01.2012%20&#8470;%20&#1052;&#1052;&#1042;-7-625.rtf" TargetMode="External"/><Relationship Id="rId798" Type="http://schemas.openxmlformats.org/officeDocument/2006/relationships/hyperlink" Target="file:///C:\Users\kostikova.irina\Downloads\&#1055;&#1088;&#1080;&#1082;&#1072;&#1079;%20&#1086;&#1090;%2025.01.2012%20&#8470;%20&#1052;&#1052;&#1042;-7-625.rtf" TargetMode="External"/><Relationship Id="rId963" Type="http://schemas.openxmlformats.org/officeDocument/2006/relationships/hyperlink" Target="file:///C:\Users\kostikova.irina\Downloads\&#1055;&#1088;&#1080;&#1082;&#1072;&#1079;%20&#1086;&#1090;%2025.01.2012%20&#8470;%20&#1052;&#1052;&#1042;-7-625.rtf" TargetMode="External"/><Relationship Id="rId1039" Type="http://schemas.openxmlformats.org/officeDocument/2006/relationships/hyperlink" Target="file:///C:\Users\kostikova.irina\Downloads\&#1055;&#1088;&#1080;&#1082;&#1072;&#1079;%20&#1086;&#1090;%2025.01.2012%20&#8470;%20&#1052;&#1052;&#1042;-7-625.rtf" TargetMode="External"/><Relationship Id="rId1190" Type="http://schemas.openxmlformats.org/officeDocument/2006/relationships/hyperlink" Target="file:///C:\Users\kostikova.irina\Downloads\&#1055;&#1088;&#1080;&#1082;&#1072;&#1079;%20&#1086;&#1090;%2025.01.2012%20&#8470;%20&#1052;&#1052;&#1042;-7-625.rtf" TargetMode="External"/><Relationship Id="rId1204" Type="http://schemas.openxmlformats.org/officeDocument/2006/relationships/hyperlink" Target="file:///C:\Users\kostikova.irina\Downloads\&#1055;&#1088;&#1080;&#1082;&#1072;&#1079;%20&#1086;&#1090;%2025.01.2012%20&#8470;%20&#1052;&#1052;&#1042;-7-625.rtf" TargetMode="External"/><Relationship Id="rId1246" Type="http://schemas.openxmlformats.org/officeDocument/2006/relationships/hyperlink" Target="file:///C:\Users\kostikova.irina\Downloads\&#1055;&#1088;&#1080;&#1082;&#1072;&#1079;%20&#1086;&#1090;%2025.01.2012%20&#8470;%20&#1052;&#1052;&#1042;-7-625.rtf" TargetMode="External"/><Relationship Id="rId92" Type="http://schemas.openxmlformats.org/officeDocument/2006/relationships/hyperlink" Target="file:///C:\Users\kostikova.irina\Downloads\&#1055;&#1088;&#1080;&#1082;&#1072;&#1079;%20&#1086;&#1090;%2025.01.2012%20&#8470;%20&#1052;&#1052;&#1042;-7-625.rtf" TargetMode="External"/><Relationship Id="rId213" Type="http://schemas.openxmlformats.org/officeDocument/2006/relationships/hyperlink" Target="file:///C:\Users\kostikova.irina\Downloads\&#1055;&#1088;&#1080;&#1082;&#1072;&#1079;%20&#1086;&#1090;%2025.01.2012%20&#8470;%20&#1052;&#1052;&#1042;-7-625.rtf" TargetMode="External"/><Relationship Id="rId420" Type="http://schemas.openxmlformats.org/officeDocument/2006/relationships/hyperlink" Target="file:///C:\Users\kostikova.irina\Downloads\&#1055;&#1088;&#1080;&#1082;&#1072;&#1079;%20&#1086;&#1090;%2025.01.2012%20&#8470;%20&#1052;&#1052;&#1042;-7-625.rtf" TargetMode="External"/><Relationship Id="rId616" Type="http://schemas.openxmlformats.org/officeDocument/2006/relationships/hyperlink" Target="file:///C:\Users\kostikova.irina\Downloads\&#1055;&#1088;&#1080;&#1082;&#1072;&#1079;%20&#1086;&#1090;%2025.01.2012%20&#8470;%20&#1052;&#1052;&#1042;-7-625.rtf" TargetMode="External"/><Relationship Id="rId658" Type="http://schemas.openxmlformats.org/officeDocument/2006/relationships/hyperlink" Target="file:///C:\Users\kostikova.irina\Downloads\&#1055;&#1088;&#1080;&#1082;&#1072;&#1079;%20&#1086;&#1090;%2025.01.2012%20&#8470;%20&#1052;&#1052;&#1042;-7-625.rtf" TargetMode="External"/><Relationship Id="rId823" Type="http://schemas.openxmlformats.org/officeDocument/2006/relationships/hyperlink" Target="file:///C:\Users\kostikova.irina\Downloads\&#1055;&#1088;&#1080;&#1082;&#1072;&#1079;%20&#1086;&#1090;%2025.01.2012%20&#8470;%20&#1052;&#1052;&#1042;-7-625.rtf" TargetMode="External"/><Relationship Id="rId865" Type="http://schemas.openxmlformats.org/officeDocument/2006/relationships/hyperlink" Target="file:///C:\Users\kostikova.irina\Downloads\&#1055;&#1088;&#1080;&#1082;&#1072;&#1079;%20&#1086;&#1090;%2025.01.2012%20&#8470;%20&#1052;&#1052;&#1042;-7-625.rtf" TargetMode="External"/><Relationship Id="rId1050" Type="http://schemas.openxmlformats.org/officeDocument/2006/relationships/hyperlink" Target="file:///C:\Users\kostikova.irina\Downloads\&#1055;&#1088;&#1080;&#1082;&#1072;&#1079;%20&#1086;&#1090;%2025.01.2012%20&#8470;%20&#1052;&#1052;&#1042;-7-625.rtf" TargetMode="External"/><Relationship Id="rId1288" Type="http://schemas.openxmlformats.org/officeDocument/2006/relationships/hyperlink" Target="file:///C:\Users\kostikova.irina\Downloads\&#1055;&#1088;&#1080;&#1082;&#1072;&#1079;%20&#1086;&#1090;%2025.01.2012%20&#8470;%20&#1052;&#1052;&#1042;-7-625.rtf" TargetMode="External"/><Relationship Id="rId255" Type="http://schemas.openxmlformats.org/officeDocument/2006/relationships/hyperlink" Target="file:///C:\Users\kostikova.irina\Downloads\&#1055;&#1088;&#1080;&#1082;&#1072;&#1079;%20&#1086;&#1090;%2025.01.2012%20&#8470;%20&#1052;&#1052;&#1042;-7-625.rtf" TargetMode="External"/><Relationship Id="rId297" Type="http://schemas.openxmlformats.org/officeDocument/2006/relationships/hyperlink" Target="file:///C:\Users\kostikova.irina\Downloads\&#1055;&#1088;&#1080;&#1082;&#1072;&#1079;%20&#1086;&#1090;%2025.01.2012%20&#8470;%20&#1052;&#1052;&#1042;-7-625.rtf" TargetMode="External"/><Relationship Id="rId462" Type="http://schemas.openxmlformats.org/officeDocument/2006/relationships/hyperlink" Target="file:///C:\Users\kostikova.irina\Downloads\&#1055;&#1088;&#1080;&#1082;&#1072;&#1079;%20&#1086;&#1090;%2025.01.2012%20&#8470;%20&#1052;&#1052;&#1042;-7-625.rtf" TargetMode="External"/><Relationship Id="rId518" Type="http://schemas.openxmlformats.org/officeDocument/2006/relationships/hyperlink" Target="file:///C:\Users\kostikova.irina\Downloads\&#1055;&#1088;&#1080;&#1082;&#1072;&#1079;%20&#1086;&#1090;%2025.01.2012%20&#8470;%20&#1052;&#1052;&#1042;-7-625.rtf" TargetMode="External"/><Relationship Id="rId725" Type="http://schemas.openxmlformats.org/officeDocument/2006/relationships/hyperlink" Target="file:///C:\Users\kostikova.irina\Downloads\&#1055;&#1088;&#1080;&#1082;&#1072;&#1079;%20&#1086;&#1090;%2025.01.2012%20&#8470;%20&#1052;&#1052;&#1042;-7-625.rtf" TargetMode="External"/><Relationship Id="rId932" Type="http://schemas.openxmlformats.org/officeDocument/2006/relationships/hyperlink" Target="file:///C:\Users\kostikova.irina\Downloads\&#1055;&#1088;&#1080;&#1082;&#1072;&#1079;%20&#1086;&#1090;%2025.01.2012%20&#8470;%20&#1052;&#1052;&#1042;-7-625.rtf" TargetMode="External"/><Relationship Id="rId1092" Type="http://schemas.openxmlformats.org/officeDocument/2006/relationships/hyperlink" Target="file:///C:\Users\kostikova.irina\Downloads\&#1055;&#1088;&#1080;&#1082;&#1072;&#1079;%20&#1086;&#1090;%2025.01.2012%20&#8470;%20&#1052;&#1052;&#1042;-7-625.rtf" TargetMode="External"/><Relationship Id="rId1106" Type="http://schemas.openxmlformats.org/officeDocument/2006/relationships/hyperlink" Target="file:///C:\Users\kostikova.irina\Downloads\&#1055;&#1088;&#1080;&#1082;&#1072;&#1079;%20&#1086;&#1090;%2025.01.2012%20&#8470;%20&#1052;&#1052;&#1042;-7-625.rtf" TargetMode="External"/><Relationship Id="rId1148" Type="http://schemas.openxmlformats.org/officeDocument/2006/relationships/hyperlink" Target="file:///C:\Users\kostikova.irina\Downloads\&#1055;&#1088;&#1080;&#1082;&#1072;&#1079;%20&#1086;&#1090;%2025.01.2012%20&#8470;%20&#1052;&#1052;&#1042;-7-625.rtf" TargetMode="External"/><Relationship Id="rId115" Type="http://schemas.openxmlformats.org/officeDocument/2006/relationships/hyperlink" Target="file:///C:\Users\kostikova.irina\Downloads\&#1055;&#1088;&#1080;&#1082;&#1072;&#1079;%20&#1086;&#1090;%2025.01.2012%20&#8470;%20&#1052;&#1052;&#1042;-7-625.rtf" TargetMode="External"/><Relationship Id="rId157" Type="http://schemas.openxmlformats.org/officeDocument/2006/relationships/hyperlink" Target="file:///C:\Users\kostikova.irina\Downloads\&#1055;&#1088;&#1080;&#1082;&#1072;&#1079;%20&#1086;&#1090;%2025.01.2012%20&#8470;%20&#1052;&#1052;&#1042;-7-625.rtf" TargetMode="External"/><Relationship Id="rId322" Type="http://schemas.openxmlformats.org/officeDocument/2006/relationships/hyperlink" Target="file:///C:\Users\kostikova.irina\Downloads\&#1055;&#1088;&#1080;&#1082;&#1072;&#1079;%20&#1086;&#1090;%2025.01.2012%20&#8470;%20&#1052;&#1052;&#1042;-7-625.rtf" TargetMode="External"/><Relationship Id="rId364" Type="http://schemas.openxmlformats.org/officeDocument/2006/relationships/hyperlink" Target="file:///C:\Users\kostikova.irina\Downloads\&#1055;&#1088;&#1080;&#1082;&#1072;&#1079;%20&#1086;&#1090;%2025.01.2012%20&#8470;%20&#1052;&#1052;&#1042;-7-625.rtf" TargetMode="External"/><Relationship Id="rId767" Type="http://schemas.openxmlformats.org/officeDocument/2006/relationships/hyperlink" Target="file:///C:\Users\kostikova.irina\Downloads\&#1055;&#1088;&#1080;&#1082;&#1072;&#1079;%20&#1086;&#1090;%2025.01.2012%20&#8470;%20&#1052;&#1052;&#1042;-7-625.rtf" TargetMode="External"/><Relationship Id="rId974" Type="http://schemas.openxmlformats.org/officeDocument/2006/relationships/hyperlink" Target="file:///C:\Users\kostikova.irina\Downloads\&#1055;&#1088;&#1080;&#1082;&#1072;&#1079;%20&#1086;&#1090;%2025.01.2012%20&#8470;%20&#1052;&#1052;&#1042;-7-625.rtf" TargetMode="External"/><Relationship Id="rId1008" Type="http://schemas.openxmlformats.org/officeDocument/2006/relationships/hyperlink" Target="file:///C:\Users\kostikova.irina\Downloads\&#1055;&#1088;&#1080;&#1082;&#1072;&#1079;%20&#1086;&#1090;%2025.01.2012%20&#8470;%20&#1052;&#1052;&#1042;-7-625.rtf" TargetMode="External"/><Relationship Id="rId1215" Type="http://schemas.openxmlformats.org/officeDocument/2006/relationships/hyperlink" Target="file:///C:\Users\kostikova.irina\Downloads\&#1055;&#1088;&#1080;&#1082;&#1072;&#1079;%20&#1086;&#1090;%2025.01.2012%20&#8470;%20&#1052;&#1052;&#1042;-7-625.rtf" TargetMode="External"/><Relationship Id="rId61" Type="http://schemas.openxmlformats.org/officeDocument/2006/relationships/hyperlink" Target="file:///C:\Users\kostikova.irina\Downloads\&#1055;&#1088;&#1080;&#1082;&#1072;&#1079;%20&#1086;&#1090;%2025.01.2012%20&#8470;%20&#1052;&#1052;&#1042;-7-625.rtf" TargetMode="External"/><Relationship Id="rId199" Type="http://schemas.openxmlformats.org/officeDocument/2006/relationships/hyperlink" Target="file:///C:\Users\kostikova.irina\Downloads\&#1055;&#1088;&#1080;&#1082;&#1072;&#1079;%20&#1086;&#1090;%2025.01.2012%20&#8470;%20&#1052;&#1052;&#1042;-7-625.rtf" TargetMode="External"/><Relationship Id="rId571" Type="http://schemas.openxmlformats.org/officeDocument/2006/relationships/hyperlink" Target="file:///C:\Users\kostikova.irina\Downloads\&#1055;&#1088;&#1080;&#1082;&#1072;&#1079;%20&#1086;&#1090;%2025.01.2012%20&#8470;%20&#1052;&#1052;&#1042;-7-625.rtf" TargetMode="External"/><Relationship Id="rId627" Type="http://schemas.openxmlformats.org/officeDocument/2006/relationships/hyperlink" Target="file:///C:\Users\kostikova.irina\Downloads\&#1055;&#1088;&#1080;&#1082;&#1072;&#1079;%20&#1086;&#1090;%2025.01.2012%20&#8470;%20&#1052;&#1052;&#1042;-7-625.rtf" TargetMode="External"/><Relationship Id="rId669" Type="http://schemas.openxmlformats.org/officeDocument/2006/relationships/hyperlink" Target="file:///C:\Users\kostikova.irina\Downloads\&#1055;&#1088;&#1080;&#1082;&#1072;&#1079;%20&#1086;&#1090;%2025.01.2012%20&#8470;%20&#1052;&#1052;&#1042;-7-625.rtf" TargetMode="External"/><Relationship Id="rId834" Type="http://schemas.openxmlformats.org/officeDocument/2006/relationships/hyperlink" Target="file:///C:\Users\kostikova.irina\Downloads\&#1055;&#1088;&#1080;&#1082;&#1072;&#1079;%20&#1086;&#1090;%2025.01.2012%20&#8470;%20&#1052;&#1052;&#1042;-7-625.rtf" TargetMode="External"/><Relationship Id="rId876" Type="http://schemas.openxmlformats.org/officeDocument/2006/relationships/hyperlink" Target="file:///C:\Users\kostikova.irina\Downloads\&#1055;&#1088;&#1080;&#1082;&#1072;&#1079;%20&#1086;&#1090;%2025.01.2012%20&#8470;%20&#1052;&#1052;&#1042;-7-625.rtf" TargetMode="External"/><Relationship Id="rId1257" Type="http://schemas.openxmlformats.org/officeDocument/2006/relationships/hyperlink" Target="file:///C:\Users\kostikova.irina\Downloads\&#1055;&#1088;&#1080;&#1082;&#1072;&#1079;%20&#1086;&#1090;%2025.01.2012%20&#8470;%20&#1052;&#1052;&#1042;-7-625.rtf" TargetMode="External"/><Relationship Id="rId1299" Type="http://schemas.openxmlformats.org/officeDocument/2006/relationships/hyperlink" Target="file:///C:\Users\kostikova.irina\Downloads\&#1055;&#1088;&#1080;&#1082;&#1072;&#1079;%20&#1086;&#1090;%2025.01.2012%20&#8470;%20&#1052;&#1052;&#1042;-7-625.rtf" TargetMode="External"/><Relationship Id="rId19" Type="http://schemas.openxmlformats.org/officeDocument/2006/relationships/hyperlink" Target="file:///C:\Users\kostikova.irina\Downloads\&#1055;&#1088;&#1080;&#1082;&#1072;&#1079;%20&#1086;&#1090;%2025.01.2012%20&#8470;%20&#1052;&#1052;&#1042;-7-625.rtf" TargetMode="External"/><Relationship Id="rId224" Type="http://schemas.openxmlformats.org/officeDocument/2006/relationships/hyperlink" Target="file:///C:\Users\kostikova.irina\Downloads\&#1055;&#1088;&#1080;&#1082;&#1072;&#1079;%20&#1086;&#1090;%2025.01.2012%20&#8470;%20&#1052;&#1052;&#1042;-7-625.rtf" TargetMode="External"/><Relationship Id="rId266" Type="http://schemas.openxmlformats.org/officeDocument/2006/relationships/hyperlink" Target="file:///C:\Users\kostikova.irina\Downloads\&#1055;&#1088;&#1080;&#1082;&#1072;&#1079;%20&#1086;&#1090;%2025.01.2012%20&#8470;%20&#1052;&#1052;&#1042;-7-625.rtf" TargetMode="External"/><Relationship Id="rId431" Type="http://schemas.openxmlformats.org/officeDocument/2006/relationships/hyperlink" Target="file:///C:\Users\kostikova.irina\Downloads\&#1055;&#1088;&#1080;&#1082;&#1072;&#1079;%20&#1086;&#1090;%2025.01.2012%20&#8470;%20&#1052;&#1052;&#1042;-7-625.rtf" TargetMode="External"/><Relationship Id="rId473" Type="http://schemas.openxmlformats.org/officeDocument/2006/relationships/hyperlink" Target="file:///C:\Users\kostikova.irina\Downloads\&#1055;&#1088;&#1080;&#1082;&#1072;&#1079;%20&#1086;&#1090;%2025.01.2012%20&#8470;%20&#1052;&#1052;&#1042;-7-625.rtf" TargetMode="External"/><Relationship Id="rId529" Type="http://schemas.openxmlformats.org/officeDocument/2006/relationships/hyperlink" Target="file:///C:\Users\kostikova.irina\Downloads\&#1055;&#1088;&#1080;&#1082;&#1072;&#1079;%20&#1086;&#1090;%2025.01.2012%20&#8470;%20&#1052;&#1052;&#1042;-7-625.rtf" TargetMode="External"/><Relationship Id="rId680" Type="http://schemas.openxmlformats.org/officeDocument/2006/relationships/hyperlink" Target="file:///C:\Users\kostikova.irina\Downloads\&#1055;&#1088;&#1080;&#1082;&#1072;&#1079;%20&#1086;&#1090;%2025.01.2012%20&#8470;%20&#1052;&#1052;&#1042;-7-625.rtf" TargetMode="External"/><Relationship Id="rId736" Type="http://schemas.openxmlformats.org/officeDocument/2006/relationships/hyperlink" Target="file:///C:\Users\kostikova.irina\Downloads\&#1055;&#1088;&#1080;&#1082;&#1072;&#1079;%20&#1086;&#1090;%2025.01.2012%20&#8470;%20&#1052;&#1052;&#1042;-7-625.rtf" TargetMode="External"/><Relationship Id="rId901" Type="http://schemas.openxmlformats.org/officeDocument/2006/relationships/hyperlink" Target="file:///C:\Users\kostikova.irina\Downloads\&#1055;&#1088;&#1080;&#1082;&#1072;&#1079;%20&#1086;&#1090;%2025.01.2012%20&#8470;%20&#1052;&#1052;&#1042;-7-625.rtf" TargetMode="External"/><Relationship Id="rId1061" Type="http://schemas.openxmlformats.org/officeDocument/2006/relationships/hyperlink" Target="file:///C:\Users\kostikova.irina\Downloads\&#1055;&#1088;&#1080;&#1082;&#1072;&#1079;%20&#1086;&#1090;%2025.01.2012%20&#8470;%20&#1052;&#1052;&#1042;-7-625.rtf" TargetMode="External"/><Relationship Id="rId1117" Type="http://schemas.openxmlformats.org/officeDocument/2006/relationships/hyperlink" Target="file:///C:\Users\kostikova.irina\Downloads\&#1055;&#1088;&#1080;&#1082;&#1072;&#1079;%20&#1086;&#1090;%2025.01.2012%20&#8470;%20&#1052;&#1052;&#1042;-7-625.rtf" TargetMode="External"/><Relationship Id="rId1159" Type="http://schemas.openxmlformats.org/officeDocument/2006/relationships/hyperlink" Target="file:///C:\Users\kostikova.irina\Downloads\&#1055;&#1088;&#1080;&#1082;&#1072;&#1079;%20&#1086;&#1090;%2025.01.2012%20&#8470;%20&#1052;&#1052;&#1042;-7-625.rtf" TargetMode="External"/><Relationship Id="rId30" Type="http://schemas.openxmlformats.org/officeDocument/2006/relationships/hyperlink" Target="file:///C:\Users\kostikova.irina\Downloads\&#1055;&#1088;&#1080;&#1082;&#1072;&#1079;%20&#1086;&#1090;%2025.01.2012%20&#8470;%20&#1052;&#1052;&#1042;-7-625.rtf" TargetMode="External"/><Relationship Id="rId126" Type="http://schemas.openxmlformats.org/officeDocument/2006/relationships/hyperlink" Target="file:///C:\Users\kostikova.irina\Downloads\&#1055;&#1088;&#1080;&#1082;&#1072;&#1079;%20&#1086;&#1090;%2025.01.2012%20&#8470;%20&#1052;&#1052;&#1042;-7-625.rtf" TargetMode="External"/><Relationship Id="rId168" Type="http://schemas.openxmlformats.org/officeDocument/2006/relationships/hyperlink" Target="file:///C:\Users\kostikova.irina\Downloads\&#1055;&#1088;&#1080;&#1082;&#1072;&#1079;%20&#1086;&#1090;%2025.01.2012%20&#8470;%20&#1052;&#1052;&#1042;-7-625.rtf" TargetMode="External"/><Relationship Id="rId333" Type="http://schemas.openxmlformats.org/officeDocument/2006/relationships/hyperlink" Target="file:///C:\Users\kostikova.irina\Downloads\&#1055;&#1088;&#1080;&#1082;&#1072;&#1079;%20&#1086;&#1090;%2025.01.2012%20&#8470;%20&#1052;&#1052;&#1042;-7-625.rtf" TargetMode="External"/><Relationship Id="rId540" Type="http://schemas.openxmlformats.org/officeDocument/2006/relationships/hyperlink" Target="file:///C:\Users\kostikova.irina\Downloads\&#1055;&#1088;&#1080;&#1082;&#1072;&#1079;%20&#1086;&#1090;%2025.01.2012%20&#8470;%20&#1052;&#1052;&#1042;-7-625.rtf" TargetMode="External"/><Relationship Id="rId778" Type="http://schemas.openxmlformats.org/officeDocument/2006/relationships/hyperlink" Target="file:///C:\Users\kostikova.irina\Downloads\&#1055;&#1088;&#1080;&#1082;&#1072;&#1079;%20&#1086;&#1090;%2025.01.2012%20&#8470;%20&#1052;&#1052;&#1042;-7-625.rtf" TargetMode="External"/><Relationship Id="rId943" Type="http://schemas.openxmlformats.org/officeDocument/2006/relationships/hyperlink" Target="file:///C:\Users\kostikova.irina\Downloads\&#1055;&#1088;&#1080;&#1082;&#1072;&#1079;%20&#1086;&#1090;%2025.01.2012%20&#8470;%20&#1052;&#1052;&#1042;-7-625.rtf" TargetMode="External"/><Relationship Id="rId985" Type="http://schemas.openxmlformats.org/officeDocument/2006/relationships/hyperlink" Target="file:///C:\Users\kostikova.irina\Downloads\&#1055;&#1088;&#1080;&#1082;&#1072;&#1079;%20&#1086;&#1090;%2025.01.2012%20&#8470;%20&#1052;&#1052;&#1042;-7-625.rtf" TargetMode="External"/><Relationship Id="rId1019" Type="http://schemas.openxmlformats.org/officeDocument/2006/relationships/hyperlink" Target="file:///C:\Users\kostikova.irina\Downloads\&#1055;&#1088;&#1080;&#1082;&#1072;&#1079;%20&#1086;&#1090;%2025.01.2012%20&#8470;%20&#1052;&#1052;&#1042;-7-625.rtf" TargetMode="External"/><Relationship Id="rId1170" Type="http://schemas.openxmlformats.org/officeDocument/2006/relationships/hyperlink" Target="file:///C:\Users\kostikova.irina\Downloads\&#1055;&#1088;&#1080;&#1082;&#1072;&#1079;%20&#1086;&#1090;%2025.01.2012%20&#8470;%20&#1052;&#1052;&#1042;-7-625.rtf" TargetMode="External"/><Relationship Id="rId72" Type="http://schemas.openxmlformats.org/officeDocument/2006/relationships/hyperlink" Target="file:///C:\Users\kostikova.irina\Downloads\&#1055;&#1088;&#1080;&#1082;&#1072;&#1079;%20&#1086;&#1090;%2025.01.2012%20&#8470;%20&#1052;&#1052;&#1042;-7-625.rtf" TargetMode="External"/><Relationship Id="rId375" Type="http://schemas.openxmlformats.org/officeDocument/2006/relationships/hyperlink" Target="file:///C:\Users\kostikova.irina\Downloads\&#1055;&#1088;&#1080;&#1082;&#1072;&#1079;%20&#1086;&#1090;%2025.01.2012%20&#8470;%20&#1052;&#1052;&#1042;-7-625.rtf" TargetMode="External"/><Relationship Id="rId582" Type="http://schemas.openxmlformats.org/officeDocument/2006/relationships/hyperlink" Target="file:///C:\Users\kostikova.irina\Downloads\&#1055;&#1088;&#1080;&#1082;&#1072;&#1079;%20&#1086;&#1090;%2025.01.2012%20&#8470;%20&#1052;&#1052;&#1042;-7-625.rtf" TargetMode="External"/><Relationship Id="rId638" Type="http://schemas.openxmlformats.org/officeDocument/2006/relationships/hyperlink" Target="file:///C:\Users\kostikova.irina\Downloads\&#1055;&#1088;&#1080;&#1082;&#1072;&#1079;%20&#1086;&#1090;%2025.01.2012%20&#8470;%20&#1052;&#1052;&#1042;-7-625.rtf" TargetMode="External"/><Relationship Id="rId803" Type="http://schemas.openxmlformats.org/officeDocument/2006/relationships/hyperlink" Target="file:///C:\Users\kostikova.irina\Downloads\&#1055;&#1088;&#1080;&#1082;&#1072;&#1079;%20&#1086;&#1090;%2025.01.2012%20&#8470;%20&#1052;&#1052;&#1042;-7-625.rtf" TargetMode="External"/><Relationship Id="rId845" Type="http://schemas.openxmlformats.org/officeDocument/2006/relationships/hyperlink" Target="file:///C:\Users\kostikova.irina\Downloads\&#1055;&#1088;&#1080;&#1082;&#1072;&#1079;%20&#1086;&#1090;%2025.01.2012%20&#8470;%20&#1052;&#1052;&#1042;-7-625.rtf" TargetMode="External"/><Relationship Id="rId1030" Type="http://schemas.openxmlformats.org/officeDocument/2006/relationships/hyperlink" Target="file:///C:\Users\kostikova.irina\Downloads\&#1055;&#1088;&#1080;&#1082;&#1072;&#1079;%20&#1086;&#1090;%2025.01.2012%20&#8470;%20&#1052;&#1052;&#1042;-7-625.rtf" TargetMode="External"/><Relationship Id="rId1226" Type="http://schemas.openxmlformats.org/officeDocument/2006/relationships/hyperlink" Target="file:///C:\Users\kostikova.irina\Downloads\&#1055;&#1088;&#1080;&#1082;&#1072;&#1079;%20&#1086;&#1090;%2025.01.2012%20&#8470;%20&#1052;&#1052;&#1042;-7-625.rtf" TargetMode="External"/><Relationship Id="rId1268" Type="http://schemas.openxmlformats.org/officeDocument/2006/relationships/hyperlink" Target="file:///C:\Users\kostikova.irina\Downloads\&#1055;&#1088;&#1080;&#1082;&#1072;&#1079;%20&#1086;&#1090;%2025.01.2012%20&#8470;%20&#1052;&#1052;&#1042;-7-625.rtf" TargetMode="External"/><Relationship Id="rId3" Type="http://schemas.openxmlformats.org/officeDocument/2006/relationships/webSettings" Target="webSettings.xml"/><Relationship Id="rId235" Type="http://schemas.openxmlformats.org/officeDocument/2006/relationships/hyperlink" Target="file:///C:\Users\kostikova.irina\Downloads\&#1055;&#1088;&#1080;&#1082;&#1072;&#1079;%20&#1086;&#1090;%2025.01.2012%20&#8470;%20&#1052;&#1052;&#1042;-7-625.rtf" TargetMode="External"/><Relationship Id="rId277" Type="http://schemas.openxmlformats.org/officeDocument/2006/relationships/hyperlink" Target="file:///C:\Users\kostikova.irina\Downloads\&#1055;&#1088;&#1080;&#1082;&#1072;&#1079;%20&#1086;&#1090;%2025.01.2012%20&#8470;%20&#1052;&#1052;&#1042;-7-625.rtf" TargetMode="External"/><Relationship Id="rId400" Type="http://schemas.openxmlformats.org/officeDocument/2006/relationships/hyperlink" Target="file:///C:\Users\kostikova.irina\Downloads\&#1055;&#1088;&#1080;&#1082;&#1072;&#1079;%20&#1086;&#1090;%2025.01.2012%20&#8470;%20&#1052;&#1052;&#1042;-7-625.rtf" TargetMode="External"/><Relationship Id="rId442" Type="http://schemas.openxmlformats.org/officeDocument/2006/relationships/hyperlink" Target="file:///C:\Users\kostikova.irina\Downloads\&#1055;&#1088;&#1080;&#1082;&#1072;&#1079;%20&#1086;&#1090;%2025.01.2012%20&#8470;%20&#1052;&#1052;&#1042;-7-625.rtf" TargetMode="External"/><Relationship Id="rId484" Type="http://schemas.openxmlformats.org/officeDocument/2006/relationships/hyperlink" Target="file:///C:\Users\kostikova.irina\Downloads\&#1055;&#1088;&#1080;&#1082;&#1072;&#1079;%20&#1086;&#1090;%2025.01.2012%20&#8470;%20&#1052;&#1052;&#1042;-7-625.rtf" TargetMode="External"/><Relationship Id="rId705" Type="http://schemas.openxmlformats.org/officeDocument/2006/relationships/hyperlink" Target="file:///C:\Users\kostikova.irina\Downloads\&#1055;&#1088;&#1080;&#1082;&#1072;&#1079;%20&#1086;&#1090;%2025.01.2012%20&#8470;%20&#1052;&#1052;&#1042;-7-625.rtf" TargetMode="External"/><Relationship Id="rId887" Type="http://schemas.openxmlformats.org/officeDocument/2006/relationships/hyperlink" Target="file:///C:\Users\kostikova.irina\Downloads\&#1055;&#1088;&#1080;&#1082;&#1072;&#1079;%20&#1086;&#1090;%2025.01.2012%20&#8470;%20&#1052;&#1052;&#1042;-7-625.rtf" TargetMode="External"/><Relationship Id="rId1072" Type="http://schemas.openxmlformats.org/officeDocument/2006/relationships/hyperlink" Target="file:///C:\Users\kostikova.irina\Downloads\&#1055;&#1088;&#1080;&#1082;&#1072;&#1079;%20&#1086;&#1090;%2025.01.2012%20&#8470;%20&#1052;&#1052;&#1042;-7-625.rtf" TargetMode="External"/><Relationship Id="rId1128" Type="http://schemas.openxmlformats.org/officeDocument/2006/relationships/hyperlink" Target="file:///C:\Users\kostikova.irina\Downloads\&#1055;&#1088;&#1080;&#1082;&#1072;&#1079;%20&#1086;&#1090;%2025.01.2012%20&#8470;%20&#1052;&#1052;&#1042;-7-625.rtf" TargetMode="External"/><Relationship Id="rId137" Type="http://schemas.openxmlformats.org/officeDocument/2006/relationships/hyperlink" Target="file:///C:\Users\kostikova.irina\Downloads\&#1055;&#1088;&#1080;&#1082;&#1072;&#1079;%20&#1086;&#1090;%2025.01.2012%20&#8470;%20&#1052;&#1052;&#1042;-7-625.rtf" TargetMode="External"/><Relationship Id="rId302" Type="http://schemas.openxmlformats.org/officeDocument/2006/relationships/hyperlink" Target="file:///C:\Users\kostikova.irina\Downloads\&#1055;&#1088;&#1080;&#1082;&#1072;&#1079;%20&#1086;&#1090;%2025.01.2012%20&#8470;%20&#1052;&#1052;&#1042;-7-625.rtf" TargetMode="External"/><Relationship Id="rId344" Type="http://schemas.openxmlformats.org/officeDocument/2006/relationships/hyperlink" Target="file:///C:\Users\kostikova.irina\Downloads\&#1055;&#1088;&#1080;&#1082;&#1072;&#1079;%20&#1086;&#1090;%2025.01.2012%20&#8470;%20&#1052;&#1052;&#1042;-7-625.rtf" TargetMode="External"/><Relationship Id="rId691" Type="http://schemas.openxmlformats.org/officeDocument/2006/relationships/hyperlink" Target="file:///C:\Users\kostikova.irina\Downloads\&#1055;&#1088;&#1080;&#1082;&#1072;&#1079;%20&#1086;&#1090;%2025.01.2012%20&#8470;%20&#1052;&#1052;&#1042;-7-625.rtf" TargetMode="External"/><Relationship Id="rId747" Type="http://schemas.openxmlformats.org/officeDocument/2006/relationships/hyperlink" Target="file:///C:\Users\kostikova.irina\Downloads\&#1055;&#1088;&#1080;&#1082;&#1072;&#1079;%20&#1086;&#1090;%2025.01.2012%20&#8470;%20&#1052;&#1052;&#1042;-7-625.rtf" TargetMode="External"/><Relationship Id="rId789" Type="http://schemas.openxmlformats.org/officeDocument/2006/relationships/hyperlink" Target="file:///C:\Users\kostikova.irina\Downloads\&#1055;&#1088;&#1080;&#1082;&#1072;&#1079;%20&#1086;&#1090;%2025.01.2012%20&#8470;%20&#1052;&#1052;&#1042;-7-625.rtf" TargetMode="External"/><Relationship Id="rId912" Type="http://schemas.openxmlformats.org/officeDocument/2006/relationships/hyperlink" Target="file:///C:\Users\kostikova.irina\Downloads\&#1055;&#1088;&#1080;&#1082;&#1072;&#1079;%20&#1086;&#1090;%2025.01.2012%20&#8470;%20&#1052;&#1052;&#1042;-7-625.rtf" TargetMode="External"/><Relationship Id="rId954" Type="http://schemas.openxmlformats.org/officeDocument/2006/relationships/hyperlink" Target="file:///C:\Users\kostikova.irina\Downloads\&#1055;&#1088;&#1080;&#1082;&#1072;&#1079;%20&#1086;&#1090;%2025.01.2012%20&#8470;%20&#1052;&#1052;&#1042;-7-625.rtf" TargetMode="External"/><Relationship Id="rId996" Type="http://schemas.openxmlformats.org/officeDocument/2006/relationships/hyperlink" Target="file:///C:\Users\kostikova.irina\Downloads\&#1055;&#1088;&#1080;&#1082;&#1072;&#1079;%20&#1086;&#1090;%2025.01.2012%20&#8470;%20&#1052;&#1052;&#1042;-7-625.rtf" TargetMode="External"/><Relationship Id="rId41" Type="http://schemas.openxmlformats.org/officeDocument/2006/relationships/hyperlink" Target="file:///C:\Users\kostikova.irina\Downloads\&#1055;&#1088;&#1080;&#1082;&#1072;&#1079;%20&#1086;&#1090;%2025.01.2012%20&#8470;%20&#1052;&#1052;&#1042;-7-625.rtf" TargetMode="External"/><Relationship Id="rId83" Type="http://schemas.openxmlformats.org/officeDocument/2006/relationships/hyperlink" Target="file:///C:\Users\kostikova.irina\Downloads\&#1055;&#1088;&#1080;&#1082;&#1072;&#1079;%20&#1086;&#1090;%2025.01.2012%20&#8470;%20&#1052;&#1052;&#1042;-7-625.rtf" TargetMode="External"/><Relationship Id="rId179" Type="http://schemas.openxmlformats.org/officeDocument/2006/relationships/hyperlink" Target="file:///C:\Users\kostikova.irina\Downloads\&#1055;&#1088;&#1080;&#1082;&#1072;&#1079;%20&#1086;&#1090;%2025.01.2012%20&#8470;%20&#1052;&#1052;&#1042;-7-625.rtf" TargetMode="External"/><Relationship Id="rId386" Type="http://schemas.openxmlformats.org/officeDocument/2006/relationships/hyperlink" Target="file:///C:\Users\kostikova.irina\Downloads\&#1055;&#1088;&#1080;&#1082;&#1072;&#1079;%20&#1086;&#1090;%2025.01.2012%20&#8470;%20&#1052;&#1052;&#1042;-7-625.rtf" TargetMode="External"/><Relationship Id="rId551" Type="http://schemas.openxmlformats.org/officeDocument/2006/relationships/hyperlink" Target="file:///C:\Users\kostikova.irina\Downloads\&#1055;&#1088;&#1080;&#1082;&#1072;&#1079;%20&#1086;&#1090;%2025.01.2012%20&#8470;%20&#1052;&#1052;&#1042;-7-625.rtf" TargetMode="External"/><Relationship Id="rId593" Type="http://schemas.openxmlformats.org/officeDocument/2006/relationships/hyperlink" Target="file:///C:\Users\kostikova.irina\Downloads\&#1055;&#1088;&#1080;&#1082;&#1072;&#1079;%20&#1086;&#1090;%2025.01.2012%20&#8470;%20&#1052;&#1052;&#1042;-7-625.rtf" TargetMode="External"/><Relationship Id="rId607" Type="http://schemas.openxmlformats.org/officeDocument/2006/relationships/hyperlink" Target="file:///C:\Users\kostikova.irina\Downloads\&#1055;&#1088;&#1080;&#1082;&#1072;&#1079;%20&#1086;&#1090;%2025.01.2012%20&#8470;%20&#1052;&#1052;&#1042;-7-625.rtf" TargetMode="External"/><Relationship Id="rId649" Type="http://schemas.openxmlformats.org/officeDocument/2006/relationships/hyperlink" Target="file:///C:\Users\kostikova.irina\Downloads\&#1055;&#1088;&#1080;&#1082;&#1072;&#1079;%20&#1086;&#1090;%2025.01.2012%20&#8470;%20&#1052;&#1052;&#1042;-7-625.rtf" TargetMode="External"/><Relationship Id="rId814" Type="http://schemas.openxmlformats.org/officeDocument/2006/relationships/hyperlink" Target="file:///C:\Users\kostikova.irina\Downloads\&#1055;&#1088;&#1080;&#1082;&#1072;&#1079;%20&#1086;&#1090;%2025.01.2012%20&#8470;%20&#1052;&#1052;&#1042;-7-625.rtf" TargetMode="External"/><Relationship Id="rId856" Type="http://schemas.openxmlformats.org/officeDocument/2006/relationships/hyperlink" Target="file:///C:\Users\kostikova.irina\Downloads\&#1055;&#1088;&#1080;&#1082;&#1072;&#1079;%20&#1086;&#1090;%2025.01.2012%20&#8470;%20&#1052;&#1052;&#1042;-7-625.rtf" TargetMode="External"/><Relationship Id="rId1181" Type="http://schemas.openxmlformats.org/officeDocument/2006/relationships/hyperlink" Target="file:///C:\Users\kostikova.irina\Downloads\&#1055;&#1088;&#1080;&#1082;&#1072;&#1079;%20&#1086;&#1090;%2025.01.2012%20&#8470;%20&#1052;&#1052;&#1042;-7-625.rtf" TargetMode="External"/><Relationship Id="rId1237" Type="http://schemas.openxmlformats.org/officeDocument/2006/relationships/hyperlink" Target="file:///C:\Users\kostikova.irina\Downloads\&#1055;&#1088;&#1080;&#1082;&#1072;&#1079;%20&#1086;&#1090;%2025.01.2012%20&#8470;%20&#1052;&#1052;&#1042;-7-625.rtf" TargetMode="External"/><Relationship Id="rId1279" Type="http://schemas.openxmlformats.org/officeDocument/2006/relationships/hyperlink" Target="file:///C:\Users\kostikova.irina\Downloads\&#1055;&#1088;&#1080;&#1082;&#1072;&#1079;%20&#1086;&#1090;%2025.01.2012%20&#8470;%20&#1052;&#1052;&#1042;-7-625.rtf" TargetMode="External"/><Relationship Id="rId190" Type="http://schemas.openxmlformats.org/officeDocument/2006/relationships/hyperlink" Target="file:///C:\Users\kostikova.irina\Downloads\&#1055;&#1088;&#1080;&#1082;&#1072;&#1079;%20&#1086;&#1090;%2025.01.2012%20&#8470;%20&#1052;&#1052;&#1042;-7-625.rtf" TargetMode="External"/><Relationship Id="rId204" Type="http://schemas.openxmlformats.org/officeDocument/2006/relationships/hyperlink" Target="file:///C:\Users\kostikova.irina\Downloads\&#1055;&#1088;&#1080;&#1082;&#1072;&#1079;%20&#1086;&#1090;%2025.01.2012%20&#8470;%20&#1052;&#1052;&#1042;-7-625.rtf" TargetMode="External"/><Relationship Id="rId246" Type="http://schemas.openxmlformats.org/officeDocument/2006/relationships/hyperlink" Target="file:///C:\Users\kostikova.irina\Downloads\&#1055;&#1088;&#1080;&#1082;&#1072;&#1079;%20&#1086;&#1090;%2025.01.2012%20&#8470;%20&#1052;&#1052;&#1042;-7-625.rtf" TargetMode="External"/><Relationship Id="rId288" Type="http://schemas.openxmlformats.org/officeDocument/2006/relationships/hyperlink" Target="file:///C:\Users\kostikova.irina\Downloads\&#1055;&#1088;&#1080;&#1082;&#1072;&#1079;%20&#1086;&#1090;%2025.01.2012%20&#8470;%20&#1052;&#1052;&#1042;-7-625.rtf" TargetMode="External"/><Relationship Id="rId411" Type="http://schemas.openxmlformats.org/officeDocument/2006/relationships/hyperlink" Target="file:///C:\Users\kostikova.irina\Downloads\&#1055;&#1088;&#1080;&#1082;&#1072;&#1079;%20&#1086;&#1090;%2025.01.2012%20&#8470;%20&#1052;&#1052;&#1042;-7-625.rtf" TargetMode="External"/><Relationship Id="rId453" Type="http://schemas.openxmlformats.org/officeDocument/2006/relationships/hyperlink" Target="file:///C:\Users\kostikova.irina\Downloads\&#1055;&#1088;&#1080;&#1082;&#1072;&#1079;%20&#1086;&#1090;%2025.01.2012%20&#8470;%20&#1052;&#1052;&#1042;-7-625.rtf" TargetMode="External"/><Relationship Id="rId509" Type="http://schemas.openxmlformats.org/officeDocument/2006/relationships/hyperlink" Target="file:///C:\Users\kostikova.irina\Downloads\&#1055;&#1088;&#1080;&#1082;&#1072;&#1079;%20&#1086;&#1090;%2025.01.2012%20&#8470;%20&#1052;&#1052;&#1042;-7-625.rtf" TargetMode="External"/><Relationship Id="rId660" Type="http://schemas.openxmlformats.org/officeDocument/2006/relationships/hyperlink" Target="file:///C:\Users\kostikova.irina\Downloads\&#1055;&#1088;&#1080;&#1082;&#1072;&#1079;%20&#1086;&#1090;%2025.01.2012%20&#8470;%20&#1052;&#1052;&#1042;-7-625.rtf" TargetMode="External"/><Relationship Id="rId898" Type="http://schemas.openxmlformats.org/officeDocument/2006/relationships/hyperlink" Target="file:///C:\Users\kostikova.irina\Downloads\&#1055;&#1088;&#1080;&#1082;&#1072;&#1079;%20&#1086;&#1090;%2025.01.2012%20&#8470;%20&#1052;&#1052;&#1042;-7-625.rtf" TargetMode="External"/><Relationship Id="rId1041" Type="http://schemas.openxmlformats.org/officeDocument/2006/relationships/hyperlink" Target="file:///C:\Users\kostikova.irina\Downloads\&#1055;&#1088;&#1080;&#1082;&#1072;&#1079;%20&#1086;&#1090;%2025.01.2012%20&#8470;%20&#1052;&#1052;&#1042;-7-625.rtf" TargetMode="External"/><Relationship Id="rId1083" Type="http://schemas.openxmlformats.org/officeDocument/2006/relationships/hyperlink" Target="file:///C:\Users\kostikova.irina\Downloads\&#1055;&#1088;&#1080;&#1082;&#1072;&#1079;%20&#1086;&#1090;%2025.01.2012%20&#8470;%20&#1052;&#1052;&#1042;-7-625.rtf" TargetMode="External"/><Relationship Id="rId1139" Type="http://schemas.openxmlformats.org/officeDocument/2006/relationships/hyperlink" Target="file:///C:\Users\kostikova.irina\Downloads\&#1055;&#1088;&#1080;&#1082;&#1072;&#1079;%20&#1086;&#1090;%2025.01.2012%20&#8470;%20&#1052;&#1052;&#1042;-7-625.rtf" TargetMode="External"/><Relationship Id="rId1290" Type="http://schemas.openxmlformats.org/officeDocument/2006/relationships/hyperlink" Target="file:///C:\Users\kostikova.irina\Downloads\&#1055;&#1088;&#1080;&#1082;&#1072;&#1079;%20&#1086;&#1090;%2025.01.2012%20&#8470;%20&#1052;&#1052;&#1042;-7-625.rtf" TargetMode="External"/><Relationship Id="rId1304" Type="http://schemas.openxmlformats.org/officeDocument/2006/relationships/hyperlink" Target="file:///C:\Users\kostikova.irina\Downloads\&#1055;&#1088;&#1080;&#1082;&#1072;&#1079;%20&#1086;&#1090;%2025.01.2012%20&#8470;%20&#1052;&#1052;&#1042;-7-625.rtf" TargetMode="External"/><Relationship Id="rId106" Type="http://schemas.openxmlformats.org/officeDocument/2006/relationships/hyperlink" Target="file:///C:\Users\kostikova.irina\Downloads\&#1055;&#1088;&#1080;&#1082;&#1072;&#1079;%20&#1086;&#1090;%2025.01.2012%20&#8470;%20&#1052;&#1052;&#1042;-7-625.rtf" TargetMode="External"/><Relationship Id="rId313" Type="http://schemas.openxmlformats.org/officeDocument/2006/relationships/hyperlink" Target="file:///C:\Users\kostikova.irina\Downloads\&#1055;&#1088;&#1080;&#1082;&#1072;&#1079;%20&#1086;&#1090;%2025.01.2012%20&#8470;%20&#1052;&#1052;&#1042;-7-625.rtf" TargetMode="External"/><Relationship Id="rId495" Type="http://schemas.openxmlformats.org/officeDocument/2006/relationships/hyperlink" Target="file:///C:\Users\kostikova.irina\Downloads\&#1055;&#1088;&#1080;&#1082;&#1072;&#1079;%20&#1086;&#1090;%2025.01.2012%20&#8470;%20&#1052;&#1052;&#1042;-7-625.rtf" TargetMode="External"/><Relationship Id="rId716" Type="http://schemas.openxmlformats.org/officeDocument/2006/relationships/hyperlink" Target="file:///C:\Users\kostikova.irina\Downloads\&#1055;&#1088;&#1080;&#1082;&#1072;&#1079;%20&#1086;&#1090;%2025.01.2012%20&#8470;%20&#1052;&#1052;&#1042;-7-625.rtf" TargetMode="External"/><Relationship Id="rId758" Type="http://schemas.openxmlformats.org/officeDocument/2006/relationships/hyperlink" Target="file:///C:\Users\kostikova.irina\Downloads\&#1055;&#1088;&#1080;&#1082;&#1072;&#1079;%20&#1086;&#1090;%2025.01.2012%20&#8470;%20&#1052;&#1052;&#1042;-7-625.rtf" TargetMode="External"/><Relationship Id="rId923" Type="http://schemas.openxmlformats.org/officeDocument/2006/relationships/hyperlink" Target="file:///C:\Users\kostikova.irina\Downloads\&#1055;&#1088;&#1080;&#1082;&#1072;&#1079;%20&#1086;&#1090;%2025.01.2012%20&#8470;%20&#1052;&#1052;&#1042;-7-625.rtf" TargetMode="External"/><Relationship Id="rId965" Type="http://schemas.openxmlformats.org/officeDocument/2006/relationships/hyperlink" Target="file:///C:\Users\kostikova.irina\Downloads\&#1055;&#1088;&#1080;&#1082;&#1072;&#1079;%20&#1086;&#1090;%2025.01.2012%20&#8470;%20&#1052;&#1052;&#1042;-7-625.rtf" TargetMode="External"/><Relationship Id="rId1150" Type="http://schemas.openxmlformats.org/officeDocument/2006/relationships/hyperlink" Target="file:///C:\Users\kostikova.irina\Downloads\&#1055;&#1088;&#1080;&#1082;&#1072;&#1079;%20&#1086;&#1090;%2025.01.2012%20&#8470;%20&#1052;&#1052;&#1042;-7-625.rtf" TargetMode="External"/><Relationship Id="rId10" Type="http://schemas.openxmlformats.org/officeDocument/2006/relationships/hyperlink" Target="file:///C:\Users\kostikova.irina\Downloads\&#1055;&#1088;&#1080;&#1082;&#1072;&#1079;%20&#1086;&#1090;%2025.01.2012%20&#8470;%20&#1052;&#1052;&#1042;-7-625.rtf" TargetMode="External"/><Relationship Id="rId52" Type="http://schemas.openxmlformats.org/officeDocument/2006/relationships/hyperlink" Target="file:///C:\Users\kostikova.irina\Downloads\&#1055;&#1088;&#1080;&#1082;&#1072;&#1079;%20&#1086;&#1090;%2025.01.2012%20&#8470;%20&#1052;&#1052;&#1042;-7-625.rtf" TargetMode="External"/><Relationship Id="rId94" Type="http://schemas.openxmlformats.org/officeDocument/2006/relationships/hyperlink" Target="file:///C:\Users\kostikova.irina\Downloads\&#1055;&#1088;&#1080;&#1082;&#1072;&#1079;%20&#1086;&#1090;%2025.01.2012%20&#8470;%20&#1052;&#1052;&#1042;-7-625.rtf" TargetMode="External"/><Relationship Id="rId148" Type="http://schemas.openxmlformats.org/officeDocument/2006/relationships/hyperlink" Target="file:///C:\Users\kostikova.irina\Downloads\&#1055;&#1088;&#1080;&#1082;&#1072;&#1079;%20&#1086;&#1090;%2025.01.2012%20&#8470;%20&#1052;&#1052;&#1042;-7-625.rtf" TargetMode="External"/><Relationship Id="rId355" Type="http://schemas.openxmlformats.org/officeDocument/2006/relationships/hyperlink" Target="file:///C:\Users\kostikova.irina\Downloads\&#1055;&#1088;&#1080;&#1082;&#1072;&#1079;%20&#1086;&#1090;%2025.01.2012%20&#8470;%20&#1052;&#1052;&#1042;-7-625.rtf" TargetMode="External"/><Relationship Id="rId397" Type="http://schemas.openxmlformats.org/officeDocument/2006/relationships/hyperlink" Target="file:///C:\Users\kostikova.irina\Downloads\&#1055;&#1088;&#1080;&#1082;&#1072;&#1079;%20&#1086;&#1090;%2025.01.2012%20&#8470;%20&#1052;&#1052;&#1042;-7-625.rtf" TargetMode="External"/><Relationship Id="rId520" Type="http://schemas.openxmlformats.org/officeDocument/2006/relationships/hyperlink" Target="file:///C:\Users\kostikova.irina\Downloads\&#1055;&#1088;&#1080;&#1082;&#1072;&#1079;%20&#1086;&#1090;%2025.01.2012%20&#8470;%20&#1052;&#1052;&#1042;-7-625.rtf" TargetMode="External"/><Relationship Id="rId562" Type="http://schemas.openxmlformats.org/officeDocument/2006/relationships/hyperlink" Target="file:///C:\Users\kostikova.irina\Downloads\&#1055;&#1088;&#1080;&#1082;&#1072;&#1079;%20&#1086;&#1090;%2025.01.2012%20&#8470;%20&#1052;&#1052;&#1042;-7-625.rtf" TargetMode="External"/><Relationship Id="rId618" Type="http://schemas.openxmlformats.org/officeDocument/2006/relationships/hyperlink" Target="file:///C:\Users\kostikova.irina\Downloads\&#1055;&#1088;&#1080;&#1082;&#1072;&#1079;%20&#1086;&#1090;%2025.01.2012%20&#8470;%20&#1052;&#1052;&#1042;-7-625.rtf" TargetMode="External"/><Relationship Id="rId825" Type="http://schemas.openxmlformats.org/officeDocument/2006/relationships/hyperlink" Target="file:///C:\Users\kostikova.irina\Downloads\&#1055;&#1088;&#1080;&#1082;&#1072;&#1079;%20&#1086;&#1090;%2025.01.2012%20&#8470;%20&#1052;&#1052;&#1042;-7-625.rtf" TargetMode="External"/><Relationship Id="rId1192" Type="http://schemas.openxmlformats.org/officeDocument/2006/relationships/hyperlink" Target="file:///C:\Users\kostikova.irina\Downloads\&#1055;&#1088;&#1080;&#1082;&#1072;&#1079;%20&#1086;&#1090;%2025.01.2012%20&#8470;%20&#1052;&#1052;&#1042;-7-625.rtf" TargetMode="External"/><Relationship Id="rId1206" Type="http://schemas.openxmlformats.org/officeDocument/2006/relationships/hyperlink" Target="file:///C:\Users\kostikova.irina\Downloads\&#1055;&#1088;&#1080;&#1082;&#1072;&#1079;%20&#1086;&#1090;%2025.01.2012%20&#8470;%20&#1052;&#1052;&#1042;-7-625.rtf" TargetMode="External"/><Relationship Id="rId1248" Type="http://schemas.openxmlformats.org/officeDocument/2006/relationships/hyperlink" Target="file:///C:\Users\kostikova.irina\Downloads\&#1055;&#1088;&#1080;&#1082;&#1072;&#1079;%20&#1086;&#1090;%2025.01.2012%20&#8470;%20&#1052;&#1052;&#1042;-7-625.rtf" TargetMode="External"/><Relationship Id="rId215" Type="http://schemas.openxmlformats.org/officeDocument/2006/relationships/hyperlink" Target="file:///C:\Users\kostikova.irina\Downloads\&#1055;&#1088;&#1080;&#1082;&#1072;&#1079;%20&#1086;&#1090;%2025.01.2012%20&#8470;%20&#1052;&#1052;&#1042;-7-625.rtf" TargetMode="External"/><Relationship Id="rId257" Type="http://schemas.openxmlformats.org/officeDocument/2006/relationships/hyperlink" Target="file:///C:\Users\kostikova.irina\Downloads\&#1055;&#1088;&#1080;&#1082;&#1072;&#1079;%20&#1086;&#1090;%2025.01.2012%20&#8470;%20&#1052;&#1052;&#1042;-7-625.rtf" TargetMode="External"/><Relationship Id="rId422" Type="http://schemas.openxmlformats.org/officeDocument/2006/relationships/hyperlink" Target="file:///C:\Users\kostikova.irina\Downloads\&#1055;&#1088;&#1080;&#1082;&#1072;&#1079;%20&#1086;&#1090;%2025.01.2012%20&#8470;%20&#1052;&#1052;&#1042;-7-625.rtf" TargetMode="External"/><Relationship Id="rId464" Type="http://schemas.openxmlformats.org/officeDocument/2006/relationships/hyperlink" Target="file:///C:\Users\kostikova.irina\Downloads\&#1055;&#1088;&#1080;&#1082;&#1072;&#1079;%20&#1086;&#1090;%2025.01.2012%20&#8470;%20&#1052;&#1052;&#1042;-7-625.rtf" TargetMode="External"/><Relationship Id="rId867" Type="http://schemas.openxmlformats.org/officeDocument/2006/relationships/hyperlink" Target="file:///C:\Users\kostikova.irina\Downloads\&#1055;&#1088;&#1080;&#1082;&#1072;&#1079;%20&#1086;&#1090;%2025.01.2012%20&#8470;%20&#1052;&#1052;&#1042;-7-625.rtf" TargetMode="External"/><Relationship Id="rId1010" Type="http://schemas.openxmlformats.org/officeDocument/2006/relationships/hyperlink" Target="file:///C:\Users\kostikova.irina\Downloads\&#1055;&#1088;&#1080;&#1082;&#1072;&#1079;%20&#1086;&#1090;%2025.01.2012%20&#8470;%20&#1052;&#1052;&#1042;-7-625.rtf" TargetMode="External"/><Relationship Id="rId1052" Type="http://schemas.openxmlformats.org/officeDocument/2006/relationships/hyperlink" Target="file:///C:\Users\kostikova.irina\Downloads\&#1055;&#1088;&#1080;&#1082;&#1072;&#1079;%20&#1086;&#1090;%2025.01.2012%20&#8470;%20&#1052;&#1052;&#1042;-7-625.rtf" TargetMode="External"/><Relationship Id="rId1094" Type="http://schemas.openxmlformats.org/officeDocument/2006/relationships/hyperlink" Target="file:///C:\Users\kostikova.irina\Downloads\&#1055;&#1088;&#1080;&#1082;&#1072;&#1079;%20&#1086;&#1090;%2025.01.2012%20&#8470;%20&#1052;&#1052;&#1042;-7-625.rtf" TargetMode="External"/><Relationship Id="rId1108" Type="http://schemas.openxmlformats.org/officeDocument/2006/relationships/hyperlink" Target="file:///C:\Users\kostikova.irina\Downloads\&#1055;&#1088;&#1080;&#1082;&#1072;&#1079;%20&#1086;&#1090;%2025.01.2012%20&#8470;%20&#1052;&#1052;&#1042;-7-625.rtf" TargetMode="External"/><Relationship Id="rId299" Type="http://schemas.openxmlformats.org/officeDocument/2006/relationships/hyperlink" Target="file:///C:\Users\kostikova.irina\Downloads\&#1055;&#1088;&#1080;&#1082;&#1072;&#1079;%20&#1086;&#1090;%2025.01.2012%20&#8470;%20&#1052;&#1052;&#1042;-7-625.rtf" TargetMode="External"/><Relationship Id="rId727" Type="http://schemas.openxmlformats.org/officeDocument/2006/relationships/hyperlink" Target="file:///C:\Users\kostikova.irina\Downloads\&#1055;&#1088;&#1080;&#1082;&#1072;&#1079;%20&#1086;&#1090;%2025.01.2012%20&#8470;%20&#1052;&#1052;&#1042;-7-625.rtf" TargetMode="External"/><Relationship Id="rId934" Type="http://schemas.openxmlformats.org/officeDocument/2006/relationships/hyperlink" Target="file:///C:\Users\kostikova.irina\Downloads\&#1055;&#1088;&#1080;&#1082;&#1072;&#1079;%20&#1086;&#1090;%2025.01.2012%20&#8470;%20&#1052;&#1052;&#1042;-7-625.rtf" TargetMode="External"/><Relationship Id="rId63" Type="http://schemas.openxmlformats.org/officeDocument/2006/relationships/hyperlink" Target="file:///C:\Users\kostikova.irina\Downloads\&#1055;&#1088;&#1080;&#1082;&#1072;&#1079;%20&#1086;&#1090;%2025.01.2012%20&#8470;%20&#1052;&#1052;&#1042;-7-625.rtf" TargetMode="External"/><Relationship Id="rId159" Type="http://schemas.openxmlformats.org/officeDocument/2006/relationships/hyperlink" Target="file:///C:\Users\kostikova.irina\Downloads\&#1055;&#1088;&#1080;&#1082;&#1072;&#1079;%20&#1086;&#1090;%2025.01.2012%20&#8470;%20&#1052;&#1052;&#1042;-7-625.rtf" TargetMode="External"/><Relationship Id="rId366" Type="http://schemas.openxmlformats.org/officeDocument/2006/relationships/hyperlink" Target="file:///C:\Users\kostikova.irina\Downloads\&#1055;&#1088;&#1080;&#1082;&#1072;&#1079;%20&#1086;&#1090;%2025.01.2012%20&#8470;%20&#1052;&#1052;&#1042;-7-625.rtf" TargetMode="External"/><Relationship Id="rId573" Type="http://schemas.openxmlformats.org/officeDocument/2006/relationships/hyperlink" Target="file:///C:\Users\kostikova.irina\Downloads\&#1055;&#1088;&#1080;&#1082;&#1072;&#1079;%20&#1086;&#1090;%2025.01.2012%20&#8470;%20&#1052;&#1052;&#1042;-7-625.rtf" TargetMode="External"/><Relationship Id="rId780" Type="http://schemas.openxmlformats.org/officeDocument/2006/relationships/hyperlink" Target="file:///C:\Users\kostikova.irina\Downloads\&#1055;&#1088;&#1080;&#1082;&#1072;&#1079;%20&#1086;&#1090;%2025.01.2012%20&#8470;%20&#1052;&#1052;&#1042;-7-625.rtf" TargetMode="External"/><Relationship Id="rId1217" Type="http://schemas.openxmlformats.org/officeDocument/2006/relationships/hyperlink" Target="file:///C:\Users\kostikova.irina\Downloads\&#1055;&#1088;&#1080;&#1082;&#1072;&#1079;%20&#1086;&#1090;%2025.01.2012%20&#8470;%20&#1052;&#1052;&#1042;-7-625.rtf" TargetMode="External"/><Relationship Id="rId226" Type="http://schemas.openxmlformats.org/officeDocument/2006/relationships/hyperlink" Target="file:///C:\Users\kostikova.irina\Downloads\&#1055;&#1088;&#1080;&#1082;&#1072;&#1079;%20&#1086;&#1090;%2025.01.2012%20&#8470;%20&#1052;&#1052;&#1042;-7-625.rtf" TargetMode="External"/><Relationship Id="rId433" Type="http://schemas.openxmlformats.org/officeDocument/2006/relationships/hyperlink" Target="file:///C:\Users\kostikova.irina\Downloads\&#1055;&#1088;&#1080;&#1082;&#1072;&#1079;%20&#1086;&#1090;%2025.01.2012%20&#8470;%20&#1052;&#1052;&#1042;-7-625.rtf" TargetMode="External"/><Relationship Id="rId878" Type="http://schemas.openxmlformats.org/officeDocument/2006/relationships/hyperlink" Target="file:///C:\Users\kostikova.irina\Downloads\&#1055;&#1088;&#1080;&#1082;&#1072;&#1079;%20&#1086;&#1090;%2025.01.2012%20&#8470;%20&#1052;&#1052;&#1042;-7-625.rtf" TargetMode="External"/><Relationship Id="rId1063" Type="http://schemas.openxmlformats.org/officeDocument/2006/relationships/hyperlink" Target="file:///C:\Users\kostikova.irina\Downloads\&#1055;&#1088;&#1080;&#1082;&#1072;&#1079;%20&#1086;&#1090;%2025.01.2012%20&#8470;%20&#1052;&#1052;&#1042;-7-625.rtf" TargetMode="External"/><Relationship Id="rId1270" Type="http://schemas.openxmlformats.org/officeDocument/2006/relationships/hyperlink" Target="file:///C:\Users\kostikova.irina\Downloads\&#1055;&#1088;&#1080;&#1082;&#1072;&#1079;%20&#1086;&#1090;%2025.01.2012%20&#8470;%20&#1052;&#1052;&#1042;-7-625.rtf" TargetMode="External"/><Relationship Id="rId640" Type="http://schemas.openxmlformats.org/officeDocument/2006/relationships/hyperlink" Target="file:///C:\Users\kostikova.irina\Downloads\&#1055;&#1088;&#1080;&#1082;&#1072;&#1079;%20&#1086;&#1090;%2025.01.2012%20&#8470;%20&#1052;&#1052;&#1042;-7-625.rtf" TargetMode="External"/><Relationship Id="rId738" Type="http://schemas.openxmlformats.org/officeDocument/2006/relationships/hyperlink" Target="file:///C:\Users\kostikova.irina\Downloads\&#1055;&#1088;&#1080;&#1082;&#1072;&#1079;%20&#1086;&#1090;%2025.01.2012%20&#8470;%20&#1052;&#1052;&#1042;-7-625.rtf" TargetMode="External"/><Relationship Id="rId945" Type="http://schemas.openxmlformats.org/officeDocument/2006/relationships/hyperlink" Target="file:///C:\Users\kostikova.irina\Downloads\&#1055;&#1088;&#1080;&#1082;&#1072;&#1079;%20&#1086;&#1090;%2025.01.2012%20&#8470;%20&#1052;&#1052;&#1042;-7-625.rtf" TargetMode="External"/><Relationship Id="rId74" Type="http://schemas.openxmlformats.org/officeDocument/2006/relationships/hyperlink" Target="file:///C:\Users\kostikova.irina\Downloads\&#1055;&#1088;&#1080;&#1082;&#1072;&#1079;%20&#1086;&#1090;%2025.01.2012%20&#8470;%20&#1052;&#1052;&#1042;-7-625.rtf" TargetMode="External"/><Relationship Id="rId377" Type="http://schemas.openxmlformats.org/officeDocument/2006/relationships/hyperlink" Target="file:///C:\Users\kostikova.irina\Downloads\&#1055;&#1088;&#1080;&#1082;&#1072;&#1079;%20&#1086;&#1090;%2025.01.2012%20&#8470;%20&#1052;&#1052;&#1042;-7-625.rtf" TargetMode="External"/><Relationship Id="rId500" Type="http://schemas.openxmlformats.org/officeDocument/2006/relationships/hyperlink" Target="file:///C:\Users\kostikova.irina\Downloads\&#1055;&#1088;&#1080;&#1082;&#1072;&#1079;%20&#1086;&#1090;%2025.01.2012%20&#8470;%20&#1052;&#1052;&#1042;-7-625.rtf" TargetMode="External"/><Relationship Id="rId584" Type="http://schemas.openxmlformats.org/officeDocument/2006/relationships/hyperlink" Target="file:///C:\Users\kostikova.irina\Downloads\&#1055;&#1088;&#1080;&#1082;&#1072;&#1079;%20&#1086;&#1090;%2025.01.2012%20&#8470;%20&#1052;&#1052;&#1042;-7-625.rtf" TargetMode="External"/><Relationship Id="rId805" Type="http://schemas.openxmlformats.org/officeDocument/2006/relationships/hyperlink" Target="file:///C:\Users\kostikova.irina\Downloads\&#1055;&#1088;&#1080;&#1082;&#1072;&#1079;%20&#1086;&#1090;%2025.01.2012%20&#8470;%20&#1052;&#1052;&#1042;-7-625.rtf" TargetMode="External"/><Relationship Id="rId1130" Type="http://schemas.openxmlformats.org/officeDocument/2006/relationships/hyperlink" Target="file:///C:\Users\kostikova.irina\Downloads\&#1055;&#1088;&#1080;&#1082;&#1072;&#1079;%20&#1086;&#1090;%2025.01.2012%20&#8470;%20&#1052;&#1052;&#1042;-7-625.rtf" TargetMode="External"/><Relationship Id="rId1228" Type="http://schemas.openxmlformats.org/officeDocument/2006/relationships/hyperlink" Target="file:///C:\Users\kostikova.irina\Downloads\&#1055;&#1088;&#1080;&#1082;&#1072;&#1079;%20&#1086;&#1090;%2025.01.2012%20&#8470;%20&#1052;&#1052;&#1042;-7-625.rtf" TargetMode="External"/><Relationship Id="rId5" Type="http://schemas.openxmlformats.org/officeDocument/2006/relationships/hyperlink" Target="file:///C:\Users\kostikova.irina\Downloads\&#1055;&#1088;&#1080;&#1082;&#1072;&#1079;%20&#1086;&#1090;%2025.01.2012%20&#8470;%20&#1052;&#1052;&#1042;-7-625.rtf" TargetMode="External"/><Relationship Id="rId237" Type="http://schemas.openxmlformats.org/officeDocument/2006/relationships/hyperlink" Target="file:///C:\Users\kostikova.irina\Downloads\&#1055;&#1088;&#1080;&#1082;&#1072;&#1079;%20&#1086;&#1090;%2025.01.2012%20&#8470;%20&#1052;&#1052;&#1042;-7-625.rtf" TargetMode="External"/><Relationship Id="rId791" Type="http://schemas.openxmlformats.org/officeDocument/2006/relationships/hyperlink" Target="file:///C:\Users\kostikova.irina\Downloads\&#1055;&#1088;&#1080;&#1082;&#1072;&#1079;%20&#1086;&#1090;%2025.01.2012%20&#8470;%20&#1052;&#1052;&#1042;-7-625.rtf" TargetMode="External"/><Relationship Id="rId889" Type="http://schemas.openxmlformats.org/officeDocument/2006/relationships/hyperlink" Target="file:///C:\Users\kostikova.irina\Downloads\&#1055;&#1088;&#1080;&#1082;&#1072;&#1079;%20&#1086;&#1090;%2025.01.2012%20&#8470;%20&#1052;&#1052;&#1042;-7-625.rtf" TargetMode="External"/><Relationship Id="rId1074" Type="http://schemas.openxmlformats.org/officeDocument/2006/relationships/hyperlink" Target="file:///C:\Users\kostikova.irina\Downloads\&#1055;&#1088;&#1080;&#1082;&#1072;&#1079;%20&#1086;&#1090;%2025.01.2012%20&#8470;%20&#1052;&#1052;&#1042;-7-625.rtf" TargetMode="External"/><Relationship Id="rId444" Type="http://schemas.openxmlformats.org/officeDocument/2006/relationships/hyperlink" Target="file:///C:\Users\kostikova.irina\Downloads\&#1055;&#1088;&#1080;&#1082;&#1072;&#1079;%20&#1086;&#1090;%2025.01.2012%20&#8470;%20&#1052;&#1052;&#1042;-7-625.rtf" TargetMode="External"/><Relationship Id="rId651" Type="http://schemas.openxmlformats.org/officeDocument/2006/relationships/hyperlink" Target="file:///C:\Users\kostikova.irina\Downloads\&#1055;&#1088;&#1080;&#1082;&#1072;&#1079;%20&#1086;&#1090;%2025.01.2012%20&#8470;%20&#1052;&#1052;&#1042;-7-625.rtf" TargetMode="External"/><Relationship Id="rId749" Type="http://schemas.openxmlformats.org/officeDocument/2006/relationships/hyperlink" Target="file:///C:\Users\kostikova.irina\Downloads\&#1055;&#1088;&#1080;&#1082;&#1072;&#1079;%20&#1086;&#1090;%2025.01.2012%20&#8470;%20&#1052;&#1052;&#1042;-7-625.rtf" TargetMode="External"/><Relationship Id="rId1281" Type="http://schemas.openxmlformats.org/officeDocument/2006/relationships/hyperlink" Target="file:///C:\Users\kostikova.irina\Downloads\&#1055;&#1088;&#1080;&#1082;&#1072;&#1079;%20&#1086;&#1090;%2025.01.2012%20&#8470;%20&#1052;&#1052;&#1042;-7-625.rtf" TargetMode="External"/><Relationship Id="rId290" Type="http://schemas.openxmlformats.org/officeDocument/2006/relationships/hyperlink" Target="file:///C:\Users\kostikova.irina\Downloads\&#1055;&#1088;&#1080;&#1082;&#1072;&#1079;%20&#1086;&#1090;%2025.01.2012%20&#8470;%20&#1052;&#1052;&#1042;-7-625.rtf" TargetMode="External"/><Relationship Id="rId304" Type="http://schemas.openxmlformats.org/officeDocument/2006/relationships/hyperlink" Target="file:///C:\Users\kostikova.irina\Downloads\&#1055;&#1088;&#1080;&#1082;&#1072;&#1079;%20&#1086;&#1090;%2025.01.2012%20&#8470;%20&#1052;&#1052;&#1042;-7-625.rtf" TargetMode="External"/><Relationship Id="rId388" Type="http://schemas.openxmlformats.org/officeDocument/2006/relationships/hyperlink" Target="file:///C:\Users\kostikova.irina\Downloads\&#1055;&#1088;&#1080;&#1082;&#1072;&#1079;%20&#1086;&#1090;%2025.01.2012%20&#8470;%20&#1052;&#1052;&#1042;-7-625.rtf" TargetMode="External"/><Relationship Id="rId511" Type="http://schemas.openxmlformats.org/officeDocument/2006/relationships/hyperlink" Target="file:///C:\Users\kostikova.irina\Downloads\&#1055;&#1088;&#1080;&#1082;&#1072;&#1079;%20&#1086;&#1090;%2025.01.2012%20&#8470;%20&#1052;&#1052;&#1042;-7-625.rtf" TargetMode="External"/><Relationship Id="rId609" Type="http://schemas.openxmlformats.org/officeDocument/2006/relationships/hyperlink" Target="file:///C:\Users\kostikova.irina\Downloads\&#1055;&#1088;&#1080;&#1082;&#1072;&#1079;%20&#1086;&#1090;%2025.01.2012%20&#8470;%20&#1052;&#1052;&#1042;-7-625.rtf" TargetMode="External"/><Relationship Id="rId956" Type="http://schemas.openxmlformats.org/officeDocument/2006/relationships/hyperlink" Target="file:///C:\Users\kostikova.irina\Downloads\&#1055;&#1088;&#1080;&#1082;&#1072;&#1079;%20&#1086;&#1090;%2025.01.2012%20&#8470;%20&#1052;&#1052;&#1042;-7-625.rtf" TargetMode="External"/><Relationship Id="rId1141" Type="http://schemas.openxmlformats.org/officeDocument/2006/relationships/hyperlink" Target="file:///C:\Users\kostikova.irina\Downloads\&#1055;&#1088;&#1080;&#1082;&#1072;&#1079;%20&#1086;&#1090;%2025.01.2012%20&#8470;%20&#1052;&#1052;&#1042;-7-625.rtf" TargetMode="External"/><Relationship Id="rId1239" Type="http://schemas.openxmlformats.org/officeDocument/2006/relationships/hyperlink" Target="file:///C:\Users\kostikova.irina\Downloads\&#1055;&#1088;&#1080;&#1082;&#1072;&#1079;%20&#1086;&#1090;%2025.01.2012%20&#8470;%20&#1052;&#1052;&#1042;-7-625.rtf" TargetMode="External"/><Relationship Id="rId85" Type="http://schemas.openxmlformats.org/officeDocument/2006/relationships/hyperlink" Target="file:///C:\Users\kostikova.irina\Downloads\&#1055;&#1088;&#1080;&#1082;&#1072;&#1079;%20&#1086;&#1090;%2025.01.2012%20&#8470;%20&#1052;&#1052;&#1042;-7-625.rtf" TargetMode="External"/><Relationship Id="rId150" Type="http://schemas.openxmlformats.org/officeDocument/2006/relationships/hyperlink" Target="file:///C:\Users\kostikova.irina\Downloads\&#1055;&#1088;&#1080;&#1082;&#1072;&#1079;%20&#1086;&#1090;%2025.01.2012%20&#8470;%20&#1052;&#1052;&#1042;-7-625.rtf" TargetMode="External"/><Relationship Id="rId595" Type="http://schemas.openxmlformats.org/officeDocument/2006/relationships/hyperlink" Target="file:///C:\Users\kostikova.irina\Downloads\&#1055;&#1088;&#1080;&#1082;&#1072;&#1079;%20&#1086;&#1090;%2025.01.2012%20&#8470;%20&#1052;&#1052;&#1042;-7-625.rtf" TargetMode="External"/><Relationship Id="rId816" Type="http://schemas.openxmlformats.org/officeDocument/2006/relationships/hyperlink" Target="file:///C:\Users\kostikova.irina\Downloads\&#1055;&#1088;&#1080;&#1082;&#1072;&#1079;%20&#1086;&#1090;%2025.01.2012%20&#8470;%20&#1052;&#1052;&#1042;-7-625.rtf" TargetMode="External"/><Relationship Id="rId1001" Type="http://schemas.openxmlformats.org/officeDocument/2006/relationships/hyperlink" Target="file:///C:\Users\kostikova.irina\Downloads\&#1055;&#1088;&#1080;&#1082;&#1072;&#1079;%20&#1086;&#1090;%2025.01.2012%20&#8470;%20&#1052;&#1052;&#1042;-7-625.rtf" TargetMode="External"/><Relationship Id="rId248" Type="http://schemas.openxmlformats.org/officeDocument/2006/relationships/hyperlink" Target="file:///C:\Users\kostikova.irina\Downloads\&#1055;&#1088;&#1080;&#1082;&#1072;&#1079;%20&#1086;&#1090;%2025.01.2012%20&#8470;%20&#1052;&#1052;&#1042;-7-625.rtf" TargetMode="External"/><Relationship Id="rId455" Type="http://schemas.openxmlformats.org/officeDocument/2006/relationships/hyperlink" Target="file:///C:\Users\kostikova.irina\Downloads\&#1055;&#1088;&#1080;&#1082;&#1072;&#1079;%20&#1086;&#1090;%2025.01.2012%20&#8470;%20&#1052;&#1052;&#1042;-7-625.rtf" TargetMode="External"/><Relationship Id="rId662" Type="http://schemas.openxmlformats.org/officeDocument/2006/relationships/hyperlink" Target="file:///C:\Users\kostikova.irina\Downloads\&#1055;&#1088;&#1080;&#1082;&#1072;&#1079;%20&#1086;&#1090;%2025.01.2012%20&#8470;%20&#1052;&#1052;&#1042;-7-625.rtf" TargetMode="External"/><Relationship Id="rId1085" Type="http://schemas.openxmlformats.org/officeDocument/2006/relationships/hyperlink" Target="file:///C:\Users\kostikova.irina\Downloads\&#1055;&#1088;&#1080;&#1082;&#1072;&#1079;%20&#1086;&#1090;%2025.01.2012%20&#8470;%20&#1052;&#1052;&#1042;-7-625.rtf" TargetMode="External"/><Relationship Id="rId1292" Type="http://schemas.openxmlformats.org/officeDocument/2006/relationships/hyperlink" Target="file:///C:\Users\kostikova.irina\Downloads\&#1055;&#1088;&#1080;&#1082;&#1072;&#1079;%20&#1086;&#1090;%2025.01.2012%20&#8470;%20&#1052;&#1052;&#1042;-7-625.rtf" TargetMode="External"/><Relationship Id="rId1306" Type="http://schemas.openxmlformats.org/officeDocument/2006/relationships/fontTable" Target="fontTable.xml"/><Relationship Id="rId12" Type="http://schemas.openxmlformats.org/officeDocument/2006/relationships/hyperlink" Target="file:///C:\Users\kostikova.irina\Downloads\&#1055;&#1088;&#1080;&#1082;&#1072;&#1079;%20&#1086;&#1090;%2025.01.2012%20&#8470;%20&#1052;&#1052;&#1042;-7-625.rtf" TargetMode="External"/><Relationship Id="rId108" Type="http://schemas.openxmlformats.org/officeDocument/2006/relationships/hyperlink" Target="file:///C:\Users\kostikova.irina\Downloads\&#1055;&#1088;&#1080;&#1082;&#1072;&#1079;%20&#1086;&#1090;%2025.01.2012%20&#8470;%20&#1052;&#1052;&#1042;-7-625.rtf" TargetMode="External"/><Relationship Id="rId315" Type="http://schemas.openxmlformats.org/officeDocument/2006/relationships/hyperlink" Target="file:///C:\Users\kostikova.irina\Downloads\&#1055;&#1088;&#1080;&#1082;&#1072;&#1079;%20&#1086;&#1090;%2025.01.2012%20&#8470;%20&#1052;&#1052;&#1042;-7-625.rtf" TargetMode="External"/><Relationship Id="rId522" Type="http://schemas.openxmlformats.org/officeDocument/2006/relationships/hyperlink" Target="file:///C:\Users\kostikova.irina\Downloads\&#1055;&#1088;&#1080;&#1082;&#1072;&#1079;%20&#1086;&#1090;%2025.01.2012%20&#8470;%20&#1052;&#1052;&#1042;-7-625.rtf" TargetMode="External"/><Relationship Id="rId967" Type="http://schemas.openxmlformats.org/officeDocument/2006/relationships/hyperlink" Target="file:///C:\Users\kostikova.irina\Downloads\&#1055;&#1088;&#1080;&#1082;&#1072;&#1079;%20&#1086;&#1090;%2025.01.2012%20&#8470;%20&#1052;&#1052;&#1042;-7-625.rtf" TargetMode="External"/><Relationship Id="rId1152" Type="http://schemas.openxmlformats.org/officeDocument/2006/relationships/hyperlink" Target="file:///C:\Users\kostikova.irina\Downloads\&#1055;&#1088;&#1080;&#1082;&#1072;&#1079;%20&#1086;&#1090;%2025.01.2012%20&#8470;%20&#1052;&#1052;&#1042;-7-625.rtf" TargetMode="External"/><Relationship Id="rId96" Type="http://schemas.openxmlformats.org/officeDocument/2006/relationships/hyperlink" Target="file:///C:\Users\kostikova.irina\Downloads\&#1055;&#1088;&#1080;&#1082;&#1072;&#1079;%20&#1086;&#1090;%2025.01.2012%20&#8470;%20&#1052;&#1052;&#1042;-7-625.rtf" TargetMode="External"/><Relationship Id="rId161" Type="http://schemas.openxmlformats.org/officeDocument/2006/relationships/hyperlink" Target="file:///C:\Users\kostikova.irina\Downloads\&#1055;&#1088;&#1080;&#1082;&#1072;&#1079;%20&#1086;&#1090;%2025.01.2012%20&#8470;%20&#1052;&#1052;&#1042;-7-625.rtf" TargetMode="External"/><Relationship Id="rId399" Type="http://schemas.openxmlformats.org/officeDocument/2006/relationships/hyperlink" Target="file:///C:\Users\kostikova.irina\Downloads\&#1055;&#1088;&#1080;&#1082;&#1072;&#1079;%20&#1086;&#1090;%2025.01.2012%20&#8470;%20&#1052;&#1052;&#1042;-7-625.rtf" TargetMode="External"/><Relationship Id="rId827" Type="http://schemas.openxmlformats.org/officeDocument/2006/relationships/hyperlink" Target="file:///C:\Users\kostikova.irina\Downloads\&#1055;&#1088;&#1080;&#1082;&#1072;&#1079;%20&#1086;&#1090;%2025.01.2012%20&#8470;%20&#1052;&#1052;&#1042;-7-625.rtf" TargetMode="External"/><Relationship Id="rId1012" Type="http://schemas.openxmlformats.org/officeDocument/2006/relationships/hyperlink" Target="file:///C:\Users\kostikova.irina\Downloads\&#1055;&#1088;&#1080;&#1082;&#1072;&#1079;%20&#1086;&#1090;%2025.01.2012%20&#8470;%20&#1052;&#1052;&#1042;-7-625.rtf" TargetMode="External"/><Relationship Id="rId259" Type="http://schemas.openxmlformats.org/officeDocument/2006/relationships/hyperlink" Target="file:///C:\Users\kostikova.irina\Downloads\&#1055;&#1088;&#1080;&#1082;&#1072;&#1079;%20&#1086;&#1090;%2025.01.2012%20&#8470;%20&#1052;&#1052;&#1042;-7-625.rtf" TargetMode="External"/><Relationship Id="rId466" Type="http://schemas.openxmlformats.org/officeDocument/2006/relationships/hyperlink" Target="file:///C:\Users\kostikova.irina\Downloads\&#1055;&#1088;&#1080;&#1082;&#1072;&#1079;%20&#1086;&#1090;%2025.01.2012%20&#8470;%20&#1052;&#1052;&#1042;-7-625.rtf" TargetMode="External"/><Relationship Id="rId673" Type="http://schemas.openxmlformats.org/officeDocument/2006/relationships/hyperlink" Target="file:///C:\Users\kostikova.irina\Downloads\&#1055;&#1088;&#1080;&#1082;&#1072;&#1079;%20&#1086;&#1090;%2025.01.2012%20&#8470;%20&#1052;&#1052;&#1042;-7-625.rtf" TargetMode="External"/><Relationship Id="rId880" Type="http://schemas.openxmlformats.org/officeDocument/2006/relationships/hyperlink" Target="file:///C:\Users\kostikova.irina\Downloads\&#1055;&#1088;&#1080;&#1082;&#1072;&#1079;%20&#1086;&#1090;%2025.01.2012%20&#8470;%20&#1052;&#1052;&#1042;-7-625.rtf" TargetMode="External"/><Relationship Id="rId1096" Type="http://schemas.openxmlformats.org/officeDocument/2006/relationships/hyperlink" Target="file:///C:\Users\kostikova.irina\Downloads\&#1055;&#1088;&#1080;&#1082;&#1072;&#1079;%20&#1086;&#1090;%2025.01.2012%20&#8470;%20&#1052;&#1052;&#1042;-7-625.rtf" TargetMode="External"/><Relationship Id="rId23" Type="http://schemas.openxmlformats.org/officeDocument/2006/relationships/hyperlink" Target="file:///C:\Users\kostikova.irina\Downloads\&#1055;&#1088;&#1080;&#1082;&#1072;&#1079;%20&#1086;&#1090;%2025.01.2012%20&#8470;%20&#1052;&#1052;&#1042;-7-625.rtf" TargetMode="External"/><Relationship Id="rId119" Type="http://schemas.openxmlformats.org/officeDocument/2006/relationships/hyperlink" Target="file:///C:\Users\kostikova.irina\Downloads\&#1055;&#1088;&#1080;&#1082;&#1072;&#1079;%20&#1086;&#1090;%2025.01.2012%20&#8470;%20&#1052;&#1052;&#1042;-7-625.rtf" TargetMode="External"/><Relationship Id="rId326" Type="http://schemas.openxmlformats.org/officeDocument/2006/relationships/hyperlink" Target="file:///C:\Users\kostikova.irina\Downloads\&#1055;&#1088;&#1080;&#1082;&#1072;&#1079;%20&#1086;&#1090;%2025.01.2012%20&#8470;%20&#1052;&#1052;&#1042;-7-625.rtf" TargetMode="External"/><Relationship Id="rId533" Type="http://schemas.openxmlformats.org/officeDocument/2006/relationships/hyperlink" Target="file:///C:\Users\kostikova.irina\Downloads\&#1055;&#1088;&#1080;&#1082;&#1072;&#1079;%20&#1086;&#1090;%2025.01.2012%20&#8470;%20&#1052;&#1052;&#1042;-7-625.rtf" TargetMode="External"/><Relationship Id="rId978" Type="http://schemas.openxmlformats.org/officeDocument/2006/relationships/hyperlink" Target="file:///C:\Users\kostikova.irina\Downloads\&#1055;&#1088;&#1080;&#1082;&#1072;&#1079;%20&#1086;&#1090;%2025.01.2012%20&#8470;%20&#1052;&#1052;&#1042;-7-625.rtf" TargetMode="External"/><Relationship Id="rId1163" Type="http://schemas.openxmlformats.org/officeDocument/2006/relationships/hyperlink" Target="file:///C:\Users\kostikova.irina\Downloads\&#1055;&#1088;&#1080;&#1082;&#1072;&#1079;%20&#1086;&#1090;%2025.01.2012%20&#8470;%20&#1052;&#1052;&#1042;-7-625.rtf" TargetMode="External"/><Relationship Id="rId740" Type="http://schemas.openxmlformats.org/officeDocument/2006/relationships/hyperlink" Target="file:///C:\Users\kostikova.irina\Downloads\&#1055;&#1088;&#1080;&#1082;&#1072;&#1079;%20&#1086;&#1090;%2025.01.2012%20&#8470;%20&#1052;&#1052;&#1042;-7-625.rtf" TargetMode="External"/><Relationship Id="rId838" Type="http://schemas.openxmlformats.org/officeDocument/2006/relationships/hyperlink" Target="file:///C:\Users\kostikova.irina\Downloads\&#1055;&#1088;&#1080;&#1082;&#1072;&#1079;%20&#1086;&#1090;%2025.01.2012%20&#8470;%20&#1052;&#1052;&#1042;-7-625.rtf" TargetMode="External"/><Relationship Id="rId1023" Type="http://schemas.openxmlformats.org/officeDocument/2006/relationships/hyperlink" Target="file:///C:\Users\kostikova.irina\Downloads\&#1055;&#1088;&#1080;&#1082;&#1072;&#1079;%20&#1086;&#1090;%2025.01.2012%20&#8470;%20&#1052;&#1052;&#1042;-7-625.rtf" TargetMode="External"/><Relationship Id="rId172" Type="http://schemas.openxmlformats.org/officeDocument/2006/relationships/hyperlink" Target="file:///C:\Users\kostikova.irina\Downloads\&#1055;&#1088;&#1080;&#1082;&#1072;&#1079;%20&#1086;&#1090;%2025.01.2012%20&#8470;%20&#1052;&#1052;&#1042;-7-625.rtf" TargetMode="External"/><Relationship Id="rId477" Type="http://schemas.openxmlformats.org/officeDocument/2006/relationships/hyperlink" Target="file:///C:\Users\kostikova.irina\Downloads\&#1055;&#1088;&#1080;&#1082;&#1072;&#1079;%20&#1086;&#1090;%2025.01.2012%20&#8470;%20&#1052;&#1052;&#1042;-7-625.rtf" TargetMode="External"/><Relationship Id="rId600" Type="http://schemas.openxmlformats.org/officeDocument/2006/relationships/hyperlink" Target="file:///C:\Users\kostikova.irina\Downloads\&#1055;&#1088;&#1080;&#1082;&#1072;&#1079;%20&#1086;&#1090;%2025.01.2012%20&#8470;%20&#1052;&#1052;&#1042;-7-625.rtf" TargetMode="External"/><Relationship Id="rId684" Type="http://schemas.openxmlformats.org/officeDocument/2006/relationships/hyperlink" Target="file:///C:\Users\kostikova.irina\Downloads\&#1055;&#1088;&#1080;&#1082;&#1072;&#1079;%20&#1086;&#1090;%2025.01.2012%20&#8470;%20&#1052;&#1052;&#1042;-7-625.rtf" TargetMode="External"/><Relationship Id="rId1230" Type="http://schemas.openxmlformats.org/officeDocument/2006/relationships/hyperlink" Target="file:///C:\Users\kostikova.irina\Downloads\&#1055;&#1088;&#1080;&#1082;&#1072;&#1079;%20&#1086;&#1090;%2025.01.2012%20&#8470;%20&#1052;&#1052;&#1042;-7-625.rtf" TargetMode="External"/><Relationship Id="rId337" Type="http://schemas.openxmlformats.org/officeDocument/2006/relationships/hyperlink" Target="file:///C:\Users\kostikova.irina\Downloads\&#1055;&#1088;&#1080;&#1082;&#1072;&#1079;%20&#1086;&#1090;%2025.01.2012%20&#8470;%20&#1052;&#1052;&#1042;-7-625.rtf" TargetMode="External"/><Relationship Id="rId891" Type="http://schemas.openxmlformats.org/officeDocument/2006/relationships/hyperlink" Target="file:///C:\Users\kostikova.irina\Downloads\&#1055;&#1088;&#1080;&#1082;&#1072;&#1079;%20&#1086;&#1090;%2025.01.2012%20&#8470;%20&#1052;&#1052;&#1042;-7-625.rtf" TargetMode="External"/><Relationship Id="rId905" Type="http://schemas.openxmlformats.org/officeDocument/2006/relationships/hyperlink" Target="file:///C:\Users\kostikova.irina\Downloads\&#1055;&#1088;&#1080;&#1082;&#1072;&#1079;%20&#1086;&#1090;%2025.01.2012%20&#8470;%20&#1052;&#1052;&#1042;-7-625.rtf" TargetMode="External"/><Relationship Id="rId989" Type="http://schemas.openxmlformats.org/officeDocument/2006/relationships/hyperlink" Target="file:///C:\Users\kostikova.irina\Downloads\&#1055;&#1088;&#1080;&#1082;&#1072;&#1079;%20&#1086;&#1090;%2025.01.2012%20&#8470;%20&#1052;&#1052;&#1042;-7-625.rtf" TargetMode="External"/><Relationship Id="rId34" Type="http://schemas.openxmlformats.org/officeDocument/2006/relationships/hyperlink" Target="file:///C:\Users\kostikova.irina\Downloads\&#1055;&#1088;&#1080;&#1082;&#1072;&#1079;%20&#1086;&#1090;%2025.01.2012%20&#8470;%20&#1052;&#1052;&#1042;-7-625.rtf" TargetMode="External"/><Relationship Id="rId544" Type="http://schemas.openxmlformats.org/officeDocument/2006/relationships/hyperlink" Target="file:///C:\Users\kostikova.irina\Downloads\&#1055;&#1088;&#1080;&#1082;&#1072;&#1079;%20&#1086;&#1090;%2025.01.2012%20&#8470;%20&#1052;&#1052;&#1042;-7-625.rtf" TargetMode="External"/><Relationship Id="rId751" Type="http://schemas.openxmlformats.org/officeDocument/2006/relationships/hyperlink" Target="file:///C:\Users\kostikova.irina\Downloads\&#1055;&#1088;&#1080;&#1082;&#1072;&#1079;%20&#1086;&#1090;%2025.01.2012%20&#8470;%20&#1052;&#1052;&#1042;-7-625.rtf" TargetMode="External"/><Relationship Id="rId849" Type="http://schemas.openxmlformats.org/officeDocument/2006/relationships/hyperlink" Target="file:///C:\Users\kostikova.irina\Downloads\&#1055;&#1088;&#1080;&#1082;&#1072;&#1079;%20&#1086;&#1090;%2025.01.2012%20&#8470;%20&#1052;&#1052;&#1042;-7-625.rtf" TargetMode="External"/><Relationship Id="rId1174" Type="http://schemas.openxmlformats.org/officeDocument/2006/relationships/hyperlink" Target="file:///C:\Users\kostikova.irina\Downloads\&#1055;&#1088;&#1080;&#1082;&#1072;&#1079;%20&#1086;&#1090;%2025.01.2012%20&#8470;%20&#1052;&#1052;&#1042;-7-625.rtf" TargetMode="External"/><Relationship Id="rId183" Type="http://schemas.openxmlformats.org/officeDocument/2006/relationships/hyperlink" Target="file:///C:\Users\kostikova.irina\Downloads\&#1055;&#1088;&#1080;&#1082;&#1072;&#1079;%20&#1086;&#1090;%2025.01.2012%20&#8470;%20&#1052;&#1052;&#1042;-7-625.rtf" TargetMode="External"/><Relationship Id="rId390" Type="http://schemas.openxmlformats.org/officeDocument/2006/relationships/hyperlink" Target="file:///C:\Users\kostikova.irina\Downloads\&#1055;&#1088;&#1080;&#1082;&#1072;&#1079;%20&#1086;&#1090;%2025.01.2012%20&#8470;%20&#1052;&#1052;&#1042;-7-625.rtf" TargetMode="External"/><Relationship Id="rId404" Type="http://schemas.openxmlformats.org/officeDocument/2006/relationships/hyperlink" Target="file:///C:\Users\kostikova.irina\Downloads\&#1055;&#1088;&#1080;&#1082;&#1072;&#1079;%20&#1086;&#1090;%2025.01.2012%20&#8470;%20&#1052;&#1052;&#1042;-7-625.rtf" TargetMode="External"/><Relationship Id="rId611" Type="http://schemas.openxmlformats.org/officeDocument/2006/relationships/hyperlink" Target="file:///C:\Users\kostikova.irina\Downloads\&#1055;&#1088;&#1080;&#1082;&#1072;&#1079;%20&#1086;&#1090;%2025.01.2012%20&#8470;%20&#1052;&#1052;&#1042;-7-625.rtf" TargetMode="External"/><Relationship Id="rId1034" Type="http://schemas.openxmlformats.org/officeDocument/2006/relationships/hyperlink" Target="file:///C:\Users\kostikova.irina\Downloads\&#1055;&#1088;&#1080;&#1082;&#1072;&#1079;%20&#1086;&#1090;%2025.01.2012%20&#8470;%20&#1052;&#1052;&#1042;-7-625.rtf" TargetMode="External"/><Relationship Id="rId1241" Type="http://schemas.openxmlformats.org/officeDocument/2006/relationships/hyperlink" Target="file:///C:\Users\kostikova.irina\Downloads\&#1055;&#1088;&#1080;&#1082;&#1072;&#1079;%20&#1086;&#1090;%2025.01.2012%20&#8470;%20&#1052;&#1052;&#1042;-7-625.rtf" TargetMode="External"/><Relationship Id="rId250" Type="http://schemas.openxmlformats.org/officeDocument/2006/relationships/hyperlink" Target="file:///C:\Users\kostikova.irina\Downloads\&#1055;&#1088;&#1080;&#1082;&#1072;&#1079;%20&#1086;&#1090;%2025.01.2012%20&#8470;%20&#1052;&#1052;&#1042;-7-625.rtf" TargetMode="External"/><Relationship Id="rId488" Type="http://schemas.openxmlformats.org/officeDocument/2006/relationships/hyperlink" Target="file:///C:\Users\kostikova.irina\Downloads\&#1055;&#1088;&#1080;&#1082;&#1072;&#1079;%20&#1086;&#1090;%2025.01.2012%20&#8470;%20&#1052;&#1052;&#1042;-7-625.rtf" TargetMode="External"/><Relationship Id="rId695" Type="http://schemas.openxmlformats.org/officeDocument/2006/relationships/hyperlink" Target="file:///C:\Users\kostikova.irina\Downloads\&#1055;&#1088;&#1080;&#1082;&#1072;&#1079;%20&#1086;&#1090;%2025.01.2012%20&#8470;%20&#1052;&#1052;&#1042;-7-625.rtf" TargetMode="External"/><Relationship Id="rId709" Type="http://schemas.openxmlformats.org/officeDocument/2006/relationships/hyperlink" Target="file:///C:\Users\kostikova.irina\Downloads\&#1055;&#1088;&#1080;&#1082;&#1072;&#1079;%20&#1086;&#1090;%2025.01.2012%20&#8470;%20&#1052;&#1052;&#1042;-7-625.rtf" TargetMode="External"/><Relationship Id="rId916" Type="http://schemas.openxmlformats.org/officeDocument/2006/relationships/hyperlink" Target="file:///C:\Users\kostikova.irina\Downloads\&#1055;&#1088;&#1080;&#1082;&#1072;&#1079;%20&#1086;&#1090;%2025.01.2012%20&#8470;%20&#1052;&#1052;&#1042;-7-625.rtf" TargetMode="External"/><Relationship Id="rId1101" Type="http://schemas.openxmlformats.org/officeDocument/2006/relationships/hyperlink" Target="file:///C:\Users\kostikova.irina\Downloads\&#1055;&#1088;&#1080;&#1082;&#1072;&#1079;%20&#1086;&#1090;%2025.01.2012%20&#8470;%20&#1052;&#1052;&#1042;-7-625.rtf" TargetMode="External"/><Relationship Id="rId45" Type="http://schemas.openxmlformats.org/officeDocument/2006/relationships/hyperlink" Target="file:///C:\Users\kostikova.irina\Downloads\&#1055;&#1088;&#1080;&#1082;&#1072;&#1079;%20&#1086;&#1090;%2025.01.2012%20&#8470;%20&#1052;&#1052;&#1042;-7-625.rtf" TargetMode="External"/><Relationship Id="rId110" Type="http://schemas.openxmlformats.org/officeDocument/2006/relationships/hyperlink" Target="file:///C:\Users\kostikova.irina\Downloads\&#1055;&#1088;&#1080;&#1082;&#1072;&#1079;%20&#1086;&#1090;%2025.01.2012%20&#8470;%20&#1052;&#1052;&#1042;-7-625.rtf" TargetMode="External"/><Relationship Id="rId348" Type="http://schemas.openxmlformats.org/officeDocument/2006/relationships/hyperlink" Target="file:///C:\Users\kostikova.irina\Downloads\&#1055;&#1088;&#1080;&#1082;&#1072;&#1079;%20&#1086;&#1090;%2025.01.2012%20&#8470;%20&#1052;&#1052;&#1042;-7-625.rtf" TargetMode="External"/><Relationship Id="rId555" Type="http://schemas.openxmlformats.org/officeDocument/2006/relationships/hyperlink" Target="file:///C:\Users\kostikova.irina\Downloads\&#1055;&#1088;&#1080;&#1082;&#1072;&#1079;%20&#1086;&#1090;%2025.01.2012%20&#8470;%20&#1052;&#1052;&#1042;-7-625.rtf" TargetMode="External"/><Relationship Id="rId762" Type="http://schemas.openxmlformats.org/officeDocument/2006/relationships/hyperlink" Target="file:///C:\Users\kostikova.irina\Downloads\&#1055;&#1088;&#1080;&#1082;&#1072;&#1079;%20&#1086;&#1090;%2025.01.2012%20&#8470;%20&#1052;&#1052;&#1042;-7-625.rtf" TargetMode="External"/><Relationship Id="rId1185" Type="http://schemas.openxmlformats.org/officeDocument/2006/relationships/hyperlink" Target="file:///C:\Users\kostikova.irina\Downloads\&#1055;&#1088;&#1080;&#1082;&#1072;&#1079;%20&#1086;&#1090;%2025.01.2012%20&#8470;%20&#1052;&#1052;&#1042;-7-625.rtf" TargetMode="External"/><Relationship Id="rId194" Type="http://schemas.openxmlformats.org/officeDocument/2006/relationships/hyperlink" Target="file:///C:\Users\kostikova.irina\Downloads\&#1055;&#1088;&#1080;&#1082;&#1072;&#1079;%20&#1086;&#1090;%2025.01.2012%20&#8470;%20&#1052;&#1052;&#1042;-7-625.rtf" TargetMode="External"/><Relationship Id="rId208" Type="http://schemas.openxmlformats.org/officeDocument/2006/relationships/hyperlink" Target="file:///C:\Users\kostikova.irina\Downloads\&#1055;&#1088;&#1080;&#1082;&#1072;&#1079;%20&#1086;&#1090;%2025.01.2012%20&#8470;%20&#1052;&#1052;&#1042;-7-625.rtf" TargetMode="External"/><Relationship Id="rId415" Type="http://schemas.openxmlformats.org/officeDocument/2006/relationships/hyperlink" Target="file:///C:\Users\kostikova.irina\Downloads\&#1055;&#1088;&#1080;&#1082;&#1072;&#1079;%20&#1086;&#1090;%2025.01.2012%20&#8470;%20&#1052;&#1052;&#1042;-7-625.rtf" TargetMode="External"/><Relationship Id="rId622" Type="http://schemas.openxmlformats.org/officeDocument/2006/relationships/hyperlink" Target="file:///C:\Users\kostikova.irina\Downloads\&#1055;&#1088;&#1080;&#1082;&#1072;&#1079;%20&#1086;&#1090;%2025.01.2012%20&#8470;%20&#1052;&#1052;&#1042;-7-625.rtf" TargetMode="External"/><Relationship Id="rId1045" Type="http://schemas.openxmlformats.org/officeDocument/2006/relationships/hyperlink" Target="file:///C:\Users\kostikova.irina\Downloads\&#1055;&#1088;&#1080;&#1082;&#1072;&#1079;%20&#1086;&#1090;%2025.01.2012%20&#8470;%20&#1052;&#1052;&#1042;-7-625.rtf" TargetMode="External"/><Relationship Id="rId1252" Type="http://schemas.openxmlformats.org/officeDocument/2006/relationships/hyperlink" Target="file:///C:\Users\kostikova.irina\Downloads\&#1055;&#1088;&#1080;&#1082;&#1072;&#1079;%20&#1086;&#1090;%2025.01.2012%20&#8470;%20&#1052;&#1052;&#1042;-7-625.rtf" TargetMode="External"/><Relationship Id="rId261" Type="http://schemas.openxmlformats.org/officeDocument/2006/relationships/hyperlink" Target="file:///C:\Users\kostikova.irina\Downloads\&#1055;&#1088;&#1080;&#1082;&#1072;&#1079;%20&#1086;&#1090;%2025.01.2012%20&#8470;%20&#1052;&#1052;&#1042;-7-625.rtf" TargetMode="External"/><Relationship Id="rId499" Type="http://schemas.openxmlformats.org/officeDocument/2006/relationships/hyperlink" Target="file:///C:\Users\kostikova.irina\Downloads\&#1055;&#1088;&#1080;&#1082;&#1072;&#1079;%20&#1086;&#1090;%2025.01.2012%20&#8470;%20&#1052;&#1052;&#1042;-7-625.rtf" TargetMode="External"/><Relationship Id="rId927" Type="http://schemas.openxmlformats.org/officeDocument/2006/relationships/hyperlink" Target="file:///C:\Users\kostikova.irina\Downloads\&#1055;&#1088;&#1080;&#1082;&#1072;&#1079;%20&#1086;&#1090;%2025.01.2012%20&#8470;%20&#1052;&#1052;&#1042;-7-625.rtf" TargetMode="External"/><Relationship Id="rId1112" Type="http://schemas.openxmlformats.org/officeDocument/2006/relationships/hyperlink" Target="file:///C:\Users\kostikova.irina\Downloads\&#1055;&#1088;&#1080;&#1082;&#1072;&#1079;%20&#1086;&#1090;%2025.01.2012%20&#8470;%20&#1052;&#1052;&#1042;-7-625.rtf" TargetMode="External"/><Relationship Id="rId56" Type="http://schemas.openxmlformats.org/officeDocument/2006/relationships/hyperlink" Target="file:///C:\Users\kostikova.irina\Downloads\&#1055;&#1088;&#1080;&#1082;&#1072;&#1079;%20&#1086;&#1090;%2025.01.2012%20&#8470;%20&#1052;&#1052;&#1042;-7-625.rtf" TargetMode="External"/><Relationship Id="rId359" Type="http://schemas.openxmlformats.org/officeDocument/2006/relationships/hyperlink" Target="file:///C:\Users\kostikova.irina\Downloads\&#1055;&#1088;&#1080;&#1082;&#1072;&#1079;%20&#1086;&#1090;%2025.01.2012%20&#8470;%20&#1052;&#1052;&#1042;-7-625.rtf" TargetMode="External"/><Relationship Id="rId566" Type="http://schemas.openxmlformats.org/officeDocument/2006/relationships/hyperlink" Target="file:///C:\Users\kostikova.irina\Downloads\&#1055;&#1088;&#1080;&#1082;&#1072;&#1079;%20&#1086;&#1090;%2025.01.2012%20&#8470;%20&#1052;&#1052;&#1042;-7-625.rtf" TargetMode="External"/><Relationship Id="rId773" Type="http://schemas.openxmlformats.org/officeDocument/2006/relationships/hyperlink" Target="file:///C:\Users\kostikova.irina\Downloads\&#1055;&#1088;&#1080;&#1082;&#1072;&#1079;%20&#1086;&#1090;%2025.01.2012%20&#8470;%20&#1052;&#1052;&#1042;-7-625.rtf" TargetMode="External"/><Relationship Id="rId1196" Type="http://schemas.openxmlformats.org/officeDocument/2006/relationships/hyperlink" Target="file:///C:\Users\kostikova.irina\Downloads\&#1055;&#1088;&#1080;&#1082;&#1072;&#1079;%20&#1086;&#1090;%2025.01.2012%20&#8470;%20&#1052;&#1052;&#1042;-7-625.rtf" TargetMode="External"/><Relationship Id="rId121" Type="http://schemas.openxmlformats.org/officeDocument/2006/relationships/hyperlink" Target="file:///C:\Users\kostikova.irina\Downloads\&#1055;&#1088;&#1080;&#1082;&#1072;&#1079;%20&#1086;&#1090;%2025.01.2012%20&#8470;%20&#1052;&#1052;&#1042;-7-625.rtf" TargetMode="External"/><Relationship Id="rId219" Type="http://schemas.openxmlformats.org/officeDocument/2006/relationships/hyperlink" Target="file:///C:\Users\kostikova.irina\Downloads\&#1055;&#1088;&#1080;&#1082;&#1072;&#1079;%20&#1086;&#1090;%2025.01.2012%20&#8470;%20&#1052;&#1052;&#1042;-7-625.rtf" TargetMode="External"/><Relationship Id="rId426" Type="http://schemas.openxmlformats.org/officeDocument/2006/relationships/hyperlink" Target="file:///C:\Users\kostikova.irina\Downloads\&#1055;&#1088;&#1080;&#1082;&#1072;&#1079;%20&#1086;&#1090;%2025.01.2012%20&#8470;%20&#1052;&#1052;&#1042;-7-625.rtf" TargetMode="External"/><Relationship Id="rId633" Type="http://schemas.openxmlformats.org/officeDocument/2006/relationships/hyperlink" Target="file:///C:\Users\kostikova.irina\Downloads\&#1055;&#1088;&#1080;&#1082;&#1072;&#1079;%20&#1086;&#1090;%2025.01.2012%20&#8470;%20&#1052;&#1052;&#1042;-7-625.rtf" TargetMode="External"/><Relationship Id="rId980" Type="http://schemas.openxmlformats.org/officeDocument/2006/relationships/hyperlink" Target="file:///C:\Users\kostikova.irina\Downloads\&#1055;&#1088;&#1080;&#1082;&#1072;&#1079;%20&#1086;&#1090;%2025.01.2012%20&#8470;%20&#1052;&#1052;&#1042;-7-625.rtf" TargetMode="External"/><Relationship Id="rId1056" Type="http://schemas.openxmlformats.org/officeDocument/2006/relationships/hyperlink" Target="file:///C:\Users\kostikova.irina\Downloads\&#1055;&#1088;&#1080;&#1082;&#1072;&#1079;%20&#1086;&#1090;%2025.01.2012%20&#8470;%20&#1052;&#1052;&#1042;-7-625.rtf" TargetMode="External"/><Relationship Id="rId1263" Type="http://schemas.openxmlformats.org/officeDocument/2006/relationships/hyperlink" Target="file:///C:\Users\kostikova.irina\Downloads\&#1055;&#1088;&#1080;&#1082;&#1072;&#1079;%20&#1086;&#1090;%2025.01.2012%20&#8470;%20&#1052;&#1052;&#1042;-7-625.rtf" TargetMode="External"/><Relationship Id="rId840" Type="http://schemas.openxmlformats.org/officeDocument/2006/relationships/hyperlink" Target="file:///C:\Users\kostikova.irina\Downloads\&#1055;&#1088;&#1080;&#1082;&#1072;&#1079;%20&#1086;&#1090;%2025.01.2012%20&#8470;%20&#1052;&#1052;&#1042;-7-625.rtf" TargetMode="External"/><Relationship Id="rId938" Type="http://schemas.openxmlformats.org/officeDocument/2006/relationships/hyperlink" Target="file:///C:\Users\kostikova.irina\Downloads\&#1055;&#1088;&#1080;&#1082;&#1072;&#1079;%20&#1086;&#1090;%2025.01.2012%20&#8470;%20&#1052;&#1052;&#1042;-7-625.rtf" TargetMode="External"/><Relationship Id="rId67" Type="http://schemas.openxmlformats.org/officeDocument/2006/relationships/hyperlink" Target="file:///C:\Users\kostikova.irina\Downloads\&#1055;&#1088;&#1080;&#1082;&#1072;&#1079;%20&#1086;&#1090;%2025.01.2012%20&#8470;%20&#1052;&#1052;&#1042;-7-625.rtf" TargetMode="External"/><Relationship Id="rId272" Type="http://schemas.openxmlformats.org/officeDocument/2006/relationships/hyperlink" Target="file:///C:\Users\kostikova.irina\Downloads\&#1055;&#1088;&#1080;&#1082;&#1072;&#1079;%20&#1086;&#1090;%2025.01.2012%20&#8470;%20&#1052;&#1052;&#1042;-7-625.rtf" TargetMode="External"/><Relationship Id="rId577" Type="http://schemas.openxmlformats.org/officeDocument/2006/relationships/hyperlink" Target="file:///C:\Users\kostikova.irina\Downloads\&#1055;&#1088;&#1080;&#1082;&#1072;&#1079;%20&#1086;&#1090;%2025.01.2012%20&#8470;%20&#1052;&#1052;&#1042;-7-625.rtf" TargetMode="External"/><Relationship Id="rId700" Type="http://schemas.openxmlformats.org/officeDocument/2006/relationships/hyperlink" Target="file:///C:\Users\kostikova.irina\Downloads\&#1055;&#1088;&#1080;&#1082;&#1072;&#1079;%20&#1086;&#1090;%2025.01.2012%20&#8470;%20&#1052;&#1052;&#1042;-7-625.rtf" TargetMode="External"/><Relationship Id="rId1123" Type="http://schemas.openxmlformats.org/officeDocument/2006/relationships/hyperlink" Target="file:///C:\Users\kostikova.irina\Downloads\&#1055;&#1088;&#1080;&#1082;&#1072;&#1079;%20&#1086;&#1090;%2025.01.2012%20&#8470;%20&#1052;&#1052;&#1042;-7-625.rtf" TargetMode="External"/><Relationship Id="rId132" Type="http://schemas.openxmlformats.org/officeDocument/2006/relationships/hyperlink" Target="file:///C:\Users\kostikova.irina\Downloads\&#1055;&#1088;&#1080;&#1082;&#1072;&#1079;%20&#1086;&#1090;%2025.01.2012%20&#8470;%20&#1052;&#1052;&#1042;-7-625.rtf" TargetMode="External"/><Relationship Id="rId784" Type="http://schemas.openxmlformats.org/officeDocument/2006/relationships/hyperlink" Target="file:///C:\Users\kostikova.irina\Downloads\&#1055;&#1088;&#1080;&#1082;&#1072;&#1079;%20&#1086;&#1090;%2025.01.2012%20&#8470;%20&#1052;&#1052;&#1042;-7-625.rtf" TargetMode="External"/><Relationship Id="rId991" Type="http://schemas.openxmlformats.org/officeDocument/2006/relationships/hyperlink" Target="file:///C:\Users\kostikova.irina\Downloads\&#1055;&#1088;&#1080;&#1082;&#1072;&#1079;%20&#1086;&#1090;%2025.01.2012%20&#8470;%20&#1052;&#1052;&#1042;-7-625.rtf" TargetMode="External"/><Relationship Id="rId1067" Type="http://schemas.openxmlformats.org/officeDocument/2006/relationships/hyperlink" Target="file:///C:\Users\kostikova.irina\Downloads\&#1055;&#1088;&#1080;&#1082;&#1072;&#1079;%20&#1086;&#1090;%2025.01.2012%20&#8470;%20&#1052;&#1052;&#1042;-7-625.rtf" TargetMode="External"/><Relationship Id="rId437" Type="http://schemas.openxmlformats.org/officeDocument/2006/relationships/hyperlink" Target="file:///C:\Users\kostikova.irina\Downloads\&#1055;&#1088;&#1080;&#1082;&#1072;&#1079;%20&#1086;&#1090;%2025.01.2012%20&#8470;%20&#1052;&#1052;&#1042;-7-625.rtf" TargetMode="External"/><Relationship Id="rId644" Type="http://schemas.openxmlformats.org/officeDocument/2006/relationships/hyperlink" Target="file:///C:\Users\kostikova.irina\Downloads\&#1055;&#1088;&#1080;&#1082;&#1072;&#1079;%20&#1086;&#1090;%2025.01.2012%20&#8470;%20&#1052;&#1052;&#1042;-7-625.rtf" TargetMode="External"/><Relationship Id="rId851" Type="http://schemas.openxmlformats.org/officeDocument/2006/relationships/hyperlink" Target="file:///C:\Users\kostikova.irina\Downloads\&#1055;&#1088;&#1080;&#1082;&#1072;&#1079;%20&#1086;&#1090;%2025.01.2012%20&#8470;%20&#1052;&#1052;&#1042;-7-625.rtf" TargetMode="External"/><Relationship Id="rId1274" Type="http://schemas.openxmlformats.org/officeDocument/2006/relationships/hyperlink" Target="file:///C:\Users\kostikova.irina\Downloads\&#1055;&#1088;&#1080;&#1082;&#1072;&#1079;%20&#1086;&#1090;%2025.01.2012%20&#8470;%20&#1052;&#1052;&#1042;-7-625.rtf" TargetMode="External"/><Relationship Id="rId283" Type="http://schemas.openxmlformats.org/officeDocument/2006/relationships/hyperlink" Target="file:///C:\Users\kostikova.irina\Downloads\&#1055;&#1088;&#1080;&#1082;&#1072;&#1079;%20&#1086;&#1090;%2025.01.2012%20&#8470;%20&#1052;&#1052;&#1042;-7-625.rtf" TargetMode="External"/><Relationship Id="rId490" Type="http://schemas.openxmlformats.org/officeDocument/2006/relationships/hyperlink" Target="file:///C:\Users\kostikova.irina\Downloads\&#1055;&#1088;&#1080;&#1082;&#1072;&#1079;%20&#1086;&#1090;%2025.01.2012%20&#8470;%20&#1052;&#1052;&#1042;-7-625.rtf" TargetMode="External"/><Relationship Id="rId504" Type="http://schemas.openxmlformats.org/officeDocument/2006/relationships/hyperlink" Target="file:///C:\Users\kostikova.irina\Downloads\&#1055;&#1088;&#1080;&#1082;&#1072;&#1079;%20&#1086;&#1090;%2025.01.2012%20&#8470;%20&#1052;&#1052;&#1042;-7-625.rtf" TargetMode="External"/><Relationship Id="rId711" Type="http://schemas.openxmlformats.org/officeDocument/2006/relationships/hyperlink" Target="file:///C:\Users\kostikova.irina\Downloads\&#1055;&#1088;&#1080;&#1082;&#1072;&#1079;%20&#1086;&#1090;%2025.01.2012%20&#8470;%20&#1052;&#1052;&#1042;-7-625.rtf" TargetMode="External"/><Relationship Id="rId949" Type="http://schemas.openxmlformats.org/officeDocument/2006/relationships/hyperlink" Target="file:///C:\Users\kostikova.irina\Downloads\&#1055;&#1088;&#1080;&#1082;&#1072;&#1079;%20&#1086;&#1090;%2025.01.2012%20&#8470;%20&#1052;&#1052;&#1042;-7-625.rtf" TargetMode="External"/><Relationship Id="rId1134" Type="http://schemas.openxmlformats.org/officeDocument/2006/relationships/hyperlink" Target="file:///C:\Users\kostikova.irina\Downloads\&#1055;&#1088;&#1080;&#1082;&#1072;&#1079;%20&#1086;&#1090;%2025.01.2012%20&#8470;%20&#1052;&#1052;&#1042;-7-625.rtf" TargetMode="External"/><Relationship Id="rId78" Type="http://schemas.openxmlformats.org/officeDocument/2006/relationships/hyperlink" Target="file:///C:\Users\kostikova.irina\Downloads\&#1055;&#1088;&#1080;&#1082;&#1072;&#1079;%20&#1086;&#1090;%2025.01.2012%20&#8470;%20&#1052;&#1052;&#1042;-7-625.rtf" TargetMode="External"/><Relationship Id="rId143" Type="http://schemas.openxmlformats.org/officeDocument/2006/relationships/hyperlink" Target="file:///C:\Users\kostikova.irina\Downloads\&#1055;&#1088;&#1080;&#1082;&#1072;&#1079;%20&#1086;&#1090;%2025.01.2012%20&#8470;%20&#1052;&#1052;&#1042;-7-625.rtf" TargetMode="External"/><Relationship Id="rId350" Type="http://schemas.openxmlformats.org/officeDocument/2006/relationships/hyperlink" Target="file:///C:\Users\kostikova.irina\Downloads\&#1055;&#1088;&#1080;&#1082;&#1072;&#1079;%20&#1086;&#1090;%2025.01.2012%20&#8470;%20&#1052;&#1052;&#1042;-7-625.rtf" TargetMode="External"/><Relationship Id="rId588" Type="http://schemas.openxmlformats.org/officeDocument/2006/relationships/hyperlink" Target="file:///C:\Users\kostikova.irina\Downloads\&#1055;&#1088;&#1080;&#1082;&#1072;&#1079;%20&#1086;&#1090;%2025.01.2012%20&#8470;%20&#1052;&#1052;&#1042;-7-625.rtf" TargetMode="External"/><Relationship Id="rId795" Type="http://schemas.openxmlformats.org/officeDocument/2006/relationships/hyperlink" Target="file:///C:\Users\kostikova.irina\Downloads\&#1055;&#1088;&#1080;&#1082;&#1072;&#1079;%20&#1086;&#1090;%2025.01.2012%20&#8470;%20&#1052;&#1052;&#1042;-7-625.rtf" TargetMode="External"/><Relationship Id="rId809" Type="http://schemas.openxmlformats.org/officeDocument/2006/relationships/hyperlink" Target="file:///C:\Users\kostikova.irina\Downloads\&#1055;&#1088;&#1080;&#1082;&#1072;&#1079;%20&#1086;&#1090;%2025.01.2012%20&#8470;%20&#1052;&#1052;&#1042;-7-625.rtf" TargetMode="External"/><Relationship Id="rId1201" Type="http://schemas.openxmlformats.org/officeDocument/2006/relationships/hyperlink" Target="file:///C:\Users\kostikova.irina\Downloads\&#1055;&#1088;&#1080;&#1082;&#1072;&#1079;%20&#1086;&#1090;%2025.01.2012%20&#8470;%20&#1052;&#1052;&#1042;-7-625.rtf" TargetMode="External"/><Relationship Id="rId9" Type="http://schemas.openxmlformats.org/officeDocument/2006/relationships/hyperlink" Target="file:///C:\Users\kostikova.irina\Downloads\&#1055;&#1088;&#1080;&#1082;&#1072;&#1079;%20&#1086;&#1090;%2025.01.2012%20&#8470;%20&#1052;&#1052;&#1042;-7-625.rtf" TargetMode="External"/><Relationship Id="rId210" Type="http://schemas.openxmlformats.org/officeDocument/2006/relationships/hyperlink" Target="file:///C:\Users\kostikova.irina\Downloads\&#1055;&#1088;&#1080;&#1082;&#1072;&#1079;%20&#1086;&#1090;%2025.01.2012%20&#8470;%20&#1052;&#1052;&#1042;-7-625.rtf" TargetMode="External"/><Relationship Id="rId448" Type="http://schemas.openxmlformats.org/officeDocument/2006/relationships/hyperlink" Target="file:///C:\Users\kostikova.irina\Downloads\&#1055;&#1088;&#1080;&#1082;&#1072;&#1079;%20&#1086;&#1090;%2025.01.2012%20&#8470;%20&#1052;&#1052;&#1042;-7-625.rtf" TargetMode="External"/><Relationship Id="rId655" Type="http://schemas.openxmlformats.org/officeDocument/2006/relationships/hyperlink" Target="file:///C:\Users\kostikova.irina\Downloads\&#1055;&#1088;&#1080;&#1082;&#1072;&#1079;%20&#1086;&#1090;%2025.01.2012%20&#8470;%20&#1052;&#1052;&#1042;-7-625.rtf" TargetMode="External"/><Relationship Id="rId862" Type="http://schemas.openxmlformats.org/officeDocument/2006/relationships/hyperlink" Target="file:///C:\Users\kostikova.irina\Downloads\&#1055;&#1088;&#1080;&#1082;&#1072;&#1079;%20&#1086;&#1090;%2025.01.2012%20&#8470;%20&#1052;&#1052;&#1042;-7-625.rtf" TargetMode="External"/><Relationship Id="rId1078" Type="http://schemas.openxmlformats.org/officeDocument/2006/relationships/hyperlink" Target="file:///C:\Users\kostikova.irina\Downloads\&#1055;&#1088;&#1080;&#1082;&#1072;&#1079;%20&#1086;&#1090;%2025.01.2012%20&#8470;%20&#1052;&#1052;&#1042;-7-625.rtf" TargetMode="External"/><Relationship Id="rId1285" Type="http://schemas.openxmlformats.org/officeDocument/2006/relationships/hyperlink" Target="file:///C:\Users\kostikova.irina\Downloads\&#1055;&#1088;&#1080;&#1082;&#1072;&#1079;%20&#1086;&#1090;%2025.01.2012%20&#8470;%20&#1052;&#1052;&#1042;-7-625.rtf" TargetMode="External"/><Relationship Id="rId294" Type="http://schemas.openxmlformats.org/officeDocument/2006/relationships/hyperlink" Target="file:///C:\Users\kostikova.irina\Downloads\&#1055;&#1088;&#1080;&#1082;&#1072;&#1079;%20&#1086;&#1090;%2025.01.2012%20&#8470;%20&#1052;&#1052;&#1042;-7-625.rtf" TargetMode="External"/><Relationship Id="rId308" Type="http://schemas.openxmlformats.org/officeDocument/2006/relationships/hyperlink" Target="file:///C:\Users\kostikova.irina\Downloads\&#1055;&#1088;&#1080;&#1082;&#1072;&#1079;%20&#1086;&#1090;%2025.01.2012%20&#8470;%20&#1052;&#1052;&#1042;-7-625.rtf" TargetMode="External"/><Relationship Id="rId515" Type="http://schemas.openxmlformats.org/officeDocument/2006/relationships/hyperlink" Target="file:///C:\Users\kostikova.irina\Downloads\&#1055;&#1088;&#1080;&#1082;&#1072;&#1079;%20&#1086;&#1090;%2025.01.2012%20&#8470;%20&#1052;&#1052;&#1042;-7-625.rtf" TargetMode="External"/><Relationship Id="rId722" Type="http://schemas.openxmlformats.org/officeDocument/2006/relationships/hyperlink" Target="file:///C:\Users\kostikova.irina\Downloads\&#1055;&#1088;&#1080;&#1082;&#1072;&#1079;%20&#1086;&#1090;%2025.01.2012%20&#8470;%20&#1052;&#1052;&#1042;-7-625.rtf" TargetMode="External"/><Relationship Id="rId1145" Type="http://schemas.openxmlformats.org/officeDocument/2006/relationships/hyperlink" Target="file:///C:\Users\kostikova.irina\Downloads\&#1055;&#1088;&#1080;&#1082;&#1072;&#1079;%20&#1086;&#1090;%2025.01.2012%20&#8470;%20&#1052;&#1052;&#1042;-7-625.rtf" TargetMode="External"/><Relationship Id="rId89" Type="http://schemas.openxmlformats.org/officeDocument/2006/relationships/hyperlink" Target="file:///C:\Users\kostikova.irina\Downloads\&#1055;&#1088;&#1080;&#1082;&#1072;&#1079;%20&#1086;&#1090;%2025.01.2012%20&#8470;%20&#1052;&#1052;&#1042;-7-625.rtf" TargetMode="External"/><Relationship Id="rId154" Type="http://schemas.openxmlformats.org/officeDocument/2006/relationships/hyperlink" Target="file:///C:\Users\kostikova.irina\Downloads\&#1055;&#1088;&#1080;&#1082;&#1072;&#1079;%20&#1086;&#1090;%2025.01.2012%20&#8470;%20&#1052;&#1052;&#1042;-7-625.rtf" TargetMode="External"/><Relationship Id="rId361" Type="http://schemas.openxmlformats.org/officeDocument/2006/relationships/hyperlink" Target="file:///C:\Users\kostikova.irina\Downloads\&#1055;&#1088;&#1080;&#1082;&#1072;&#1079;%20&#1086;&#1090;%2025.01.2012%20&#8470;%20&#1052;&#1052;&#1042;-7-625.rtf" TargetMode="External"/><Relationship Id="rId599" Type="http://schemas.openxmlformats.org/officeDocument/2006/relationships/hyperlink" Target="file:///C:\Users\kostikova.irina\Downloads\&#1055;&#1088;&#1080;&#1082;&#1072;&#1079;%20&#1086;&#1090;%2025.01.2012%20&#8470;%20&#1052;&#1052;&#1042;-7-625.rtf" TargetMode="External"/><Relationship Id="rId1005" Type="http://schemas.openxmlformats.org/officeDocument/2006/relationships/hyperlink" Target="file:///C:\Users\kostikova.irina\Downloads\&#1055;&#1088;&#1080;&#1082;&#1072;&#1079;%20&#1086;&#1090;%2025.01.2012%20&#8470;%20&#1052;&#1052;&#1042;-7-625.rtf" TargetMode="External"/><Relationship Id="rId1212" Type="http://schemas.openxmlformats.org/officeDocument/2006/relationships/hyperlink" Target="file:///C:\Users\kostikova.irina\Downloads\&#1055;&#1088;&#1080;&#1082;&#1072;&#1079;%20&#1086;&#1090;%2025.01.2012%20&#8470;%20&#1052;&#1052;&#1042;-7-625.rtf" TargetMode="External"/><Relationship Id="rId459" Type="http://schemas.openxmlformats.org/officeDocument/2006/relationships/hyperlink" Target="file:///C:\Users\kostikova.irina\Downloads\&#1055;&#1088;&#1080;&#1082;&#1072;&#1079;%20&#1086;&#1090;%2025.01.2012%20&#8470;%20&#1052;&#1052;&#1042;-7-625.rtf" TargetMode="External"/><Relationship Id="rId666" Type="http://schemas.openxmlformats.org/officeDocument/2006/relationships/hyperlink" Target="file:///C:\Users\kostikova.irina\Downloads\&#1055;&#1088;&#1080;&#1082;&#1072;&#1079;%20&#1086;&#1090;%2025.01.2012%20&#8470;%20&#1052;&#1052;&#1042;-7-625.rtf" TargetMode="External"/><Relationship Id="rId873" Type="http://schemas.openxmlformats.org/officeDocument/2006/relationships/hyperlink" Target="file:///C:\Users\kostikova.irina\Downloads\&#1055;&#1088;&#1080;&#1082;&#1072;&#1079;%20&#1086;&#1090;%2025.01.2012%20&#8470;%20&#1052;&#1052;&#1042;-7-625.rtf" TargetMode="External"/><Relationship Id="rId1089" Type="http://schemas.openxmlformats.org/officeDocument/2006/relationships/hyperlink" Target="file:///C:\Users\kostikova.irina\Downloads\&#1055;&#1088;&#1080;&#1082;&#1072;&#1079;%20&#1086;&#1090;%2025.01.2012%20&#8470;%20&#1052;&#1052;&#1042;-7-625.rtf" TargetMode="External"/><Relationship Id="rId1296" Type="http://schemas.openxmlformats.org/officeDocument/2006/relationships/hyperlink" Target="file:///C:\Users\kostikova.irina\Downloads\&#1055;&#1088;&#1080;&#1082;&#1072;&#1079;%20&#1086;&#1090;%2025.01.2012%20&#8470;%20&#1052;&#1052;&#1042;-7-625.rtf" TargetMode="External"/><Relationship Id="rId16" Type="http://schemas.openxmlformats.org/officeDocument/2006/relationships/hyperlink" Target="file:///C:\Users\kostikova.irina\Downloads\&#1055;&#1088;&#1080;&#1082;&#1072;&#1079;%20&#1086;&#1090;%2025.01.2012%20&#8470;%20&#1052;&#1052;&#1042;-7-625.rtf" TargetMode="External"/><Relationship Id="rId221" Type="http://schemas.openxmlformats.org/officeDocument/2006/relationships/hyperlink" Target="file:///C:\Users\kostikova.irina\Downloads\&#1055;&#1088;&#1080;&#1082;&#1072;&#1079;%20&#1086;&#1090;%2025.01.2012%20&#8470;%20&#1052;&#1052;&#1042;-7-625.rtf" TargetMode="External"/><Relationship Id="rId319" Type="http://schemas.openxmlformats.org/officeDocument/2006/relationships/hyperlink" Target="file:///C:\Users\kostikova.irina\Downloads\&#1055;&#1088;&#1080;&#1082;&#1072;&#1079;%20&#1086;&#1090;%2025.01.2012%20&#8470;%20&#1052;&#1052;&#1042;-7-625.rtf" TargetMode="External"/><Relationship Id="rId526" Type="http://schemas.openxmlformats.org/officeDocument/2006/relationships/hyperlink" Target="file:///C:\Users\kostikova.irina\Downloads\&#1055;&#1088;&#1080;&#1082;&#1072;&#1079;%20&#1086;&#1090;%2025.01.2012%20&#8470;%20&#1052;&#1052;&#1042;-7-625.rtf" TargetMode="External"/><Relationship Id="rId1156" Type="http://schemas.openxmlformats.org/officeDocument/2006/relationships/hyperlink" Target="file:///C:\Users\kostikova.irina\Downloads\&#1055;&#1088;&#1080;&#1082;&#1072;&#1079;%20&#1086;&#1090;%2025.01.2012%20&#8470;%20&#1052;&#1052;&#1042;-7-625.rtf" TargetMode="External"/><Relationship Id="rId733" Type="http://schemas.openxmlformats.org/officeDocument/2006/relationships/hyperlink" Target="file:///C:\Users\kostikova.irina\Downloads\&#1055;&#1088;&#1080;&#1082;&#1072;&#1079;%20&#1086;&#1090;%2025.01.2012%20&#8470;%20&#1052;&#1052;&#1042;-7-625.rtf" TargetMode="External"/><Relationship Id="rId940" Type="http://schemas.openxmlformats.org/officeDocument/2006/relationships/hyperlink" Target="file:///C:\Users\kostikova.irina\Downloads\&#1055;&#1088;&#1080;&#1082;&#1072;&#1079;%20&#1086;&#1090;%2025.01.2012%20&#8470;%20&#1052;&#1052;&#1042;-7-625.rtf" TargetMode="External"/><Relationship Id="rId1016" Type="http://schemas.openxmlformats.org/officeDocument/2006/relationships/hyperlink" Target="file:///C:\Users\kostikova.irina\Downloads\&#1055;&#1088;&#1080;&#1082;&#1072;&#1079;%20&#1086;&#1090;%2025.01.2012%20&#8470;%20&#1052;&#1052;&#1042;-7-625.rtf" TargetMode="External"/><Relationship Id="rId165" Type="http://schemas.openxmlformats.org/officeDocument/2006/relationships/hyperlink" Target="file:///C:\Users\kostikova.irina\Downloads\&#1055;&#1088;&#1080;&#1082;&#1072;&#1079;%20&#1086;&#1090;%2025.01.2012%20&#8470;%20&#1052;&#1052;&#1042;-7-625.rtf" TargetMode="External"/><Relationship Id="rId372" Type="http://schemas.openxmlformats.org/officeDocument/2006/relationships/hyperlink" Target="file:///C:\Users\kostikova.irina\Downloads\&#1055;&#1088;&#1080;&#1082;&#1072;&#1079;%20&#1086;&#1090;%2025.01.2012%20&#8470;%20&#1052;&#1052;&#1042;-7-625.rtf" TargetMode="External"/><Relationship Id="rId677" Type="http://schemas.openxmlformats.org/officeDocument/2006/relationships/hyperlink" Target="file:///C:\Users\kostikova.irina\Downloads\&#1055;&#1088;&#1080;&#1082;&#1072;&#1079;%20&#1086;&#1090;%2025.01.2012%20&#8470;%20&#1052;&#1052;&#1042;-7-625.rtf" TargetMode="External"/><Relationship Id="rId800" Type="http://schemas.openxmlformats.org/officeDocument/2006/relationships/hyperlink" Target="file:///C:\Users\kostikova.irina\Downloads\&#1055;&#1088;&#1080;&#1082;&#1072;&#1079;%20&#1086;&#1090;%2025.01.2012%20&#8470;%20&#1052;&#1052;&#1042;-7-625.rtf" TargetMode="External"/><Relationship Id="rId1223" Type="http://schemas.openxmlformats.org/officeDocument/2006/relationships/hyperlink" Target="file:///C:\Users\kostikova.irina\Downloads\&#1055;&#1088;&#1080;&#1082;&#1072;&#1079;%20&#1086;&#1090;%2025.01.2012%20&#8470;%20&#1052;&#1052;&#1042;-7-625.rtf" TargetMode="External"/><Relationship Id="rId232" Type="http://schemas.openxmlformats.org/officeDocument/2006/relationships/hyperlink" Target="file:///C:\Users\kostikova.irina\Downloads\&#1055;&#1088;&#1080;&#1082;&#1072;&#1079;%20&#1086;&#1090;%2025.01.2012%20&#8470;%20&#1052;&#1052;&#1042;-7-625.rtf" TargetMode="External"/><Relationship Id="rId884" Type="http://schemas.openxmlformats.org/officeDocument/2006/relationships/hyperlink" Target="file:///C:\Users\kostikova.irina\Downloads\&#1055;&#1088;&#1080;&#1082;&#1072;&#1079;%20&#1086;&#1090;%2025.01.2012%20&#8470;%20&#1052;&#1052;&#1042;-7-625.rtf" TargetMode="External"/><Relationship Id="rId27" Type="http://schemas.openxmlformats.org/officeDocument/2006/relationships/hyperlink" Target="file:///C:\Users\kostikova.irina\Downloads\&#1055;&#1088;&#1080;&#1082;&#1072;&#1079;%20&#1086;&#1090;%2025.01.2012%20&#8470;%20&#1052;&#1052;&#1042;-7-625.rtf" TargetMode="External"/><Relationship Id="rId537" Type="http://schemas.openxmlformats.org/officeDocument/2006/relationships/hyperlink" Target="file:///C:\Users\kostikova.irina\Downloads\&#1055;&#1088;&#1080;&#1082;&#1072;&#1079;%20&#1086;&#1090;%2025.01.2012%20&#8470;%20&#1052;&#1052;&#1042;-7-625.rtf" TargetMode="External"/><Relationship Id="rId744" Type="http://schemas.openxmlformats.org/officeDocument/2006/relationships/hyperlink" Target="file:///C:\Users\kostikova.irina\Downloads\&#1055;&#1088;&#1080;&#1082;&#1072;&#1079;%20&#1086;&#1090;%2025.01.2012%20&#8470;%20&#1052;&#1052;&#1042;-7-625.rtf" TargetMode="External"/><Relationship Id="rId951" Type="http://schemas.openxmlformats.org/officeDocument/2006/relationships/hyperlink" Target="file:///C:\Users\kostikova.irina\Downloads\&#1055;&#1088;&#1080;&#1082;&#1072;&#1079;%20&#1086;&#1090;%2025.01.2012%20&#8470;%20&#1052;&#1052;&#1042;-7-625.rtf" TargetMode="External"/><Relationship Id="rId1167" Type="http://schemas.openxmlformats.org/officeDocument/2006/relationships/hyperlink" Target="file:///C:\Users\kostikova.irina\Downloads\&#1055;&#1088;&#1080;&#1082;&#1072;&#1079;%20&#1086;&#1090;%2025.01.2012%20&#8470;%20&#1052;&#1052;&#1042;-7-625.rtf" TargetMode="External"/><Relationship Id="rId80" Type="http://schemas.openxmlformats.org/officeDocument/2006/relationships/hyperlink" Target="file:///C:\Users\kostikova.irina\Downloads\&#1055;&#1088;&#1080;&#1082;&#1072;&#1079;%20&#1086;&#1090;%2025.01.2012%20&#8470;%20&#1052;&#1052;&#1042;-7-625.rtf" TargetMode="External"/><Relationship Id="rId176" Type="http://schemas.openxmlformats.org/officeDocument/2006/relationships/hyperlink" Target="file:///C:\Users\kostikova.irina\Downloads\&#1055;&#1088;&#1080;&#1082;&#1072;&#1079;%20&#1086;&#1090;%2025.01.2012%20&#8470;%20&#1052;&#1052;&#1042;-7-625.rtf" TargetMode="External"/><Relationship Id="rId383" Type="http://schemas.openxmlformats.org/officeDocument/2006/relationships/hyperlink" Target="file:///C:\Users\kostikova.irina\Downloads\&#1055;&#1088;&#1080;&#1082;&#1072;&#1079;%20&#1086;&#1090;%2025.01.2012%20&#8470;%20&#1052;&#1052;&#1042;-7-625.rtf" TargetMode="External"/><Relationship Id="rId590" Type="http://schemas.openxmlformats.org/officeDocument/2006/relationships/hyperlink" Target="file:///C:\Users\kostikova.irina\Downloads\&#1055;&#1088;&#1080;&#1082;&#1072;&#1079;%20&#1086;&#1090;%2025.01.2012%20&#8470;%20&#1052;&#1052;&#1042;-7-625.rtf" TargetMode="External"/><Relationship Id="rId604" Type="http://schemas.openxmlformats.org/officeDocument/2006/relationships/hyperlink" Target="file:///C:\Users\kostikova.irina\Downloads\&#1055;&#1088;&#1080;&#1082;&#1072;&#1079;%20&#1086;&#1090;%2025.01.2012%20&#8470;%20&#1052;&#1052;&#1042;-7-625.rtf" TargetMode="External"/><Relationship Id="rId811" Type="http://schemas.openxmlformats.org/officeDocument/2006/relationships/hyperlink" Target="file:///C:\Users\kostikova.irina\Downloads\&#1055;&#1088;&#1080;&#1082;&#1072;&#1079;%20&#1086;&#1090;%2025.01.2012%20&#8470;%20&#1052;&#1052;&#1042;-7-625.rtf" TargetMode="External"/><Relationship Id="rId1027" Type="http://schemas.openxmlformats.org/officeDocument/2006/relationships/hyperlink" Target="file:///C:\Users\kostikova.irina\Downloads\&#1055;&#1088;&#1080;&#1082;&#1072;&#1079;%20&#1086;&#1090;%2025.01.2012%20&#8470;%20&#1052;&#1052;&#1042;-7-625.rtf" TargetMode="External"/><Relationship Id="rId1234" Type="http://schemas.openxmlformats.org/officeDocument/2006/relationships/hyperlink" Target="file:///C:\Users\kostikova.irina\Downloads\&#1055;&#1088;&#1080;&#1082;&#1072;&#1079;%20&#1086;&#1090;%2025.01.2012%20&#8470;%20&#1052;&#1052;&#1042;-7-625.rtf" TargetMode="External"/><Relationship Id="rId243" Type="http://schemas.openxmlformats.org/officeDocument/2006/relationships/hyperlink" Target="file:///C:\Users\kostikova.irina\Downloads\&#1055;&#1088;&#1080;&#1082;&#1072;&#1079;%20&#1086;&#1090;%2025.01.2012%20&#8470;%20&#1052;&#1052;&#1042;-7-625.rtf" TargetMode="External"/><Relationship Id="rId450" Type="http://schemas.openxmlformats.org/officeDocument/2006/relationships/hyperlink" Target="file:///C:\Users\kostikova.irina\Downloads\&#1055;&#1088;&#1080;&#1082;&#1072;&#1079;%20&#1086;&#1090;%2025.01.2012%20&#8470;%20&#1052;&#1052;&#1042;-7-625.rtf" TargetMode="External"/><Relationship Id="rId688" Type="http://schemas.openxmlformats.org/officeDocument/2006/relationships/hyperlink" Target="file:///C:\Users\kostikova.irina\Downloads\&#1055;&#1088;&#1080;&#1082;&#1072;&#1079;%20&#1086;&#1090;%2025.01.2012%20&#8470;%20&#1052;&#1052;&#1042;-7-625.rtf" TargetMode="External"/><Relationship Id="rId895" Type="http://schemas.openxmlformats.org/officeDocument/2006/relationships/hyperlink" Target="file:///C:\Users\kostikova.irina\Downloads\&#1055;&#1088;&#1080;&#1082;&#1072;&#1079;%20&#1086;&#1090;%2025.01.2012%20&#8470;%20&#1052;&#1052;&#1042;-7-625.rtf" TargetMode="External"/><Relationship Id="rId909" Type="http://schemas.openxmlformats.org/officeDocument/2006/relationships/hyperlink" Target="file:///C:\Users\kostikova.irina\Downloads\&#1055;&#1088;&#1080;&#1082;&#1072;&#1079;%20&#1086;&#1090;%2025.01.2012%20&#8470;%20&#1052;&#1052;&#1042;-7-625.rtf" TargetMode="External"/><Relationship Id="rId1080" Type="http://schemas.openxmlformats.org/officeDocument/2006/relationships/hyperlink" Target="file:///C:\Users\kostikova.irina\Downloads\&#1055;&#1088;&#1080;&#1082;&#1072;&#1079;%20&#1086;&#1090;%2025.01.2012%20&#8470;%20&#1052;&#1052;&#1042;-7-625.rtf" TargetMode="External"/><Relationship Id="rId1301" Type="http://schemas.openxmlformats.org/officeDocument/2006/relationships/hyperlink" Target="file:///C:\Users\kostikova.irina\Downloads\&#1055;&#1088;&#1080;&#1082;&#1072;&#1079;%20&#1086;&#1090;%2025.01.2012%20&#8470;%20&#1052;&#1052;&#1042;-7-625.rtf" TargetMode="External"/><Relationship Id="rId38" Type="http://schemas.openxmlformats.org/officeDocument/2006/relationships/hyperlink" Target="file:///C:\Users\kostikova.irina\Downloads\&#1055;&#1088;&#1080;&#1082;&#1072;&#1079;%20&#1086;&#1090;%2025.01.2012%20&#8470;%20&#1052;&#1052;&#1042;-7-625.rtf" TargetMode="External"/><Relationship Id="rId103" Type="http://schemas.openxmlformats.org/officeDocument/2006/relationships/hyperlink" Target="file:///C:\Users\kostikova.irina\Downloads\&#1055;&#1088;&#1080;&#1082;&#1072;&#1079;%20&#1086;&#1090;%2025.01.2012%20&#8470;%20&#1052;&#1052;&#1042;-7-625.rtf" TargetMode="External"/><Relationship Id="rId310" Type="http://schemas.openxmlformats.org/officeDocument/2006/relationships/hyperlink" Target="file:///C:\Users\kostikova.irina\Downloads\&#1055;&#1088;&#1080;&#1082;&#1072;&#1079;%20&#1086;&#1090;%2025.01.2012%20&#8470;%20&#1052;&#1052;&#1042;-7-625.rtf" TargetMode="External"/><Relationship Id="rId548" Type="http://schemas.openxmlformats.org/officeDocument/2006/relationships/hyperlink" Target="file:///C:\Users\kostikova.irina\Downloads\&#1055;&#1088;&#1080;&#1082;&#1072;&#1079;%20&#1086;&#1090;%2025.01.2012%20&#8470;%20&#1052;&#1052;&#1042;-7-625.rtf" TargetMode="External"/><Relationship Id="rId755" Type="http://schemas.openxmlformats.org/officeDocument/2006/relationships/hyperlink" Target="file:///C:\Users\kostikova.irina\Downloads\&#1055;&#1088;&#1080;&#1082;&#1072;&#1079;%20&#1086;&#1090;%2025.01.2012%20&#8470;%20&#1052;&#1052;&#1042;-7-625.rtf" TargetMode="External"/><Relationship Id="rId962" Type="http://schemas.openxmlformats.org/officeDocument/2006/relationships/hyperlink" Target="file:///C:\Users\kostikova.irina\Downloads\&#1055;&#1088;&#1080;&#1082;&#1072;&#1079;%20&#1086;&#1090;%2025.01.2012%20&#8470;%20&#1052;&#1052;&#1042;-7-625.rtf" TargetMode="External"/><Relationship Id="rId1178" Type="http://schemas.openxmlformats.org/officeDocument/2006/relationships/hyperlink" Target="file:///C:\Users\kostikova.irina\Downloads\&#1055;&#1088;&#1080;&#1082;&#1072;&#1079;%20&#1086;&#1090;%2025.01.2012%20&#8470;%20&#1052;&#1052;&#1042;-7-625.rtf" TargetMode="External"/><Relationship Id="rId91" Type="http://schemas.openxmlformats.org/officeDocument/2006/relationships/hyperlink" Target="file:///C:\Users\kostikova.irina\Downloads\&#1055;&#1088;&#1080;&#1082;&#1072;&#1079;%20&#1086;&#1090;%2025.01.2012%20&#8470;%20&#1052;&#1052;&#1042;-7-625.rtf" TargetMode="External"/><Relationship Id="rId187" Type="http://schemas.openxmlformats.org/officeDocument/2006/relationships/hyperlink" Target="file:///C:\Users\kostikova.irina\Downloads\&#1055;&#1088;&#1080;&#1082;&#1072;&#1079;%20&#1086;&#1090;%2025.01.2012%20&#8470;%20&#1052;&#1052;&#1042;-7-625.rtf" TargetMode="External"/><Relationship Id="rId394" Type="http://schemas.openxmlformats.org/officeDocument/2006/relationships/hyperlink" Target="file:///C:\Users\kostikova.irina\Downloads\&#1055;&#1088;&#1080;&#1082;&#1072;&#1079;%20&#1086;&#1090;%2025.01.2012%20&#8470;%20&#1052;&#1052;&#1042;-7-625.rtf" TargetMode="External"/><Relationship Id="rId408" Type="http://schemas.openxmlformats.org/officeDocument/2006/relationships/hyperlink" Target="file:///C:\Users\kostikova.irina\Downloads\&#1055;&#1088;&#1080;&#1082;&#1072;&#1079;%20&#1086;&#1090;%2025.01.2012%20&#8470;%20&#1052;&#1052;&#1042;-7-625.rtf" TargetMode="External"/><Relationship Id="rId615" Type="http://schemas.openxmlformats.org/officeDocument/2006/relationships/hyperlink" Target="file:///C:\Users\kostikova.irina\Downloads\&#1055;&#1088;&#1080;&#1082;&#1072;&#1079;%20&#1086;&#1090;%2025.01.2012%20&#8470;%20&#1052;&#1052;&#1042;-7-625.rtf" TargetMode="External"/><Relationship Id="rId822" Type="http://schemas.openxmlformats.org/officeDocument/2006/relationships/hyperlink" Target="file:///C:\Users\kostikova.irina\Downloads\&#1055;&#1088;&#1080;&#1082;&#1072;&#1079;%20&#1086;&#1090;%2025.01.2012%20&#8470;%20&#1052;&#1052;&#1042;-7-625.rtf" TargetMode="External"/><Relationship Id="rId1038" Type="http://schemas.openxmlformats.org/officeDocument/2006/relationships/hyperlink" Target="file:///C:\Users\kostikova.irina\Downloads\&#1055;&#1088;&#1080;&#1082;&#1072;&#1079;%20&#1086;&#1090;%2025.01.2012%20&#8470;%20&#1052;&#1052;&#1042;-7-625.rtf" TargetMode="External"/><Relationship Id="rId1245" Type="http://schemas.openxmlformats.org/officeDocument/2006/relationships/hyperlink" Target="file:///C:\Users\kostikova.irina\Downloads\&#1055;&#1088;&#1080;&#1082;&#1072;&#1079;%20&#1086;&#1090;%2025.01.2012%20&#8470;%20&#1052;&#1052;&#1042;-7-625.rtf" TargetMode="External"/><Relationship Id="rId254" Type="http://schemas.openxmlformats.org/officeDocument/2006/relationships/hyperlink" Target="file:///C:\Users\kostikova.irina\Downloads\&#1055;&#1088;&#1080;&#1082;&#1072;&#1079;%20&#1086;&#1090;%2025.01.2012%20&#8470;%20&#1052;&#1052;&#1042;-7-625.rtf" TargetMode="External"/><Relationship Id="rId699" Type="http://schemas.openxmlformats.org/officeDocument/2006/relationships/hyperlink" Target="file:///C:\Users\kostikova.irina\Downloads\&#1055;&#1088;&#1080;&#1082;&#1072;&#1079;%20&#1086;&#1090;%2025.01.2012%20&#8470;%20&#1052;&#1052;&#1042;-7-625.rtf" TargetMode="External"/><Relationship Id="rId1091" Type="http://schemas.openxmlformats.org/officeDocument/2006/relationships/hyperlink" Target="file:///C:\Users\kostikova.irina\Downloads\&#1055;&#1088;&#1080;&#1082;&#1072;&#1079;%20&#1086;&#1090;%2025.01.2012%20&#8470;%20&#1052;&#1052;&#1042;-7-625.rtf" TargetMode="External"/><Relationship Id="rId1105" Type="http://schemas.openxmlformats.org/officeDocument/2006/relationships/hyperlink" Target="file:///C:\Users\kostikova.irina\Downloads\&#1055;&#1088;&#1080;&#1082;&#1072;&#1079;%20&#1086;&#1090;%2025.01.2012%20&#8470;%20&#1052;&#1052;&#1042;-7-625.rtf" TargetMode="External"/><Relationship Id="rId49" Type="http://schemas.openxmlformats.org/officeDocument/2006/relationships/hyperlink" Target="file:///C:\Users\kostikova.irina\Downloads\&#1055;&#1088;&#1080;&#1082;&#1072;&#1079;%20&#1086;&#1090;%2025.01.2012%20&#8470;%20&#1052;&#1052;&#1042;-7-625.rtf" TargetMode="External"/><Relationship Id="rId114" Type="http://schemas.openxmlformats.org/officeDocument/2006/relationships/hyperlink" Target="file:///C:\Users\kostikova.irina\Downloads\&#1055;&#1088;&#1080;&#1082;&#1072;&#1079;%20&#1086;&#1090;%2025.01.2012%20&#8470;%20&#1052;&#1052;&#1042;-7-625.rtf" TargetMode="External"/><Relationship Id="rId461" Type="http://schemas.openxmlformats.org/officeDocument/2006/relationships/hyperlink" Target="file:///C:\Users\kostikova.irina\Downloads\&#1055;&#1088;&#1080;&#1082;&#1072;&#1079;%20&#1086;&#1090;%2025.01.2012%20&#8470;%20&#1052;&#1052;&#1042;-7-625.rtf" TargetMode="External"/><Relationship Id="rId559" Type="http://schemas.openxmlformats.org/officeDocument/2006/relationships/hyperlink" Target="file:///C:\Users\kostikova.irina\Downloads\&#1055;&#1088;&#1080;&#1082;&#1072;&#1079;%20&#1086;&#1090;%2025.01.2012%20&#8470;%20&#1052;&#1052;&#1042;-7-625.rtf" TargetMode="External"/><Relationship Id="rId766" Type="http://schemas.openxmlformats.org/officeDocument/2006/relationships/hyperlink" Target="file:///C:\Users\kostikova.irina\Downloads\&#1055;&#1088;&#1080;&#1082;&#1072;&#1079;%20&#1086;&#1090;%2025.01.2012%20&#8470;%20&#1052;&#1052;&#1042;-7-625.rtf" TargetMode="External"/><Relationship Id="rId1189" Type="http://schemas.openxmlformats.org/officeDocument/2006/relationships/hyperlink" Target="file:///C:\Users\kostikova.irina\Downloads\&#1055;&#1088;&#1080;&#1082;&#1072;&#1079;%20&#1086;&#1090;%2025.01.2012%20&#8470;%20&#1052;&#1052;&#1042;-7-625.rtf" TargetMode="External"/><Relationship Id="rId198" Type="http://schemas.openxmlformats.org/officeDocument/2006/relationships/hyperlink" Target="file:///C:\Users\kostikova.irina\Downloads\&#1055;&#1088;&#1080;&#1082;&#1072;&#1079;%20&#1086;&#1090;%2025.01.2012%20&#8470;%20&#1052;&#1052;&#1042;-7-625.rtf" TargetMode="External"/><Relationship Id="rId321" Type="http://schemas.openxmlformats.org/officeDocument/2006/relationships/hyperlink" Target="file:///C:\Users\kostikova.irina\Downloads\&#1055;&#1088;&#1080;&#1082;&#1072;&#1079;%20&#1086;&#1090;%2025.01.2012%20&#8470;%20&#1052;&#1052;&#1042;-7-625.rtf" TargetMode="External"/><Relationship Id="rId419" Type="http://schemas.openxmlformats.org/officeDocument/2006/relationships/hyperlink" Target="file:///C:\Users\kostikova.irina\Downloads\&#1055;&#1088;&#1080;&#1082;&#1072;&#1079;%20&#1086;&#1090;%2025.01.2012%20&#8470;%20&#1052;&#1052;&#1042;-7-625.rtf" TargetMode="External"/><Relationship Id="rId626" Type="http://schemas.openxmlformats.org/officeDocument/2006/relationships/hyperlink" Target="file:///C:\Users\kostikova.irina\Downloads\&#1055;&#1088;&#1080;&#1082;&#1072;&#1079;%20&#1086;&#1090;%2025.01.2012%20&#8470;%20&#1052;&#1052;&#1042;-7-625.rtf" TargetMode="External"/><Relationship Id="rId973" Type="http://schemas.openxmlformats.org/officeDocument/2006/relationships/hyperlink" Target="file:///C:\Users\kostikova.irina\Downloads\&#1055;&#1088;&#1080;&#1082;&#1072;&#1079;%20&#1086;&#1090;%2025.01.2012%20&#8470;%20&#1052;&#1052;&#1042;-7-625.rtf" TargetMode="External"/><Relationship Id="rId1049" Type="http://schemas.openxmlformats.org/officeDocument/2006/relationships/hyperlink" Target="file:///C:\Users\kostikova.irina\Downloads\&#1055;&#1088;&#1080;&#1082;&#1072;&#1079;%20&#1086;&#1090;%2025.01.2012%20&#8470;%20&#1052;&#1052;&#1042;-7-625.rtf" TargetMode="External"/><Relationship Id="rId1256" Type="http://schemas.openxmlformats.org/officeDocument/2006/relationships/hyperlink" Target="file:///C:\Users\kostikova.irina\Downloads\&#1055;&#1088;&#1080;&#1082;&#1072;&#1079;%20&#1086;&#1090;%2025.01.2012%20&#8470;%20&#1052;&#1052;&#1042;-7-625.rtf" TargetMode="External"/><Relationship Id="rId833" Type="http://schemas.openxmlformats.org/officeDocument/2006/relationships/hyperlink" Target="file:///C:\Users\kostikova.irina\Downloads\&#1055;&#1088;&#1080;&#1082;&#1072;&#1079;%20&#1086;&#1090;%2025.01.2012%20&#8470;%20&#1052;&#1052;&#1042;-7-625.rtf" TargetMode="External"/><Relationship Id="rId1116" Type="http://schemas.openxmlformats.org/officeDocument/2006/relationships/hyperlink" Target="file:///C:\Users\kostikova.irina\Downloads\&#1055;&#1088;&#1080;&#1082;&#1072;&#1079;%20&#1086;&#1090;%2025.01.2012%20&#8470;%20&#1052;&#1052;&#1042;-7-625.rtf" TargetMode="External"/><Relationship Id="rId265" Type="http://schemas.openxmlformats.org/officeDocument/2006/relationships/hyperlink" Target="file:///C:\Users\kostikova.irina\Downloads\&#1055;&#1088;&#1080;&#1082;&#1072;&#1079;%20&#1086;&#1090;%2025.01.2012%20&#8470;%20&#1052;&#1052;&#1042;-7-625.rtf" TargetMode="External"/><Relationship Id="rId472" Type="http://schemas.openxmlformats.org/officeDocument/2006/relationships/hyperlink" Target="file:///C:\Users\kostikova.irina\Downloads\&#1055;&#1088;&#1080;&#1082;&#1072;&#1079;%20&#1086;&#1090;%2025.01.2012%20&#8470;%20&#1052;&#1052;&#1042;-7-625.rtf" TargetMode="External"/><Relationship Id="rId900" Type="http://schemas.openxmlformats.org/officeDocument/2006/relationships/hyperlink" Target="file:///C:\Users\kostikova.irina\Downloads\&#1055;&#1088;&#1080;&#1082;&#1072;&#1079;%20&#1086;&#1090;%2025.01.2012%20&#8470;%20&#1052;&#1052;&#1042;-7-625.rtf" TargetMode="External"/><Relationship Id="rId125" Type="http://schemas.openxmlformats.org/officeDocument/2006/relationships/hyperlink" Target="file:///C:\Users\kostikova.irina\Downloads\&#1055;&#1088;&#1080;&#1082;&#1072;&#1079;%20&#1086;&#1090;%2025.01.2012%20&#8470;%20&#1052;&#1052;&#1042;-7-625.rtf" TargetMode="External"/><Relationship Id="rId332" Type="http://schemas.openxmlformats.org/officeDocument/2006/relationships/hyperlink" Target="file:///C:\Users\kostikova.irina\Downloads\&#1055;&#1088;&#1080;&#1082;&#1072;&#1079;%20&#1086;&#1090;%2025.01.2012%20&#8470;%20&#1052;&#1052;&#1042;-7-625.rtf" TargetMode="External"/><Relationship Id="rId777" Type="http://schemas.openxmlformats.org/officeDocument/2006/relationships/hyperlink" Target="file:///C:\Users\kostikova.irina\Downloads\&#1055;&#1088;&#1080;&#1082;&#1072;&#1079;%20&#1086;&#1090;%2025.01.2012%20&#8470;%20&#1052;&#1052;&#1042;-7-625.rtf" TargetMode="External"/><Relationship Id="rId984" Type="http://schemas.openxmlformats.org/officeDocument/2006/relationships/hyperlink" Target="file:///C:\Users\kostikova.irina\Downloads\&#1055;&#1088;&#1080;&#1082;&#1072;&#1079;%20&#1086;&#1090;%2025.01.2012%20&#8470;%20&#1052;&#1052;&#1042;-7-625.rtf" TargetMode="External"/><Relationship Id="rId637" Type="http://schemas.openxmlformats.org/officeDocument/2006/relationships/hyperlink" Target="file:///C:\Users\kostikova.irina\Downloads\&#1055;&#1088;&#1080;&#1082;&#1072;&#1079;%20&#1086;&#1090;%2025.01.2012%20&#8470;%20&#1052;&#1052;&#1042;-7-625.rtf" TargetMode="External"/><Relationship Id="rId844" Type="http://schemas.openxmlformats.org/officeDocument/2006/relationships/hyperlink" Target="file:///C:\Users\kostikova.irina\Downloads\&#1055;&#1088;&#1080;&#1082;&#1072;&#1079;%20&#1086;&#1090;%2025.01.2012%20&#8470;%20&#1052;&#1052;&#1042;-7-625.rtf" TargetMode="External"/><Relationship Id="rId1267" Type="http://schemas.openxmlformats.org/officeDocument/2006/relationships/hyperlink" Target="file:///C:\Users\kostikova.irina\Downloads\&#1055;&#1088;&#1080;&#1082;&#1072;&#1079;%20&#1086;&#1090;%2025.01.2012%20&#8470;%20&#1052;&#1052;&#1042;-7-625.rtf" TargetMode="External"/><Relationship Id="rId276" Type="http://schemas.openxmlformats.org/officeDocument/2006/relationships/hyperlink" Target="file:///C:\Users\kostikova.irina\Downloads\&#1055;&#1088;&#1080;&#1082;&#1072;&#1079;%20&#1086;&#1090;%2025.01.2012%20&#8470;%20&#1052;&#1052;&#1042;-7-625.rtf" TargetMode="External"/><Relationship Id="rId483" Type="http://schemas.openxmlformats.org/officeDocument/2006/relationships/hyperlink" Target="file:///C:\Users\kostikova.irina\Downloads\&#1055;&#1088;&#1080;&#1082;&#1072;&#1079;%20&#1086;&#1090;%2025.01.2012%20&#8470;%20&#1052;&#1052;&#1042;-7-625.rtf" TargetMode="External"/><Relationship Id="rId690" Type="http://schemas.openxmlformats.org/officeDocument/2006/relationships/hyperlink" Target="file:///C:\Users\kostikova.irina\Downloads\&#1055;&#1088;&#1080;&#1082;&#1072;&#1079;%20&#1086;&#1090;%2025.01.2012%20&#8470;%20&#1052;&#1052;&#1042;-7-625.rtf" TargetMode="External"/><Relationship Id="rId704" Type="http://schemas.openxmlformats.org/officeDocument/2006/relationships/hyperlink" Target="file:///C:\Users\kostikova.irina\Downloads\&#1055;&#1088;&#1080;&#1082;&#1072;&#1079;%20&#1086;&#1090;%2025.01.2012%20&#8470;%20&#1052;&#1052;&#1042;-7-625.rtf" TargetMode="External"/><Relationship Id="rId911" Type="http://schemas.openxmlformats.org/officeDocument/2006/relationships/hyperlink" Target="file:///C:\Users\kostikova.irina\Downloads\&#1055;&#1088;&#1080;&#1082;&#1072;&#1079;%20&#1086;&#1090;%2025.01.2012%20&#8470;%20&#1052;&#1052;&#1042;-7-625.rtf" TargetMode="External"/><Relationship Id="rId1127" Type="http://schemas.openxmlformats.org/officeDocument/2006/relationships/hyperlink" Target="file:///C:\Users\kostikova.irina\Downloads\&#1055;&#1088;&#1080;&#1082;&#1072;&#1079;%20&#1086;&#1090;%2025.01.2012%20&#8470;%20&#1052;&#1052;&#1042;-7-625.rtf" TargetMode="External"/><Relationship Id="rId40" Type="http://schemas.openxmlformats.org/officeDocument/2006/relationships/hyperlink" Target="file:///C:\Users\kostikova.irina\Downloads\&#1055;&#1088;&#1080;&#1082;&#1072;&#1079;%20&#1086;&#1090;%2025.01.2012%20&#8470;%20&#1052;&#1052;&#1042;-7-625.rtf" TargetMode="External"/><Relationship Id="rId136" Type="http://schemas.openxmlformats.org/officeDocument/2006/relationships/hyperlink" Target="file:///C:\Users\kostikova.irina\Downloads\&#1055;&#1088;&#1080;&#1082;&#1072;&#1079;%20&#1086;&#1090;%2025.01.2012%20&#8470;%20&#1052;&#1052;&#1042;-7-625.rtf" TargetMode="External"/><Relationship Id="rId343" Type="http://schemas.openxmlformats.org/officeDocument/2006/relationships/hyperlink" Target="file:///C:\Users\kostikova.irina\Downloads\&#1055;&#1088;&#1080;&#1082;&#1072;&#1079;%20&#1086;&#1090;%2025.01.2012%20&#8470;%20&#1052;&#1052;&#1042;-7-625.rtf" TargetMode="External"/><Relationship Id="rId550" Type="http://schemas.openxmlformats.org/officeDocument/2006/relationships/hyperlink" Target="file:///C:\Users\kostikova.irina\Downloads\&#1055;&#1088;&#1080;&#1082;&#1072;&#1079;%20&#1086;&#1090;%2025.01.2012%20&#8470;%20&#1052;&#1052;&#1042;-7-625.rtf" TargetMode="External"/><Relationship Id="rId788" Type="http://schemas.openxmlformats.org/officeDocument/2006/relationships/hyperlink" Target="file:///C:\Users\kostikova.irina\Downloads\&#1055;&#1088;&#1080;&#1082;&#1072;&#1079;%20&#1086;&#1090;%2025.01.2012%20&#8470;%20&#1052;&#1052;&#1042;-7-625.rtf" TargetMode="External"/><Relationship Id="rId995" Type="http://schemas.openxmlformats.org/officeDocument/2006/relationships/hyperlink" Target="file:///C:\Users\kostikova.irina\Downloads\&#1055;&#1088;&#1080;&#1082;&#1072;&#1079;%20&#1086;&#1090;%2025.01.2012%20&#8470;%20&#1052;&#1052;&#1042;-7-625.rtf" TargetMode="External"/><Relationship Id="rId1180" Type="http://schemas.openxmlformats.org/officeDocument/2006/relationships/hyperlink" Target="file:///C:\Users\kostikova.irina\Downloads\&#1055;&#1088;&#1080;&#1082;&#1072;&#1079;%20&#1086;&#1090;%2025.01.2012%20&#8470;%20&#1052;&#1052;&#1042;-7-625.rtf" TargetMode="External"/><Relationship Id="rId203" Type="http://schemas.openxmlformats.org/officeDocument/2006/relationships/hyperlink" Target="file:///C:\Users\kostikova.irina\Downloads\&#1055;&#1088;&#1080;&#1082;&#1072;&#1079;%20&#1086;&#1090;%2025.01.2012%20&#8470;%20&#1052;&#1052;&#1042;-7-625.rtf" TargetMode="External"/><Relationship Id="rId648" Type="http://schemas.openxmlformats.org/officeDocument/2006/relationships/hyperlink" Target="file:///C:\Users\kostikova.irina\Downloads\&#1055;&#1088;&#1080;&#1082;&#1072;&#1079;%20&#1086;&#1090;%2025.01.2012%20&#8470;%20&#1052;&#1052;&#1042;-7-625.rtf" TargetMode="External"/><Relationship Id="rId855" Type="http://schemas.openxmlformats.org/officeDocument/2006/relationships/hyperlink" Target="file:///C:\Users\kostikova.irina\Downloads\&#1055;&#1088;&#1080;&#1082;&#1072;&#1079;%20&#1086;&#1090;%2025.01.2012%20&#8470;%20&#1052;&#1052;&#1042;-7-625.rtf" TargetMode="External"/><Relationship Id="rId1040" Type="http://schemas.openxmlformats.org/officeDocument/2006/relationships/hyperlink" Target="file:///C:\Users\kostikova.irina\Downloads\&#1055;&#1088;&#1080;&#1082;&#1072;&#1079;%20&#1086;&#1090;%2025.01.2012%20&#8470;%20&#1052;&#1052;&#1042;-7-625.rtf" TargetMode="External"/><Relationship Id="rId1278" Type="http://schemas.openxmlformats.org/officeDocument/2006/relationships/hyperlink" Target="file:///C:\Users\kostikova.irina\Downloads\&#1055;&#1088;&#1080;&#1082;&#1072;&#1079;%20&#1086;&#1090;%2025.01.2012%20&#8470;%20&#1052;&#1052;&#1042;-7-625.rtf" TargetMode="External"/><Relationship Id="rId287" Type="http://schemas.openxmlformats.org/officeDocument/2006/relationships/hyperlink" Target="file:///C:\Users\kostikova.irina\Downloads\&#1055;&#1088;&#1080;&#1082;&#1072;&#1079;%20&#1086;&#1090;%2025.01.2012%20&#8470;%20&#1052;&#1052;&#1042;-7-625.rtf" TargetMode="External"/><Relationship Id="rId410" Type="http://schemas.openxmlformats.org/officeDocument/2006/relationships/hyperlink" Target="file:///C:\Users\kostikova.irina\Downloads\&#1055;&#1088;&#1080;&#1082;&#1072;&#1079;%20&#1086;&#1090;%2025.01.2012%20&#8470;%20&#1052;&#1052;&#1042;-7-625.rtf" TargetMode="External"/><Relationship Id="rId494" Type="http://schemas.openxmlformats.org/officeDocument/2006/relationships/hyperlink" Target="file:///C:\Users\kostikova.irina\Downloads\&#1055;&#1088;&#1080;&#1082;&#1072;&#1079;%20&#1086;&#1090;%2025.01.2012%20&#8470;%20&#1052;&#1052;&#1042;-7-625.rtf" TargetMode="External"/><Relationship Id="rId508" Type="http://schemas.openxmlformats.org/officeDocument/2006/relationships/hyperlink" Target="file:///C:\Users\kostikova.irina\Downloads\&#1055;&#1088;&#1080;&#1082;&#1072;&#1079;%20&#1086;&#1090;%2025.01.2012%20&#8470;%20&#1052;&#1052;&#1042;-7-625.rtf" TargetMode="External"/><Relationship Id="rId715" Type="http://schemas.openxmlformats.org/officeDocument/2006/relationships/hyperlink" Target="file:///C:\Users\kostikova.irina\Downloads\&#1055;&#1088;&#1080;&#1082;&#1072;&#1079;%20&#1086;&#1090;%2025.01.2012%20&#8470;%20&#1052;&#1052;&#1042;-7-625.rtf" TargetMode="External"/><Relationship Id="rId922" Type="http://schemas.openxmlformats.org/officeDocument/2006/relationships/hyperlink" Target="file:///C:\Users\kostikova.irina\Downloads\&#1055;&#1088;&#1080;&#1082;&#1072;&#1079;%20&#1086;&#1090;%2025.01.2012%20&#8470;%20&#1052;&#1052;&#1042;-7-625.rtf" TargetMode="External"/><Relationship Id="rId1138" Type="http://schemas.openxmlformats.org/officeDocument/2006/relationships/hyperlink" Target="file:///C:\Users\kostikova.irina\Downloads\&#1055;&#1088;&#1080;&#1082;&#1072;&#1079;%20&#1086;&#1090;%2025.01.2012%20&#8470;%20&#1052;&#1052;&#1042;-7-625.rtf" TargetMode="External"/><Relationship Id="rId147" Type="http://schemas.openxmlformats.org/officeDocument/2006/relationships/hyperlink" Target="file:///C:\Users\kostikova.irina\Downloads\&#1055;&#1088;&#1080;&#1082;&#1072;&#1079;%20&#1086;&#1090;%2025.01.2012%20&#8470;%20&#1052;&#1052;&#1042;-7-625.rtf" TargetMode="External"/><Relationship Id="rId354" Type="http://schemas.openxmlformats.org/officeDocument/2006/relationships/hyperlink" Target="file:///C:\Users\kostikova.irina\Downloads\&#1055;&#1088;&#1080;&#1082;&#1072;&#1079;%20&#1086;&#1090;%2025.01.2012%20&#8470;%20&#1052;&#1052;&#1042;-7-625.rtf" TargetMode="External"/><Relationship Id="rId799" Type="http://schemas.openxmlformats.org/officeDocument/2006/relationships/hyperlink" Target="file:///C:\Users\kostikova.irina\Downloads\&#1055;&#1088;&#1080;&#1082;&#1072;&#1079;%20&#1086;&#1090;%2025.01.2012%20&#8470;%20&#1052;&#1052;&#1042;-7-625.rtf" TargetMode="External"/><Relationship Id="rId1191" Type="http://schemas.openxmlformats.org/officeDocument/2006/relationships/hyperlink" Target="file:///C:\Users\kostikova.irina\Downloads\&#1055;&#1088;&#1080;&#1082;&#1072;&#1079;%20&#1086;&#1090;%2025.01.2012%20&#8470;%20&#1052;&#1052;&#1042;-7-625.rtf" TargetMode="External"/><Relationship Id="rId1205" Type="http://schemas.openxmlformats.org/officeDocument/2006/relationships/hyperlink" Target="file:///C:\Users\kostikova.irina\Downloads\&#1055;&#1088;&#1080;&#1082;&#1072;&#1079;%20&#1086;&#1090;%2025.01.2012%20&#8470;%20&#1052;&#1052;&#1042;-7-625.rtf" TargetMode="External"/><Relationship Id="rId51" Type="http://schemas.openxmlformats.org/officeDocument/2006/relationships/hyperlink" Target="file:///C:\Users\kostikova.irina\Downloads\&#1055;&#1088;&#1080;&#1082;&#1072;&#1079;%20&#1086;&#1090;%2025.01.2012%20&#8470;%20&#1052;&#1052;&#1042;-7-625.rtf" TargetMode="External"/><Relationship Id="rId561" Type="http://schemas.openxmlformats.org/officeDocument/2006/relationships/hyperlink" Target="file:///C:\Users\kostikova.irina\Downloads\&#1055;&#1088;&#1080;&#1082;&#1072;&#1079;%20&#1086;&#1090;%2025.01.2012%20&#8470;%20&#1052;&#1052;&#1042;-7-625.rtf" TargetMode="External"/><Relationship Id="rId659" Type="http://schemas.openxmlformats.org/officeDocument/2006/relationships/hyperlink" Target="file:///C:\Users\kostikova.irina\Downloads\&#1055;&#1088;&#1080;&#1082;&#1072;&#1079;%20&#1086;&#1090;%2025.01.2012%20&#8470;%20&#1052;&#1052;&#1042;-7-625.rtf" TargetMode="External"/><Relationship Id="rId866" Type="http://schemas.openxmlformats.org/officeDocument/2006/relationships/hyperlink" Target="file:///C:\Users\kostikova.irina\Downloads\&#1055;&#1088;&#1080;&#1082;&#1072;&#1079;%20&#1086;&#1090;%2025.01.2012%20&#8470;%20&#1052;&#1052;&#1042;-7-625.rtf" TargetMode="External"/><Relationship Id="rId1289" Type="http://schemas.openxmlformats.org/officeDocument/2006/relationships/hyperlink" Target="file:///C:\Users\kostikova.irina\Downloads\&#1055;&#1088;&#1080;&#1082;&#1072;&#1079;%20&#1086;&#1090;%2025.01.2012%20&#8470;%20&#1052;&#1052;&#1042;-7-625.rtf" TargetMode="External"/><Relationship Id="rId214" Type="http://schemas.openxmlformats.org/officeDocument/2006/relationships/hyperlink" Target="file:///C:\Users\kostikova.irina\Downloads\&#1055;&#1088;&#1080;&#1082;&#1072;&#1079;%20&#1086;&#1090;%2025.01.2012%20&#8470;%20&#1052;&#1052;&#1042;-7-625.rtf" TargetMode="External"/><Relationship Id="rId298" Type="http://schemas.openxmlformats.org/officeDocument/2006/relationships/hyperlink" Target="file:///C:\Users\kostikova.irina\Downloads\&#1055;&#1088;&#1080;&#1082;&#1072;&#1079;%20&#1086;&#1090;%2025.01.2012%20&#8470;%20&#1052;&#1052;&#1042;-7-625.rtf" TargetMode="External"/><Relationship Id="rId421" Type="http://schemas.openxmlformats.org/officeDocument/2006/relationships/hyperlink" Target="file:///C:\Users\kostikova.irina\Downloads\&#1055;&#1088;&#1080;&#1082;&#1072;&#1079;%20&#1086;&#1090;%2025.01.2012%20&#8470;%20&#1052;&#1052;&#1042;-7-625.rtf" TargetMode="External"/><Relationship Id="rId519" Type="http://schemas.openxmlformats.org/officeDocument/2006/relationships/hyperlink" Target="file:///C:\Users\kostikova.irina\Downloads\&#1055;&#1088;&#1080;&#1082;&#1072;&#1079;%20&#1086;&#1090;%2025.01.2012%20&#8470;%20&#1052;&#1052;&#1042;-7-625.rtf" TargetMode="External"/><Relationship Id="rId1051" Type="http://schemas.openxmlformats.org/officeDocument/2006/relationships/hyperlink" Target="file:///C:\Users\kostikova.irina\Downloads\&#1055;&#1088;&#1080;&#1082;&#1072;&#1079;%20&#1086;&#1090;%2025.01.2012%20&#8470;%20&#1052;&#1052;&#1042;-7-625.rtf" TargetMode="External"/><Relationship Id="rId1149" Type="http://schemas.openxmlformats.org/officeDocument/2006/relationships/hyperlink" Target="file:///C:\Users\kostikova.irina\Downloads\&#1055;&#1088;&#1080;&#1082;&#1072;&#1079;%20&#1086;&#1090;%2025.01.2012%20&#8470;%20&#1052;&#1052;&#1042;-7-625.rtf" TargetMode="External"/><Relationship Id="rId158" Type="http://schemas.openxmlformats.org/officeDocument/2006/relationships/hyperlink" Target="file:///C:\Users\kostikova.irina\Downloads\&#1055;&#1088;&#1080;&#1082;&#1072;&#1079;%20&#1086;&#1090;%2025.01.2012%20&#8470;%20&#1052;&#1052;&#1042;-7-625.rtf" TargetMode="External"/><Relationship Id="rId726" Type="http://schemas.openxmlformats.org/officeDocument/2006/relationships/hyperlink" Target="file:///C:\Users\kostikova.irina\Downloads\&#1055;&#1088;&#1080;&#1082;&#1072;&#1079;%20&#1086;&#1090;%2025.01.2012%20&#8470;%20&#1052;&#1052;&#1042;-7-625.rtf" TargetMode="External"/><Relationship Id="rId933" Type="http://schemas.openxmlformats.org/officeDocument/2006/relationships/hyperlink" Target="file:///C:\Users\kostikova.irina\Downloads\&#1055;&#1088;&#1080;&#1082;&#1072;&#1079;%20&#1086;&#1090;%2025.01.2012%20&#8470;%20&#1052;&#1052;&#1042;-7-625.rtf" TargetMode="External"/><Relationship Id="rId1009" Type="http://schemas.openxmlformats.org/officeDocument/2006/relationships/hyperlink" Target="file:///C:\Users\kostikova.irina\Downloads\&#1055;&#1088;&#1080;&#1082;&#1072;&#1079;%20&#1086;&#1090;%2025.01.2012%20&#8470;%20&#1052;&#1052;&#1042;-7-625.rtf" TargetMode="External"/><Relationship Id="rId62" Type="http://schemas.openxmlformats.org/officeDocument/2006/relationships/hyperlink" Target="file:///C:\Users\kostikova.irina\Downloads\&#1055;&#1088;&#1080;&#1082;&#1072;&#1079;%20&#1086;&#1090;%2025.01.2012%20&#8470;%20&#1052;&#1052;&#1042;-7-625.rtf" TargetMode="External"/><Relationship Id="rId365" Type="http://schemas.openxmlformats.org/officeDocument/2006/relationships/hyperlink" Target="file:///C:\Users\kostikova.irina\Downloads\&#1055;&#1088;&#1080;&#1082;&#1072;&#1079;%20&#1086;&#1090;%2025.01.2012%20&#8470;%20&#1052;&#1052;&#1042;-7-625.rtf" TargetMode="External"/><Relationship Id="rId572" Type="http://schemas.openxmlformats.org/officeDocument/2006/relationships/hyperlink" Target="file:///C:\Users\kostikova.irina\Downloads\&#1055;&#1088;&#1080;&#1082;&#1072;&#1079;%20&#1086;&#1090;%2025.01.2012%20&#8470;%20&#1052;&#1052;&#1042;-7-625.rtf" TargetMode="External"/><Relationship Id="rId1216" Type="http://schemas.openxmlformats.org/officeDocument/2006/relationships/hyperlink" Target="file:///C:\Users\kostikova.irina\Downloads\&#1055;&#1088;&#1080;&#1082;&#1072;&#1079;%20&#1086;&#1090;%2025.01.2012%20&#8470;%20&#1052;&#1052;&#1042;-7-625.rtf" TargetMode="External"/><Relationship Id="rId225" Type="http://schemas.openxmlformats.org/officeDocument/2006/relationships/hyperlink" Target="file:///C:\Users\kostikova.irina\Downloads\&#1055;&#1088;&#1080;&#1082;&#1072;&#1079;%20&#1086;&#1090;%2025.01.2012%20&#8470;%20&#1052;&#1052;&#1042;-7-625.rtf" TargetMode="External"/><Relationship Id="rId432" Type="http://schemas.openxmlformats.org/officeDocument/2006/relationships/hyperlink" Target="file:///C:\Users\kostikova.irina\Downloads\&#1055;&#1088;&#1080;&#1082;&#1072;&#1079;%20&#1086;&#1090;%2025.01.2012%20&#8470;%20&#1052;&#1052;&#1042;-7-625.rtf" TargetMode="External"/><Relationship Id="rId877" Type="http://schemas.openxmlformats.org/officeDocument/2006/relationships/hyperlink" Target="file:///C:\Users\kostikova.irina\Downloads\&#1055;&#1088;&#1080;&#1082;&#1072;&#1079;%20&#1086;&#1090;%2025.01.2012%20&#8470;%20&#1052;&#1052;&#1042;-7-625.rtf" TargetMode="External"/><Relationship Id="rId1062" Type="http://schemas.openxmlformats.org/officeDocument/2006/relationships/hyperlink" Target="file:///C:\Users\kostikova.irina\Downloads\&#1055;&#1088;&#1080;&#1082;&#1072;&#1079;%20&#1086;&#1090;%2025.01.2012%20&#8470;%20&#1052;&#1052;&#1042;-7-625.rtf" TargetMode="External"/><Relationship Id="rId737" Type="http://schemas.openxmlformats.org/officeDocument/2006/relationships/hyperlink" Target="file:///C:\Users\kostikova.irina\Downloads\&#1055;&#1088;&#1080;&#1082;&#1072;&#1079;%20&#1086;&#1090;%2025.01.2012%20&#8470;%20&#1052;&#1052;&#1042;-7-625.rtf" TargetMode="External"/><Relationship Id="rId944" Type="http://schemas.openxmlformats.org/officeDocument/2006/relationships/hyperlink" Target="file:///C:\Users\kostikova.irina\Downloads\&#1055;&#1088;&#1080;&#1082;&#1072;&#1079;%20&#1086;&#1090;%2025.01.2012%20&#8470;%20&#1052;&#1052;&#1042;-7-625.rtf" TargetMode="External"/><Relationship Id="rId73" Type="http://schemas.openxmlformats.org/officeDocument/2006/relationships/hyperlink" Target="file:///C:\Users\kostikova.irina\Downloads\&#1055;&#1088;&#1080;&#1082;&#1072;&#1079;%20&#1086;&#1090;%2025.01.2012%20&#8470;%20&#1052;&#1052;&#1042;-7-625.rtf" TargetMode="External"/><Relationship Id="rId169" Type="http://schemas.openxmlformats.org/officeDocument/2006/relationships/hyperlink" Target="file:///C:\Users\kostikova.irina\Downloads\&#1055;&#1088;&#1080;&#1082;&#1072;&#1079;%20&#1086;&#1090;%2025.01.2012%20&#8470;%20&#1052;&#1052;&#1042;-7-625.rtf" TargetMode="External"/><Relationship Id="rId376" Type="http://schemas.openxmlformats.org/officeDocument/2006/relationships/hyperlink" Target="file:///C:\Users\kostikova.irina\Downloads\&#1055;&#1088;&#1080;&#1082;&#1072;&#1079;%20&#1086;&#1090;%2025.01.2012%20&#8470;%20&#1052;&#1052;&#1042;-7-625.rtf" TargetMode="External"/><Relationship Id="rId583" Type="http://schemas.openxmlformats.org/officeDocument/2006/relationships/hyperlink" Target="file:///C:\Users\kostikova.irina\Downloads\&#1055;&#1088;&#1080;&#1082;&#1072;&#1079;%20&#1086;&#1090;%2025.01.2012%20&#8470;%20&#1052;&#1052;&#1042;-7-625.rtf" TargetMode="External"/><Relationship Id="rId790" Type="http://schemas.openxmlformats.org/officeDocument/2006/relationships/hyperlink" Target="file:///C:\Users\kostikova.irina\Downloads\&#1055;&#1088;&#1080;&#1082;&#1072;&#1079;%20&#1086;&#1090;%2025.01.2012%20&#8470;%20&#1052;&#1052;&#1042;-7-625.rtf" TargetMode="External"/><Relationship Id="rId804" Type="http://schemas.openxmlformats.org/officeDocument/2006/relationships/hyperlink" Target="file:///C:\Users\kostikova.irina\Downloads\&#1055;&#1088;&#1080;&#1082;&#1072;&#1079;%20&#1086;&#1090;%2025.01.2012%20&#8470;%20&#1052;&#1052;&#1042;-7-625.rtf" TargetMode="External"/><Relationship Id="rId1227" Type="http://schemas.openxmlformats.org/officeDocument/2006/relationships/hyperlink" Target="file:///C:\Users\kostikova.irina\Downloads\&#1055;&#1088;&#1080;&#1082;&#1072;&#1079;%20&#1086;&#1090;%2025.01.2012%20&#8470;%20&#1052;&#1052;&#1042;-7-625.rtf" TargetMode="External"/><Relationship Id="rId4" Type="http://schemas.openxmlformats.org/officeDocument/2006/relationships/hyperlink" Target="file:///C:\Users\kostikova.irina\Downloads\&#1055;&#1088;&#1080;&#1082;&#1072;&#1079;%20&#1086;&#1090;%2025.01.2012%20&#8470;%20&#1052;&#1052;&#1042;-7-625.rtf" TargetMode="External"/><Relationship Id="rId236" Type="http://schemas.openxmlformats.org/officeDocument/2006/relationships/hyperlink" Target="file:///C:\Users\kostikova.irina\Downloads\&#1055;&#1088;&#1080;&#1082;&#1072;&#1079;%20&#1086;&#1090;%2025.01.2012%20&#8470;%20&#1052;&#1052;&#1042;-7-625.rtf" TargetMode="External"/><Relationship Id="rId443" Type="http://schemas.openxmlformats.org/officeDocument/2006/relationships/hyperlink" Target="file:///C:\Users\kostikova.irina\Downloads\&#1055;&#1088;&#1080;&#1082;&#1072;&#1079;%20&#1086;&#1090;%2025.01.2012%20&#8470;%20&#1052;&#1052;&#1042;-7-625.rtf" TargetMode="External"/><Relationship Id="rId650" Type="http://schemas.openxmlformats.org/officeDocument/2006/relationships/hyperlink" Target="file:///C:\Users\kostikova.irina\Downloads\&#1055;&#1088;&#1080;&#1082;&#1072;&#1079;%20&#1086;&#1090;%2025.01.2012%20&#8470;%20&#1052;&#1052;&#1042;-7-625.rtf" TargetMode="External"/><Relationship Id="rId888" Type="http://schemas.openxmlformats.org/officeDocument/2006/relationships/hyperlink" Target="file:///C:\Users\kostikova.irina\Downloads\&#1055;&#1088;&#1080;&#1082;&#1072;&#1079;%20&#1086;&#1090;%2025.01.2012%20&#8470;%20&#1052;&#1052;&#1042;-7-625.rtf" TargetMode="External"/><Relationship Id="rId1073" Type="http://schemas.openxmlformats.org/officeDocument/2006/relationships/hyperlink" Target="file:///C:\Users\kostikova.irina\Downloads\&#1055;&#1088;&#1080;&#1082;&#1072;&#1079;%20&#1086;&#1090;%2025.01.2012%20&#8470;%20&#1052;&#1052;&#1042;-7-625.rtf" TargetMode="External"/><Relationship Id="rId1280" Type="http://schemas.openxmlformats.org/officeDocument/2006/relationships/hyperlink" Target="file:///C:\Users\kostikova.irina\Downloads\&#1055;&#1088;&#1080;&#1082;&#1072;&#1079;%20&#1086;&#1090;%2025.01.2012%20&#8470;%20&#1052;&#1052;&#1042;-7-625.rtf" TargetMode="External"/><Relationship Id="rId303" Type="http://schemas.openxmlformats.org/officeDocument/2006/relationships/hyperlink" Target="file:///C:\Users\kostikova.irina\Downloads\&#1055;&#1088;&#1080;&#1082;&#1072;&#1079;%20&#1086;&#1090;%2025.01.2012%20&#8470;%20&#1052;&#1052;&#1042;-7-625.rtf" TargetMode="External"/><Relationship Id="rId748" Type="http://schemas.openxmlformats.org/officeDocument/2006/relationships/hyperlink" Target="file:///C:\Users\kostikova.irina\Downloads\&#1055;&#1088;&#1080;&#1082;&#1072;&#1079;%20&#1086;&#1090;%2025.01.2012%20&#8470;%20&#1052;&#1052;&#1042;-7-625.rtf" TargetMode="External"/><Relationship Id="rId955" Type="http://schemas.openxmlformats.org/officeDocument/2006/relationships/hyperlink" Target="file:///C:\Users\kostikova.irina\Downloads\&#1055;&#1088;&#1080;&#1082;&#1072;&#1079;%20&#1086;&#1090;%2025.01.2012%20&#8470;%20&#1052;&#1052;&#1042;-7-625.rtf" TargetMode="External"/><Relationship Id="rId1140" Type="http://schemas.openxmlformats.org/officeDocument/2006/relationships/hyperlink" Target="file:///C:\Users\kostikova.irina\Downloads\&#1055;&#1088;&#1080;&#1082;&#1072;&#1079;%20&#1086;&#1090;%2025.01.2012%20&#8470;%20&#1052;&#1052;&#1042;-7-625.rtf" TargetMode="External"/><Relationship Id="rId84" Type="http://schemas.openxmlformats.org/officeDocument/2006/relationships/hyperlink" Target="file:///C:\Users\kostikova.irina\Downloads\&#1055;&#1088;&#1080;&#1082;&#1072;&#1079;%20&#1086;&#1090;%2025.01.2012%20&#8470;%20&#1052;&#1052;&#1042;-7-625.rtf" TargetMode="External"/><Relationship Id="rId387" Type="http://schemas.openxmlformats.org/officeDocument/2006/relationships/hyperlink" Target="file:///C:\Users\kostikova.irina\Downloads\&#1055;&#1088;&#1080;&#1082;&#1072;&#1079;%20&#1086;&#1090;%2025.01.2012%20&#8470;%20&#1052;&#1052;&#1042;-7-625.rtf" TargetMode="External"/><Relationship Id="rId510" Type="http://schemas.openxmlformats.org/officeDocument/2006/relationships/hyperlink" Target="file:///C:\Users\kostikova.irina\Downloads\&#1055;&#1088;&#1080;&#1082;&#1072;&#1079;%20&#1086;&#1090;%2025.01.2012%20&#8470;%20&#1052;&#1052;&#1042;-7-625.rtf" TargetMode="External"/><Relationship Id="rId594" Type="http://schemas.openxmlformats.org/officeDocument/2006/relationships/hyperlink" Target="file:///C:\Users\kostikova.irina\Downloads\&#1055;&#1088;&#1080;&#1082;&#1072;&#1079;%20&#1086;&#1090;%2025.01.2012%20&#8470;%20&#1052;&#1052;&#1042;-7-625.rtf" TargetMode="External"/><Relationship Id="rId608" Type="http://schemas.openxmlformats.org/officeDocument/2006/relationships/hyperlink" Target="file:///C:\Users\kostikova.irina\Downloads\&#1055;&#1088;&#1080;&#1082;&#1072;&#1079;%20&#1086;&#1090;%2025.01.2012%20&#8470;%20&#1052;&#1052;&#1042;-7-625.rtf" TargetMode="External"/><Relationship Id="rId815" Type="http://schemas.openxmlformats.org/officeDocument/2006/relationships/hyperlink" Target="file:///C:\Users\kostikova.irina\Downloads\&#1055;&#1088;&#1080;&#1082;&#1072;&#1079;%20&#1086;&#1090;%2025.01.2012%20&#8470;%20&#1052;&#1052;&#1042;-7-625.rtf" TargetMode="External"/><Relationship Id="rId1238" Type="http://schemas.openxmlformats.org/officeDocument/2006/relationships/hyperlink" Target="file:///C:\Users\kostikova.irina\Downloads\&#1055;&#1088;&#1080;&#1082;&#1072;&#1079;%20&#1086;&#1090;%2025.01.2012%20&#8470;%20&#1052;&#1052;&#1042;-7-625.rtf" TargetMode="External"/><Relationship Id="rId247" Type="http://schemas.openxmlformats.org/officeDocument/2006/relationships/hyperlink" Target="file:///C:\Users\kostikova.irina\Downloads\&#1055;&#1088;&#1080;&#1082;&#1072;&#1079;%20&#1086;&#1090;%2025.01.2012%20&#8470;%20&#1052;&#1052;&#1042;-7-625.rtf" TargetMode="External"/><Relationship Id="rId899" Type="http://schemas.openxmlformats.org/officeDocument/2006/relationships/hyperlink" Target="file:///C:\Users\kostikova.irina\Downloads\&#1055;&#1088;&#1080;&#1082;&#1072;&#1079;%20&#1086;&#1090;%2025.01.2012%20&#8470;%20&#1052;&#1052;&#1042;-7-625.rtf" TargetMode="External"/><Relationship Id="rId1000" Type="http://schemas.openxmlformats.org/officeDocument/2006/relationships/hyperlink" Target="file:///C:\Users\kostikova.irina\Downloads\&#1055;&#1088;&#1080;&#1082;&#1072;&#1079;%20&#1086;&#1090;%2025.01.2012%20&#8470;%20&#1052;&#1052;&#1042;-7-625.rtf" TargetMode="External"/><Relationship Id="rId1084" Type="http://schemas.openxmlformats.org/officeDocument/2006/relationships/hyperlink" Target="file:///C:\Users\kostikova.irina\Downloads\&#1055;&#1088;&#1080;&#1082;&#1072;&#1079;%20&#1086;&#1090;%2025.01.2012%20&#8470;%20&#1052;&#1052;&#1042;-7-625.rtf" TargetMode="External"/><Relationship Id="rId1305" Type="http://schemas.openxmlformats.org/officeDocument/2006/relationships/hyperlink" Target="file:///C:\Users\kostikova.irina\Downloads\&#1055;&#1088;&#1080;&#1082;&#1072;&#1079;%20&#1086;&#1090;%2025.01.2012%20&#8470;%20&#1052;&#1052;&#1042;-7-625.rtf" TargetMode="External"/><Relationship Id="rId107" Type="http://schemas.openxmlformats.org/officeDocument/2006/relationships/hyperlink" Target="file:///C:\Users\kostikova.irina\Downloads\&#1055;&#1088;&#1080;&#1082;&#1072;&#1079;%20&#1086;&#1090;%2025.01.2012%20&#8470;%20&#1052;&#1052;&#1042;-7-625.rtf" TargetMode="External"/><Relationship Id="rId454" Type="http://schemas.openxmlformats.org/officeDocument/2006/relationships/hyperlink" Target="file:///C:\Users\kostikova.irina\Downloads\&#1055;&#1088;&#1080;&#1082;&#1072;&#1079;%20&#1086;&#1090;%2025.01.2012%20&#8470;%20&#1052;&#1052;&#1042;-7-625.rtf" TargetMode="External"/><Relationship Id="rId661" Type="http://schemas.openxmlformats.org/officeDocument/2006/relationships/hyperlink" Target="file:///C:\Users\kostikova.irina\Downloads\&#1055;&#1088;&#1080;&#1082;&#1072;&#1079;%20&#1086;&#1090;%2025.01.2012%20&#8470;%20&#1052;&#1052;&#1042;-7-625.rtf" TargetMode="External"/><Relationship Id="rId759" Type="http://schemas.openxmlformats.org/officeDocument/2006/relationships/hyperlink" Target="file:///C:\Users\kostikova.irina\Downloads\&#1055;&#1088;&#1080;&#1082;&#1072;&#1079;%20&#1086;&#1090;%2025.01.2012%20&#8470;%20&#1052;&#1052;&#1042;-7-625.rtf" TargetMode="External"/><Relationship Id="rId966" Type="http://schemas.openxmlformats.org/officeDocument/2006/relationships/hyperlink" Target="file:///C:\Users\kostikova.irina\Downloads\&#1055;&#1088;&#1080;&#1082;&#1072;&#1079;%20&#1086;&#1090;%2025.01.2012%20&#8470;%20&#1052;&#1052;&#1042;-7-625.rtf" TargetMode="External"/><Relationship Id="rId1291" Type="http://schemas.openxmlformats.org/officeDocument/2006/relationships/hyperlink" Target="file:///C:\Users\kostikova.irina\Downloads\&#1055;&#1088;&#1080;&#1082;&#1072;&#1079;%20&#1086;&#1090;%2025.01.2012%20&#8470;%20&#1052;&#1052;&#1042;-7-625.rtf" TargetMode="External"/><Relationship Id="rId11" Type="http://schemas.openxmlformats.org/officeDocument/2006/relationships/hyperlink" Target="file:///C:\Users\kostikova.irina\Downloads\&#1055;&#1088;&#1080;&#1082;&#1072;&#1079;%20&#1086;&#1090;%2025.01.2012%20&#8470;%20&#1052;&#1052;&#1042;-7-625.rtf" TargetMode="External"/><Relationship Id="rId314" Type="http://schemas.openxmlformats.org/officeDocument/2006/relationships/hyperlink" Target="file:///C:\Users\kostikova.irina\Downloads\&#1055;&#1088;&#1080;&#1082;&#1072;&#1079;%20&#1086;&#1090;%2025.01.2012%20&#8470;%20&#1052;&#1052;&#1042;-7-625.rtf" TargetMode="External"/><Relationship Id="rId398" Type="http://schemas.openxmlformats.org/officeDocument/2006/relationships/hyperlink" Target="file:///C:\Users\kostikova.irina\Downloads\&#1055;&#1088;&#1080;&#1082;&#1072;&#1079;%20&#1086;&#1090;%2025.01.2012%20&#8470;%20&#1052;&#1052;&#1042;-7-625.rtf" TargetMode="External"/><Relationship Id="rId521" Type="http://schemas.openxmlformats.org/officeDocument/2006/relationships/hyperlink" Target="file:///C:\Users\kostikova.irina\Downloads\&#1055;&#1088;&#1080;&#1082;&#1072;&#1079;%20&#1086;&#1090;%2025.01.2012%20&#8470;%20&#1052;&#1052;&#1042;-7-625.rtf" TargetMode="External"/><Relationship Id="rId619" Type="http://schemas.openxmlformats.org/officeDocument/2006/relationships/hyperlink" Target="file:///C:\Users\kostikova.irina\Downloads\&#1055;&#1088;&#1080;&#1082;&#1072;&#1079;%20&#1086;&#1090;%2025.01.2012%20&#8470;%20&#1052;&#1052;&#1042;-7-625.rtf" TargetMode="External"/><Relationship Id="rId1151" Type="http://schemas.openxmlformats.org/officeDocument/2006/relationships/hyperlink" Target="file:///C:\Users\kostikova.irina\Downloads\&#1055;&#1088;&#1080;&#1082;&#1072;&#1079;%20&#1086;&#1090;%2025.01.2012%20&#8470;%20&#1052;&#1052;&#1042;-7-625.rtf" TargetMode="External"/><Relationship Id="rId1249" Type="http://schemas.openxmlformats.org/officeDocument/2006/relationships/hyperlink" Target="file:///C:\Users\kostikova.irina\Downloads\&#1055;&#1088;&#1080;&#1082;&#1072;&#1079;%20&#1086;&#1090;%2025.01.2012%20&#8470;%20&#1052;&#1052;&#1042;-7-625.rtf" TargetMode="External"/><Relationship Id="rId95" Type="http://schemas.openxmlformats.org/officeDocument/2006/relationships/hyperlink" Target="file:///C:\Users\kostikova.irina\Downloads\&#1055;&#1088;&#1080;&#1082;&#1072;&#1079;%20&#1086;&#1090;%2025.01.2012%20&#8470;%20&#1052;&#1052;&#1042;-7-625.rtf" TargetMode="External"/><Relationship Id="rId160" Type="http://schemas.openxmlformats.org/officeDocument/2006/relationships/hyperlink" Target="file:///C:\Users\kostikova.irina\Downloads\&#1055;&#1088;&#1080;&#1082;&#1072;&#1079;%20&#1086;&#1090;%2025.01.2012%20&#8470;%20&#1052;&#1052;&#1042;-7-625.rtf" TargetMode="External"/><Relationship Id="rId826" Type="http://schemas.openxmlformats.org/officeDocument/2006/relationships/hyperlink" Target="file:///C:\Users\kostikova.irina\Downloads\&#1055;&#1088;&#1080;&#1082;&#1072;&#1079;%20&#1086;&#1090;%2025.01.2012%20&#8470;%20&#1052;&#1052;&#1042;-7-625.rtf" TargetMode="External"/><Relationship Id="rId1011" Type="http://schemas.openxmlformats.org/officeDocument/2006/relationships/hyperlink" Target="file:///C:\Users\kostikova.irina\Downloads\&#1055;&#1088;&#1080;&#1082;&#1072;&#1079;%20&#1086;&#1090;%2025.01.2012%20&#8470;%20&#1052;&#1052;&#1042;-7-625.rtf" TargetMode="External"/><Relationship Id="rId1109" Type="http://schemas.openxmlformats.org/officeDocument/2006/relationships/hyperlink" Target="file:///C:\Users\kostikova.irina\Downloads\&#1055;&#1088;&#1080;&#1082;&#1072;&#1079;%20&#1086;&#1090;%2025.01.2012%20&#8470;%20&#1052;&#1052;&#1042;-7-625.rtf" TargetMode="External"/><Relationship Id="rId258" Type="http://schemas.openxmlformats.org/officeDocument/2006/relationships/hyperlink" Target="file:///C:\Users\kostikova.irina\Downloads\&#1055;&#1088;&#1080;&#1082;&#1072;&#1079;%20&#1086;&#1090;%2025.01.2012%20&#8470;%20&#1052;&#1052;&#1042;-7-625.rtf" TargetMode="External"/><Relationship Id="rId465" Type="http://schemas.openxmlformats.org/officeDocument/2006/relationships/hyperlink" Target="file:///C:\Users\kostikova.irina\Downloads\&#1055;&#1088;&#1080;&#1082;&#1072;&#1079;%20&#1086;&#1090;%2025.01.2012%20&#8470;%20&#1052;&#1052;&#1042;-7-625.rtf" TargetMode="External"/><Relationship Id="rId672" Type="http://schemas.openxmlformats.org/officeDocument/2006/relationships/hyperlink" Target="file:///C:\Users\kostikova.irina\Downloads\&#1055;&#1088;&#1080;&#1082;&#1072;&#1079;%20&#1086;&#1090;%2025.01.2012%20&#8470;%20&#1052;&#1052;&#1042;-7-625.rtf" TargetMode="External"/><Relationship Id="rId1095" Type="http://schemas.openxmlformats.org/officeDocument/2006/relationships/hyperlink" Target="file:///C:\Users\kostikova.irina\Downloads\&#1055;&#1088;&#1080;&#1082;&#1072;&#1079;%20&#1086;&#1090;%2025.01.2012%20&#8470;%20&#1052;&#1052;&#1042;-7-625.rtf" TargetMode="External"/><Relationship Id="rId22" Type="http://schemas.openxmlformats.org/officeDocument/2006/relationships/hyperlink" Target="file:///C:\Users\kostikova.irina\Downloads\&#1055;&#1088;&#1080;&#1082;&#1072;&#1079;%20&#1086;&#1090;%2025.01.2012%20&#8470;%20&#1052;&#1052;&#1042;-7-625.rtf" TargetMode="External"/><Relationship Id="rId118" Type="http://schemas.openxmlformats.org/officeDocument/2006/relationships/hyperlink" Target="file:///C:\Users\kostikova.irina\Downloads\&#1055;&#1088;&#1080;&#1082;&#1072;&#1079;%20&#1086;&#1090;%2025.01.2012%20&#8470;%20&#1052;&#1052;&#1042;-7-625.rtf" TargetMode="External"/><Relationship Id="rId325" Type="http://schemas.openxmlformats.org/officeDocument/2006/relationships/hyperlink" Target="file:///C:\Users\kostikova.irina\Downloads\&#1055;&#1088;&#1080;&#1082;&#1072;&#1079;%20&#1086;&#1090;%2025.01.2012%20&#8470;%20&#1052;&#1052;&#1042;-7-625.rtf" TargetMode="External"/><Relationship Id="rId532" Type="http://schemas.openxmlformats.org/officeDocument/2006/relationships/hyperlink" Target="file:///C:\Users\kostikova.irina\Downloads\&#1055;&#1088;&#1080;&#1082;&#1072;&#1079;%20&#1086;&#1090;%2025.01.2012%20&#8470;%20&#1052;&#1052;&#1042;-7-625.rtf" TargetMode="External"/><Relationship Id="rId977" Type="http://schemas.openxmlformats.org/officeDocument/2006/relationships/hyperlink" Target="file:///C:\Users\kostikova.irina\Downloads\&#1055;&#1088;&#1080;&#1082;&#1072;&#1079;%20&#1086;&#1090;%2025.01.2012%20&#8470;%20&#1052;&#1052;&#1042;-7-625.rtf" TargetMode="External"/><Relationship Id="rId1162" Type="http://schemas.openxmlformats.org/officeDocument/2006/relationships/hyperlink" Target="file:///C:\Users\kostikova.irina\Downloads\&#1055;&#1088;&#1080;&#1082;&#1072;&#1079;%20&#1086;&#1090;%2025.01.2012%20&#8470;%20&#1052;&#1052;&#1042;-7-625.rtf" TargetMode="External"/><Relationship Id="rId171" Type="http://schemas.openxmlformats.org/officeDocument/2006/relationships/hyperlink" Target="file:///C:\Users\kostikova.irina\Downloads\&#1055;&#1088;&#1080;&#1082;&#1072;&#1079;%20&#1086;&#1090;%2025.01.2012%20&#8470;%20&#1052;&#1052;&#1042;-7-625.rtf" TargetMode="External"/><Relationship Id="rId837" Type="http://schemas.openxmlformats.org/officeDocument/2006/relationships/hyperlink" Target="file:///C:\Users\kostikova.irina\Downloads\&#1055;&#1088;&#1080;&#1082;&#1072;&#1079;%20&#1086;&#1090;%2025.01.2012%20&#8470;%20&#1052;&#1052;&#1042;-7-625.rtf" TargetMode="External"/><Relationship Id="rId1022" Type="http://schemas.openxmlformats.org/officeDocument/2006/relationships/hyperlink" Target="file:///C:\Users\kostikova.irina\Downloads\&#1055;&#1088;&#1080;&#1082;&#1072;&#1079;%20&#1086;&#1090;%2025.01.2012%20&#8470;%20&#1052;&#1052;&#1042;-7-625.rtf" TargetMode="External"/><Relationship Id="rId269" Type="http://schemas.openxmlformats.org/officeDocument/2006/relationships/hyperlink" Target="file:///C:\Users\kostikova.irina\Downloads\&#1055;&#1088;&#1080;&#1082;&#1072;&#1079;%20&#1086;&#1090;%2025.01.2012%20&#8470;%20&#1052;&#1052;&#1042;-7-625.rtf" TargetMode="External"/><Relationship Id="rId476" Type="http://schemas.openxmlformats.org/officeDocument/2006/relationships/hyperlink" Target="file:///C:\Users\kostikova.irina\Downloads\&#1055;&#1088;&#1080;&#1082;&#1072;&#1079;%20&#1086;&#1090;%2025.01.2012%20&#8470;%20&#1052;&#1052;&#1042;-7-625.rtf" TargetMode="External"/><Relationship Id="rId683" Type="http://schemas.openxmlformats.org/officeDocument/2006/relationships/hyperlink" Target="file:///C:\Users\kostikova.irina\Downloads\&#1055;&#1088;&#1080;&#1082;&#1072;&#1079;%20&#1086;&#1090;%2025.01.2012%20&#8470;%20&#1052;&#1052;&#1042;-7-625.rtf" TargetMode="External"/><Relationship Id="rId890" Type="http://schemas.openxmlformats.org/officeDocument/2006/relationships/hyperlink" Target="file:///C:\Users\kostikova.irina\Downloads\&#1055;&#1088;&#1080;&#1082;&#1072;&#1079;%20&#1086;&#1090;%2025.01.2012%20&#8470;%20&#1052;&#1052;&#1042;-7-625.rtf" TargetMode="External"/><Relationship Id="rId904" Type="http://schemas.openxmlformats.org/officeDocument/2006/relationships/hyperlink" Target="file:///C:\Users\kostikova.irina\Downloads\&#1055;&#1088;&#1080;&#1082;&#1072;&#1079;%20&#1086;&#1090;%2025.01.2012%20&#8470;%20&#1052;&#1052;&#1042;-7-625.rtf" TargetMode="External"/><Relationship Id="rId33" Type="http://schemas.openxmlformats.org/officeDocument/2006/relationships/hyperlink" Target="file:///C:\Users\kostikova.irina\Downloads\&#1055;&#1088;&#1080;&#1082;&#1072;&#1079;%20&#1086;&#1090;%2025.01.2012%20&#8470;%20&#1052;&#1052;&#1042;-7-625.rtf" TargetMode="External"/><Relationship Id="rId129" Type="http://schemas.openxmlformats.org/officeDocument/2006/relationships/hyperlink" Target="file:///C:\Users\kostikova.irina\Downloads\&#1055;&#1088;&#1080;&#1082;&#1072;&#1079;%20&#1086;&#1090;%2025.01.2012%20&#8470;%20&#1052;&#1052;&#1042;-7-625.rtf" TargetMode="External"/><Relationship Id="rId336" Type="http://schemas.openxmlformats.org/officeDocument/2006/relationships/hyperlink" Target="file:///C:\Users\kostikova.irina\Downloads\&#1055;&#1088;&#1080;&#1082;&#1072;&#1079;%20&#1086;&#1090;%2025.01.2012%20&#8470;%20&#1052;&#1052;&#1042;-7-625.rtf" TargetMode="External"/><Relationship Id="rId543" Type="http://schemas.openxmlformats.org/officeDocument/2006/relationships/hyperlink" Target="file:///C:\Users\kostikova.irina\Downloads\&#1055;&#1088;&#1080;&#1082;&#1072;&#1079;%20&#1086;&#1090;%2025.01.2012%20&#8470;%20&#1052;&#1052;&#1042;-7-625.rtf" TargetMode="External"/><Relationship Id="rId988" Type="http://schemas.openxmlformats.org/officeDocument/2006/relationships/hyperlink" Target="file:///C:\Users\kostikova.irina\Downloads\&#1055;&#1088;&#1080;&#1082;&#1072;&#1079;%20&#1086;&#1090;%2025.01.2012%20&#8470;%20&#1052;&#1052;&#1042;-7-625.rtf" TargetMode="External"/><Relationship Id="rId1173" Type="http://schemas.openxmlformats.org/officeDocument/2006/relationships/hyperlink" Target="file:///C:\Users\kostikova.irina\Downloads\&#1055;&#1088;&#1080;&#1082;&#1072;&#1079;%20&#1086;&#1090;%2025.01.2012%20&#8470;%20&#1052;&#1052;&#1042;-7-625.rtf" TargetMode="External"/><Relationship Id="rId182" Type="http://schemas.openxmlformats.org/officeDocument/2006/relationships/hyperlink" Target="file:///C:\Users\kostikova.irina\Downloads\&#1055;&#1088;&#1080;&#1082;&#1072;&#1079;%20&#1086;&#1090;%2025.01.2012%20&#8470;%20&#1052;&#1052;&#1042;-7-625.rtf" TargetMode="External"/><Relationship Id="rId403" Type="http://schemas.openxmlformats.org/officeDocument/2006/relationships/hyperlink" Target="file:///C:\Users\kostikova.irina\Downloads\&#1055;&#1088;&#1080;&#1082;&#1072;&#1079;%20&#1086;&#1090;%2025.01.2012%20&#8470;%20&#1052;&#1052;&#1042;-7-625.rtf" TargetMode="External"/><Relationship Id="rId750" Type="http://schemas.openxmlformats.org/officeDocument/2006/relationships/hyperlink" Target="file:///C:\Users\kostikova.irina\Downloads\&#1055;&#1088;&#1080;&#1082;&#1072;&#1079;%20&#1086;&#1090;%2025.01.2012%20&#8470;%20&#1052;&#1052;&#1042;-7-625.rtf" TargetMode="External"/><Relationship Id="rId848" Type="http://schemas.openxmlformats.org/officeDocument/2006/relationships/hyperlink" Target="file:///C:\Users\kostikova.irina\Downloads\&#1055;&#1088;&#1080;&#1082;&#1072;&#1079;%20&#1086;&#1090;%2025.01.2012%20&#8470;%20&#1052;&#1052;&#1042;-7-625.rtf" TargetMode="External"/><Relationship Id="rId1033" Type="http://schemas.openxmlformats.org/officeDocument/2006/relationships/hyperlink" Target="file:///C:\Users\kostikova.irina\Downloads\&#1055;&#1088;&#1080;&#1082;&#1072;&#1079;%20&#1086;&#1090;%2025.01.2012%20&#8470;%20&#1052;&#1052;&#1042;-7-625.rtf" TargetMode="External"/><Relationship Id="rId487" Type="http://schemas.openxmlformats.org/officeDocument/2006/relationships/hyperlink" Target="file:///C:\Users\kostikova.irina\Downloads\&#1055;&#1088;&#1080;&#1082;&#1072;&#1079;%20&#1086;&#1090;%2025.01.2012%20&#8470;%20&#1052;&#1052;&#1042;-7-625.rtf" TargetMode="External"/><Relationship Id="rId610" Type="http://schemas.openxmlformats.org/officeDocument/2006/relationships/hyperlink" Target="file:///C:\Users\kostikova.irina\Downloads\&#1055;&#1088;&#1080;&#1082;&#1072;&#1079;%20&#1086;&#1090;%2025.01.2012%20&#8470;%20&#1052;&#1052;&#1042;-7-625.rtf" TargetMode="External"/><Relationship Id="rId694" Type="http://schemas.openxmlformats.org/officeDocument/2006/relationships/hyperlink" Target="file:///C:\Users\kostikova.irina\Downloads\&#1055;&#1088;&#1080;&#1082;&#1072;&#1079;%20&#1086;&#1090;%2025.01.2012%20&#8470;%20&#1052;&#1052;&#1042;-7-625.rtf" TargetMode="External"/><Relationship Id="rId708" Type="http://schemas.openxmlformats.org/officeDocument/2006/relationships/hyperlink" Target="file:///C:\Users\kostikova.irina\Downloads\&#1055;&#1088;&#1080;&#1082;&#1072;&#1079;%20&#1086;&#1090;%2025.01.2012%20&#8470;%20&#1052;&#1052;&#1042;-7-625.rtf" TargetMode="External"/><Relationship Id="rId915" Type="http://schemas.openxmlformats.org/officeDocument/2006/relationships/hyperlink" Target="file:///C:\Users\kostikova.irina\Downloads\&#1055;&#1088;&#1080;&#1082;&#1072;&#1079;%20&#1086;&#1090;%2025.01.2012%20&#8470;%20&#1052;&#1052;&#1042;-7-625.rtf" TargetMode="External"/><Relationship Id="rId1240" Type="http://schemas.openxmlformats.org/officeDocument/2006/relationships/hyperlink" Target="file:///C:\Users\kostikova.irina\Downloads\&#1055;&#1088;&#1080;&#1082;&#1072;&#1079;%20&#1086;&#1090;%2025.01.2012%20&#8470;%20&#1052;&#1052;&#1042;-7-625.rtf" TargetMode="External"/><Relationship Id="rId347" Type="http://schemas.openxmlformats.org/officeDocument/2006/relationships/hyperlink" Target="file:///C:\Users\kostikova.irina\Downloads\&#1055;&#1088;&#1080;&#1082;&#1072;&#1079;%20&#1086;&#1090;%2025.01.2012%20&#8470;%20&#1052;&#1052;&#1042;-7-625.rtf" TargetMode="External"/><Relationship Id="rId999" Type="http://schemas.openxmlformats.org/officeDocument/2006/relationships/hyperlink" Target="file:///C:\Users\kostikova.irina\Downloads\&#1055;&#1088;&#1080;&#1082;&#1072;&#1079;%20&#1086;&#1090;%2025.01.2012%20&#8470;%20&#1052;&#1052;&#1042;-7-625.rtf" TargetMode="External"/><Relationship Id="rId1100" Type="http://schemas.openxmlformats.org/officeDocument/2006/relationships/hyperlink" Target="file:///C:\Users\kostikova.irina\Downloads\&#1055;&#1088;&#1080;&#1082;&#1072;&#1079;%20&#1086;&#1090;%2025.01.2012%20&#8470;%20&#1052;&#1052;&#1042;-7-625.rtf" TargetMode="External"/><Relationship Id="rId1184" Type="http://schemas.openxmlformats.org/officeDocument/2006/relationships/hyperlink" Target="file:///C:\Users\kostikova.irina\Downloads\&#1055;&#1088;&#1080;&#1082;&#1072;&#1079;%20&#1086;&#1090;%2025.01.2012%20&#8470;%20&#1052;&#1052;&#1042;-7-625.rtf" TargetMode="External"/><Relationship Id="rId44" Type="http://schemas.openxmlformats.org/officeDocument/2006/relationships/hyperlink" Target="file:///C:\Users\kostikova.irina\Downloads\&#1055;&#1088;&#1080;&#1082;&#1072;&#1079;%20&#1086;&#1090;%2025.01.2012%20&#8470;%20&#1052;&#1052;&#1042;-7-625.rtf" TargetMode="External"/><Relationship Id="rId554" Type="http://schemas.openxmlformats.org/officeDocument/2006/relationships/hyperlink" Target="file:///C:\Users\kostikova.irina\Downloads\&#1055;&#1088;&#1080;&#1082;&#1072;&#1079;%20&#1086;&#1090;%2025.01.2012%20&#8470;%20&#1052;&#1052;&#1042;-7-625.rtf" TargetMode="External"/><Relationship Id="rId761" Type="http://schemas.openxmlformats.org/officeDocument/2006/relationships/hyperlink" Target="file:///C:\Users\kostikova.irina\Downloads\&#1055;&#1088;&#1080;&#1082;&#1072;&#1079;%20&#1086;&#1090;%2025.01.2012%20&#8470;%20&#1052;&#1052;&#1042;-7-625.rtf" TargetMode="External"/><Relationship Id="rId859" Type="http://schemas.openxmlformats.org/officeDocument/2006/relationships/hyperlink" Target="file:///C:\Users\kostikova.irina\Downloads\&#1055;&#1088;&#1080;&#1082;&#1072;&#1079;%20&#1086;&#1090;%2025.01.2012%20&#8470;%20&#1052;&#1052;&#1042;-7-625.rtf" TargetMode="External"/><Relationship Id="rId193" Type="http://schemas.openxmlformats.org/officeDocument/2006/relationships/hyperlink" Target="file:///C:\Users\kostikova.irina\Downloads\&#1055;&#1088;&#1080;&#1082;&#1072;&#1079;%20&#1086;&#1090;%2025.01.2012%20&#8470;%20&#1052;&#1052;&#1042;-7-625.rtf" TargetMode="External"/><Relationship Id="rId207" Type="http://schemas.openxmlformats.org/officeDocument/2006/relationships/hyperlink" Target="file:///C:\Users\kostikova.irina\Downloads\&#1055;&#1088;&#1080;&#1082;&#1072;&#1079;%20&#1086;&#1090;%2025.01.2012%20&#8470;%20&#1052;&#1052;&#1042;-7-625.rtf" TargetMode="External"/><Relationship Id="rId414" Type="http://schemas.openxmlformats.org/officeDocument/2006/relationships/hyperlink" Target="file:///C:\Users\kostikova.irina\Downloads\&#1055;&#1088;&#1080;&#1082;&#1072;&#1079;%20&#1086;&#1090;%2025.01.2012%20&#8470;%20&#1052;&#1052;&#1042;-7-625.rtf" TargetMode="External"/><Relationship Id="rId498" Type="http://schemas.openxmlformats.org/officeDocument/2006/relationships/hyperlink" Target="file:///C:\Users\kostikova.irina\Downloads\&#1055;&#1088;&#1080;&#1082;&#1072;&#1079;%20&#1086;&#1090;%2025.01.2012%20&#8470;%20&#1052;&#1052;&#1042;-7-625.rtf" TargetMode="External"/><Relationship Id="rId621" Type="http://schemas.openxmlformats.org/officeDocument/2006/relationships/hyperlink" Target="file:///C:\Users\kostikova.irina\Downloads\&#1055;&#1088;&#1080;&#1082;&#1072;&#1079;%20&#1086;&#1090;%2025.01.2012%20&#8470;%20&#1052;&#1052;&#1042;-7-625.rtf" TargetMode="External"/><Relationship Id="rId1044" Type="http://schemas.openxmlformats.org/officeDocument/2006/relationships/hyperlink" Target="file:///C:\Users\kostikova.irina\Downloads\&#1055;&#1088;&#1080;&#1082;&#1072;&#1079;%20&#1086;&#1090;%2025.01.2012%20&#8470;%20&#1052;&#1052;&#1042;-7-625.rtf" TargetMode="External"/><Relationship Id="rId1251" Type="http://schemas.openxmlformats.org/officeDocument/2006/relationships/hyperlink" Target="file:///C:\Users\kostikova.irina\Downloads\&#1055;&#1088;&#1080;&#1082;&#1072;&#1079;%20&#1086;&#1090;%2025.01.2012%20&#8470;%20&#1052;&#1052;&#1042;-7-625.rtf" TargetMode="External"/><Relationship Id="rId260" Type="http://schemas.openxmlformats.org/officeDocument/2006/relationships/hyperlink" Target="file:///C:\Users\kostikova.irina\Downloads\&#1055;&#1088;&#1080;&#1082;&#1072;&#1079;%20&#1086;&#1090;%2025.01.2012%20&#8470;%20&#1052;&#1052;&#1042;-7-625.rtf" TargetMode="External"/><Relationship Id="rId719" Type="http://schemas.openxmlformats.org/officeDocument/2006/relationships/hyperlink" Target="file:///C:\Users\kostikova.irina\Downloads\&#1055;&#1088;&#1080;&#1082;&#1072;&#1079;%20&#1086;&#1090;%2025.01.2012%20&#8470;%20&#1052;&#1052;&#1042;-7-625.rtf" TargetMode="External"/><Relationship Id="rId926" Type="http://schemas.openxmlformats.org/officeDocument/2006/relationships/hyperlink" Target="file:///C:\Users\kostikova.irina\Downloads\&#1055;&#1088;&#1080;&#1082;&#1072;&#1079;%20&#1086;&#1090;%2025.01.2012%20&#8470;%20&#1052;&#1052;&#1042;-7-625.rtf" TargetMode="External"/><Relationship Id="rId1111" Type="http://schemas.openxmlformats.org/officeDocument/2006/relationships/hyperlink" Target="file:///C:\Users\kostikova.irina\Downloads\&#1055;&#1088;&#1080;&#1082;&#1072;&#1079;%20&#1086;&#1090;%2025.01.2012%20&#8470;%20&#1052;&#1052;&#1042;-7-625.rtf" TargetMode="External"/><Relationship Id="rId55" Type="http://schemas.openxmlformats.org/officeDocument/2006/relationships/hyperlink" Target="file:///C:\Users\kostikova.irina\Downloads\&#1055;&#1088;&#1080;&#1082;&#1072;&#1079;%20&#1086;&#1090;%2025.01.2012%20&#8470;%20&#1052;&#1052;&#1042;-7-625.rtf" TargetMode="External"/><Relationship Id="rId120" Type="http://schemas.openxmlformats.org/officeDocument/2006/relationships/hyperlink" Target="file:///C:\Users\kostikova.irina\Downloads\&#1055;&#1088;&#1080;&#1082;&#1072;&#1079;%20&#1086;&#1090;%2025.01.2012%20&#8470;%20&#1052;&#1052;&#1042;-7-625.rtf" TargetMode="External"/><Relationship Id="rId358" Type="http://schemas.openxmlformats.org/officeDocument/2006/relationships/hyperlink" Target="file:///C:\Users\kostikova.irina\Downloads\&#1055;&#1088;&#1080;&#1082;&#1072;&#1079;%20&#1086;&#1090;%2025.01.2012%20&#8470;%20&#1052;&#1052;&#1042;-7-625.rtf" TargetMode="External"/><Relationship Id="rId565" Type="http://schemas.openxmlformats.org/officeDocument/2006/relationships/hyperlink" Target="file:///C:\Users\kostikova.irina\Downloads\&#1055;&#1088;&#1080;&#1082;&#1072;&#1079;%20&#1086;&#1090;%2025.01.2012%20&#8470;%20&#1052;&#1052;&#1042;-7-625.rtf" TargetMode="External"/><Relationship Id="rId772" Type="http://schemas.openxmlformats.org/officeDocument/2006/relationships/hyperlink" Target="file:///C:\Users\kostikova.irina\Downloads\&#1055;&#1088;&#1080;&#1082;&#1072;&#1079;%20&#1086;&#1090;%2025.01.2012%20&#8470;%20&#1052;&#1052;&#1042;-7-625.rtf" TargetMode="External"/><Relationship Id="rId1195" Type="http://schemas.openxmlformats.org/officeDocument/2006/relationships/hyperlink" Target="file:///C:\Users\kostikova.irina\Downloads\&#1055;&#1088;&#1080;&#1082;&#1072;&#1079;%20&#1086;&#1090;%2025.01.2012%20&#8470;%20&#1052;&#1052;&#1042;-7-625.rtf" TargetMode="External"/><Relationship Id="rId1209" Type="http://schemas.openxmlformats.org/officeDocument/2006/relationships/hyperlink" Target="file:///C:\Users\kostikova.irina\Downloads\&#1055;&#1088;&#1080;&#1082;&#1072;&#1079;%20&#1086;&#1090;%2025.01.2012%20&#8470;%20&#1052;&#1052;&#1042;-7-625.rtf" TargetMode="External"/><Relationship Id="rId218" Type="http://schemas.openxmlformats.org/officeDocument/2006/relationships/hyperlink" Target="file:///C:\Users\kostikova.irina\Downloads\&#1055;&#1088;&#1080;&#1082;&#1072;&#1079;%20&#1086;&#1090;%2025.01.2012%20&#8470;%20&#1052;&#1052;&#1042;-7-625.rtf" TargetMode="External"/><Relationship Id="rId425" Type="http://schemas.openxmlformats.org/officeDocument/2006/relationships/hyperlink" Target="file:///C:\Users\kostikova.irina\Downloads\&#1055;&#1088;&#1080;&#1082;&#1072;&#1079;%20&#1086;&#1090;%2025.01.2012%20&#8470;%20&#1052;&#1052;&#1042;-7-625.rtf" TargetMode="External"/><Relationship Id="rId632" Type="http://schemas.openxmlformats.org/officeDocument/2006/relationships/hyperlink" Target="file:///C:\Users\kostikova.irina\Downloads\&#1055;&#1088;&#1080;&#1082;&#1072;&#1079;%20&#1086;&#1090;%2025.01.2012%20&#8470;%20&#1052;&#1052;&#1042;-7-625.rtf" TargetMode="External"/><Relationship Id="rId1055" Type="http://schemas.openxmlformats.org/officeDocument/2006/relationships/hyperlink" Target="file:///C:\Users\kostikova.irina\Downloads\&#1055;&#1088;&#1080;&#1082;&#1072;&#1079;%20&#1086;&#1090;%2025.01.2012%20&#8470;%20&#1052;&#1052;&#1042;-7-625.rtf" TargetMode="External"/><Relationship Id="rId1262" Type="http://schemas.openxmlformats.org/officeDocument/2006/relationships/hyperlink" Target="file:///C:\Users\kostikova.irina\Downloads\&#1055;&#1088;&#1080;&#1082;&#1072;&#1079;%20&#1086;&#1090;%2025.01.2012%20&#8470;%20&#1052;&#1052;&#1042;-7-625.rtf" TargetMode="External"/><Relationship Id="rId271" Type="http://schemas.openxmlformats.org/officeDocument/2006/relationships/hyperlink" Target="file:///C:\Users\kostikova.irina\Downloads\&#1055;&#1088;&#1080;&#1082;&#1072;&#1079;%20&#1086;&#1090;%2025.01.2012%20&#8470;%20&#1052;&#1052;&#1042;-7-625.rtf" TargetMode="External"/><Relationship Id="rId937" Type="http://schemas.openxmlformats.org/officeDocument/2006/relationships/hyperlink" Target="file:///C:\Users\kostikova.irina\Downloads\&#1055;&#1088;&#1080;&#1082;&#1072;&#1079;%20&#1086;&#1090;%2025.01.2012%20&#8470;%20&#1052;&#1052;&#1042;-7-625.rtf" TargetMode="External"/><Relationship Id="rId1122" Type="http://schemas.openxmlformats.org/officeDocument/2006/relationships/hyperlink" Target="file:///C:\Users\kostikova.irina\Downloads\&#1055;&#1088;&#1080;&#1082;&#1072;&#1079;%20&#1086;&#1090;%2025.01.2012%20&#8470;%20&#1052;&#1052;&#1042;-7-625.rtf" TargetMode="External"/><Relationship Id="rId66" Type="http://schemas.openxmlformats.org/officeDocument/2006/relationships/hyperlink" Target="file:///C:\Users\kostikova.irina\Downloads\&#1055;&#1088;&#1080;&#1082;&#1072;&#1079;%20&#1086;&#1090;%2025.01.2012%20&#8470;%20&#1052;&#1052;&#1042;-7-625.rtf" TargetMode="External"/><Relationship Id="rId131" Type="http://schemas.openxmlformats.org/officeDocument/2006/relationships/hyperlink" Target="file:///C:\Users\kostikova.irina\Downloads\&#1055;&#1088;&#1080;&#1082;&#1072;&#1079;%20&#1086;&#1090;%2025.01.2012%20&#8470;%20&#1052;&#1052;&#1042;-7-625.rtf" TargetMode="External"/><Relationship Id="rId369" Type="http://schemas.openxmlformats.org/officeDocument/2006/relationships/hyperlink" Target="file:///C:\Users\kostikova.irina\Downloads\&#1055;&#1088;&#1080;&#1082;&#1072;&#1079;%20&#1086;&#1090;%2025.01.2012%20&#8470;%20&#1052;&#1052;&#1042;-7-625.rtf" TargetMode="External"/><Relationship Id="rId576" Type="http://schemas.openxmlformats.org/officeDocument/2006/relationships/hyperlink" Target="file:///C:\Users\kostikova.irina\Downloads\&#1055;&#1088;&#1080;&#1082;&#1072;&#1079;%20&#1086;&#1090;%2025.01.2012%20&#8470;%20&#1052;&#1052;&#1042;-7-625.rtf" TargetMode="External"/><Relationship Id="rId783" Type="http://schemas.openxmlformats.org/officeDocument/2006/relationships/hyperlink" Target="file:///C:\Users\kostikova.irina\Downloads\&#1055;&#1088;&#1080;&#1082;&#1072;&#1079;%20&#1086;&#1090;%2025.01.2012%20&#8470;%20&#1052;&#1052;&#1042;-7-625.rtf" TargetMode="External"/><Relationship Id="rId990" Type="http://schemas.openxmlformats.org/officeDocument/2006/relationships/hyperlink" Target="file:///C:\Users\kostikova.irina\Downloads\&#1055;&#1088;&#1080;&#1082;&#1072;&#1079;%20&#1086;&#1090;%2025.01.2012%20&#8470;%20&#1052;&#1052;&#1042;-7-625.rtf" TargetMode="External"/><Relationship Id="rId229" Type="http://schemas.openxmlformats.org/officeDocument/2006/relationships/hyperlink" Target="file:///C:\Users\kostikova.irina\Downloads\&#1055;&#1088;&#1080;&#1082;&#1072;&#1079;%20&#1086;&#1090;%2025.01.2012%20&#8470;%20&#1052;&#1052;&#1042;-7-625.rtf" TargetMode="External"/><Relationship Id="rId436" Type="http://schemas.openxmlformats.org/officeDocument/2006/relationships/hyperlink" Target="file:///C:\Users\kostikova.irina\Downloads\&#1055;&#1088;&#1080;&#1082;&#1072;&#1079;%20&#1086;&#1090;%2025.01.2012%20&#8470;%20&#1052;&#1052;&#1042;-7-625.rtf" TargetMode="External"/><Relationship Id="rId643" Type="http://schemas.openxmlformats.org/officeDocument/2006/relationships/hyperlink" Target="file:///C:\Users\kostikova.irina\Downloads\&#1055;&#1088;&#1080;&#1082;&#1072;&#1079;%20&#1086;&#1090;%2025.01.2012%20&#8470;%20&#1052;&#1052;&#1042;-7-625.rtf" TargetMode="External"/><Relationship Id="rId1066" Type="http://schemas.openxmlformats.org/officeDocument/2006/relationships/hyperlink" Target="file:///C:\Users\kostikova.irina\Downloads\&#1055;&#1088;&#1080;&#1082;&#1072;&#1079;%20&#1086;&#1090;%2025.01.2012%20&#8470;%20&#1052;&#1052;&#1042;-7-625.rtf" TargetMode="External"/><Relationship Id="rId1273" Type="http://schemas.openxmlformats.org/officeDocument/2006/relationships/hyperlink" Target="file:///C:\Users\kostikova.irina\Downloads\&#1055;&#1088;&#1080;&#1082;&#1072;&#1079;%20&#1086;&#1090;%2025.01.2012%20&#8470;%20&#1052;&#1052;&#1042;-7-625.rtf" TargetMode="External"/><Relationship Id="rId850" Type="http://schemas.openxmlformats.org/officeDocument/2006/relationships/hyperlink" Target="file:///C:\Users\kostikova.irina\Downloads\&#1055;&#1088;&#1080;&#1082;&#1072;&#1079;%20&#1086;&#1090;%2025.01.2012%20&#8470;%20&#1052;&#1052;&#1042;-7-625.rtf" TargetMode="External"/><Relationship Id="rId948" Type="http://schemas.openxmlformats.org/officeDocument/2006/relationships/hyperlink" Target="file:///C:\Users\kostikova.irina\Downloads\&#1055;&#1088;&#1080;&#1082;&#1072;&#1079;%20&#1086;&#1090;%2025.01.2012%20&#8470;%20&#1052;&#1052;&#1042;-7-625.rtf" TargetMode="External"/><Relationship Id="rId1133" Type="http://schemas.openxmlformats.org/officeDocument/2006/relationships/hyperlink" Target="file:///C:\Users\kostikova.irina\Downloads\&#1055;&#1088;&#1080;&#1082;&#1072;&#1079;%20&#1086;&#1090;%2025.01.2012%20&#8470;%20&#1052;&#1052;&#1042;-7-625.rtf" TargetMode="External"/><Relationship Id="rId77" Type="http://schemas.openxmlformats.org/officeDocument/2006/relationships/hyperlink" Target="file:///C:\Users\kostikova.irina\Downloads\&#1055;&#1088;&#1080;&#1082;&#1072;&#1079;%20&#1086;&#1090;%2025.01.2012%20&#8470;%20&#1052;&#1052;&#1042;-7-625.rtf" TargetMode="External"/><Relationship Id="rId282" Type="http://schemas.openxmlformats.org/officeDocument/2006/relationships/hyperlink" Target="file:///C:\Users\kostikova.irina\Downloads\&#1055;&#1088;&#1080;&#1082;&#1072;&#1079;%20&#1086;&#1090;%2025.01.2012%20&#8470;%20&#1052;&#1052;&#1042;-7-625.rtf" TargetMode="External"/><Relationship Id="rId503" Type="http://schemas.openxmlformats.org/officeDocument/2006/relationships/hyperlink" Target="file:///C:\Users\kostikova.irina\Downloads\&#1055;&#1088;&#1080;&#1082;&#1072;&#1079;%20&#1086;&#1090;%2025.01.2012%20&#8470;%20&#1052;&#1052;&#1042;-7-625.rtf" TargetMode="External"/><Relationship Id="rId587" Type="http://schemas.openxmlformats.org/officeDocument/2006/relationships/hyperlink" Target="file:///C:\Users\kostikova.irina\Downloads\&#1055;&#1088;&#1080;&#1082;&#1072;&#1079;%20&#1086;&#1090;%2025.01.2012%20&#8470;%20&#1052;&#1052;&#1042;-7-625.rtf" TargetMode="External"/><Relationship Id="rId710" Type="http://schemas.openxmlformats.org/officeDocument/2006/relationships/hyperlink" Target="file:///C:\Users\kostikova.irina\Downloads\&#1055;&#1088;&#1080;&#1082;&#1072;&#1079;%20&#1086;&#1090;%2025.01.2012%20&#8470;%20&#1052;&#1052;&#1042;-7-625.rtf" TargetMode="External"/><Relationship Id="rId808" Type="http://schemas.openxmlformats.org/officeDocument/2006/relationships/hyperlink" Target="file:///C:\Users\kostikova.irina\Downloads\&#1055;&#1088;&#1080;&#1082;&#1072;&#1079;%20&#1086;&#1090;%2025.01.2012%20&#8470;%20&#1052;&#1052;&#1042;-7-625.rtf" TargetMode="External"/><Relationship Id="rId8" Type="http://schemas.openxmlformats.org/officeDocument/2006/relationships/hyperlink" Target="file:///C:\Users\kostikova.irina\Downloads\&#1055;&#1088;&#1080;&#1082;&#1072;&#1079;%20&#1086;&#1090;%2025.01.2012%20&#8470;%20&#1052;&#1052;&#1042;-7-625.rtf" TargetMode="External"/><Relationship Id="rId142" Type="http://schemas.openxmlformats.org/officeDocument/2006/relationships/hyperlink" Target="file:///C:\Users\kostikova.irina\Downloads\&#1055;&#1088;&#1080;&#1082;&#1072;&#1079;%20&#1086;&#1090;%2025.01.2012%20&#8470;%20&#1052;&#1052;&#1042;-7-625.rtf" TargetMode="External"/><Relationship Id="rId447" Type="http://schemas.openxmlformats.org/officeDocument/2006/relationships/hyperlink" Target="file:///C:\Users\kostikova.irina\Downloads\&#1055;&#1088;&#1080;&#1082;&#1072;&#1079;%20&#1086;&#1090;%2025.01.2012%20&#8470;%20&#1052;&#1052;&#1042;-7-625.rtf" TargetMode="External"/><Relationship Id="rId794" Type="http://schemas.openxmlformats.org/officeDocument/2006/relationships/hyperlink" Target="file:///C:\Users\kostikova.irina\Downloads\&#1055;&#1088;&#1080;&#1082;&#1072;&#1079;%20&#1086;&#1090;%2025.01.2012%20&#8470;%20&#1052;&#1052;&#1042;-7-625.rtf" TargetMode="External"/><Relationship Id="rId1077" Type="http://schemas.openxmlformats.org/officeDocument/2006/relationships/hyperlink" Target="file:///C:\Users\kostikova.irina\Downloads\&#1055;&#1088;&#1080;&#1082;&#1072;&#1079;%20&#1086;&#1090;%2025.01.2012%20&#8470;%20&#1052;&#1052;&#1042;-7-625.rtf" TargetMode="External"/><Relationship Id="rId1200" Type="http://schemas.openxmlformats.org/officeDocument/2006/relationships/hyperlink" Target="file:///C:\Users\kostikova.irina\Downloads\&#1055;&#1088;&#1080;&#1082;&#1072;&#1079;%20&#1086;&#1090;%2025.01.2012%20&#8470;%20&#1052;&#1052;&#1042;-7-625.rtf" TargetMode="External"/><Relationship Id="rId654" Type="http://schemas.openxmlformats.org/officeDocument/2006/relationships/hyperlink" Target="file:///C:\Users\kostikova.irina\Downloads\&#1055;&#1088;&#1080;&#1082;&#1072;&#1079;%20&#1086;&#1090;%2025.01.2012%20&#8470;%20&#1052;&#1052;&#1042;-7-625.rtf" TargetMode="External"/><Relationship Id="rId861" Type="http://schemas.openxmlformats.org/officeDocument/2006/relationships/hyperlink" Target="file:///C:\Users\kostikova.irina\Downloads\&#1055;&#1088;&#1080;&#1082;&#1072;&#1079;%20&#1086;&#1090;%2025.01.2012%20&#8470;%20&#1052;&#1052;&#1042;-7-625.rtf" TargetMode="External"/><Relationship Id="rId959" Type="http://schemas.openxmlformats.org/officeDocument/2006/relationships/hyperlink" Target="file:///C:\Users\kostikova.irina\Downloads\&#1055;&#1088;&#1080;&#1082;&#1072;&#1079;%20&#1086;&#1090;%2025.01.2012%20&#8470;%20&#1052;&#1052;&#1042;-7-625.rtf" TargetMode="External"/><Relationship Id="rId1284" Type="http://schemas.openxmlformats.org/officeDocument/2006/relationships/hyperlink" Target="file:///C:\Users\kostikova.irina\Downloads\&#1055;&#1088;&#1080;&#1082;&#1072;&#1079;%20&#1086;&#1090;%2025.01.2012%20&#8470;%20&#1052;&#1052;&#1042;-7-625.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TotalTime>
  <Pages>42</Pages>
  <Words>-32766</Words>
  <Characters>-32766</Characters>
  <Application>Microsoft Office Outlook</Application>
  <DocSecurity>0</DocSecurity>
  <Lines>0</Lines>
  <Paragraphs>0</Paragraphs>
  <ScaleCrop>false</ScaleCrop>
  <Company>rsb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N 20</dc:title>
  <dc:subject/>
  <dc:creator>Костикова Ирина</dc:creator>
  <cp:keywords/>
  <dc:description/>
  <cp:lastModifiedBy>Акенина Оля</cp:lastModifiedBy>
  <cp:revision>2</cp:revision>
  <dcterms:created xsi:type="dcterms:W3CDTF">2013-07-12T08:49:00Z</dcterms:created>
  <dcterms:modified xsi:type="dcterms:W3CDTF">2013-07-12T08:49:00Z</dcterms:modified>
</cp:coreProperties>
</file>